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EF190" w14:textId="77777777" w:rsidR="00E02DA4" w:rsidRPr="006A0E49" w:rsidRDefault="00F87942" w:rsidP="00D63B88">
      <w:pPr>
        <w:widowControl w:val="0"/>
        <w:rPr>
          <w:rFonts w:cs="Arial"/>
          <w:bCs/>
          <w:color w:val="000000"/>
        </w:rPr>
      </w:pPr>
      <w:r>
        <w:rPr>
          <w:rFonts w:cs="Arial"/>
          <w:bCs/>
          <w:color w:val="000000"/>
        </w:rPr>
        <w:t xml:space="preserve">                              </w:t>
      </w:r>
      <w:r w:rsidR="00E02DA4" w:rsidRPr="006A0E49">
        <w:rPr>
          <w:rFonts w:cs="Arial"/>
          <w:bCs/>
          <w:color w:val="000000"/>
        </w:rPr>
        <w:t>Ministerul Educației, Culturii și Cercetării al Republicii Moldova</w:t>
      </w:r>
    </w:p>
    <w:p w14:paraId="7D05C7AC" w14:textId="77777777" w:rsidR="00E02DA4" w:rsidRPr="006A0E49" w:rsidRDefault="00553394" w:rsidP="008F027E">
      <w:pPr>
        <w:widowControl w:val="0"/>
        <w:jc w:val="center"/>
        <w:rPr>
          <w:rFonts w:cs="Arial"/>
          <w:bCs/>
          <w:color w:val="000000"/>
        </w:rPr>
      </w:pPr>
      <w:r>
        <w:rPr>
          <w:rFonts w:cs="Arial"/>
          <w:bCs/>
          <w:color w:val="000000"/>
        </w:rPr>
        <w:t xml:space="preserve">    Grădinița creșă</w:t>
      </w:r>
      <w:r w:rsidR="00D53374">
        <w:rPr>
          <w:rFonts w:cs="Arial"/>
          <w:bCs/>
          <w:color w:val="000000"/>
        </w:rPr>
        <w:t xml:space="preserve"> </w:t>
      </w:r>
      <w:r w:rsidR="00F43770">
        <w:rPr>
          <w:rFonts w:cs="Arial"/>
          <w:bCs/>
          <w:color w:val="000000"/>
        </w:rPr>
        <w:t>nr.3 s.Talmaza,r-l Ștefan Vodă</w:t>
      </w:r>
    </w:p>
    <w:p w14:paraId="61CA1D30" w14:textId="77777777" w:rsidR="00E02DA4" w:rsidRPr="006A0E49" w:rsidRDefault="00E02DA4" w:rsidP="008F027E">
      <w:pPr>
        <w:widowControl w:val="0"/>
        <w:jc w:val="center"/>
        <w:rPr>
          <w:rFonts w:cs="Arial"/>
          <w:bCs/>
          <w:i/>
          <w:color w:val="000000"/>
        </w:rPr>
      </w:pPr>
      <w:r w:rsidRPr="006A0E49">
        <w:rPr>
          <w:rFonts w:cs="Arial"/>
          <w:bCs/>
          <w:iCs/>
          <w:color w:val="000000"/>
        </w:rPr>
        <w:t xml:space="preserve">(denumirea </w:t>
      </w:r>
      <w:r w:rsidR="00863C6C" w:rsidRPr="006A0E49">
        <w:rPr>
          <w:rFonts w:cs="Arial"/>
          <w:bCs/>
          <w:iCs/>
          <w:color w:val="000000"/>
        </w:rPr>
        <w:t>completă a</w:t>
      </w:r>
      <w:r w:rsidR="00863C6C" w:rsidRPr="006A0E49">
        <w:rPr>
          <w:rFonts w:cs="Arial"/>
          <w:bCs/>
          <w:i/>
          <w:color w:val="000000"/>
        </w:rPr>
        <w:t xml:space="preserve"> Instituției</w:t>
      </w:r>
      <w:r w:rsidRPr="006A0E49">
        <w:rPr>
          <w:rFonts w:cs="Arial"/>
          <w:bCs/>
          <w:iCs/>
          <w:color w:val="000000"/>
        </w:rPr>
        <w:t>)</w:t>
      </w:r>
    </w:p>
    <w:p w14:paraId="21CE9ADF" w14:textId="77777777" w:rsidR="007349B3" w:rsidRPr="006A0E49" w:rsidRDefault="007349B3" w:rsidP="00F6355F">
      <w:pPr>
        <w:widowControl w:val="0"/>
        <w:jc w:val="left"/>
        <w:rPr>
          <w:rFonts w:cs="Arial"/>
          <w:bCs/>
          <w:color w:val="000000"/>
        </w:rPr>
      </w:pPr>
    </w:p>
    <w:p w14:paraId="0E182E16" w14:textId="77777777" w:rsidR="007349B3" w:rsidRPr="006A0E49" w:rsidRDefault="007349B3" w:rsidP="00F6355F">
      <w:pPr>
        <w:widowControl w:val="0"/>
        <w:jc w:val="left"/>
        <w:rPr>
          <w:rFonts w:cs="Arial"/>
          <w:bCs/>
          <w:color w:val="000000"/>
        </w:rPr>
      </w:pPr>
    </w:p>
    <w:p w14:paraId="50ACC9FF" w14:textId="77777777" w:rsidR="007349B3" w:rsidRPr="006A0E49" w:rsidRDefault="007349B3" w:rsidP="00F6355F">
      <w:pPr>
        <w:widowControl w:val="0"/>
        <w:jc w:val="left"/>
        <w:rPr>
          <w:rFonts w:cs="Arial"/>
          <w:bCs/>
          <w:color w:val="000000"/>
        </w:rPr>
      </w:pPr>
    </w:p>
    <w:p w14:paraId="0FCE2AD5" w14:textId="77777777" w:rsidR="007349B3" w:rsidRPr="006A0E49" w:rsidRDefault="007349B3" w:rsidP="00F6355F">
      <w:pPr>
        <w:widowControl w:val="0"/>
        <w:jc w:val="left"/>
        <w:rPr>
          <w:rFonts w:cs="Arial"/>
          <w:bCs/>
          <w:color w:val="000000"/>
        </w:rPr>
      </w:pPr>
    </w:p>
    <w:p w14:paraId="734DF622" w14:textId="77777777" w:rsidR="007349B3" w:rsidRPr="006A0E49" w:rsidRDefault="007349B3" w:rsidP="00F6355F">
      <w:pPr>
        <w:widowControl w:val="0"/>
        <w:jc w:val="left"/>
        <w:rPr>
          <w:rFonts w:cs="Arial"/>
          <w:bCs/>
          <w:color w:val="000000"/>
        </w:rPr>
      </w:pPr>
    </w:p>
    <w:p w14:paraId="10E85E81" w14:textId="77777777" w:rsidR="007349B3" w:rsidRPr="006A0E49" w:rsidRDefault="007349B3" w:rsidP="00F6355F">
      <w:pPr>
        <w:widowControl w:val="0"/>
        <w:jc w:val="left"/>
        <w:rPr>
          <w:rFonts w:cs="Arial"/>
          <w:bCs/>
          <w:color w:val="000000"/>
        </w:rPr>
      </w:pPr>
    </w:p>
    <w:p w14:paraId="3D7E40EC" w14:textId="77777777" w:rsidR="006A0E49" w:rsidRPr="006A0E49" w:rsidRDefault="006A0E49" w:rsidP="00F6355F">
      <w:pPr>
        <w:widowControl w:val="0"/>
        <w:jc w:val="left"/>
        <w:rPr>
          <w:rFonts w:cs="Arial"/>
          <w:bCs/>
          <w:color w:val="000000"/>
        </w:rPr>
      </w:pPr>
    </w:p>
    <w:p w14:paraId="2F8D7135" w14:textId="77777777" w:rsidR="006A0E49" w:rsidRPr="006A0E49" w:rsidRDefault="006A0E49" w:rsidP="00F6355F">
      <w:pPr>
        <w:widowControl w:val="0"/>
        <w:jc w:val="left"/>
        <w:rPr>
          <w:rFonts w:cs="Arial"/>
          <w:bCs/>
          <w:color w:val="000000"/>
        </w:rPr>
      </w:pPr>
    </w:p>
    <w:p w14:paraId="603CBF11" w14:textId="77777777" w:rsidR="006A0E49" w:rsidRPr="006A0E49" w:rsidRDefault="006A0E49" w:rsidP="00F6355F">
      <w:pPr>
        <w:widowControl w:val="0"/>
        <w:jc w:val="left"/>
        <w:rPr>
          <w:rFonts w:cs="Arial"/>
          <w:bCs/>
          <w:color w:val="000000"/>
        </w:rPr>
      </w:pPr>
    </w:p>
    <w:p w14:paraId="157ACD97" w14:textId="77777777" w:rsidR="006A0E49" w:rsidRPr="006A0E49" w:rsidRDefault="006A0E49" w:rsidP="00F6355F">
      <w:pPr>
        <w:widowControl w:val="0"/>
        <w:jc w:val="left"/>
        <w:rPr>
          <w:rFonts w:cs="Arial"/>
          <w:bCs/>
          <w:color w:val="000000"/>
        </w:rPr>
      </w:pPr>
    </w:p>
    <w:p w14:paraId="232DC83D" w14:textId="77777777" w:rsidR="006A0E49" w:rsidRPr="006A0E49" w:rsidRDefault="006A0E49" w:rsidP="00F6355F">
      <w:pPr>
        <w:widowControl w:val="0"/>
        <w:jc w:val="left"/>
        <w:rPr>
          <w:rFonts w:cs="Arial"/>
          <w:bCs/>
          <w:color w:val="000000"/>
        </w:rPr>
      </w:pPr>
    </w:p>
    <w:p w14:paraId="2E679059" w14:textId="77777777" w:rsidR="006A0E49" w:rsidRPr="006A0E49" w:rsidRDefault="006A0E49" w:rsidP="00F6355F">
      <w:pPr>
        <w:widowControl w:val="0"/>
        <w:jc w:val="left"/>
        <w:rPr>
          <w:rFonts w:cs="Arial"/>
          <w:bCs/>
          <w:color w:val="000000"/>
        </w:rPr>
      </w:pPr>
    </w:p>
    <w:p w14:paraId="5619650C" w14:textId="77777777" w:rsidR="006D7AFB" w:rsidRPr="006A0E49" w:rsidRDefault="00863C6C" w:rsidP="006A0E49">
      <w:pPr>
        <w:widowControl w:val="0"/>
        <w:jc w:val="right"/>
        <w:rPr>
          <w:rFonts w:cs="Arial"/>
          <w:bCs/>
          <w:color w:val="000000"/>
        </w:rPr>
      </w:pPr>
      <w:r w:rsidRPr="006A0E49">
        <w:rPr>
          <w:rFonts w:cs="Arial"/>
          <w:bCs/>
          <w:color w:val="000000"/>
        </w:rPr>
        <w:t>APROBAT</w:t>
      </w:r>
    </w:p>
    <w:p w14:paraId="27465879" w14:textId="77777777" w:rsidR="00863C6C" w:rsidRPr="006A0E49" w:rsidRDefault="00863C6C" w:rsidP="00F6355F">
      <w:pPr>
        <w:widowControl w:val="0"/>
        <w:jc w:val="left"/>
        <w:rPr>
          <w:rFonts w:cs="Arial"/>
          <w:bCs/>
          <w:color w:val="000000"/>
        </w:rPr>
      </w:pPr>
    </w:p>
    <w:p w14:paraId="50BCEF00" w14:textId="77777777"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Consiliului profesoral/ pedagogic</w:t>
      </w:r>
    </w:p>
    <w:p w14:paraId="7B29B30E" w14:textId="77777777"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14:paraId="09C71B0C" w14:textId="77777777" w:rsidR="00863C6C" w:rsidRPr="006A0E49" w:rsidRDefault="00863C6C" w:rsidP="00F6355F">
      <w:pPr>
        <w:widowControl w:val="0"/>
        <w:jc w:val="left"/>
        <w:rPr>
          <w:rFonts w:cs="Arial"/>
          <w:bCs/>
          <w:color w:val="000000"/>
        </w:rPr>
      </w:pPr>
    </w:p>
    <w:p w14:paraId="366551AF" w14:textId="77777777" w:rsidR="00863C6C" w:rsidRPr="00F6355F" w:rsidRDefault="00863C6C" w:rsidP="006A0E49">
      <w:pPr>
        <w:widowControl w:val="0"/>
        <w:jc w:val="right"/>
        <w:rPr>
          <w:rFonts w:cs="Arial"/>
          <w:bCs/>
          <w:color w:val="000000"/>
          <w:u w:val="single"/>
        </w:rPr>
      </w:pPr>
      <w:r w:rsidRPr="006A0E49">
        <w:rPr>
          <w:rFonts w:cs="Arial"/>
          <w:bCs/>
          <w:color w:val="000000"/>
        </w:rPr>
        <w:t>Proces-verbal nr.</w:t>
      </w:r>
      <w:r w:rsidR="00E0238E">
        <w:rPr>
          <w:rFonts w:cs="Arial"/>
          <w:bCs/>
          <w:color w:val="000000"/>
          <w:u w:val="single"/>
        </w:rPr>
        <w:t xml:space="preserve"> </w:t>
      </w:r>
      <w:r w:rsidRPr="006A0E49">
        <w:rPr>
          <w:rFonts w:cs="Arial"/>
          <w:bCs/>
          <w:color w:val="000000"/>
        </w:rPr>
        <w:t xml:space="preserve">din </w:t>
      </w:r>
      <w:r w:rsidRPr="00F6355F">
        <w:rPr>
          <w:rFonts w:cs="Arial"/>
          <w:bCs/>
          <w:color w:val="000000"/>
          <w:u w:val="single"/>
        </w:rPr>
        <w:t>____ _</w:t>
      </w:r>
    </w:p>
    <w:p w14:paraId="67FB747F" w14:textId="77777777" w:rsidR="00DF1C56" w:rsidRPr="006A0E49" w:rsidRDefault="00DF1C56" w:rsidP="00F6355F">
      <w:pPr>
        <w:widowControl w:val="0"/>
        <w:rPr>
          <w:rFonts w:cs="Arial"/>
          <w:bCs/>
          <w:color w:val="000000"/>
        </w:rPr>
      </w:pPr>
    </w:p>
    <w:p w14:paraId="34B128BE" w14:textId="77777777" w:rsidR="007349B3" w:rsidRPr="006A0E49" w:rsidRDefault="007349B3" w:rsidP="00F6355F">
      <w:pPr>
        <w:widowControl w:val="0"/>
        <w:rPr>
          <w:rFonts w:cs="Arial"/>
          <w:bCs/>
          <w:color w:val="000000"/>
        </w:rPr>
      </w:pPr>
    </w:p>
    <w:p w14:paraId="0B74DD7D" w14:textId="77777777" w:rsidR="007349B3" w:rsidRPr="001A45D7" w:rsidRDefault="007349B3" w:rsidP="00F6355F">
      <w:pPr>
        <w:widowControl w:val="0"/>
        <w:rPr>
          <w:rFonts w:cs="Arial"/>
          <w:b/>
          <w:color w:val="000000"/>
        </w:rPr>
      </w:pPr>
    </w:p>
    <w:p w14:paraId="1D61BD6F" w14:textId="77777777" w:rsidR="007349B3" w:rsidRDefault="007349B3" w:rsidP="00F6355F">
      <w:pPr>
        <w:widowControl w:val="0"/>
        <w:rPr>
          <w:rFonts w:cs="Arial"/>
          <w:b/>
          <w:color w:val="000000"/>
        </w:rPr>
      </w:pPr>
    </w:p>
    <w:p w14:paraId="49AD0791" w14:textId="77777777" w:rsidR="006A0E49" w:rsidRDefault="006A0E49" w:rsidP="00F6355F">
      <w:pPr>
        <w:widowControl w:val="0"/>
        <w:rPr>
          <w:rFonts w:cs="Arial"/>
          <w:b/>
          <w:color w:val="000000"/>
        </w:rPr>
      </w:pPr>
    </w:p>
    <w:p w14:paraId="0E082104" w14:textId="77777777" w:rsidR="006A0E49" w:rsidRDefault="006A0E49" w:rsidP="00F6355F">
      <w:pPr>
        <w:widowControl w:val="0"/>
        <w:rPr>
          <w:rFonts w:cs="Arial"/>
          <w:b/>
          <w:color w:val="000000"/>
        </w:rPr>
      </w:pPr>
    </w:p>
    <w:p w14:paraId="68E75A09" w14:textId="77777777" w:rsidR="006A0E49" w:rsidRDefault="006A0E49" w:rsidP="00F6355F">
      <w:pPr>
        <w:widowControl w:val="0"/>
        <w:rPr>
          <w:rFonts w:cs="Arial"/>
          <w:b/>
          <w:color w:val="000000"/>
        </w:rPr>
      </w:pPr>
    </w:p>
    <w:p w14:paraId="0E760555" w14:textId="77777777" w:rsidR="006A0E49" w:rsidRPr="001A45D7" w:rsidRDefault="006A0E49" w:rsidP="00F6355F">
      <w:pPr>
        <w:widowControl w:val="0"/>
        <w:rPr>
          <w:rFonts w:cs="Arial"/>
          <w:b/>
          <w:color w:val="000000"/>
        </w:rPr>
      </w:pPr>
    </w:p>
    <w:p w14:paraId="60B73D3B" w14:textId="77777777" w:rsidR="006D7AFB" w:rsidRPr="002E6283" w:rsidRDefault="007349B3" w:rsidP="00863C6C">
      <w:pPr>
        <w:jc w:val="center"/>
        <w:rPr>
          <w:b/>
          <w:sz w:val="28"/>
          <w:szCs w:val="28"/>
          <w:lang w:val="en-US"/>
        </w:rPr>
      </w:pPr>
      <w:r w:rsidRPr="002E6283">
        <w:rPr>
          <w:b/>
          <w:sz w:val="28"/>
          <w:szCs w:val="28"/>
          <w:lang w:val="en-US"/>
        </w:rPr>
        <w:t xml:space="preserve">RAPORT DE </w:t>
      </w:r>
      <w:r w:rsidR="00863C6C" w:rsidRPr="002E6283">
        <w:rPr>
          <w:b/>
          <w:sz w:val="28"/>
          <w:szCs w:val="28"/>
          <w:lang w:val="en-US"/>
        </w:rPr>
        <w:t>ACTIVITATE</w:t>
      </w:r>
    </w:p>
    <w:p w14:paraId="70B4F8D7" w14:textId="77777777" w:rsidR="008F027E" w:rsidRDefault="008F027E" w:rsidP="00F6355F">
      <w:pPr>
        <w:jc w:val="left"/>
        <w:rPr>
          <w:lang w:val="en-US"/>
        </w:rPr>
      </w:pPr>
    </w:p>
    <w:p w14:paraId="69BB4C56" w14:textId="77777777" w:rsidR="006A0E49" w:rsidRDefault="006A0E49" w:rsidP="00F6355F">
      <w:pPr>
        <w:jc w:val="left"/>
        <w:rPr>
          <w:lang w:val="en-US"/>
        </w:rPr>
      </w:pPr>
      <w:bookmarkStart w:id="0" w:name="_GoBack"/>
      <w:bookmarkEnd w:id="0"/>
    </w:p>
    <w:p w14:paraId="516C5F60" w14:textId="77777777" w:rsidR="006A0E49" w:rsidRDefault="006A0E49" w:rsidP="00F6355F">
      <w:pPr>
        <w:jc w:val="left"/>
        <w:rPr>
          <w:lang w:val="en-US"/>
        </w:rPr>
      </w:pPr>
    </w:p>
    <w:p w14:paraId="4593C170" w14:textId="77777777" w:rsidR="006A0E49" w:rsidRDefault="006A0E49" w:rsidP="00F6355F">
      <w:pPr>
        <w:jc w:val="left"/>
        <w:rPr>
          <w:lang w:val="en-US"/>
        </w:rPr>
      </w:pPr>
    </w:p>
    <w:p w14:paraId="5070BE2D" w14:textId="77777777" w:rsidR="006A0E49" w:rsidRDefault="006A0E49" w:rsidP="00F6355F">
      <w:pPr>
        <w:jc w:val="left"/>
        <w:rPr>
          <w:lang w:val="en-US"/>
        </w:rPr>
      </w:pPr>
    </w:p>
    <w:p w14:paraId="103CB20C" w14:textId="77777777" w:rsidR="006A0E49" w:rsidRDefault="006A0E49" w:rsidP="00F6355F">
      <w:pPr>
        <w:jc w:val="left"/>
        <w:rPr>
          <w:lang w:val="en-US"/>
        </w:rPr>
      </w:pPr>
    </w:p>
    <w:p w14:paraId="038726D8" w14:textId="77777777" w:rsidR="006A0E49" w:rsidRDefault="006A0E49" w:rsidP="00F6355F">
      <w:pPr>
        <w:jc w:val="left"/>
        <w:rPr>
          <w:lang w:val="en-US"/>
        </w:rPr>
      </w:pPr>
    </w:p>
    <w:p w14:paraId="72E9CD96" w14:textId="77777777" w:rsidR="006A0E49" w:rsidRDefault="006A0E49" w:rsidP="00F6355F">
      <w:pPr>
        <w:jc w:val="left"/>
        <w:rPr>
          <w:lang w:val="en-US"/>
        </w:rPr>
      </w:pPr>
    </w:p>
    <w:p w14:paraId="0E80D846" w14:textId="77777777" w:rsidR="006A0E49" w:rsidRDefault="006A0E49" w:rsidP="00F6355F">
      <w:pPr>
        <w:jc w:val="left"/>
        <w:rPr>
          <w:lang w:val="en-US"/>
        </w:rPr>
      </w:pPr>
    </w:p>
    <w:p w14:paraId="7FF5B4BE" w14:textId="77777777" w:rsidR="006A0E49" w:rsidRDefault="006A0E49" w:rsidP="00F6355F">
      <w:pPr>
        <w:jc w:val="left"/>
        <w:rPr>
          <w:lang w:val="en-US"/>
        </w:rPr>
      </w:pPr>
    </w:p>
    <w:p w14:paraId="1023C986" w14:textId="77777777" w:rsidR="006A0E49" w:rsidRDefault="006A0E49" w:rsidP="00F6355F">
      <w:pPr>
        <w:jc w:val="left"/>
        <w:rPr>
          <w:lang w:val="en-US"/>
        </w:rPr>
      </w:pPr>
    </w:p>
    <w:p w14:paraId="47F6CDC1" w14:textId="77777777" w:rsidR="006A0E49" w:rsidRDefault="006A0E49" w:rsidP="00F6355F">
      <w:pPr>
        <w:jc w:val="left"/>
        <w:rPr>
          <w:lang w:val="en-US"/>
        </w:rPr>
      </w:pPr>
    </w:p>
    <w:p w14:paraId="6240482B" w14:textId="77777777" w:rsidR="006A0E49" w:rsidRDefault="006A0E49" w:rsidP="00F6355F">
      <w:pPr>
        <w:jc w:val="left"/>
        <w:rPr>
          <w:lang w:val="en-US"/>
        </w:rPr>
      </w:pPr>
    </w:p>
    <w:p w14:paraId="571D7868" w14:textId="77777777" w:rsidR="006A0E49" w:rsidRDefault="006A0E49" w:rsidP="00F6355F">
      <w:pPr>
        <w:jc w:val="left"/>
        <w:rPr>
          <w:lang w:val="en-US"/>
        </w:rPr>
      </w:pPr>
    </w:p>
    <w:p w14:paraId="20A0FF01" w14:textId="77777777" w:rsidR="006A0E49" w:rsidRDefault="006A0E49" w:rsidP="00F6355F">
      <w:pPr>
        <w:jc w:val="left"/>
        <w:rPr>
          <w:lang w:val="en-US"/>
        </w:rPr>
      </w:pPr>
    </w:p>
    <w:p w14:paraId="5B639F4E" w14:textId="77777777" w:rsidR="006A0E49" w:rsidRDefault="006A0E49" w:rsidP="00F6355F">
      <w:pPr>
        <w:jc w:val="left"/>
        <w:rPr>
          <w:lang w:val="en-US"/>
        </w:rPr>
      </w:pPr>
    </w:p>
    <w:p w14:paraId="17E35A4A" w14:textId="77777777" w:rsidR="006A0E49" w:rsidRDefault="006A0E49" w:rsidP="00F6355F">
      <w:pPr>
        <w:jc w:val="left"/>
        <w:rPr>
          <w:lang w:val="en-US"/>
        </w:rPr>
      </w:pPr>
    </w:p>
    <w:p w14:paraId="080B9264" w14:textId="77777777" w:rsidR="006A0E49" w:rsidRDefault="006A0E49" w:rsidP="00F6355F">
      <w:pPr>
        <w:jc w:val="left"/>
        <w:rPr>
          <w:lang w:val="en-US"/>
        </w:rPr>
      </w:pPr>
    </w:p>
    <w:p w14:paraId="3EFBC113" w14:textId="77777777" w:rsidR="006A0E49" w:rsidRDefault="00B30BF1" w:rsidP="006A0E49">
      <w:pPr>
        <w:jc w:val="center"/>
        <w:rPr>
          <w:lang w:val="en-US"/>
        </w:rPr>
      </w:pPr>
      <w:r>
        <w:rPr>
          <w:lang w:val="en-US"/>
        </w:rPr>
        <w:t>Anul 2021-2022</w:t>
      </w:r>
    </w:p>
    <w:p w14:paraId="5B2AB8F6" w14:textId="77777777" w:rsidR="006A0E49" w:rsidRDefault="006A0E49" w:rsidP="00F6355F">
      <w:pPr>
        <w:jc w:val="left"/>
        <w:rPr>
          <w:lang w:val="en-US"/>
        </w:rPr>
      </w:pPr>
    </w:p>
    <w:p w14:paraId="1106A503" w14:textId="77777777" w:rsidR="006A0E49" w:rsidRDefault="006A0E49" w:rsidP="00F6355F">
      <w:pPr>
        <w:jc w:val="left"/>
        <w:rPr>
          <w:lang w:val="en-US"/>
        </w:rPr>
      </w:pPr>
    </w:p>
    <w:p w14:paraId="46F5304B" w14:textId="77777777" w:rsidR="006A0E49" w:rsidRDefault="006A0E49" w:rsidP="00F6355F">
      <w:pPr>
        <w:jc w:val="left"/>
        <w:rPr>
          <w:lang w:val="en-US"/>
        </w:rPr>
      </w:pPr>
    </w:p>
    <w:p w14:paraId="474A7CAC" w14:textId="77777777" w:rsidR="00863C6C" w:rsidRDefault="00863C6C" w:rsidP="00F6355F">
      <w:pPr>
        <w:jc w:val="left"/>
        <w:rPr>
          <w:rFonts w:cs="Arial"/>
          <w:color w:val="000000"/>
        </w:rPr>
      </w:pPr>
    </w:p>
    <w:p w14:paraId="0F9D9AA5" w14:textId="77777777" w:rsidR="00863C6C" w:rsidRDefault="00863C6C">
      <w:pPr>
        <w:jc w:val="left"/>
        <w:rPr>
          <w:rFonts w:cs="Arial"/>
          <w:color w:val="000000"/>
        </w:rPr>
      </w:pPr>
      <w:r>
        <w:rPr>
          <w:rFonts w:cs="Arial"/>
          <w:color w:val="000000"/>
        </w:rPr>
        <w:br w:type="page"/>
      </w:r>
    </w:p>
    <w:p w14:paraId="2C425C59" w14:textId="77777777" w:rsidR="00A41EFF" w:rsidRDefault="00A41EFF" w:rsidP="00863C6C">
      <w:pPr>
        <w:jc w:val="center"/>
        <w:rPr>
          <w:b/>
        </w:rPr>
      </w:pPr>
      <w:r w:rsidRPr="00734888">
        <w:rPr>
          <w:b/>
        </w:rPr>
        <w:lastRenderedPageBreak/>
        <w:t>Date generale</w:t>
      </w:r>
    </w:p>
    <w:p w14:paraId="08DD82D9" w14:textId="77777777"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5397"/>
      </w:tblGrid>
      <w:tr w:rsidR="00A41EFF" w:rsidRPr="00734888" w14:paraId="1205C3ED" w14:textId="77777777" w:rsidTr="00863C6C">
        <w:tc>
          <w:tcPr>
            <w:tcW w:w="4219" w:type="dxa"/>
            <w:tcBorders>
              <w:top w:val="single" w:sz="12" w:space="0" w:color="auto"/>
              <w:left w:val="single" w:sz="12" w:space="0" w:color="auto"/>
            </w:tcBorders>
            <w:shd w:val="clear" w:color="auto" w:fill="auto"/>
          </w:tcPr>
          <w:p w14:paraId="34F1815F" w14:textId="77777777"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14:paraId="2FFCD861" w14:textId="77777777" w:rsidR="00A41EFF" w:rsidRPr="00734888" w:rsidRDefault="003F4F08" w:rsidP="00734888">
            <w:r>
              <w:t>Ștefan Vodă</w:t>
            </w:r>
          </w:p>
        </w:tc>
      </w:tr>
      <w:tr w:rsidR="00A41EFF" w:rsidRPr="00734888" w14:paraId="49D15457" w14:textId="77777777" w:rsidTr="00863C6C">
        <w:tc>
          <w:tcPr>
            <w:tcW w:w="4219" w:type="dxa"/>
            <w:tcBorders>
              <w:left w:val="single" w:sz="12" w:space="0" w:color="auto"/>
            </w:tcBorders>
            <w:shd w:val="clear" w:color="auto" w:fill="auto"/>
          </w:tcPr>
          <w:p w14:paraId="023A27E7" w14:textId="77777777"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14:paraId="0C19835E" w14:textId="77777777" w:rsidR="00A41EFF" w:rsidRPr="00734888" w:rsidRDefault="003F4F08" w:rsidP="00734888">
            <w:r>
              <w:t>s.Talmaza</w:t>
            </w:r>
          </w:p>
        </w:tc>
      </w:tr>
      <w:tr w:rsidR="00A41EFF" w:rsidRPr="00734888" w14:paraId="1264D8B8" w14:textId="77777777" w:rsidTr="00863C6C">
        <w:tc>
          <w:tcPr>
            <w:tcW w:w="4219" w:type="dxa"/>
            <w:tcBorders>
              <w:left w:val="single" w:sz="12" w:space="0" w:color="auto"/>
            </w:tcBorders>
            <w:shd w:val="clear" w:color="auto" w:fill="auto"/>
          </w:tcPr>
          <w:p w14:paraId="7E9D57FF" w14:textId="77777777"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14:paraId="7545D0B6" w14:textId="77777777" w:rsidR="00A41EFF" w:rsidRPr="00734888" w:rsidRDefault="003F4F08" w:rsidP="00734888">
            <w:r>
              <w:t>IET nr.3</w:t>
            </w:r>
          </w:p>
        </w:tc>
      </w:tr>
      <w:tr w:rsidR="00863C6C" w:rsidRPr="00734888" w14:paraId="4EFBEB95" w14:textId="77777777" w:rsidTr="00863C6C">
        <w:tc>
          <w:tcPr>
            <w:tcW w:w="4219" w:type="dxa"/>
            <w:tcBorders>
              <w:left w:val="single" w:sz="12" w:space="0" w:color="auto"/>
            </w:tcBorders>
            <w:shd w:val="clear" w:color="auto" w:fill="auto"/>
          </w:tcPr>
          <w:p w14:paraId="41DAD566" w14:textId="77777777"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14:paraId="033979A2" w14:textId="77777777" w:rsidR="00863C6C" w:rsidRPr="00734888" w:rsidRDefault="003F4F08" w:rsidP="00734888">
            <w:r>
              <w:t>str.Gagarin</w:t>
            </w:r>
          </w:p>
        </w:tc>
      </w:tr>
      <w:tr w:rsidR="00A41EFF" w:rsidRPr="00734888" w14:paraId="44D95666" w14:textId="77777777" w:rsidTr="00863C6C">
        <w:tc>
          <w:tcPr>
            <w:tcW w:w="4219" w:type="dxa"/>
            <w:tcBorders>
              <w:left w:val="single" w:sz="12" w:space="0" w:color="auto"/>
            </w:tcBorders>
            <w:shd w:val="clear" w:color="auto" w:fill="auto"/>
          </w:tcPr>
          <w:p w14:paraId="318981A8" w14:textId="77777777"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14:paraId="033FE24D" w14:textId="77777777" w:rsidR="00A41EFF" w:rsidRPr="00734888" w:rsidRDefault="00A41EFF" w:rsidP="00734888"/>
        </w:tc>
      </w:tr>
      <w:tr w:rsidR="00A41EFF" w:rsidRPr="00734888" w14:paraId="47CCDE4E" w14:textId="77777777" w:rsidTr="00863C6C">
        <w:tc>
          <w:tcPr>
            <w:tcW w:w="4219" w:type="dxa"/>
            <w:tcBorders>
              <w:left w:val="single" w:sz="12" w:space="0" w:color="auto"/>
            </w:tcBorders>
            <w:shd w:val="clear" w:color="auto" w:fill="auto"/>
          </w:tcPr>
          <w:p w14:paraId="60D46A43" w14:textId="77777777"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14:paraId="4FFD69B3" w14:textId="77777777" w:rsidR="00A41EFF" w:rsidRPr="00734888" w:rsidRDefault="003F4F08" w:rsidP="00734888">
            <w:r>
              <w:t>067691790</w:t>
            </w:r>
          </w:p>
        </w:tc>
      </w:tr>
      <w:tr w:rsidR="00A41EFF" w:rsidRPr="00734888" w14:paraId="4698C698" w14:textId="77777777" w:rsidTr="00863C6C">
        <w:tc>
          <w:tcPr>
            <w:tcW w:w="4219" w:type="dxa"/>
            <w:tcBorders>
              <w:left w:val="single" w:sz="12" w:space="0" w:color="auto"/>
            </w:tcBorders>
            <w:shd w:val="clear" w:color="auto" w:fill="auto"/>
          </w:tcPr>
          <w:p w14:paraId="19792DDB" w14:textId="77777777" w:rsidR="00A41EFF" w:rsidRPr="00734888" w:rsidRDefault="00A41EFF" w:rsidP="00734888">
            <w:pPr>
              <w:rPr>
                <w:b/>
                <w:bCs/>
              </w:rPr>
            </w:pPr>
            <w:r w:rsidRPr="00734888">
              <w:rPr>
                <w:b/>
                <w:bCs/>
              </w:rPr>
              <w:t>E-mail</w:t>
            </w:r>
          </w:p>
        </w:tc>
        <w:tc>
          <w:tcPr>
            <w:tcW w:w="5408" w:type="dxa"/>
            <w:tcBorders>
              <w:right w:val="single" w:sz="12" w:space="0" w:color="auto"/>
            </w:tcBorders>
            <w:shd w:val="clear" w:color="auto" w:fill="auto"/>
          </w:tcPr>
          <w:p w14:paraId="58E0E407" w14:textId="77777777" w:rsidR="00A41EFF" w:rsidRPr="00734888" w:rsidRDefault="003F4F08" w:rsidP="00734888">
            <w:r>
              <w:t>svetlanacristea@mail.ru</w:t>
            </w:r>
          </w:p>
        </w:tc>
      </w:tr>
      <w:tr w:rsidR="00A41EFF" w:rsidRPr="00734888" w14:paraId="59228090" w14:textId="77777777" w:rsidTr="00863C6C">
        <w:tc>
          <w:tcPr>
            <w:tcW w:w="4219" w:type="dxa"/>
            <w:tcBorders>
              <w:left w:val="single" w:sz="12" w:space="0" w:color="auto"/>
            </w:tcBorders>
            <w:shd w:val="clear" w:color="auto" w:fill="auto"/>
          </w:tcPr>
          <w:p w14:paraId="6E079E31" w14:textId="77777777" w:rsidR="00A41EFF" w:rsidRPr="00734888" w:rsidRDefault="00A41EFF" w:rsidP="00734888">
            <w:pPr>
              <w:rPr>
                <w:b/>
                <w:bCs/>
              </w:rPr>
            </w:pPr>
            <w:r w:rsidRPr="00734888">
              <w:rPr>
                <w:b/>
                <w:bCs/>
              </w:rPr>
              <w:t>Adresa web</w:t>
            </w:r>
          </w:p>
        </w:tc>
        <w:tc>
          <w:tcPr>
            <w:tcW w:w="5408" w:type="dxa"/>
            <w:tcBorders>
              <w:right w:val="single" w:sz="12" w:space="0" w:color="auto"/>
            </w:tcBorders>
            <w:shd w:val="clear" w:color="auto" w:fill="auto"/>
          </w:tcPr>
          <w:p w14:paraId="354CAA00" w14:textId="77777777" w:rsidR="00A41EFF" w:rsidRPr="00734888" w:rsidRDefault="00A41EFF" w:rsidP="00734888"/>
        </w:tc>
      </w:tr>
      <w:tr w:rsidR="00A41EFF" w:rsidRPr="00734888" w14:paraId="734D34FD" w14:textId="77777777" w:rsidTr="00863C6C">
        <w:tc>
          <w:tcPr>
            <w:tcW w:w="4219" w:type="dxa"/>
            <w:tcBorders>
              <w:left w:val="single" w:sz="12" w:space="0" w:color="auto"/>
            </w:tcBorders>
            <w:shd w:val="clear" w:color="auto" w:fill="auto"/>
          </w:tcPr>
          <w:p w14:paraId="1BAB07DB" w14:textId="77777777" w:rsidR="00A41EFF" w:rsidRPr="00734888" w:rsidRDefault="00A41EFF" w:rsidP="00734888">
            <w:pPr>
              <w:rPr>
                <w:b/>
              </w:rPr>
            </w:pPr>
            <w:r w:rsidRPr="00734888">
              <w:rPr>
                <w:b/>
                <w:bCs/>
              </w:rPr>
              <w:t>Tipul instituţiei</w:t>
            </w:r>
          </w:p>
        </w:tc>
        <w:tc>
          <w:tcPr>
            <w:tcW w:w="5408" w:type="dxa"/>
            <w:tcBorders>
              <w:right w:val="single" w:sz="12" w:space="0" w:color="auto"/>
            </w:tcBorders>
            <w:shd w:val="clear" w:color="auto" w:fill="auto"/>
          </w:tcPr>
          <w:p w14:paraId="0B59137C" w14:textId="77777777" w:rsidR="00A41EFF" w:rsidRPr="00734888" w:rsidRDefault="002E74F2" w:rsidP="00734888">
            <w:r>
              <w:t>G</w:t>
            </w:r>
            <w:r w:rsidR="003F4F08">
              <w:t>rădiniță</w:t>
            </w:r>
            <w:r w:rsidR="0048734E">
              <w:t xml:space="preserve"> </w:t>
            </w:r>
            <w:r w:rsidR="006C6B18">
              <w:t>-</w:t>
            </w:r>
            <w:r w:rsidR="0048734E">
              <w:t>creșă</w:t>
            </w:r>
          </w:p>
        </w:tc>
      </w:tr>
      <w:tr w:rsidR="00A41EFF" w:rsidRPr="00734888" w14:paraId="480797F7" w14:textId="77777777" w:rsidTr="00863C6C">
        <w:tc>
          <w:tcPr>
            <w:tcW w:w="4219" w:type="dxa"/>
            <w:tcBorders>
              <w:left w:val="single" w:sz="12" w:space="0" w:color="auto"/>
            </w:tcBorders>
            <w:shd w:val="clear" w:color="auto" w:fill="auto"/>
          </w:tcPr>
          <w:p w14:paraId="73F6CFE8" w14:textId="77777777" w:rsidR="00A41EFF" w:rsidRPr="00734888" w:rsidRDefault="00A41EFF" w:rsidP="00734888">
            <w:pPr>
              <w:rPr>
                <w:b/>
              </w:rPr>
            </w:pPr>
            <w:r w:rsidRPr="00734888">
              <w:rPr>
                <w:b/>
              </w:rPr>
              <w:t>Tipul de proprietate</w:t>
            </w:r>
          </w:p>
        </w:tc>
        <w:tc>
          <w:tcPr>
            <w:tcW w:w="5408" w:type="dxa"/>
            <w:tcBorders>
              <w:right w:val="single" w:sz="12" w:space="0" w:color="auto"/>
            </w:tcBorders>
            <w:shd w:val="clear" w:color="auto" w:fill="auto"/>
          </w:tcPr>
          <w:p w14:paraId="5E92FD2D" w14:textId="77777777" w:rsidR="00A41EFF" w:rsidRPr="00734888" w:rsidRDefault="003F4F08" w:rsidP="00734888">
            <w:r>
              <w:t>de stat</w:t>
            </w:r>
          </w:p>
        </w:tc>
      </w:tr>
      <w:tr w:rsidR="00A41EFF" w:rsidRPr="00734888" w14:paraId="406F7F2E" w14:textId="77777777" w:rsidTr="00863C6C">
        <w:tc>
          <w:tcPr>
            <w:tcW w:w="4219" w:type="dxa"/>
            <w:tcBorders>
              <w:left w:val="single" w:sz="12" w:space="0" w:color="auto"/>
            </w:tcBorders>
            <w:shd w:val="clear" w:color="auto" w:fill="auto"/>
          </w:tcPr>
          <w:p w14:paraId="665DB8CB" w14:textId="77777777"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408" w:type="dxa"/>
            <w:tcBorders>
              <w:right w:val="single" w:sz="12" w:space="0" w:color="auto"/>
            </w:tcBorders>
            <w:shd w:val="clear" w:color="auto" w:fill="auto"/>
          </w:tcPr>
          <w:p w14:paraId="34872A53" w14:textId="77777777" w:rsidR="00A41EFF" w:rsidRPr="00734888" w:rsidRDefault="003F4F08" w:rsidP="00734888">
            <w:r>
              <w:t>APL</w:t>
            </w:r>
          </w:p>
        </w:tc>
      </w:tr>
      <w:tr w:rsidR="00A41EFF" w:rsidRPr="00734888" w14:paraId="5419D4E3" w14:textId="77777777" w:rsidTr="00863C6C">
        <w:tc>
          <w:tcPr>
            <w:tcW w:w="4219" w:type="dxa"/>
            <w:tcBorders>
              <w:left w:val="single" w:sz="12" w:space="0" w:color="auto"/>
            </w:tcBorders>
            <w:shd w:val="clear" w:color="auto" w:fill="auto"/>
          </w:tcPr>
          <w:p w14:paraId="106ED710" w14:textId="77777777" w:rsidR="00A41EFF" w:rsidRPr="00734888" w:rsidRDefault="00A41EFF" w:rsidP="00734888">
            <w:pPr>
              <w:rPr>
                <w:b/>
              </w:rPr>
            </w:pPr>
            <w:r w:rsidRPr="00734888">
              <w:rPr>
                <w:b/>
              </w:rPr>
              <w:t>Limba de instruire</w:t>
            </w:r>
          </w:p>
        </w:tc>
        <w:tc>
          <w:tcPr>
            <w:tcW w:w="5408" w:type="dxa"/>
            <w:tcBorders>
              <w:right w:val="single" w:sz="12" w:space="0" w:color="auto"/>
            </w:tcBorders>
            <w:shd w:val="clear" w:color="auto" w:fill="auto"/>
          </w:tcPr>
          <w:p w14:paraId="073D4201" w14:textId="77777777" w:rsidR="00A41EFF" w:rsidRPr="00734888" w:rsidRDefault="00FF6C15" w:rsidP="00734888">
            <w:r>
              <w:t>română</w:t>
            </w:r>
          </w:p>
        </w:tc>
      </w:tr>
      <w:tr w:rsidR="00863C6C" w:rsidRPr="00734888" w14:paraId="048FB9B8" w14:textId="77777777" w:rsidTr="00863C6C">
        <w:tc>
          <w:tcPr>
            <w:tcW w:w="4219" w:type="dxa"/>
            <w:tcBorders>
              <w:left w:val="single" w:sz="12" w:space="0" w:color="auto"/>
            </w:tcBorders>
            <w:shd w:val="clear" w:color="auto" w:fill="auto"/>
          </w:tcPr>
          <w:p w14:paraId="7E08EEF7" w14:textId="77777777" w:rsidR="00863C6C" w:rsidRPr="00863C6C" w:rsidRDefault="00863C6C" w:rsidP="00734888">
            <w:pPr>
              <w:rPr>
                <w:b/>
              </w:rPr>
            </w:pPr>
            <w:r>
              <w:rPr>
                <w:b/>
              </w:rPr>
              <w:t xml:space="preserve">Numărul total de </w:t>
            </w:r>
            <w:r w:rsidR="00FF6C15">
              <w:rPr>
                <w:b/>
              </w:rPr>
              <w:t>copii</w:t>
            </w:r>
          </w:p>
        </w:tc>
        <w:tc>
          <w:tcPr>
            <w:tcW w:w="5408" w:type="dxa"/>
            <w:tcBorders>
              <w:right w:val="single" w:sz="12" w:space="0" w:color="auto"/>
            </w:tcBorders>
            <w:shd w:val="clear" w:color="auto" w:fill="auto"/>
          </w:tcPr>
          <w:p w14:paraId="37C46627" w14:textId="77777777" w:rsidR="00863C6C" w:rsidRPr="00734888" w:rsidRDefault="000E76BB" w:rsidP="00734888">
            <w:r>
              <w:t>92</w:t>
            </w:r>
          </w:p>
        </w:tc>
      </w:tr>
      <w:tr w:rsidR="00863C6C" w:rsidRPr="00734888" w14:paraId="7F993A9A" w14:textId="77777777" w:rsidTr="00863C6C">
        <w:tc>
          <w:tcPr>
            <w:tcW w:w="4219" w:type="dxa"/>
            <w:tcBorders>
              <w:left w:val="single" w:sz="12" w:space="0" w:color="auto"/>
            </w:tcBorders>
            <w:shd w:val="clear" w:color="auto" w:fill="auto"/>
          </w:tcPr>
          <w:p w14:paraId="18D46944" w14:textId="77777777" w:rsidR="00863C6C" w:rsidRDefault="00863C6C" w:rsidP="00734888">
            <w:pPr>
              <w:rPr>
                <w:b/>
              </w:rPr>
            </w:pPr>
            <w:r>
              <w:rPr>
                <w:b/>
              </w:rPr>
              <w:t xml:space="preserve">Numărul total de </w:t>
            </w:r>
            <w:r w:rsidR="00FF6C15">
              <w:rPr>
                <w:b/>
              </w:rPr>
              <w:t>grupe</w:t>
            </w:r>
          </w:p>
        </w:tc>
        <w:tc>
          <w:tcPr>
            <w:tcW w:w="5408" w:type="dxa"/>
            <w:tcBorders>
              <w:right w:val="single" w:sz="12" w:space="0" w:color="auto"/>
            </w:tcBorders>
            <w:shd w:val="clear" w:color="auto" w:fill="auto"/>
          </w:tcPr>
          <w:p w14:paraId="27D709A1" w14:textId="77777777" w:rsidR="00863C6C" w:rsidRPr="00734888" w:rsidRDefault="00FF6C15" w:rsidP="00734888">
            <w:r>
              <w:t>5</w:t>
            </w:r>
          </w:p>
        </w:tc>
      </w:tr>
      <w:tr w:rsidR="00863C6C" w:rsidRPr="00863C6C" w14:paraId="601C3B56" w14:textId="77777777" w:rsidTr="00863C6C">
        <w:tc>
          <w:tcPr>
            <w:tcW w:w="4219" w:type="dxa"/>
            <w:tcBorders>
              <w:left w:val="single" w:sz="12" w:space="0" w:color="auto"/>
            </w:tcBorders>
            <w:shd w:val="clear" w:color="auto" w:fill="auto"/>
          </w:tcPr>
          <w:p w14:paraId="346A3356" w14:textId="77777777" w:rsidR="00863C6C" w:rsidRDefault="00863C6C" w:rsidP="00734888">
            <w:pPr>
              <w:rPr>
                <w:b/>
              </w:rPr>
            </w:pPr>
            <w:r>
              <w:rPr>
                <w:b/>
              </w:rPr>
              <w:t>Numărul total cadre de conducere</w:t>
            </w:r>
          </w:p>
        </w:tc>
        <w:tc>
          <w:tcPr>
            <w:tcW w:w="5408" w:type="dxa"/>
            <w:tcBorders>
              <w:right w:val="single" w:sz="12" w:space="0" w:color="auto"/>
            </w:tcBorders>
            <w:shd w:val="clear" w:color="auto" w:fill="auto"/>
          </w:tcPr>
          <w:p w14:paraId="69403ACA" w14:textId="77777777" w:rsidR="00863C6C" w:rsidRPr="00863C6C" w:rsidRDefault="00FF6C15" w:rsidP="00734888">
            <w:pPr>
              <w:rPr>
                <w:lang w:val="en-US"/>
              </w:rPr>
            </w:pPr>
            <w:r>
              <w:rPr>
                <w:lang w:val="en-US"/>
              </w:rPr>
              <w:t>1</w:t>
            </w:r>
          </w:p>
        </w:tc>
      </w:tr>
      <w:tr w:rsidR="00863C6C" w:rsidRPr="00863C6C" w14:paraId="38680516" w14:textId="77777777" w:rsidTr="00863C6C">
        <w:tc>
          <w:tcPr>
            <w:tcW w:w="4219" w:type="dxa"/>
            <w:tcBorders>
              <w:left w:val="single" w:sz="12" w:space="0" w:color="auto"/>
            </w:tcBorders>
            <w:shd w:val="clear" w:color="auto" w:fill="auto"/>
          </w:tcPr>
          <w:p w14:paraId="361D37EC" w14:textId="77777777" w:rsidR="00863C6C" w:rsidRDefault="00863C6C" w:rsidP="00734888">
            <w:pPr>
              <w:rPr>
                <w:b/>
              </w:rPr>
            </w:pPr>
            <w:r>
              <w:rPr>
                <w:b/>
              </w:rPr>
              <w:t>Numărul total cadre didactice</w:t>
            </w:r>
          </w:p>
        </w:tc>
        <w:tc>
          <w:tcPr>
            <w:tcW w:w="5408" w:type="dxa"/>
            <w:tcBorders>
              <w:right w:val="single" w:sz="12" w:space="0" w:color="auto"/>
            </w:tcBorders>
            <w:shd w:val="clear" w:color="auto" w:fill="auto"/>
          </w:tcPr>
          <w:p w14:paraId="19F71EDF" w14:textId="77777777" w:rsidR="00863C6C" w:rsidRPr="00863C6C" w:rsidRDefault="00FF6C15" w:rsidP="00734888">
            <w:pPr>
              <w:rPr>
                <w:lang w:val="en-US"/>
              </w:rPr>
            </w:pPr>
            <w:r>
              <w:rPr>
                <w:lang w:val="en-US"/>
              </w:rPr>
              <w:t>11</w:t>
            </w:r>
          </w:p>
        </w:tc>
      </w:tr>
      <w:tr w:rsidR="00A41EFF" w:rsidRPr="00734888" w14:paraId="5D207BAA" w14:textId="77777777" w:rsidTr="00863C6C">
        <w:tc>
          <w:tcPr>
            <w:tcW w:w="4219" w:type="dxa"/>
            <w:tcBorders>
              <w:left w:val="single" w:sz="12" w:space="0" w:color="auto"/>
            </w:tcBorders>
            <w:shd w:val="clear" w:color="auto" w:fill="auto"/>
          </w:tcPr>
          <w:p w14:paraId="0998000D" w14:textId="77777777" w:rsidR="00A41EFF" w:rsidRPr="00734888" w:rsidRDefault="00A41EFF" w:rsidP="00734888">
            <w:pPr>
              <w:rPr>
                <w:b/>
              </w:rPr>
            </w:pPr>
            <w:r w:rsidRPr="00734888">
              <w:rPr>
                <w:b/>
                <w:bCs/>
              </w:rPr>
              <w:t>Program de activitate</w:t>
            </w:r>
          </w:p>
        </w:tc>
        <w:tc>
          <w:tcPr>
            <w:tcW w:w="5408" w:type="dxa"/>
            <w:tcBorders>
              <w:right w:val="single" w:sz="12" w:space="0" w:color="auto"/>
            </w:tcBorders>
            <w:shd w:val="clear" w:color="auto" w:fill="auto"/>
          </w:tcPr>
          <w:p w14:paraId="2746AB25" w14:textId="77777777" w:rsidR="00A41EFF" w:rsidRPr="00734888" w:rsidRDefault="00FF6C15" w:rsidP="00734888">
            <w:r>
              <w:t>10,5 ore</w:t>
            </w:r>
          </w:p>
        </w:tc>
      </w:tr>
      <w:tr w:rsidR="00A41EFF" w:rsidRPr="00863C6C" w14:paraId="7B3809AF" w14:textId="77777777" w:rsidTr="00863C6C">
        <w:tc>
          <w:tcPr>
            <w:tcW w:w="4219" w:type="dxa"/>
            <w:tcBorders>
              <w:left w:val="single" w:sz="12" w:space="0" w:color="auto"/>
            </w:tcBorders>
            <w:shd w:val="clear" w:color="auto" w:fill="auto"/>
          </w:tcPr>
          <w:p w14:paraId="4234FEB3" w14:textId="77777777"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408" w:type="dxa"/>
            <w:tcBorders>
              <w:right w:val="single" w:sz="12" w:space="0" w:color="auto"/>
            </w:tcBorders>
            <w:shd w:val="clear" w:color="auto" w:fill="auto"/>
          </w:tcPr>
          <w:p w14:paraId="061BFFFC" w14:textId="77777777" w:rsidR="00A41EFF" w:rsidRPr="00863C6C" w:rsidRDefault="00F85F9B" w:rsidP="00734888">
            <w:pPr>
              <w:rPr>
                <w:lang w:val="en-US"/>
              </w:rPr>
            </w:pPr>
            <w:r>
              <w:rPr>
                <w:lang w:val="en-US"/>
              </w:rPr>
              <w:t>2021</w:t>
            </w:r>
            <w:r w:rsidR="00FF6C15">
              <w:rPr>
                <w:lang w:val="en-US"/>
              </w:rPr>
              <w:t>-202</w:t>
            </w:r>
            <w:r>
              <w:rPr>
                <w:lang w:val="en-US"/>
              </w:rPr>
              <w:t>2</w:t>
            </w:r>
          </w:p>
        </w:tc>
      </w:tr>
      <w:tr w:rsidR="00A41EFF" w:rsidRPr="00734888" w14:paraId="7E902183" w14:textId="77777777" w:rsidTr="00863C6C">
        <w:tc>
          <w:tcPr>
            <w:tcW w:w="4219" w:type="dxa"/>
            <w:tcBorders>
              <w:left w:val="single" w:sz="12" w:space="0" w:color="auto"/>
              <w:bottom w:val="single" w:sz="12" w:space="0" w:color="auto"/>
            </w:tcBorders>
            <w:shd w:val="clear" w:color="auto" w:fill="auto"/>
          </w:tcPr>
          <w:p w14:paraId="2FD8860C" w14:textId="77777777" w:rsidR="00A41EFF" w:rsidRPr="00734888" w:rsidRDefault="00A41EFF" w:rsidP="00734888">
            <w:pPr>
              <w:rPr>
                <w:b/>
                <w:bCs/>
              </w:rPr>
            </w:pPr>
            <w:r w:rsidRPr="00734888">
              <w:rPr>
                <w:b/>
                <w:bCs/>
              </w:rPr>
              <w:t>Director</w:t>
            </w:r>
          </w:p>
        </w:tc>
        <w:tc>
          <w:tcPr>
            <w:tcW w:w="5408" w:type="dxa"/>
            <w:tcBorders>
              <w:bottom w:val="single" w:sz="12" w:space="0" w:color="auto"/>
              <w:right w:val="single" w:sz="12" w:space="0" w:color="auto"/>
            </w:tcBorders>
            <w:shd w:val="clear" w:color="auto" w:fill="auto"/>
          </w:tcPr>
          <w:p w14:paraId="209B3D6C" w14:textId="77777777" w:rsidR="00A41EFF" w:rsidRPr="00734888" w:rsidRDefault="00FF6C15" w:rsidP="00734888">
            <w:r>
              <w:t>Cristea Svetlana</w:t>
            </w:r>
          </w:p>
        </w:tc>
      </w:tr>
    </w:tbl>
    <w:p w14:paraId="7A629127" w14:textId="77777777" w:rsidR="00863C6C" w:rsidRDefault="00863C6C">
      <w:pPr>
        <w:jc w:val="left"/>
        <w:rPr>
          <w:rFonts w:cs="Arial"/>
          <w:b/>
        </w:rPr>
      </w:pPr>
      <w:r>
        <w:rPr>
          <w:rFonts w:cs="Arial"/>
          <w:b/>
        </w:rPr>
        <w:br w:type="page"/>
      </w:r>
    </w:p>
    <w:bookmarkStart w:id="1"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14:paraId="32677B08" w14:textId="77777777" w:rsidR="00975E8C" w:rsidRDefault="00975E8C" w:rsidP="00975E8C">
          <w:pPr>
            <w:pStyle w:val="afd"/>
            <w:spacing w:line="360" w:lineRule="auto"/>
          </w:pPr>
        </w:p>
        <w:p w14:paraId="46E7B11B" w14:textId="77777777" w:rsidR="00975E8C" w:rsidRPr="00DF435F" w:rsidRDefault="00975E8C" w:rsidP="00DF435F">
          <w:pPr>
            <w:jc w:val="center"/>
            <w:rPr>
              <w:b/>
              <w:bCs/>
            </w:rPr>
          </w:pPr>
          <w:r w:rsidRPr="00DF435F">
            <w:rPr>
              <w:b/>
              <w:bCs/>
            </w:rPr>
            <w:t>Cuprins:</w:t>
          </w:r>
        </w:p>
        <w:p w14:paraId="4182326C" w14:textId="77777777" w:rsidR="00975E8C" w:rsidRPr="00975E8C" w:rsidRDefault="00975E8C" w:rsidP="00975E8C">
          <w:pPr>
            <w:spacing w:line="360" w:lineRule="auto"/>
            <w:rPr>
              <w:lang w:val="en-US" w:eastAsia="ja-JP"/>
            </w:rPr>
          </w:pPr>
        </w:p>
        <w:p w14:paraId="3AD53C5D" w14:textId="77777777" w:rsidR="00DF435F" w:rsidRDefault="00257AFE">
          <w:pPr>
            <w:pStyle w:val="1b"/>
            <w:rPr>
              <w:rFonts w:asciiTheme="minorHAnsi" w:eastAsiaTheme="minorEastAsia" w:hAnsiTheme="minorHAnsi" w:cstheme="minorBidi"/>
              <w:b w:val="0"/>
              <w:sz w:val="22"/>
              <w:szCs w:val="22"/>
              <w:lang w:eastAsia="ro-RO"/>
            </w:rPr>
          </w:pPr>
          <w:r>
            <w:fldChar w:fldCharType="begin"/>
          </w:r>
          <w:r w:rsidR="00975E8C">
            <w:instrText xml:space="preserve"> TOC \o "1-3" \h \z \u </w:instrText>
          </w:r>
          <w:r>
            <w:fldChar w:fldCharType="separate"/>
          </w:r>
          <w:hyperlink w:anchor="_Toc48389080" w:history="1">
            <w:r w:rsidR="00DF435F" w:rsidRPr="002A104D">
              <w:rPr>
                <w:rStyle w:val="a3"/>
              </w:rPr>
              <w:t>Dimensiune I. SĂNĂTATE, SIGURANȚĂ, PROTECȚIE</w:t>
            </w:r>
            <w:r w:rsidR="00DF435F">
              <w:rPr>
                <w:webHidden/>
              </w:rPr>
              <w:tab/>
            </w:r>
            <w:r>
              <w:rPr>
                <w:webHidden/>
              </w:rPr>
              <w:fldChar w:fldCharType="begin"/>
            </w:r>
            <w:r w:rsidR="00DF435F">
              <w:rPr>
                <w:webHidden/>
              </w:rPr>
              <w:instrText xml:space="preserve"> PAGEREF _Toc48389080 \h </w:instrText>
            </w:r>
            <w:r>
              <w:rPr>
                <w:webHidden/>
              </w:rPr>
            </w:r>
            <w:r>
              <w:rPr>
                <w:webHidden/>
              </w:rPr>
              <w:fldChar w:fldCharType="separate"/>
            </w:r>
            <w:r w:rsidR="00FF0B9F">
              <w:rPr>
                <w:webHidden/>
              </w:rPr>
              <w:t>4</w:t>
            </w:r>
            <w:r>
              <w:rPr>
                <w:webHidden/>
              </w:rPr>
              <w:fldChar w:fldCharType="end"/>
            </w:r>
          </w:hyperlink>
        </w:p>
        <w:p w14:paraId="2179A18A" w14:textId="77777777" w:rsidR="00DF435F" w:rsidRDefault="007B6CF5">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DF435F" w:rsidRPr="002A104D">
              <w:rPr>
                <w:rStyle w:val="a3"/>
                <w:noProof/>
              </w:rPr>
              <w:t>Standard 1.1. Instituția de învățământ asigură securitatea și protecția tuturor elevilor/ copiilor</w:t>
            </w:r>
            <w:r w:rsidR="00DF435F">
              <w:rPr>
                <w:noProof/>
                <w:webHidden/>
              </w:rPr>
              <w:tab/>
            </w:r>
            <w:r w:rsidR="00257AFE">
              <w:rPr>
                <w:noProof/>
                <w:webHidden/>
              </w:rPr>
              <w:fldChar w:fldCharType="begin"/>
            </w:r>
            <w:r w:rsidR="00DF435F">
              <w:rPr>
                <w:noProof/>
                <w:webHidden/>
              </w:rPr>
              <w:instrText xml:space="preserve"> PAGEREF _Toc48389081 \h </w:instrText>
            </w:r>
            <w:r w:rsidR="00257AFE">
              <w:rPr>
                <w:noProof/>
                <w:webHidden/>
              </w:rPr>
            </w:r>
            <w:r w:rsidR="00257AFE">
              <w:rPr>
                <w:noProof/>
                <w:webHidden/>
              </w:rPr>
              <w:fldChar w:fldCharType="separate"/>
            </w:r>
            <w:r w:rsidR="00FF0B9F">
              <w:rPr>
                <w:noProof/>
                <w:webHidden/>
              </w:rPr>
              <w:t>4</w:t>
            </w:r>
            <w:r w:rsidR="00257AFE">
              <w:rPr>
                <w:noProof/>
                <w:webHidden/>
              </w:rPr>
              <w:fldChar w:fldCharType="end"/>
            </w:r>
          </w:hyperlink>
        </w:p>
        <w:p w14:paraId="5236F83C" w14:textId="77777777" w:rsidR="00DF435F" w:rsidRDefault="007B6CF5">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DF435F" w:rsidRPr="002A104D">
              <w:rPr>
                <w:rStyle w:val="a3"/>
                <w:noProof/>
              </w:rPr>
              <w:t>Standard 1.2. Instituția dezvoltă parteneriate comunitare în vederea protecției integrității fizice și psihice a fiecărui elev/ copil</w:t>
            </w:r>
            <w:r w:rsidR="00DF435F">
              <w:rPr>
                <w:noProof/>
                <w:webHidden/>
              </w:rPr>
              <w:tab/>
            </w:r>
            <w:r w:rsidR="00257AFE">
              <w:rPr>
                <w:noProof/>
                <w:webHidden/>
              </w:rPr>
              <w:fldChar w:fldCharType="begin"/>
            </w:r>
            <w:r w:rsidR="00DF435F">
              <w:rPr>
                <w:noProof/>
                <w:webHidden/>
              </w:rPr>
              <w:instrText xml:space="preserve"> PAGEREF _Toc48389082 \h </w:instrText>
            </w:r>
            <w:r w:rsidR="00257AFE">
              <w:rPr>
                <w:noProof/>
                <w:webHidden/>
              </w:rPr>
            </w:r>
            <w:r w:rsidR="00257AFE">
              <w:rPr>
                <w:noProof/>
                <w:webHidden/>
              </w:rPr>
              <w:fldChar w:fldCharType="separate"/>
            </w:r>
            <w:r w:rsidR="00FF0B9F">
              <w:rPr>
                <w:noProof/>
                <w:webHidden/>
              </w:rPr>
              <w:t>10</w:t>
            </w:r>
            <w:r w:rsidR="00257AFE">
              <w:rPr>
                <w:noProof/>
                <w:webHidden/>
              </w:rPr>
              <w:fldChar w:fldCharType="end"/>
            </w:r>
          </w:hyperlink>
        </w:p>
        <w:p w14:paraId="21DDEC1E" w14:textId="77777777" w:rsidR="00DF435F" w:rsidRDefault="007B6CF5">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DF435F" w:rsidRPr="002A104D">
              <w:rPr>
                <w:rStyle w:val="a3"/>
                <w:noProof/>
              </w:rPr>
              <w:t>Standard 1.3. Instituția de învățământ oferă servicii de suport pentru promovarea unui mod sănătos de viață</w:t>
            </w:r>
            <w:r w:rsidR="00DF435F">
              <w:rPr>
                <w:noProof/>
                <w:webHidden/>
              </w:rPr>
              <w:tab/>
            </w:r>
            <w:r w:rsidR="00257AFE">
              <w:rPr>
                <w:noProof/>
                <w:webHidden/>
              </w:rPr>
              <w:fldChar w:fldCharType="begin"/>
            </w:r>
            <w:r w:rsidR="00DF435F">
              <w:rPr>
                <w:noProof/>
                <w:webHidden/>
              </w:rPr>
              <w:instrText xml:space="preserve"> PAGEREF _Toc48389083 \h </w:instrText>
            </w:r>
            <w:r w:rsidR="00257AFE">
              <w:rPr>
                <w:noProof/>
                <w:webHidden/>
              </w:rPr>
            </w:r>
            <w:r w:rsidR="00257AFE">
              <w:rPr>
                <w:noProof/>
                <w:webHidden/>
              </w:rPr>
              <w:fldChar w:fldCharType="separate"/>
            </w:r>
            <w:r w:rsidR="00FF0B9F">
              <w:rPr>
                <w:noProof/>
                <w:webHidden/>
              </w:rPr>
              <w:t>12</w:t>
            </w:r>
            <w:r w:rsidR="00257AFE">
              <w:rPr>
                <w:noProof/>
                <w:webHidden/>
              </w:rPr>
              <w:fldChar w:fldCharType="end"/>
            </w:r>
          </w:hyperlink>
        </w:p>
        <w:p w14:paraId="59B7F7F7" w14:textId="77777777" w:rsidR="00DF435F" w:rsidRDefault="007B6CF5">
          <w:pPr>
            <w:pStyle w:val="1b"/>
            <w:rPr>
              <w:rFonts w:asciiTheme="minorHAnsi" w:eastAsiaTheme="minorEastAsia" w:hAnsiTheme="minorHAnsi" w:cstheme="minorBidi"/>
              <w:b w:val="0"/>
              <w:sz w:val="22"/>
              <w:szCs w:val="22"/>
              <w:lang w:eastAsia="ro-RO"/>
            </w:rPr>
          </w:pPr>
          <w:hyperlink w:anchor="_Toc48389084" w:history="1">
            <w:r w:rsidR="00DF435F" w:rsidRPr="002A104D">
              <w:rPr>
                <w:rStyle w:val="a3"/>
              </w:rPr>
              <w:t>Dimensiune II. PARTICIPARE DEMOCRATICĂ</w:t>
            </w:r>
            <w:r w:rsidR="00DF435F">
              <w:rPr>
                <w:webHidden/>
              </w:rPr>
              <w:tab/>
            </w:r>
            <w:r w:rsidR="00257AFE">
              <w:rPr>
                <w:webHidden/>
              </w:rPr>
              <w:fldChar w:fldCharType="begin"/>
            </w:r>
            <w:r w:rsidR="00DF435F">
              <w:rPr>
                <w:webHidden/>
              </w:rPr>
              <w:instrText xml:space="preserve"> PAGEREF _Toc48389084 \h </w:instrText>
            </w:r>
            <w:r w:rsidR="00257AFE">
              <w:rPr>
                <w:webHidden/>
              </w:rPr>
            </w:r>
            <w:r w:rsidR="00257AFE">
              <w:rPr>
                <w:webHidden/>
              </w:rPr>
              <w:fldChar w:fldCharType="separate"/>
            </w:r>
            <w:r w:rsidR="00FF0B9F">
              <w:rPr>
                <w:webHidden/>
              </w:rPr>
              <w:t>14</w:t>
            </w:r>
            <w:r w:rsidR="00257AFE">
              <w:rPr>
                <w:webHidden/>
              </w:rPr>
              <w:fldChar w:fldCharType="end"/>
            </w:r>
          </w:hyperlink>
        </w:p>
        <w:p w14:paraId="01B099FF" w14:textId="77777777" w:rsidR="00DF435F" w:rsidRDefault="007B6CF5">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DF435F" w:rsidRPr="002A104D">
              <w:rPr>
                <w:rStyle w:val="a3"/>
                <w:noProof/>
              </w:rPr>
              <w:t xml:space="preserve">*Standard 2.1. Copii participă la procesul decizional referitor la toate aspectele vieții școlare </w:t>
            </w:r>
            <w:r w:rsidR="00DF435F" w:rsidRPr="002A104D">
              <w:rPr>
                <w:rStyle w:val="a3"/>
                <w:i/>
                <w:iCs/>
                <w:noProof/>
              </w:rPr>
              <w:t>[Standardul nu se aplică IET]</w:t>
            </w:r>
            <w:r w:rsidR="00DF435F">
              <w:rPr>
                <w:noProof/>
                <w:webHidden/>
              </w:rPr>
              <w:tab/>
            </w:r>
            <w:r w:rsidR="00257AFE">
              <w:rPr>
                <w:noProof/>
                <w:webHidden/>
              </w:rPr>
              <w:fldChar w:fldCharType="begin"/>
            </w:r>
            <w:r w:rsidR="00DF435F">
              <w:rPr>
                <w:noProof/>
                <w:webHidden/>
              </w:rPr>
              <w:instrText xml:space="preserve"> PAGEREF _Toc48389085 \h </w:instrText>
            </w:r>
            <w:r w:rsidR="00257AFE">
              <w:rPr>
                <w:noProof/>
                <w:webHidden/>
              </w:rPr>
            </w:r>
            <w:r w:rsidR="00257AFE">
              <w:rPr>
                <w:noProof/>
                <w:webHidden/>
              </w:rPr>
              <w:fldChar w:fldCharType="separate"/>
            </w:r>
            <w:r w:rsidR="00FF0B9F">
              <w:rPr>
                <w:noProof/>
                <w:webHidden/>
              </w:rPr>
              <w:t>14</w:t>
            </w:r>
            <w:r w:rsidR="00257AFE">
              <w:rPr>
                <w:noProof/>
                <w:webHidden/>
              </w:rPr>
              <w:fldChar w:fldCharType="end"/>
            </w:r>
          </w:hyperlink>
        </w:p>
        <w:p w14:paraId="6F108840" w14:textId="77777777" w:rsidR="00DF435F" w:rsidRDefault="007B6CF5">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DF435F" w:rsidRPr="002A104D">
              <w:rPr>
                <w:rStyle w:val="a3"/>
                <w:noProof/>
              </w:rPr>
              <w:t>Standard 2.2. Instituția școlară comunică sistematic și implică familia și comunitatea în procesul educațional</w:t>
            </w:r>
            <w:r w:rsidR="00DF435F">
              <w:rPr>
                <w:noProof/>
                <w:webHidden/>
              </w:rPr>
              <w:tab/>
            </w:r>
            <w:r w:rsidR="00257AFE">
              <w:rPr>
                <w:noProof/>
                <w:webHidden/>
              </w:rPr>
              <w:fldChar w:fldCharType="begin"/>
            </w:r>
            <w:r w:rsidR="00DF435F">
              <w:rPr>
                <w:noProof/>
                <w:webHidden/>
              </w:rPr>
              <w:instrText xml:space="preserve"> PAGEREF _Toc48389086 \h </w:instrText>
            </w:r>
            <w:r w:rsidR="00257AFE">
              <w:rPr>
                <w:noProof/>
                <w:webHidden/>
              </w:rPr>
            </w:r>
            <w:r w:rsidR="00257AFE">
              <w:rPr>
                <w:noProof/>
                <w:webHidden/>
              </w:rPr>
              <w:fldChar w:fldCharType="separate"/>
            </w:r>
            <w:r w:rsidR="00FF0B9F">
              <w:rPr>
                <w:noProof/>
                <w:webHidden/>
              </w:rPr>
              <w:t>15</w:t>
            </w:r>
            <w:r w:rsidR="00257AFE">
              <w:rPr>
                <w:noProof/>
                <w:webHidden/>
              </w:rPr>
              <w:fldChar w:fldCharType="end"/>
            </w:r>
          </w:hyperlink>
        </w:p>
        <w:p w14:paraId="6847FD6E" w14:textId="77777777" w:rsidR="00DF435F" w:rsidRDefault="007B6CF5">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DF435F" w:rsidRPr="002A104D">
              <w:rPr>
                <w:rStyle w:val="a3"/>
                <w:noProof/>
              </w:rPr>
              <w:t>Standard 2.3. Școala, familia și comunitatea îi pregătesc pe copii să conviețuiască într-o societate interculturală bazată pe democrație</w:t>
            </w:r>
            <w:r w:rsidR="00DF435F">
              <w:rPr>
                <w:noProof/>
                <w:webHidden/>
              </w:rPr>
              <w:tab/>
            </w:r>
            <w:r w:rsidR="00257AFE">
              <w:rPr>
                <w:noProof/>
                <w:webHidden/>
              </w:rPr>
              <w:fldChar w:fldCharType="begin"/>
            </w:r>
            <w:r w:rsidR="00DF435F">
              <w:rPr>
                <w:noProof/>
                <w:webHidden/>
              </w:rPr>
              <w:instrText xml:space="preserve"> PAGEREF _Toc48389087 \h </w:instrText>
            </w:r>
            <w:r w:rsidR="00257AFE">
              <w:rPr>
                <w:noProof/>
                <w:webHidden/>
              </w:rPr>
            </w:r>
            <w:r w:rsidR="00257AFE">
              <w:rPr>
                <w:noProof/>
                <w:webHidden/>
              </w:rPr>
              <w:fldChar w:fldCharType="separate"/>
            </w:r>
            <w:r w:rsidR="00FF0B9F">
              <w:rPr>
                <w:noProof/>
                <w:webHidden/>
              </w:rPr>
              <w:t>18</w:t>
            </w:r>
            <w:r w:rsidR="00257AFE">
              <w:rPr>
                <w:noProof/>
                <w:webHidden/>
              </w:rPr>
              <w:fldChar w:fldCharType="end"/>
            </w:r>
          </w:hyperlink>
        </w:p>
        <w:p w14:paraId="2CD25162" w14:textId="77777777" w:rsidR="00DF435F" w:rsidRDefault="007B6CF5">
          <w:pPr>
            <w:pStyle w:val="1b"/>
            <w:rPr>
              <w:rFonts w:asciiTheme="minorHAnsi" w:eastAsiaTheme="minorEastAsia" w:hAnsiTheme="minorHAnsi" w:cstheme="minorBidi"/>
              <w:b w:val="0"/>
              <w:sz w:val="22"/>
              <w:szCs w:val="22"/>
              <w:lang w:eastAsia="ro-RO"/>
            </w:rPr>
          </w:pPr>
          <w:hyperlink w:anchor="_Toc48389088" w:history="1">
            <w:r w:rsidR="00DF435F" w:rsidRPr="002A104D">
              <w:rPr>
                <w:rStyle w:val="a3"/>
              </w:rPr>
              <w:t>Dimensiune III. INCLUZIUNE EDUCAȚIONALĂ</w:t>
            </w:r>
            <w:r w:rsidR="00DF435F">
              <w:rPr>
                <w:webHidden/>
              </w:rPr>
              <w:tab/>
            </w:r>
            <w:r w:rsidR="00257AFE">
              <w:rPr>
                <w:webHidden/>
              </w:rPr>
              <w:fldChar w:fldCharType="begin"/>
            </w:r>
            <w:r w:rsidR="00DF435F">
              <w:rPr>
                <w:webHidden/>
              </w:rPr>
              <w:instrText xml:space="preserve"> PAGEREF _Toc48389088 \h </w:instrText>
            </w:r>
            <w:r w:rsidR="00257AFE">
              <w:rPr>
                <w:webHidden/>
              </w:rPr>
            </w:r>
            <w:r w:rsidR="00257AFE">
              <w:rPr>
                <w:webHidden/>
              </w:rPr>
              <w:fldChar w:fldCharType="separate"/>
            </w:r>
            <w:r w:rsidR="00FF0B9F">
              <w:rPr>
                <w:webHidden/>
              </w:rPr>
              <w:t>20</w:t>
            </w:r>
            <w:r w:rsidR="00257AFE">
              <w:rPr>
                <w:webHidden/>
              </w:rPr>
              <w:fldChar w:fldCharType="end"/>
            </w:r>
          </w:hyperlink>
        </w:p>
        <w:p w14:paraId="1B88F013" w14:textId="77777777" w:rsidR="00DF435F" w:rsidRDefault="007B6CF5">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DF435F"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Pr>
                <w:noProof/>
                <w:webHidden/>
              </w:rPr>
              <w:tab/>
            </w:r>
            <w:r w:rsidR="00257AFE">
              <w:rPr>
                <w:noProof/>
                <w:webHidden/>
              </w:rPr>
              <w:fldChar w:fldCharType="begin"/>
            </w:r>
            <w:r w:rsidR="00DF435F">
              <w:rPr>
                <w:noProof/>
                <w:webHidden/>
              </w:rPr>
              <w:instrText xml:space="preserve"> PAGEREF _Toc48389089 \h </w:instrText>
            </w:r>
            <w:r w:rsidR="00257AFE">
              <w:rPr>
                <w:noProof/>
                <w:webHidden/>
              </w:rPr>
            </w:r>
            <w:r w:rsidR="00257AFE">
              <w:rPr>
                <w:noProof/>
                <w:webHidden/>
              </w:rPr>
              <w:fldChar w:fldCharType="separate"/>
            </w:r>
            <w:r w:rsidR="00FF0B9F">
              <w:rPr>
                <w:noProof/>
                <w:webHidden/>
              </w:rPr>
              <w:t>20</w:t>
            </w:r>
            <w:r w:rsidR="00257AFE">
              <w:rPr>
                <w:noProof/>
                <w:webHidden/>
              </w:rPr>
              <w:fldChar w:fldCharType="end"/>
            </w:r>
          </w:hyperlink>
        </w:p>
        <w:p w14:paraId="6F6EC9B6" w14:textId="77777777" w:rsidR="00DF435F" w:rsidRDefault="007B6CF5">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DF435F" w:rsidRPr="002A104D">
              <w:rPr>
                <w:rStyle w:val="a3"/>
                <w:noProof/>
              </w:rPr>
              <w:t>Standard 3.2. Politicile și practicile din instituția de învățământ sunt incluzive, nediscriminatorii și respectă diferențele individuale</w:t>
            </w:r>
            <w:r w:rsidR="00DF435F">
              <w:rPr>
                <w:noProof/>
                <w:webHidden/>
              </w:rPr>
              <w:tab/>
            </w:r>
            <w:r w:rsidR="00257AFE">
              <w:rPr>
                <w:noProof/>
                <w:webHidden/>
              </w:rPr>
              <w:fldChar w:fldCharType="begin"/>
            </w:r>
            <w:r w:rsidR="00DF435F">
              <w:rPr>
                <w:noProof/>
                <w:webHidden/>
              </w:rPr>
              <w:instrText xml:space="preserve"> PAGEREF _Toc48389090 \h </w:instrText>
            </w:r>
            <w:r w:rsidR="00257AFE">
              <w:rPr>
                <w:noProof/>
                <w:webHidden/>
              </w:rPr>
            </w:r>
            <w:r w:rsidR="00257AFE">
              <w:rPr>
                <w:noProof/>
                <w:webHidden/>
              </w:rPr>
              <w:fldChar w:fldCharType="separate"/>
            </w:r>
            <w:r w:rsidR="00FF0B9F">
              <w:rPr>
                <w:noProof/>
                <w:webHidden/>
              </w:rPr>
              <w:t>22</w:t>
            </w:r>
            <w:r w:rsidR="00257AFE">
              <w:rPr>
                <w:noProof/>
                <w:webHidden/>
              </w:rPr>
              <w:fldChar w:fldCharType="end"/>
            </w:r>
          </w:hyperlink>
        </w:p>
        <w:p w14:paraId="083D4FE5" w14:textId="77777777" w:rsidR="00DF435F" w:rsidRDefault="007B6CF5">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DF435F" w:rsidRPr="002A104D">
              <w:rPr>
                <w:rStyle w:val="a3"/>
                <w:noProof/>
              </w:rPr>
              <w:t>Standard 3.3. Toți copiii beneficiază de un mediu accesibil și favorabil</w:t>
            </w:r>
            <w:r w:rsidR="00DF435F">
              <w:rPr>
                <w:noProof/>
                <w:webHidden/>
              </w:rPr>
              <w:tab/>
            </w:r>
            <w:r w:rsidR="00257AFE">
              <w:rPr>
                <w:noProof/>
                <w:webHidden/>
              </w:rPr>
              <w:fldChar w:fldCharType="begin"/>
            </w:r>
            <w:r w:rsidR="00DF435F">
              <w:rPr>
                <w:noProof/>
                <w:webHidden/>
              </w:rPr>
              <w:instrText xml:space="preserve"> PAGEREF _Toc48389091 \h </w:instrText>
            </w:r>
            <w:r w:rsidR="00257AFE">
              <w:rPr>
                <w:noProof/>
                <w:webHidden/>
              </w:rPr>
            </w:r>
            <w:r w:rsidR="00257AFE">
              <w:rPr>
                <w:noProof/>
                <w:webHidden/>
              </w:rPr>
              <w:fldChar w:fldCharType="separate"/>
            </w:r>
            <w:r w:rsidR="00FF0B9F">
              <w:rPr>
                <w:noProof/>
                <w:webHidden/>
              </w:rPr>
              <w:t>26</w:t>
            </w:r>
            <w:r w:rsidR="00257AFE">
              <w:rPr>
                <w:noProof/>
                <w:webHidden/>
              </w:rPr>
              <w:fldChar w:fldCharType="end"/>
            </w:r>
          </w:hyperlink>
        </w:p>
        <w:p w14:paraId="332EB293" w14:textId="77777777" w:rsidR="00DF435F" w:rsidRDefault="007B6CF5">
          <w:pPr>
            <w:pStyle w:val="1b"/>
            <w:rPr>
              <w:rFonts w:asciiTheme="minorHAnsi" w:eastAsiaTheme="minorEastAsia" w:hAnsiTheme="minorHAnsi" w:cstheme="minorBidi"/>
              <w:b w:val="0"/>
              <w:sz w:val="22"/>
              <w:szCs w:val="22"/>
              <w:lang w:eastAsia="ro-RO"/>
            </w:rPr>
          </w:pPr>
          <w:hyperlink w:anchor="_Toc48389092" w:history="1">
            <w:r w:rsidR="00DF435F" w:rsidRPr="002A104D">
              <w:rPr>
                <w:rStyle w:val="a3"/>
              </w:rPr>
              <w:t>Dimensiune IV. EFICIENȚĂ EDUCAȚIONALĂ</w:t>
            </w:r>
            <w:r w:rsidR="00DF435F">
              <w:rPr>
                <w:webHidden/>
              </w:rPr>
              <w:tab/>
            </w:r>
            <w:r w:rsidR="00257AFE">
              <w:rPr>
                <w:webHidden/>
              </w:rPr>
              <w:fldChar w:fldCharType="begin"/>
            </w:r>
            <w:r w:rsidR="00DF435F">
              <w:rPr>
                <w:webHidden/>
              </w:rPr>
              <w:instrText xml:space="preserve"> PAGEREF _Toc48389092 \h </w:instrText>
            </w:r>
            <w:r w:rsidR="00257AFE">
              <w:rPr>
                <w:webHidden/>
              </w:rPr>
            </w:r>
            <w:r w:rsidR="00257AFE">
              <w:rPr>
                <w:webHidden/>
              </w:rPr>
              <w:fldChar w:fldCharType="separate"/>
            </w:r>
            <w:r w:rsidR="00FF0B9F">
              <w:rPr>
                <w:webHidden/>
              </w:rPr>
              <w:t>29</w:t>
            </w:r>
            <w:r w:rsidR="00257AFE">
              <w:rPr>
                <w:webHidden/>
              </w:rPr>
              <w:fldChar w:fldCharType="end"/>
            </w:r>
          </w:hyperlink>
        </w:p>
        <w:p w14:paraId="21857597" w14:textId="77777777" w:rsidR="00DF435F" w:rsidRDefault="007B6CF5">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DF435F" w:rsidRPr="002A104D">
              <w:rPr>
                <w:rStyle w:val="a3"/>
                <w:noProof/>
              </w:rPr>
              <w:t>Standard 4.1. Instituția creează condiții de organizare și realizare a unui proces educațional de calitate</w:t>
            </w:r>
            <w:r w:rsidR="00DF435F">
              <w:rPr>
                <w:noProof/>
                <w:webHidden/>
              </w:rPr>
              <w:tab/>
            </w:r>
            <w:r w:rsidR="00257AFE">
              <w:rPr>
                <w:noProof/>
                <w:webHidden/>
              </w:rPr>
              <w:fldChar w:fldCharType="begin"/>
            </w:r>
            <w:r w:rsidR="00DF435F">
              <w:rPr>
                <w:noProof/>
                <w:webHidden/>
              </w:rPr>
              <w:instrText xml:space="preserve"> PAGEREF _Toc48389093 \h </w:instrText>
            </w:r>
            <w:r w:rsidR="00257AFE">
              <w:rPr>
                <w:noProof/>
                <w:webHidden/>
              </w:rPr>
            </w:r>
            <w:r w:rsidR="00257AFE">
              <w:rPr>
                <w:noProof/>
                <w:webHidden/>
              </w:rPr>
              <w:fldChar w:fldCharType="separate"/>
            </w:r>
            <w:r w:rsidR="00FF0B9F">
              <w:rPr>
                <w:noProof/>
                <w:webHidden/>
              </w:rPr>
              <w:t>29</w:t>
            </w:r>
            <w:r w:rsidR="00257AFE">
              <w:rPr>
                <w:noProof/>
                <w:webHidden/>
              </w:rPr>
              <w:fldChar w:fldCharType="end"/>
            </w:r>
          </w:hyperlink>
        </w:p>
        <w:p w14:paraId="17FCE093" w14:textId="77777777" w:rsidR="00DF435F" w:rsidRDefault="007B6CF5">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DF435F" w:rsidRPr="002A104D">
              <w:rPr>
                <w:rStyle w:val="a3"/>
                <w:noProof/>
              </w:rPr>
              <w:t>Standard 4.2. Cadrele didactice valorifică eficient resursele educaționale în raport cu finalitățile stabilite prin curriculumul național</w:t>
            </w:r>
            <w:r w:rsidR="00DF435F">
              <w:rPr>
                <w:noProof/>
                <w:webHidden/>
              </w:rPr>
              <w:tab/>
            </w:r>
            <w:r w:rsidR="00257AFE">
              <w:rPr>
                <w:noProof/>
                <w:webHidden/>
              </w:rPr>
              <w:fldChar w:fldCharType="begin"/>
            </w:r>
            <w:r w:rsidR="00DF435F">
              <w:rPr>
                <w:noProof/>
                <w:webHidden/>
              </w:rPr>
              <w:instrText xml:space="preserve"> PAGEREF _Toc48389094 \h </w:instrText>
            </w:r>
            <w:r w:rsidR="00257AFE">
              <w:rPr>
                <w:noProof/>
                <w:webHidden/>
              </w:rPr>
            </w:r>
            <w:r w:rsidR="00257AFE">
              <w:rPr>
                <w:noProof/>
                <w:webHidden/>
              </w:rPr>
              <w:fldChar w:fldCharType="separate"/>
            </w:r>
            <w:r w:rsidR="00FF0B9F">
              <w:rPr>
                <w:noProof/>
                <w:webHidden/>
              </w:rPr>
              <w:t>35</w:t>
            </w:r>
            <w:r w:rsidR="00257AFE">
              <w:rPr>
                <w:noProof/>
                <w:webHidden/>
              </w:rPr>
              <w:fldChar w:fldCharType="end"/>
            </w:r>
          </w:hyperlink>
        </w:p>
        <w:p w14:paraId="5B401C27" w14:textId="77777777" w:rsidR="00DF435F" w:rsidRDefault="007B6CF5">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DF435F" w:rsidRPr="002A104D">
              <w:rPr>
                <w:rStyle w:val="a3"/>
                <w:noProof/>
              </w:rPr>
              <w:t>Standard 4.3. Toți copiii demonstrează angajament și implicare eficientă în procesul educațional</w:t>
            </w:r>
            <w:r w:rsidR="00DF435F">
              <w:rPr>
                <w:noProof/>
                <w:webHidden/>
              </w:rPr>
              <w:tab/>
            </w:r>
            <w:r w:rsidR="00257AFE">
              <w:rPr>
                <w:noProof/>
                <w:webHidden/>
              </w:rPr>
              <w:fldChar w:fldCharType="begin"/>
            </w:r>
            <w:r w:rsidR="00DF435F">
              <w:rPr>
                <w:noProof/>
                <w:webHidden/>
              </w:rPr>
              <w:instrText xml:space="preserve"> PAGEREF _Toc48389095 \h </w:instrText>
            </w:r>
            <w:r w:rsidR="00257AFE">
              <w:rPr>
                <w:noProof/>
                <w:webHidden/>
              </w:rPr>
            </w:r>
            <w:r w:rsidR="00257AFE">
              <w:rPr>
                <w:noProof/>
                <w:webHidden/>
              </w:rPr>
              <w:fldChar w:fldCharType="separate"/>
            </w:r>
            <w:r w:rsidR="00FF0B9F">
              <w:rPr>
                <w:noProof/>
                <w:webHidden/>
              </w:rPr>
              <w:t>40</w:t>
            </w:r>
            <w:r w:rsidR="00257AFE">
              <w:rPr>
                <w:noProof/>
                <w:webHidden/>
              </w:rPr>
              <w:fldChar w:fldCharType="end"/>
            </w:r>
          </w:hyperlink>
        </w:p>
        <w:p w14:paraId="4584D936" w14:textId="77777777" w:rsidR="00DF435F" w:rsidRDefault="007B6CF5">
          <w:pPr>
            <w:pStyle w:val="1b"/>
            <w:rPr>
              <w:rFonts w:asciiTheme="minorHAnsi" w:eastAsiaTheme="minorEastAsia" w:hAnsiTheme="minorHAnsi" w:cstheme="minorBidi"/>
              <w:b w:val="0"/>
              <w:sz w:val="22"/>
              <w:szCs w:val="22"/>
              <w:lang w:eastAsia="ro-RO"/>
            </w:rPr>
          </w:pPr>
          <w:hyperlink w:anchor="_Toc48389096" w:history="1">
            <w:r w:rsidR="00DF435F" w:rsidRPr="002A104D">
              <w:rPr>
                <w:rStyle w:val="a3"/>
              </w:rPr>
              <w:t>Dimensiune V. EDUCAȚIE SENSIBILĂ LA GEN</w:t>
            </w:r>
            <w:r w:rsidR="00DF435F">
              <w:rPr>
                <w:webHidden/>
              </w:rPr>
              <w:tab/>
            </w:r>
            <w:r w:rsidR="00257AFE">
              <w:rPr>
                <w:webHidden/>
              </w:rPr>
              <w:fldChar w:fldCharType="begin"/>
            </w:r>
            <w:r w:rsidR="00DF435F">
              <w:rPr>
                <w:webHidden/>
              </w:rPr>
              <w:instrText xml:space="preserve"> PAGEREF _Toc48389096 \h </w:instrText>
            </w:r>
            <w:r w:rsidR="00257AFE">
              <w:rPr>
                <w:webHidden/>
              </w:rPr>
            </w:r>
            <w:r w:rsidR="00257AFE">
              <w:rPr>
                <w:webHidden/>
              </w:rPr>
              <w:fldChar w:fldCharType="separate"/>
            </w:r>
            <w:r w:rsidR="00FF0B9F">
              <w:rPr>
                <w:webHidden/>
              </w:rPr>
              <w:t>43</w:t>
            </w:r>
            <w:r w:rsidR="00257AFE">
              <w:rPr>
                <w:webHidden/>
              </w:rPr>
              <w:fldChar w:fldCharType="end"/>
            </w:r>
          </w:hyperlink>
        </w:p>
        <w:p w14:paraId="148DCCAE" w14:textId="77777777" w:rsidR="00DF435F" w:rsidRDefault="007B6CF5">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DF435F" w:rsidRPr="002A104D">
              <w:rPr>
                <w:rStyle w:val="a3"/>
                <w:noProof/>
              </w:rPr>
              <w:t>Standard 5.1. Copiii sunt educați, comunică și interacționează în conformitate cu principiile echității de gen</w:t>
            </w:r>
            <w:r w:rsidR="00DF435F">
              <w:rPr>
                <w:noProof/>
                <w:webHidden/>
              </w:rPr>
              <w:tab/>
            </w:r>
            <w:r w:rsidR="00257AFE">
              <w:rPr>
                <w:noProof/>
                <w:webHidden/>
              </w:rPr>
              <w:fldChar w:fldCharType="begin"/>
            </w:r>
            <w:r w:rsidR="00DF435F">
              <w:rPr>
                <w:noProof/>
                <w:webHidden/>
              </w:rPr>
              <w:instrText xml:space="preserve"> PAGEREF _Toc48389097 \h </w:instrText>
            </w:r>
            <w:r w:rsidR="00257AFE">
              <w:rPr>
                <w:noProof/>
                <w:webHidden/>
              </w:rPr>
            </w:r>
            <w:r w:rsidR="00257AFE">
              <w:rPr>
                <w:noProof/>
                <w:webHidden/>
              </w:rPr>
              <w:fldChar w:fldCharType="separate"/>
            </w:r>
            <w:r w:rsidR="00FF0B9F">
              <w:rPr>
                <w:noProof/>
                <w:webHidden/>
              </w:rPr>
              <w:t>43</w:t>
            </w:r>
            <w:r w:rsidR="00257AFE">
              <w:rPr>
                <w:noProof/>
                <w:webHidden/>
              </w:rPr>
              <w:fldChar w:fldCharType="end"/>
            </w:r>
          </w:hyperlink>
        </w:p>
        <w:p w14:paraId="1EF1DD72" w14:textId="77777777" w:rsidR="00975E8C" w:rsidRDefault="00257AFE" w:rsidP="00975E8C">
          <w:pPr>
            <w:spacing w:line="360" w:lineRule="auto"/>
          </w:pPr>
          <w:r>
            <w:rPr>
              <w:b/>
              <w:bCs/>
              <w:noProof/>
            </w:rPr>
            <w:fldChar w:fldCharType="end"/>
          </w:r>
        </w:p>
      </w:sdtContent>
    </w:sdt>
    <w:p w14:paraId="3FC914AA" w14:textId="77777777" w:rsidR="00975E8C" w:rsidRDefault="00975E8C" w:rsidP="00975E8C">
      <w:pPr>
        <w:rPr>
          <w:lang w:val="en-US"/>
        </w:rPr>
      </w:pPr>
    </w:p>
    <w:p w14:paraId="202A84B8" w14:textId="77777777" w:rsidR="00863C6C" w:rsidRDefault="00863C6C">
      <w:pPr>
        <w:jc w:val="left"/>
        <w:rPr>
          <w:lang w:val="en-US"/>
        </w:rPr>
      </w:pPr>
      <w:r>
        <w:rPr>
          <w:lang w:val="en-US"/>
        </w:rPr>
        <w:br w:type="page"/>
      </w:r>
    </w:p>
    <w:p w14:paraId="1A323AD9" w14:textId="77777777" w:rsidR="00D25024" w:rsidRPr="00A7168E" w:rsidRDefault="00D25024" w:rsidP="00D25024">
      <w:pPr>
        <w:pStyle w:val="1"/>
      </w:pPr>
      <w:bookmarkStart w:id="2" w:name="_Toc28606397"/>
      <w:bookmarkStart w:id="3" w:name="_Toc46741862"/>
      <w:bookmarkStart w:id="4" w:name="_Toc48389080"/>
      <w:bookmarkEnd w:id="1"/>
      <w:r w:rsidRPr="00A7168E">
        <w:lastRenderedPageBreak/>
        <w:t>Dimensiune I. SĂNĂTATE, SIGURANȚĂ, PROTECȚIE</w:t>
      </w:r>
      <w:bookmarkEnd w:id="2"/>
      <w:bookmarkEnd w:id="3"/>
      <w:bookmarkEnd w:id="4"/>
    </w:p>
    <w:p w14:paraId="14084C8F" w14:textId="77777777" w:rsidR="00D25024" w:rsidRPr="00D25024" w:rsidRDefault="00D25024" w:rsidP="00D25024">
      <w:pPr>
        <w:pStyle w:val="2"/>
        <w:rPr>
          <w:lang w:val="en-US"/>
        </w:rPr>
      </w:pPr>
      <w:bookmarkStart w:id="5" w:name="_Toc28606398"/>
      <w:bookmarkStart w:id="6" w:name="_Toc46741863"/>
      <w:bookmarkStart w:id="7" w:name="_Toc48389081"/>
      <w:r w:rsidRPr="00D25024">
        <w:rPr>
          <w:lang w:val="en-US"/>
        </w:rPr>
        <w:t xml:space="preserve">Standard 1.1. </w:t>
      </w:r>
      <w:bookmarkEnd w:id="5"/>
      <w:r w:rsidRPr="00D25024">
        <w:rPr>
          <w:lang w:val="en-US"/>
        </w:rPr>
        <w:t>Instituția de învățământ asigură securitatea și protecția tuturor elevilor/ copiilor</w:t>
      </w:r>
      <w:bookmarkEnd w:id="6"/>
      <w:bookmarkEnd w:id="7"/>
    </w:p>
    <w:p w14:paraId="1D6DC67E" w14:textId="77777777" w:rsidR="00D25024" w:rsidRPr="00D25024" w:rsidRDefault="00D25024" w:rsidP="00D25024">
      <w:pPr>
        <w:rPr>
          <w:b/>
          <w:bCs/>
          <w:lang w:val="en-US"/>
        </w:rPr>
      </w:pPr>
      <w:r w:rsidRPr="00D25024">
        <w:rPr>
          <w:b/>
          <w:bCs/>
          <w:lang w:val="en-US"/>
        </w:rPr>
        <w:t>Domeniu: Management</w:t>
      </w:r>
    </w:p>
    <w:p w14:paraId="1764A0A0" w14:textId="77777777" w:rsidR="00D25024" w:rsidRPr="00D25024" w:rsidRDefault="00D25024" w:rsidP="00D25024">
      <w:pPr>
        <w:rPr>
          <w:lang w:val="en-US"/>
        </w:rPr>
      </w:pPr>
      <w:r w:rsidRPr="00D25024">
        <w:rPr>
          <w:b/>
          <w:bCs/>
          <w:lang w:val="en-US"/>
        </w:rPr>
        <w:t>Indicator 1.1.1.</w:t>
      </w:r>
      <w:r w:rsidRPr="00D25024">
        <w:rPr>
          <w:lang w:val="en-US"/>
        </w:rPr>
        <w:t xml:space="preserve"> Prezența documentației tehnice, sanitaro-igienice și medicale și monitorizarea permanentă a 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B6DEC72" w14:textId="77777777" w:rsidTr="00D25024">
        <w:tc>
          <w:tcPr>
            <w:tcW w:w="2069" w:type="dxa"/>
          </w:tcPr>
          <w:p w14:paraId="0A72CD3B" w14:textId="77777777" w:rsidR="00F842E4" w:rsidRPr="00BD4375" w:rsidRDefault="00F842E4" w:rsidP="00F842E4">
            <w:pPr>
              <w:jc w:val="left"/>
            </w:pPr>
            <w:r w:rsidRPr="00BD4375">
              <w:t xml:space="preserve">Dovezi </w:t>
            </w:r>
          </w:p>
        </w:tc>
        <w:tc>
          <w:tcPr>
            <w:tcW w:w="7570" w:type="dxa"/>
            <w:gridSpan w:val="3"/>
          </w:tcPr>
          <w:p w14:paraId="7137FF43" w14:textId="77777777" w:rsidR="00BF14BF" w:rsidRDefault="006764CE" w:rsidP="00605DB6">
            <w:pPr>
              <w:pStyle w:val="Normal1"/>
              <w:numPr>
                <w:ilvl w:val="0"/>
                <w:numId w:val="11"/>
              </w:numPr>
              <w:rPr>
                <w:sz w:val="24"/>
              </w:rPr>
            </w:pPr>
            <w:r>
              <w:rPr>
                <w:sz w:val="24"/>
              </w:rPr>
              <w:t xml:space="preserve">„Autorizație </w:t>
            </w:r>
            <w:r w:rsidR="00BF14BF" w:rsidRPr="00BE4BC2">
              <w:rPr>
                <w:sz w:val="24"/>
              </w:rPr>
              <w:t>sanitară de funcționare”,nr.P-1824/2019,valabilă17.07.2024,eliberată de CSP Ștefan-Vodă;</w:t>
            </w:r>
          </w:p>
          <w:p w14:paraId="0C489B57" w14:textId="77777777" w:rsidR="00656144" w:rsidRDefault="00F25463" w:rsidP="00605DB6">
            <w:pPr>
              <w:pStyle w:val="Normal1"/>
              <w:numPr>
                <w:ilvl w:val="0"/>
                <w:numId w:val="11"/>
              </w:numPr>
              <w:rPr>
                <w:sz w:val="24"/>
              </w:rPr>
            </w:pPr>
            <w:r>
              <w:rPr>
                <w:sz w:val="24"/>
              </w:rPr>
              <w:t>Ordinul nr.02</w:t>
            </w:r>
            <w:r w:rsidR="00656144">
              <w:rPr>
                <w:sz w:val="24"/>
              </w:rPr>
              <w:t xml:space="preserve">/02.09.2021 cu privire la aprobarea </w:t>
            </w:r>
            <w:r>
              <w:rPr>
                <w:sz w:val="24"/>
              </w:rPr>
              <w:t xml:space="preserve">instrucțiunii de securitate și sănătate în muncă </w:t>
            </w:r>
            <w:r w:rsidR="00141D0E">
              <w:rPr>
                <w:sz w:val="24"/>
              </w:rPr>
              <w:t>conform situației epidemiologice din țară și apariția riscului de îmbolnăvire cu COVID-19;</w:t>
            </w:r>
          </w:p>
          <w:p w14:paraId="587BFE98" w14:textId="77777777" w:rsidR="00141D0E" w:rsidRDefault="00141D0E" w:rsidP="00605DB6">
            <w:pPr>
              <w:pStyle w:val="Normal1"/>
              <w:numPr>
                <w:ilvl w:val="0"/>
                <w:numId w:val="11"/>
              </w:numPr>
              <w:rPr>
                <w:sz w:val="24"/>
              </w:rPr>
            </w:pPr>
            <w:r>
              <w:rPr>
                <w:sz w:val="24"/>
              </w:rPr>
              <w:t>Planul strategic de dezvoltare al instituției</w:t>
            </w:r>
            <w:r w:rsidR="00BC6CEE">
              <w:rPr>
                <w:sz w:val="24"/>
              </w:rPr>
              <w:t xml:space="preserve"> </w:t>
            </w:r>
            <w:r>
              <w:rPr>
                <w:sz w:val="24"/>
              </w:rPr>
              <w:t>pentru anii 2018-2023,discutat la Consiliul Pedagogic nr.0</w:t>
            </w:r>
            <w:r w:rsidR="007D1E5C">
              <w:rPr>
                <w:sz w:val="24"/>
              </w:rPr>
              <w:t>1/23.09.2021și aprobat la CA nr.</w:t>
            </w:r>
            <w:r w:rsidR="00BC6CEE">
              <w:rPr>
                <w:sz w:val="24"/>
              </w:rPr>
              <w:t>02/02.09.2021.Componenta:Infrastructura instituției de învățământ;</w:t>
            </w:r>
          </w:p>
          <w:p w14:paraId="27E2EA95" w14:textId="77777777" w:rsidR="00BC6CEE" w:rsidRDefault="00BC6CEE" w:rsidP="00605DB6">
            <w:pPr>
              <w:pStyle w:val="Normal1"/>
              <w:numPr>
                <w:ilvl w:val="0"/>
                <w:numId w:val="11"/>
              </w:numPr>
              <w:rPr>
                <w:sz w:val="24"/>
              </w:rPr>
            </w:pPr>
            <w:r>
              <w:rPr>
                <w:sz w:val="24"/>
              </w:rPr>
              <w:t>Planul anual de activitate pentru anul de studii 2021-2022</w:t>
            </w:r>
            <w:r w:rsidR="00BA4E21">
              <w:rPr>
                <w:sz w:val="24"/>
              </w:rPr>
              <w:t>,discutat la CP nr.</w:t>
            </w:r>
            <w:r w:rsidR="00980DFF">
              <w:rPr>
                <w:sz w:val="24"/>
              </w:rPr>
              <w:t>01/23.09.2021;</w:t>
            </w:r>
          </w:p>
          <w:p w14:paraId="474E160B" w14:textId="77777777" w:rsidR="008C23C5" w:rsidRDefault="008C23C5" w:rsidP="00605DB6">
            <w:pPr>
              <w:pStyle w:val="Normal1"/>
              <w:numPr>
                <w:ilvl w:val="0"/>
                <w:numId w:val="11"/>
              </w:numPr>
              <w:rPr>
                <w:sz w:val="24"/>
              </w:rPr>
            </w:pPr>
            <w:r>
              <w:rPr>
                <w:sz w:val="24"/>
              </w:rPr>
              <w:t>Ordinul 32-b/18.08.2021 cu privire la delegarea angajaților la cursuri de instruire igienă obligatorie.Susținerea examenului;</w:t>
            </w:r>
          </w:p>
          <w:p w14:paraId="19B07B84" w14:textId="77777777" w:rsidR="008C23C5" w:rsidRDefault="008C23C5" w:rsidP="00605DB6">
            <w:pPr>
              <w:pStyle w:val="Normal1"/>
              <w:numPr>
                <w:ilvl w:val="0"/>
                <w:numId w:val="11"/>
              </w:numPr>
              <w:rPr>
                <w:sz w:val="24"/>
              </w:rPr>
            </w:pPr>
            <w:r>
              <w:rPr>
                <w:sz w:val="24"/>
              </w:rPr>
              <w:t>Ordinul nr.36/02.09.2021 cu privire la respectarea IOVSC;</w:t>
            </w:r>
          </w:p>
          <w:p w14:paraId="227F306D" w14:textId="77777777" w:rsidR="008C23C5" w:rsidRDefault="008C23C5" w:rsidP="00605DB6">
            <w:pPr>
              <w:pStyle w:val="Normal1"/>
              <w:numPr>
                <w:ilvl w:val="0"/>
                <w:numId w:val="11"/>
              </w:numPr>
              <w:rPr>
                <w:sz w:val="24"/>
              </w:rPr>
            </w:pPr>
            <w:r>
              <w:rPr>
                <w:sz w:val="24"/>
              </w:rPr>
              <w:t xml:space="preserve">Ordinul nr.05/02.09.2021 cu privire la constituirea Comitetului pentru securitatea și sănătate în muncă și aprobarea Regulamentului intern de funcționare a comitetului </w:t>
            </w:r>
            <w:r w:rsidR="00EC70D6">
              <w:rPr>
                <w:sz w:val="24"/>
              </w:rPr>
              <w:t>securității  și sănătății;</w:t>
            </w:r>
          </w:p>
          <w:p w14:paraId="0471854A" w14:textId="77777777" w:rsidR="00EC70D6" w:rsidRDefault="00EC70D6" w:rsidP="00605DB6">
            <w:pPr>
              <w:pStyle w:val="Normal1"/>
              <w:numPr>
                <w:ilvl w:val="0"/>
                <w:numId w:val="11"/>
              </w:numPr>
              <w:rPr>
                <w:sz w:val="24"/>
              </w:rPr>
            </w:pPr>
            <w:r>
              <w:rPr>
                <w:sz w:val="24"/>
              </w:rPr>
              <w:t xml:space="preserve">Ordinul nr.20/15.10.2021 cu privire la </w:t>
            </w:r>
            <w:r w:rsidR="00F26522">
              <w:rPr>
                <w:sz w:val="24"/>
              </w:rPr>
              <w:t>constituirea comisiei permanente de cercetare a accidentelor de muncă în IET;</w:t>
            </w:r>
          </w:p>
          <w:p w14:paraId="12132A7F" w14:textId="77777777" w:rsidR="00270CAD" w:rsidRDefault="00270CAD" w:rsidP="00605DB6">
            <w:pPr>
              <w:pStyle w:val="Normal1"/>
              <w:numPr>
                <w:ilvl w:val="0"/>
                <w:numId w:val="11"/>
              </w:numPr>
              <w:rPr>
                <w:sz w:val="24"/>
              </w:rPr>
            </w:pPr>
            <w:r>
              <w:rPr>
                <w:sz w:val="24"/>
              </w:rPr>
              <w:t>Aprobarea ordinului nr.31/18.08.2021cu privire la desemnarea persoanelor responsabile de activități în domeniul apărării împotriva incendiilor;</w:t>
            </w:r>
          </w:p>
          <w:p w14:paraId="04520FF9" w14:textId="77777777" w:rsidR="00270CAD" w:rsidRDefault="00270CAD" w:rsidP="00605DB6">
            <w:pPr>
              <w:pStyle w:val="Normal1"/>
              <w:numPr>
                <w:ilvl w:val="0"/>
                <w:numId w:val="11"/>
              </w:numPr>
              <w:rPr>
                <w:sz w:val="24"/>
              </w:rPr>
            </w:pPr>
            <w:r>
              <w:rPr>
                <w:sz w:val="24"/>
              </w:rPr>
              <w:t>Registrul de monitorizare a acțiunilor de dezinfecție,dezinsecție,deratizare;</w:t>
            </w:r>
          </w:p>
          <w:p w14:paraId="5B3B8205" w14:textId="77777777" w:rsidR="00270CAD" w:rsidRDefault="00270CAD" w:rsidP="00605DB6">
            <w:pPr>
              <w:pStyle w:val="Normal1"/>
              <w:numPr>
                <w:ilvl w:val="0"/>
                <w:numId w:val="11"/>
              </w:numPr>
              <w:rPr>
                <w:sz w:val="24"/>
              </w:rPr>
            </w:pPr>
            <w:r>
              <w:rPr>
                <w:sz w:val="24"/>
              </w:rPr>
              <w:t>Registre medicale privind starea de sănătate a copiilor și a salariaților;</w:t>
            </w:r>
          </w:p>
          <w:p w14:paraId="14F7ED5C" w14:textId="77777777" w:rsidR="00270CAD" w:rsidRDefault="00270CAD" w:rsidP="00605DB6">
            <w:pPr>
              <w:pStyle w:val="Normal1"/>
              <w:numPr>
                <w:ilvl w:val="0"/>
                <w:numId w:val="11"/>
              </w:numPr>
              <w:rPr>
                <w:sz w:val="24"/>
              </w:rPr>
            </w:pPr>
            <w:r>
              <w:rPr>
                <w:sz w:val="24"/>
              </w:rPr>
              <w:t>Registrul de evidență a instrucțiunilor în domeniulSSM;</w:t>
            </w:r>
          </w:p>
          <w:p w14:paraId="06599959" w14:textId="77777777" w:rsidR="00270CAD" w:rsidRPr="00BE4BC2" w:rsidRDefault="00270CAD" w:rsidP="00605DB6">
            <w:pPr>
              <w:pStyle w:val="Normal1"/>
              <w:numPr>
                <w:ilvl w:val="0"/>
                <w:numId w:val="11"/>
              </w:numPr>
              <w:rPr>
                <w:sz w:val="24"/>
              </w:rPr>
            </w:pPr>
            <w:r>
              <w:rPr>
                <w:sz w:val="24"/>
              </w:rPr>
              <w:t>Raport de activitate a IET nr.3pentru anul de studii 2021-2022;</w:t>
            </w:r>
          </w:p>
          <w:p w14:paraId="365CA447" w14:textId="77777777" w:rsidR="00E9150A" w:rsidRDefault="001943DC" w:rsidP="00605DB6">
            <w:pPr>
              <w:pStyle w:val="Normal1"/>
              <w:numPr>
                <w:ilvl w:val="0"/>
                <w:numId w:val="12"/>
              </w:numPr>
              <w:rPr>
                <w:sz w:val="24"/>
              </w:rPr>
            </w:pPr>
            <w:r w:rsidRPr="00E9150A">
              <w:rPr>
                <w:sz w:val="24"/>
              </w:rPr>
              <w:t xml:space="preserve">Registrul de evidență a temperaturii în sălile de grupă, </w:t>
            </w:r>
            <w:r w:rsidR="007E6FD4" w:rsidRPr="00E9150A">
              <w:rPr>
                <w:sz w:val="24"/>
              </w:rPr>
              <w:t xml:space="preserve">aprobat </w:t>
            </w:r>
            <w:r w:rsidR="00AD3BE0" w:rsidRPr="00E9150A">
              <w:rPr>
                <w:sz w:val="24"/>
              </w:rPr>
              <w:t xml:space="preserve">la CA </w:t>
            </w:r>
            <w:r w:rsidR="007E6FD4" w:rsidRPr="00E9150A">
              <w:rPr>
                <w:sz w:val="24"/>
              </w:rPr>
              <w:t xml:space="preserve">cu </w:t>
            </w:r>
            <w:r w:rsidRPr="00E9150A">
              <w:rPr>
                <w:sz w:val="24"/>
              </w:rPr>
              <w:t>Nr.</w:t>
            </w:r>
            <w:r w:rsidR="00833B26" w:rsidRPr="00E9150A">
              <w:rPr>
                <w:sz w:val="24"/>
              </w:rPr>
              <w:t>04-</w:t>
            </w:r>
            <w:r w:rsidR="006D5825" w:rsidRPr="00E9150A">
              <w:rPr>
                <w:sz w:val="24"/>
              </w:rPr>
              <w:t>05 din N</w:t>
            </w:r>
            <w:r w:rsidRPr="00E9150A">
              <w:rPr>
                <w:sz w:val="24"/>
              </w:rPr>
              <w:t>ome</w:t>
            </w:r>
            <w:r w:rsidR="007E6FD4" w:rsidRPr="00E9150A">
              <w:rPr>
                <w:sz w:val="24"/>
              </w:rPr>
              <w:t xml:space="preserve">nclatorul șefului de gospodărie,aprobat </w:t>
            </w:r>
            <w:r w:rsidR="00C75083">
              <w:rPr>
                <w:sz w:val="24"/>
              </w:rPr>
              <w:t>prin ordinul nr.20/15.10.2021;</w:t>
            </w:r>
          </w:p>
          <w:p w14:paraId="1B17136F" w14:textId="77777777" w:rsidR="00C75083" w:rsidRDefault="00C75083" w:rsidP="00605DB6">
            <w:pPr>
              <w:pStyle w:val="Normal1"/>
              <w:numPr>
                <w:ilvl w:val="0"/>
                <w:numId w:val="12"/>
              </w:numPr>
              <w:rPr>
                <w:sz w:val="24"/>
              </w:rPr>
            </w:pPr>
            <w:r>
              <w:rPr>
                <w:sz w:val="24"/>
              </w:rPr>
              <w:t>Aprobarea ordinului nr.38/02.09.2021 cu privire la desemnarea persoanelor responsabile pentru monitorizarea situației de COVID 19;</w:t>
            </w:r>
          </w:p>
          <w:p w14:paraId="5F51426B" w14:textId="77777777" w:rsidR="000C481E" w:rsidRPr="000C481E" w:rsidRDefault="000C481E" w:rsidP="000C481E">
            <w:pPr>
              <w:rPr>
                <w:iCs/>
              </w:rPr>
            </w:pPr>
          </w:p>
        </w:tc>
      </w:tr>
      <w:tr w:rsidR="00F842E4" w:rsidRPr="00E938A0" w14:paraId="4A5C85BC" w14:textId="77777777" w:rsidTr="00D25024">
        <w:tc>
          <w:tcPr>
            <w:tcW w:w="2069" w:type="dxa"/>
          </w:tcPr>
          <w:p w14:paraId="5314A8A1" w14:textId="77777777" w:rsidR="00F842E4" w:rsidRPr="00BD4375" w:rsidRDefault="00F842E4" w:rsidP="00F842E4">
            <w:pPr>
              <w:jc w:val="left"/>
            </w:pPr>
            <w:r w:rsidRPr="00BD4375">
              <w:t>Constatări</w:t>
            </w:r>
          </w:p>
        </w:tc>
        <w:tc>
          <w:tcPr>
            <w:tcW w:w="7570" w:type="dxa"/>
            <w:gridSpan w:val="3"/>
          </w:tcPr>
          <w:p w14:paraId="5A9612CF" w14:textId="77777777" w:rsidR="00F842E4" w:rsidRPr="000626EE" w:rsidRDefault="00D30106" w:rsidP="00D30106">
            <w:pPr>
              <w:pStyle w:val="a4"/>
              <w:numPr>
                <w:ilvl w:val="0"/>
                <w:numId w:val="2"/>
              </w:numPr>
              <w:ind w:left="360"/>
              <w:rPr>
                <w:rFonts w:eastAsia="Times New Roman"/>
                <w:iCs/>
                <w:lang w:val="ro-RO"/>
              </w:rPr>
            </w:pPr>
            <w:r>
              <w:rPr>
                <w:rFonts w:eastAsia="Times New Roman"/>
                <w:iCs/>
                <w:lang w:val="ro-RO"/>
              </w:rPr>
              <w:t>Instituția deține documentele tehnice ,sanitaro-igienice și medicale</w:t>
            </w:r>
            <w:r w:rsidR="004C4924">
              <w:rPr>
                <w:rFonts w:eastAsia="Times New Roman"/>
                <w:iCs/>
                <w:lang w:val="ro-RO"/>
              </w:rPr>
              <w:t xml:space="preserve"> pentru buna funcționare , monitorizează securitatea </w:t>
            </w:r>
            <w:r w:rsidR="00C91FCB">
              <w:rPr>
                <w:rFonts w:eastAsia="Times New Roman"/>
                <w:iCs/>
                <w:lang w:val="ro-RO"/>
              </w:rPr>
              <w:t xml:space="preserve"> </w:t>
            </w:r>
            <w:r>
              <w:rPr>
                <w:rFonts w:eastAsia="Times New Roman"/>
                <w:iCs/>
                <w:lang w:val="ro-RO"/>
              </w:rPr>
              <w:t xml:space="preserve"> </w:t>
            </w:r>
            <w:r w:rsidR="004C4924">
              <w:rPr>
                <w:rFonts w:eastAsia="Times New Roman"/>
                <w:iCs/>
                <w:lang w:val="ro-RO"/>
              </w:rPr>
              <w:t>și protecția copiilor</w:t>
            </w:r>
            <w:r w:rsidR="008C501F">
              <w:rPr>
                <w:rFonts w:eastAsia="Times New Roman"/>
                <w:iCs/>
                <w:lang w:val="ro-RO"/>
              </w:rPr>
              <w:t xml:space="preserve"> în perioada aflării lor în instituție.</w:t>
            </w:r>
            <w:r w:rsidR="00E12613">
              <w:rPr>
                <w:rFonts w:eastAsia="Times New Roman"/>
                <w:iCs/>
                <w:lang w:val="ro-RO"/>
              </w:rPr>
              <w:t xml:space="preserve">Personalul instituției sunt informați ,în cadrul ședințelor ordinare cu prevederile Regulamentului sanitar cu privire la activitatea </w:t>
            </w:r>
            <w:r w:rsidR="005B504C">
              <w:rPr>
                <w:rFonts w:eastAsia="Times New Roman"/>
                <w:iCs/>
                <w:lang w:val="ro-RO"/>
              </w:rPr>
              <w:t>IET.To</w:t>
            </w:r>
            <w:r w:rsidR="005924E4">
              <w:rPr>
                <w:rFonts w:eastAsia="Times New Roman"/>
                <w:iCs/>
                <w:lang w:val="ro-RO"/>
              </w:rPr>
              <w:t>ț</w:t>
            </w:r>
            <w:r w:rsidR="005B504C">
              <w:rPr>
                <w:rFonts w:eastAsia="Times New Roman"/>
                <w:iCs/>
                <w:lang w:val="ro-RO"/>
              </w:rPr>
              <w:t>i angajații IET sunt supuși conform graficului instituției și a Centrului de Sănătate Talmaza examenului medical.</w:t>
            </w:r>
          </w:p>
        </w:tc>
      </w:tr>
      <w:tr w:rsidR="00F842E4" w:rsidRPr="00E938A0" w14:paraId="51D98460" w14:textId="77777777" w:rsidTr="00415CB2">
        <w:tc>
          <w:tcPr>
            <w:tcW w:w="2069" w:type="dxa"/>
          </w:tcPr>
          <w:p w14:paraId="5A8364C6" w14:textId="77777777" w:rsidR="00F842E4" w:rsidRPr="00BD4375" w:rsidRDefault="00F842E4" w:rsidP="00F842E4">
            <w:pPr>
              <w:jc w:val="left"/>
            </w:pPr>
            <w:r>
              <w:t>Pondere și punctaj acordat</w:t>
            </w:r>
          </w:p>
        </w:tc>
        <w:tc>
          <w:tcPr>
            <w:tcW w:w="1475" w:type="dxa"/>
          </w:tcPr>
          <w:p w14:paraId="7DBDD3D9" w14:textId="77777777" w:rsidR="00F842E4" w:rsidRPr="00E938A0" w:rsidRDefault="00F842E4" w:rsidP="00F842E4">
            <w:r w:rsidRPr="00BD4375">
              <w:t>Pondere:</w:t>
            </w:r>
            <w:r>
              <w:rPr>
                <w:bCs/>
              </w:rPr>
              <w:t>1</w:t>
            </w:r>
          </w:p>
        </w:tc>
        <w:tc>
          <w:tcPr>
            <w:tcW w:w="3827" w:type="dxa"/>
          </w:tcPr>
          <w:p w14:paraId="76751674" w14:textId="77777777" w:rsidR="00F842E4" w:rsidRPr="00E938A0" w:rsidRDefault="00F842E4" w:rsidP="00022009">
            <w:r>
              <w:t>Autoevaluare conform criteriilor: -</w:t>
            </w:r>
            <w:r w:rsidR="00D30106">
              <w:t>0,5</w:t>
            </w:r>
            <w:r w:rsidR="00AE1E1C" w:rsidRPr="00AE1E1C">
              <w:t xml:space="preserve">:   puncte </w:t>
            </w:r>
          </w:p>
        </w:tc>
        <w:tc>
          <w:tcPr>
            <w:tcW w:w="2268" w:type="dxa"/>
          </w:tcPr>
          <w:p w14:paraId="04EB4C44" w14:textId="77777777" w:rsidR="00F842E4" w:rsidRPr="00D25024" w:rsidRDefault="00F842E4" w:rsidP="00F842E4">
            <w:r>
              <w:t>Punctaj acordat: -</w:t>
            </w:r>
            <w:r w:rsidR="00D30106">
              <w:t>0,5</w:t>
            </w:r>
          </w:p>
        </w:tc>
      </w:tr>
    </w:tbl>
    <w:p w14:paraId="20B82F25" w14:textId="77777777" w:rsidR="00D25024" w:rsidRPr="00E938A0" w:rsidRDefault="00D25024" w:rsidP="00D25024"/>
    <w:p w14:paraId="54F550DE" w14:textId="77777777"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w:t>
      </w:r>
      <w:r w:rsidR="00CE38B1">
        <w:rPr>
          <w:lang w:val="en-US"/>
        </w:rPr>
        <w:t>i a siguranței tuturor</w:t>
      </w:r>
      <w:r w:rsidRPr="00D25024">
        <w:rPr>
          <w:lang w:val="en-US"/>
        </w:rPr>
        <w:t xml:space="preserve">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934277C" w14:textId="77777777" w:rsidTr="00DF435F">
        <w:tc>
          <w:tcPr>
            <w:tcW w:w="2069" w:type="dxa"/>
          </w:tcPr>
          <w:p w14:paraId="622C37DA" w14:textId="77777777" w:rsidR="00F842E4" w:rsidRPr="00BD4375" w:rsidRDefault="00F842E4" w:rsidP="00F842E4">
            <w:pPr>
              <w:jc w:val="left"/>
            </w:pPr>
            <w:r w:rsidRPr="00BD4375">
              <w:lastRenderedPageBreak/>
              <w:t xml:space="preserve">Dovezi </w:t>
            </w:r>
          </w:p>
        </w:tc>
        <w:tc>
          <w:tcPr>
            <w:tcW w:w="7570" w:type="dxa"/>
            <w:gridSpan w:val="3"/>
          </w:tcPr>
          <w:p w14:paraId="556792EA" w14:textId="77777777" w:rsidR="007500CD" w:rsidRDefault="007500CD" w:rsidP="005C535F">
            <w:pPr>
              <w:pStyle w:val="a4"/>
              <w:numPr>
                <w:ilvl w:val="0"/>
                <w:numId w:val="2"/>
              </w:numPr>
              <w:ind w:left="360"/>
              <w:rPr>
                <w:iCs/>
                <w:szCs w:val="24"/>
              </w:rPr>
            </w:pPr>
            <w:r>
              <w:rPr>
                <w:iCs/>
                <w:szCs w:val="24"/>
              </w:rPr>
              <w:t>Regulamentul de organizare și funcționare a IET nr.3,,Fluturaș”,aprobat la ședința Consiliului de Administrație,process verbal nr.02/02.09.2021;</w:t>
            </w:r>
          </w:p>
          <w:p w14:paraId="017C0A5B" w14:textId="77777777" w:rsidR="007500CD" w:rsidRDefault="007500CD" w:rsidP="005C535F">
            <w:pPr>
              <w:pStyle w:val="a4"/>
              <w:numPr>
                <w:ilvl w:val="0"/>
                <w:numId w:val="2"/>
              </w:numPr>
              <w:ind w:left="360"/>
              <w:rPr>
                <w:iCs/>
                <w:szCs w:val="24"/>
              </w:rPr>
            </w:pPr>
            <w:r>
              <w:rPr>
                <w:iCs/>
                <w:szCs w:val="24"/>
              </w:rPr>
              <w:t>Fișele de post pentru fiecare funcție;</w:t>
            </w:r>
          </w:p>
          <w:p w14:paraId="0EA5F564" w14:textId="77777777" w:rsidR="007500CD" w:rsidRDefault="007500CD" w:rsidP="005C535F">
            <w:pPr>
              <w:pStyle w:val="a4"/>
              <w:numPr>
                <w:ilvl w:val="0"/>
                <w:numId w:val="2"/>
              </w:numPr>
              <w:ind w:left="360"/>
              <w:rPr>
                <w:iCs/>
                <w:szCs w:val="24"/>
              </w:rPr>
            </w:pPr>
            <w:r>
              <w:rPr>
                <w:iCs/>
                <w:szCs w:val="24"/>
              </w:rPr>
              <w:t>Graficul lunar de activitate a paznicilor,aprobat de directoarea instituției;</w:t>
            </w:r>
          </w:p>
          <w:p w14:paraId="0FC3B6E1" w14:textId="77777777" w:rsidR="007500CD" w:rsidRDefault="007500CD" w:rsidP="005C535F">
            <w:pPr>
              <w:pStyle w:val="a4"/>
              <w:numPr>
                <w:ilvl w:val="0"/>
                <w:numId w:val="2"/>
              </w:numPr>
              <w:ind w:left="360"/>
              <w:rPr>
                <w:iCs/>
                <w:szCs w:val="24"/>
              </w:rPr>
            </w:pPr>
            <w:r>
              <w:rPr>
                <w:iCs/>
                <w:szCs w:val="24"/>
              </w:rPr>
              <w:t xml:space="preserve">Ordinul nr.38/02.09.2021 cu privire la aprobarea instrucțiunii </w:t>
            </w:r>
            <w:r w:rsidR="00486BB0">
              <w:rPr>
                <w:iCs/>
                <w:szCs w:val="24"/>
              </w:rPr>
              <w:t>de securitate și sănătate în muncă conform situației pandemice din țară și apariția riscului de îmbolnăvire cu COVID -19;</w:t>
            </w:r>
          </w:p>
          <w:p w14:paraId="624B8188" w14:textId="77777777" w:rsidR="00486BB0" w:rsidRDefault="00486BB0" w:rsidP="005C535F">
            <w:pPr>
              <w:pStyle w:val="a4"/>
              <w:numPr>
                <w:ilvl w:val="0"/>
                <w:numId w:val="2"/>
              </w:numPr>
              <w:ind w:left="360"/>
              <w:rPr>
                <w:iCs/>
                <w:szCs w:val="24"/>
              </w:rPr>
            </w:pPr>
            <w:r>
              <w:rPr>
                <w:iCs/>
                <w:szCs w:val="24"/>
              </w:rPr>
              <w:t>Aprobarea ordinului nr.36/02.09.2021 cu privire la respectarea Instrucțiunii despre ocrotirea vieții si sănătății copiilor din IET nr.3;</w:t>
            </w:r>
          </w:p>
          <w:p w14:paraId="05B531E9" w14:textId="77777777" w:rsidR="00486BB0" w:rsidRDefault="00486BB0" w:rsidP="005C535F">
            <w:pPr>
              <w:pStyle w:val="a4"/>
              <w:numPr>
                <w:ilvl w:val="0"/>
                <w:numId w:val="2"/>
              </w:numPr>
              <w:ind w:left="360"/>
              <w:rPr>
                <w:iCs/>
                <w:szCs w:val="24"/>
              </w:rPr>
            </w:pPr>
            <w:r>
              <w:rPr>
                <w:iCs/>
                <w:szCs w:val="24"/>
              </w:rPr>
              <w:t>Aprobarea ordinului nr.39/18.04.2022 cu privire la măsurile de protecție în contextual epidemiologic al COVID-19 la locul de muncă;</w:t>
            </w:r>
          </w:p>
          <w:p w14:paraId="13487E3B" w14:textId="77777777" w:rsidR="00486BB0" w:rsidRDefault="00486BB0" w:rsidP="005C535F">
            <w:pPr>
              <w:pStyle w:val="a4"/>
              <w:numPr>
                <w:ilvl w:val="0"/>
                <w:numId w:val="2"/>
              </w:numPr>
              <w:ind w:left="360"/>
              <w:rPr>
                <w:iCs/>
                <w:szCs w:val="24"/>
              </w:rPr>
            </w:pPr>
            <w:r>
              <w:rPr>
                <w:iCs/>
                <w:szCs w:val="24"/>
              </w:rPr>
              <w:t>Instrucțiuni de securitate și sănătate în muncă pentru toate genurile de lucrări ți funcții în IET ,aprobate la ședința CS,proces verbal nr.</w:t>
            </w:r>
            <w:r w:rsidR="009D6C86">
              <w:rPr>
                <w:iCs/>
                <w:szCs w:val="24"/>
              </w:rPr>
              <w:t>02/02.09.2021;</w:t>
            </w:r>
          </w:p>
          <w:p w14:paraId="5F1F54F4" w14:textId="77777777" w:rsidR="009D6C86" w:rsidRDefault="009D6C86" w:rsidP="005C535F">
            <w:pPr>
              <w:pStyle w:val="a4"/>
              <w:numPr>
                <w:ilvl w:val="0"/>
                <w:numId w:val="2"/>
              </w:numPr>
              <w:ind w:left="360"/>
              <w:rPr>
                <w:iCs/>
                <w:szCs w:val="24"/>
              </w:rPr>
            </w:pPr>
            <w:r>
              <w:rPr>
                <w:iCs/>
                <w:szCs w:val="24"/>
              </w:rPr>
              <w:t>Registrul instructajului întroductiv de protecție a muncii;</w:t>
            </w:r>
          </w:p>
          <w:p w14:paraId="500B0555" w14:textId="77777777" w:rsidR="009D6C86" w:rsidRDefault="009D6C86" w:rsidP="005C535F">
            <w:pPr>
              <w:pStyle w:val="a4"/>
              <w:numPr>
                <w:ilvl w:val="0"/>
                <w:numId w:val="2"/>
              </w:numPr>
              <w:ind w:left="360"/>
              <w:rPr>
                <w:iCs/>
                <w:szCs w:val="24"/>
              </w:rPr>
            </w:pPr>
            <w:r>
              <w:rPr>
                <w:iCs/>
                <w:szCs w:val="24"/>
              </w:rPr>
              <w:t>Registrul accidentelor de muncă;</w:t>
            </w:r>
          </w:p>
          <w:p w14:paraId="51D86EE9" w14:textId="77777777" w:rsidR="009D6C86" w:rsidRDefault="009D6C86" w:rsidP="005C535F">
            <w:pPr>
              <w:pStyle w:val="a4"/>
              <w:numPr>
                <w:ilvl w:val="0"/>
                <w:numId w:val="2"/>
              </w:numPr>
              <w:ind w:left="360"/>
              <w:rPr>
                <w:iCs/>
                <w:szCs w:val="24"/>
              </w:rPr>
            </w:pPr>
            <w:r>
              <w:rPr>
                <w:iCs/>
                <w:szCs w:val="24"/>
              </w:rPr>
              <w:t>Registrul de înregistrare a instrucțiunilor de Securitate și Sănătate în Muncă;</w:t>
            </w:r>
          </w:p>
          <w:p w14:paraId="7723C319" w14:textId="77777777" w:rsidR="009D6C86" w:rsidRDefault="009D6C86" w:rsidP="005C535F">
            <w:pPr>
              <w:pStyle w:val="a4"/>
              <w:numPr>
                <w:ilvl w:val="0"/>
                <w:numId w:val="2"/>
              </w:numPr>
              <w:ind w:left="360"/>
              <w:rPr>
                <w:iCs/>
                <w:szCs w:val="24"/>
              </w:rPr>
            </w:pPr>
            <w:r>
              <w:rPr>
                <w:iCs/>
                <w:szCs w:val="24"/>
              </w:rPr>
              <w:t>Ordinul nr.</w:t>
            </w:r>
            <w:r w:rsidR="00083D7E">
              <w:rPr>
                <w:iCs/>
                <w:szCs w:val="24"/>
              </w:rPr>
              <w:t>32 c/18.08.2021 cu privire la desemnarea persoanei responsabile de activitatea în domeniul protecției civile;</w:t>
            </w:r>
          </w:p>
          <w:p w14:paraId="320089D9" w14:textId="77777777" w:rsidR="00083D7E" w:rsidRDefault="00083D7E" w:rsidP="005C535F">
            <w:pPr>
              <w:pStyle w:val="a4"/>
              <w:numPr>
                <w:ilvl w:val="0"/>
                <w:numId w:val="2"/>
              </w:numPr>
              <w:ind w:left="360"/>
              <w:rPr>
                <w:iCs/>
                <w:szCs w:val="24"/>
              </w:rPr>
            </w:pPr>
            <w:r>
              <w:rPr>
                <w:iCs/>
                <w:szCs w:val="24"/>
              </w:rPr>
              <w:t>Ordinul nr.05/02.09.2021 cu privire la constituirea Comitetului pentru securitatea și sănătate în muncă și aprobarea Regulamentului intern de funcționare a comitetului securității și sănătății;</w:t>
            </w:r>
          </w:p>
          <w:p w14:paraId="59B515BC" w14:textId="77777777" w:rsidR="00492930" w:rsidRDefault="00083D7E" w:rsidP="00492930">
            <w:pPr>
              <w:pStyle w:val="a4"/>
              <w:numPr>
                <w:ilvl w:val="0"/>
                <w:numId w:val="2"/>
              </w:numPr>
              <w:ind w:left="360"/>
              <w:rPr>
                <w:iCs/>
                <w:szCs w:val="24"/>
              </w:rPr>
            </w:pPr>
            <w:r>
              <w:rPr>
                <w:iCs/>
                <w:szCs w:val="24"/>
              </w:rPr>
              <w:t>Camere de supraveghere video-3;</w:t>
            </w:r>
          </w:p>
          <w:p w14:paraId="130FA737" w14:textId="77777777" w:rsidR="00492930" w:rsidRDefault="00736B7C" w:rsidP="00492930">
            <w:pPr>
              <w:pStyle w:val="a4"/>
              <w:numPr>
                <w:ilvl w:val="0"/>
                <w:numId w:val="2"/>
              </w:numPr>
              <w:ind w:left="360"/>
              <w:rPr>
                <w:iCs/>
                <w:szCs w:val="24"/>
              </w:rPr>
            </w:pPr>
            <w:r w:rsidRPr="00492930">
              <w:rPr>
                <w:iCs/>
                <w:szCs w:val="24"/>
              </w:rPr>
              <w:t xml:space="preserve">Prezența îngrădirii teritoriului </w:t>
            </w:r>
            <w:r w:rsidR="00451CF3" w:rsidRPr="00492930">
              <w:rPr>
                <w:iCs/>
                <w:szCs w:val="24"/>
              </w:rPr>
              <w:t>pe perimetrul de(</w:t>
            </w:r>
            <w:r w:rsidR="00601C8E" w:rsidRPr="00492930">
              <w:rPr>
                <w:iCs/>
                <w:szCs w:val="24"/>
              </w:rPr>
              <w:t xml:space="preserve"> 240 </w:t>
            </w:r>
            <w:r w:rsidR="003508AD" w:rsidRPr="00492930">
              <w:rPr>
                <w:iCs/>
                <w:szCs w:val="24"/>
              </w:rPr>
              <w:t>metri -</w:t>
            </w:r>
            <w:r w:rsidRPr="00492930">
              <w:rPr>
                <w:iCs/>
                <w:szCs w:val="24"/>
              </w:rPr>
              <w:t>gard).</w:t>
            </w:r>
          </w:p>
          <w:p w14:paraId="5A8E9B42" w14:textId="77777777" w:rsidR="00736B7C" w:rsidRPr="00492930" w:rsidRDefault="00736B7C" w:rsidP="00492930">
            <w:pPr>
              <w:pStyle w:val="a4"/>
              <w:numPr>
                <w:ilvl w:val="0"/>
                <w:numId w:val="2"/>
              </w:numPr>
              <w:ind w:left="360"/>
              <w:rPr>
                <w:iCs/>
                <w:szCs w:val="24"/>
              </w:rPr>
            </w:pPr>
            <w:r w:rsidRPr="00492930">
              <w:rPr>
                <w:iCs/>
                <w:szCs w:val="24"/>
              </w:rPr>
              <w:t>Prezența cheilor de la porți și uși  la intrarea în instituție și pe teritoriul ei</w:t>
            </w:r>
            <w:r w:rsidR="003F4455" w:rsidRPr="00492930">
              <w:rPr>
                <w:iCs/>
                <w:szCs w:val="24"/>
              </w:rPr>
              <w:t>;</w:t>
            </w:r>
          </w:p>
          <w:p w14:paraId="2BE7083F" w14:textId="77777777" w:rsidR="00451CF3" w:rsidRPr="00451CF3" w:rsidRDefault="00451CF3" w:rsidP="00451CF3">
            <w:pPr>
              <w:rPr>
                <w:iCs/>
                <w:szCs w:val="24"/>
              </w:rPr>
            </w:pPr>
          </w:p>
        </w:tc>
      </w:tr>
      <w:tr w:rsidR="00F842E4" w:rsidRPr="00E938A0" w14:paraId="783345ED" w14:textId="77777777" w:rsidTr="00DF435F">
        <w:tc>
          <w:tcPr>
            <w:tcW w:w="2069" w:type="dxa"/>
          </w:tcPr>
          <w:p w14:paraId="40DBAEA4" w14:textId="77777777" w:rsidR="00F842E4" w:rsidRPr="00BD4375" w:rsidRDefault="00F842E4" w:rsidP="00F842E4">
            <w:pPr>
              <w:jc w:val="left"/>
            </w:pPr>
            <w:r w:rsidRPr="00BD4375">
              <w:t>Constatări</w:t>
            </w:r>
          </w:p>
        </w:tc>
        <w:tc>
          <w:tcPr>
            <w:tcW w:w="7570" w:type="dxa"/>
            <w:gridSpan w:val="3"/>
          </w:tcPr>
          <w:p w14:paraId="46C7A750" w14:textId="77777777" w:rsidR="006E1062" w:rsidRDefault="006E1062" w:rsidP="006E1062">
            <w:pPr>
              <w:pStyle w:val="a4"/>
              <w:numPr>
                <w:ilvl w:val="0"/>
                <w:numId w:val="2"/>
              </w:numPr>
              <w:ind w:left="360"/>
              <w:rPr>
                <w:rFonts w:eastAsia="Times New Roman"/>
                <w:iCs/>
                <w:szCs w:val="24"/>
              </w:rPr>
            </w:pPr>
            <w:r>
              <w:rPr>
                <w:rFonts w:eastAsia="Times New Roman"/>
                <w:iCs/>
                <w:szCs w:val="24"/>
              </w:rPr>
              <w:t>Instituția deține actele necesare  referitor</w:t>
            </w:r>
            <w:r w:rsidR="00101013">
              <w:rPr>
                <w:rFonts w:eastAsia="Times New Roman"/>
                <w:iCs/>
                <w:szCs w:val="24"/>
              </w:rPr>
              <w:t xml:space="preserve"> la pază și asigură integral ,pe durata programului educativ ,securitatea copiilor.</w:t>
            </w:r>
            <w:r>
              <w:rPr>
                <w:rFonts w:eastAsia="Times New Roman"/>
                <w:iCs/>
                <w:szCs w:val="24"/>
              </w:rPr>
              <w:t>Siguranța copiilor pe toată durata programului educative precum și securitatea instituției este asigurată prin:</w:t>
            </w:r>
          </w:p>
          <w:p w14:paraId="746A8AD1" w14:textId="77777777" w:rsidR="006E1062" w:rsidRDefault="006E1062" w:rsidP="00605DB6">
            <w:pPr>
              <w:pStyle w:val="a4"/>
              <w:numPr>
                <w:ilvl w:val="0"/>
                <w:numId w:val="18"/>
              </w:numPr>
              <w:rPr>
                <w:rFonts w:eastAsia="Times New Roman"/>
                <w:iCs/>
                <w:szCs w:val="24"/>
              </w:rPr>
            </w:pPr>
            <w:r>
              <w:rPr>
                <w:rFonts w:eastAsia="Times New Roman"/>
                <w:iCs/>
                <w:szCs w:val="24"/>
              </w:rPr>
              <w:t>Teritoriu îngrădit și acces limitat al părinților și persoanelor ce vizitează instituția;</w:t>
            </w:r>
          </w:p>
          <w:p w14:paraId="365C5D33" w14:textId="77777777" w:rsidR="006E1062" w:rsidRDefault="006E1062" w:rsidP="00605DB6">
            <w:pPr>
              <w:pStyle w:val="a4"/>
              <w:numPr>
                <w:ilvl w:val="0"/>
                <w:numId w:val="18"/>
              </w:numPr>
              <w:rPr>
                <w:rFonts w:eastAsia="Times New Roman"/>
                <w:iCs/>
                <w:szCs w:val="24"/>
              </w:rPr>
            </w:pPr>
            <w:r>
              <w:rPr>
                <w:rFonts w:eastAsia="Times New Roman"/>
                <w:iCs/>
                <w:szCs w:val="24"/>
              </w:rPr>
              <w:t>C</w:t>
            </w:r>
            <w:r w:rsidR="00196407">
              <w:rPr>
                <w:rFonts w:eastAsia="Times New Roman"/>
                <w:iCs/>
                <w:szCs w:val="24"/>
              </w:rPr>
              <w:t xml:space="preserve">amere </w:t>
            </w:r>
            <w:r>
              <w:rPr>
                <w:rFonts w:eastAsia="Times New Roman"/>
                <w:iCs/>
                <w:szCs w:val="24"/>
              </w:rPr>
              <w:t>video instalate,care asigură paza intrării în instituție;</w:t>
            </w:r>
          </w:p>
          <w:p w14:paraId="10704F50" w14:textId="77777777" w:rsidR="006E1062" w:rsidRDefault="006E1062" w:rsidP="00605DB6">
            <w:pPr>
              <w:pStyle w:val="a4"/>
              <w:numPr>
                <w:ilvl w:val="0"/>
                <w:numId w:val="18"/>
              </w:numPr>
              <w:rPr>
                <w:rFonts w:eastAsia="Times New Roman"/>
                <w:iCs/>
                <w:szCs w:val="24"/>
              </w:rPr>
            </w:pPr>
            <w:r>
              <w:rPr>
                <w:rFonts w:eastAsia="Times New Roman"/>
                <w:iCs/>
                <w:szCs w:val="24"/>
              </w:rPr>
              <w:t>Paza de noapte este efectuată de către personalul angajat;</w:t>
            </w:r>
          </w:p>
          <w:p w14:paraId="3F9F651D" w14:textId="77777777" w:rsidR="006E1062" w:rsidRDefault="006E1062" w:rsidP="00605DB6">
            <w:pPr>
              <w:pStyle w:val="a4"/>
              <w:numPr>
                <w:ilvl w:val="0"/>
                <w:numId w:val="18"/>
              </w:numPr>
              <w:rPr>
                <w:rFonts w:eastAsia="Times New Roman"/>
                <w:iCs/>
                <w:szCs w:val="24"/>
              </w:rPr>
            </w:pPr>
            <w:r>
              <w:rPr>
                <w:rFonts w:eastAsia="Times New Roman"/>
                <w:iCs/>
                <w:szCs w:val="24"/>
              </w:rPr>
              <w:t>Regulat pangajații IET sunt instruiți în domeniul securității și sănătății în muncă</w:t>
            </w:r>
            <w:r w:rsidR="00B1588E">
              <w:rPr>
                <w:rFonts w:eastAsia="Times New Roman"/>
                <w:iCs/>
                <w:szCs w:val="24"/>
              </w:rPr>
              <w:t>,precum și cu Instrucțiunea de Ocrotire a Vieții și Sănătății Copiilor.</w:t>
            </w:r>
          </w:p>
          <w:p w14:paraId="60F6D416" w14:textId="77777777" w:rsidR="00B1588E" w:rsidRPr="00B1588E" w:rsidRDefault="00B1588E" w:rsidP="00B1588E">
            <w:pPr>
              <w:rPr>
                <w:rFonts w:eastAsia="Times New Roman"/>
                <w:iCs/>
                <w:szCs w:val="24"/>
              </w:rPr>
            </w:pPr>
            <w:r>
              <w:rPr>
                <w:rFonts w:eastAsia="Times New Roman"/>
                <w:iCs/>
                <w:szCs w:val="24"/>
              </w:rPr>
              <w:t>Zilnic se efectuiază filtrul de dimineață,în mod obligatoriu termometria corpului ,de către asistentul medical la intrarea în instituție cu restricționarea categorică a accesului părinților și a persoanelor străine în instituție.</w:t>
            </w:r>
          </w:p>
        </w:tc>
      </w:tr>
      <w:tr w:rsidR="00F842E4" w:rsidRPr="00E938A0" w14:paraId="4C506D63" w14:textId="77777777" w:rsidTr="00415CB2">
        <w:tc>
          <w:tcPr>
            <w:tcW w:w="2069" w:type="dxa"/>
          </w:tcPr>
          <w:p w14:paraId="620E918D" w14:textId="77777777" w:rsidR="00F842E4" w:rsidRPr="00BD4375" w:rsidRDefault="00F842E4" w:rsidP="00F842E4">
            <w:pPr>
              <w:jc w:val="left"/>
            </w:pPr>
            <w:r>
              <w:t>Pondere și punctaj acordat</w:t>
            </w:r>
          </w:p>
        </w:tc>
        <w:tc>
          <w:tcPr>
            <w:tcW w:w="1475" w:type="dxa"/>
          </w:tcPr>
          <w:p w14:paraId="63F2C32F" w14:textId="77777777" w:rsidR="00F842E4" w:rsidRPr="00E938A0" w:rsidRDefault="00F842E4" w:rsidP="00F842E4">
            <w:r w:rsidRPr="00BD4375">
              <w:t>Pondere:</w:t>
            </w:r>
            <w:r>
              <w:rPr>
                <w:bCs/>
              </w:rPr>
              <w:t>1</w:t>
            </w:r>
          </w:p>
        </w:tc>
        <w:tc>
          <w:tcPr>
            <w:tcW w:w="3827" w:type="dxa"/>
          </w:tcPr>
          <w:p w14:paraId="7336D0AA" w14:textId="77777777" w:rsidR="00F842E4" w:rsidRPr="00E938A0" w:rsidRDefault="00F842E4" w:rsidP="00101013">
            <w:r>
              <w:t>Autoevaluare conform criteriilor: -</w:t>
            </w:r>
            <w:r w:rsidR="00822DE6">
              <w:t>0,5</w:t>
            </w:r>
            <w:r w:rsidR="00076D12" w:rsidRPr="00076D12">
              <w:t xml:space="preserve"> punct</w:t>
            </w:r>
            <w:r w:rsidR="00101013">
              <w:t>e</w:t>
            </w:r>
            <w:r w:rsidR="00076D12" w:rsidRPr="00076D12">
              <w:t xml:space="preserve"> </w:t>
            </w:r>
          </w:p>
        </w:tc>
        <w:tc>
          <w:tcPr>
            <w:tcW w:w="2268" w:type="dxa"/>
          </w:tcPr>
          <w:p w14:paraId="18F00DDC" w14:textId="77777777" w:rsidR="00F842E4" w:rsidRPr="00D25024" w:rsidRDefault="00F842E4" w:rsidP="00F842E4">
            <w:r>
              <w:t xml:space="preserve">Punctaj acordat: - </w:t>
            </w:r>
            <w:r w:rsidR="00822DE6">
              <w:t>0,5</w:t>
            </w:r>
          </w:p>
        </w:tc>
      </w:tr>
    </w:tbl>
    <w:p w14:paraId="44815F35" w14:textId="77777777" w:rsidR="00D25024" w:rsidRPr="00E938A0" w:rsidRDefault="00D25024" w:rsidP="00D25024"/>
    <w:p w14:paraId="322E51D7" w14:textId="77777777" w:rsidR="00D25024" w:rsidRPr="00D25024" w:rsidRDefault="00D25024" w:rsidP="00D25024">
      <w:pPr>
        <w:rPr>
          <w:lang w:val="en-US"/>
        </w:rPr>
      </w:pPr>
      <w:r w:rsidRPr="00D25024">
        <w:rPr>
          <w:b/>
          <w:bCs/>
          <w:lang w:val="en-US"/>
        </w:rPr>
        <w:t>Indicator 1.1.3.</w:t>
      </w:r>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31465E7" w14:textId="77777777" w:rsidTr="00DF435F">
        <w:tc>
          <w:tcPr>
            <w:tcW w:w="2069" w:type="dxa"/>
          </w:tcPr>
          <w:p w14:paraId="360679ED" w14:textId="77777777" w:rsidR="00F842E4" w:rsidRPr="00BD4375" w:rsidRDefault="00F842E4" w:rsidP="00F842E4">
            <w:pPr>
              <w:jc w:val="left"/>
            </w:pPr>
            <w:r w:rsidRPr="00BD4375">
              <w:t xml:space="preserve">Dovezi </w:t>
            </w:r>
          </w:p>
        </w:tc>
        <w:tc>
          <w:tcPr>
            <w:tcW w:w="7570" w:type="dxa"/>
            <w:gridSpan w:val="3"/>
          </w:tcPr>
          <w:p w14:paraId="31804440" w14:textId="77777777" w:rsidR="00F2313F" w:rsidRPr="00717BE6" w:rsidRDefault="00466D63" w:rsidP="005C535F">
            <w:pPr>
              <w:pStyle w:val="a4"/>
              <w:numPr>
                <w:ilvl w:val="0"/>
                <w:numId w:val="2"/>
              </w:numPr>
              <w:ind w:left="360"/>
              <w:rPr>
                <w:iCs/>
                <w:szCs w:val="24"/>
              </w:rPr>
            </w:pPr>
            <w:r>
              <w:rPr>
                <w:color w:val="000000"/>
                <w:szCs w:val="24"/>
              </w:rPr>
              <w:t xml:space="preserve">Program de activitate al IET </w:t>
            </w:r>
            <w:r w:rsidR="0057625D">
              <w:rPr>
                <w:color w:val="000000"/>
                <w:szCs w:val="24"/>
              </w:rPr>
              <w:t>:începând cu ora 7.30-18.00,</w:t>
            </w:r>
            <w:r w:rsidR="00F2313F" w:rsidRPr="00717BE6">
              <w:rPr>
                <w:color w:val="000000"/>
                <w:szCs w:val="24"/>
              </w:rPr>
              <w:t xml:space="preserve">aprobat </w:t>
            </w:r>
            <w:r w:rsidR="0057625D">
              <w:rPr>
                <w:color w:val="000000"/>
                <w:szCs w:val="24"/>
              </w:rPr>
              <w:t>prin ordinal DGE Ștefan Vodă(pentru anul de studii 2021-2022);</w:t>
            </w:r>
          </w:p>
          <w:p w14:paraId="20C72C36" w14:textId="77777777" w:rsidR="00F2313F" w:rsidRPr="00CF0785" w:rsidRDefault="00F2313F" w:rsidP="00CF0785">
            <w:pPr>
              <w:pStyle w:val="a4"/>
              <w:numPr>
                <w:ilvl w:val="0"/>
                <w:numId w:val="2"/>
              </w:numPr>
              <w:ind w:left="360"/>
              <w:rPr>
                <w:iCs/>
                <w:szCs w:val="24"/>
              </w:rPr>
            </w:pPr>
            <w:r w:rsidRPr="00717BE6">
              <w:rPr>
                <w:color w:val="000000"/>
                <w:szCs w:val="24"/>
              </w:rPr>
              <w:t xml:space="preserve">  Regimul zilnic</w:t>
            </w:r>
            <w:r w:rsidR="00A97607">
              <w:rPr>
                <w:color w:val="000000"/>
                <w:szCs w:val="24"/>
              </w:rPr>
              <w:t xml:space="preserve"> de activitate al instituției </w:t>
            </w:r>
            <w:r w:rsidR="0057625D">
              <w:rPr>
                <w:color w:val="000000"/>
                <w:szCs w:val="24"/>
              </w:rPr>
              <w:t>plasat pe panoul de informații;</w:t>
            </w:r>
          </w:p>
          <w:p w14:paraId="13F7C8BF" w14:textId="77777777" w:rsidR="007370DB" w:rsidRPr="00322620" w:rsidRDefault="0057625D" w:rsidP="0057625D">
            <w:pPr>
              <w:pStyle w:val="a4"/>
              <w:numPr>
                <w:ilvl w:val="0"/>
                <w:numId w:val="2"/>
              </w:numPr>
              <w:ind w:left="360"/>
              <w:rPr>
                <w:iCs/>
                <w:szCs w:val="24"/>
              </w:rPr>
            </w:pPr>
            <w:r>
              <w:rPr>
                <w:color w:val="000000"/>
                <w:szCs w:val="24"/>
              </w:rPr>
              <w:t xml:space="preserve">Regulamentul de organizare și funcționare </w:t>
            </w:r>
            <w:r w:rsidR="00322620">
              <w:rPr>
                <w:color w:val="000000"/>
                <w:szCs w:val="24"/>
              </w:rPr>
              <w:t>a IET nr.3 aprobat la ședința Consiliului de Administrație ,proces verbal nr.02/02.09.2021,cap.V:Programul de activitate al instituției;</w:t>
            </w:r>
          </w:p>
          <w:p w14:paraId="23DCF28C" w14:textId="77777777" w:rsidR="00322620" w:rsidRPr="00322620" w:rsidRDefault="00322620" w:rsidP="0057625D">
            <w:pPr>
              <w:pStyle w:val="a4"/>
              <w:numPr>
                <w:ilvl w:val="0"/>
                <w:numId w:val="2"/>
              </w:numPr>
              <w:ind w:left="360"/>
              <w:rPr>
                <w:iCs/>
                <w:szCs w:val="24"/>
              </w:rPr>
            </w:pPr>
            <w:r>
              <w:rPr>
                <w:color w:val="000000"/>
                <w:szCs w:val="24"/>
              </w:rPr>
              <w:lastRenderedPageBreak/>
              <w:t>Regulamentul intern al IET nr.3,aprobat la ședința Consiliului de Administrație,proces verbal nr.02/02.09.2021,cap.IV:Regimul de muncă și odihnă;</w:t>
            </w:r>
          </w:p>
          <w:p w14:paraId="6E51B04F" w14:textId="77777777" w:rsidR="00322620" w:rsidRPr="007D44A4" w:rsidRDefault="00322620" w:rsidP="0057625D">
            <w:pPr>
              <w:pStyle w:val="a4"/>
              <w:numPr>
                <w:ilvl w:val="0"/>
                <w:numId w:val="2"/>
              </w:numPr>
              <w:ind w:left="360"/>
              <w:rPr>
                <w:iCs/>
                <w:szCs w:val="24"/>
              </w:rPr>
            </w:pPr>
            <w:r>
              <w:rPr>
                <w:color w:val="000000"/>
                <w:szCs w:val="24"/>
              </w:rPr>
              <w:t>Programul de activitate elaborate pentru fiecare grupă de vârstă,respectând particularitățile de vârstă și curriculumul pentru ET,anual discutat la</w:t>
            </w:r>
            <w:r w:rsidR="007D44A4">
              <w:rPr>
                <w:color w:val="000000"/>
                <w:szCs w:val="24"/>
              </w:rPr>
              <w:t>Consiliul Pedagogic,proces verbal nr.01./23.09.2021,aprobat la Consiliul de administrație nr.02/02.09.2021;</w:t>
            </w:r>
          </w:p>
          <w:p w14:paraId="4EE5C387" w14:textId="77777777" w:rsidR="007D44A4" w:rsidRPr="007D44A4" w:rsidRDefault="007D44A4" w:rsidP="0057625D">
            <w:pPr>
              <w:pStyle w:val="a4"/>
              <w:numPr>
                <w:ilvl w:val="0"/>
                <w:numId w:val="2"/>
              </w:numPr>
              <w:ind w:left="360"/>
              <w:rPr>
                <w:iCs/>
                <w:szCs w:val="24"/>
              </w:rPr>
            </w:pPr>
            <w:r>
              <w:rPr>
                <w:color w:val="000000"/>
                <w:szCs w:val="24"/>
              </w:rPr>
              <w:t>Aprobarea ordinului nr.07/02.09.2021 cu privire la numirea cadrelor didactice ce vor activa în grupele din IET nr.3;</w:t>
            </w:r>
          </w:p>
          <w:p w14:paraId="5F8B038F" w14:textId="77777777" w:rsidR="007D44A4" w:rsidRPr="00717BE6" w:rsidRDefault="007D44A4" w:rsidP="0057625D">
            <w:pPr>
              <w:pStyle w:val="a4"/>
              <w:numPr>
                <w:ilvl w:val="0"/>
                <w:numId w:val="2"/>
              </w:numPr>
              <w:ind w:left="360"/>
              <w:rPr>
                <w:iCs/>
                <w:szCs w:val="24"/>
              </w:rPr>
            </w:pPr>
            <w:r>
              <w:rPr>
                <w:color w:val="000000"/>
                <w:szCs w:val="24"/>
              </w:rPr>
              <w:t>Orarul activităților curricular,avizat la începutul anului de studii în cadrul ședinței Consiliului Pedagogic nr.</w:t>
            </w:r>
            <w:r w:rsidR="00E00AB9">
              <w:rPr>
                <w:color w:val="000000"/>
                <w:szCs w:val="24"/>
              </w:rPr>
              <w:t>01/23.09.2021;</w:t>
            </w:r>
          </w:p>
        </w:tc>
      </w:tr>
      <w:tr w:rsidR="00F842E4" w:rsidRPr="00E938A0" w14:paraId="036283FF" w14:textId="77777777" w:rsidTr="00DF435F">
        <w:tc>
          <w:tcPr>
            <w:tcW w:w="2069" w:type="dxa"/>
          </w:tcPr>
          <w:p w14:paraId="709650C4" w14:textId="77777777" w:rsidR="00F842E4" w:rsidRPr="00BD4375" w:rsidRDefault="00F842E4" w:rsidP="00F842E4">
            <w:pPr>
              <w:jc w:val="left"/>
            </w:pPr>
            <w:r w:rsidRPr="00BD4375">
              <w:lastRenderedPageBreak/>
              <w:t>Constatări</w:t>
            </w:r>
          </w:p>
        </w:tc>
        <w:tc>
          <w:tcPr>
            <w:tcW w:w="7570" w:type="dxa"/>
            <w:gridSpan w:val="3"/>
          </w:tcPr>
          <w:p w14:paraId="51A5672A" w14:textId="77777777" w:rsidR="00CF6A83" w:rsidRPr="00E00AB9" w:rsidRDefault="00CF6A83" w:rsidP="005C535F">
            <w:pPr>
              <w:pStyle w:val="a4"/>
              <w:numPr>
                <w:ilvl w:val="0"/>
                <w:numId w:val="2"/>
              </w:numPr>
              <w:ind w:left="360"/>
              <w:rPr>
                <w:rFonts w:eastAsia="Times New Roman"/>
                <w:iCs/>
                <w:szCs w:val="24"/>
              </w:rPr>
            </w:pPr>
            <w:r w:rsidRPr="00717BE6">
              <w:rPr>
                <w:color w:val="000000"/>
                <w:szCs w:val="24"/>
              </w:rPr>
              <w:t>Administraţia instituţiei de învăţământ elaborează gra</w:t>
            </w:r>
            <w:r w:rsidR="001904FC">
              <w:rPr>
                <w:color w:val="000000"/>
                <w:szCs w:val="24"/>
              </w:rPr>
              <w:t>ficile şi asigură specificul echilibrat și flexibil pentru copii</w:t>
            </w:r>
            <w:r w:rsidRPr="00717BE6">
              <w:rPr>
                <w:color w:val="000000"/>
                <w:szCs w:val="24"/>
              </w:rPr>
              <w:t>.</w:t>
            </w:r>
          </w:p>
          <w:p w14:paraId="517388C1" w14:textId="77777777" w:rsidR="00E00AB9" w:rsidRPr="00E00AB9" w:rsidRDefault="00E00AB9" w:rsidP="005C535F">
            <w:pPr>
              <w:pStyle w:val="a4"/>
              <w:numPr>
                <w:ilvl w:val="0"/>
                <w:numId w:val="2"/>
              </w:numPr>
              <w:ind w:left="360"/>
              <w:rPr>
                <w:rFonts w:eastAsia="Times New Roman"/>
                <w:iCs/>
                <w:szCs w:val="24"/>
              </w:rPr>
            </w:pPr>
            <w:r>
              <w:rPr>
                <w:color w:val="000000"/>
                <w:szCs w:val="24"/>
              </w:rPr>
              <w:t>Programul de activitate al instituției este stability de către APL.Programul de lucru este de 10,5 ore,cu începere de la 7.30 până la ora 18.00.Conform graficului de activitate al fiecărei grupe și Curriculumului pentru ET,sunt elaborate grafice pentru:</w:t>
            </w:r>
          </w:p>
          <w:p w14:paraId="58522D6D" w14:textId="77777777" w:rsidR="00E00AB9" w:rsidRDefault="00E00AB9" w:rsidP="00605DB6">
            <w:pPr>
              <w:pStyle w:val="a4"/>
              <w:numPr>
                <w:ilvl w:val="0"/>
                <w:numId w:val="19"/>
              </w:numPr>
              <w:rPr>
                <w:rFonts w:eastAsia="Times New Roman"/>
                <w:iCs/>
                <w:szCs w:val="24"/>
              </w:rPr>
            </w:pPr>
            <w:r>
              <w:rPr>
                <w:rFonts w:eastAsia="Times New Roman"/>
                <w:iCs/>
                <w:szCs w:val="24"/>
              </w:rPr>
              <w:t>Gimnastica matinală,</w:t>
            </w:r>
          </w:p>
          <w:p w14:paraId="63A59C37" w14:textId="77777777" w:rsidR="00E00AB9" w:rsidRDefault="00E00AB9" w:rsidP="00605DB6">
            <w:pPr>
              <w:pStyle w:val="a4"/>
              <w:numPr>
                <w:ilvl w:val="0"/>
                <w:numId w:val="19"/>
              </w:numPr>
              <w:rPr>
                <w:rFonts w:eastAsia="Times New Roman"/>
                <w:iCs/>
                <w:szCs w:val="24"/>
              </w:rPr>
            </w:pPr>
            <w:r>
              <w:rPr>
                <w:rFonts w:eastAsia="Times New Roman"/>
                <w:iCs/>
                <w:szCs w:val="24"/>
              </w:rPr>
              <w:t>Activitatea de muzică și educația fizică,</w:t>
            </w:r>
          </w:p>
          <w:p w14:paraId="6366E037" w14:textId="77777777" w:rsidR="00E00AB9" w:rsidRDefault="00E00AB9" w:rsidP="00605DB6">
            <w:pPr>
              <w:pStyle w:val="a4"/>
              <w:numPr>
                <w:ilvl w:val="0"/>
                <w:numId w:val="19"/>
              </w:numPr>
              <w:rPr>
                <w:rFonts w:eastAsia="Times New Roman"/>
                <w:iCs/>
                <w:szCs w:val="24"/>
              </w:rPr>
            </w:pPr>
            <w:r>
              <w:rPr>
                <w:rFonts w:eastAsia="Times New Roman"/>
                <w:iCs/>
                <w:szCs w:val="24"/>
              </w:rPr>
              <w:t>Plimbări,</w:t>
            </w:r>
          </w:p>
          <w:p w14:paraId="7CB48FF1" w14:textId="77777777" w:rsidR="00E00AB9" w:rsidRDefault="00E00AB9" w:rsidP="00605DB6">
            <w:pPr>
              <w:pStyle w:val="a4"/>
              <w:numPr>
                <w:ilvl w:val="0"/>
                <w:numId w:val="19"/>
              </w:numPr>
              <w:rPr>
                <w:rFonts w:eastAsia="Times New Roman"/>
                <w:iCs/>
                <w:szCs w:val="24"/>
              </w:rPr>
            </w:pPr>
            <w:r>
              <w:rPr>
                <w:rFonts w:eastAsia="Times New Roman"/>
                <w:iCs/>
                <w:szCs w:val="24"/>
              </w:rPr>
              <w:t>Repartizarea bucatelor finite de la blocul alimentar,</w:t>
            </w:r>
          </w:p>
          <w:p w14:paraId="36031B52" w14:textId="77777777" w:rsidR="00E00AB9" w:rsidRPr="00E00AB9" w:rsidRDefault="00E00AB9" w:rsidP="00605DB6">
            <w:pPr>
              <w:pStyle w:val="a4"/>
              <w:numPr>
                <w:ilvl w:val="0"/>
                <w:numId w:val="19"/>
              </w:numPr>
              <w:rPr>
                <w:rFonts w:eastAsia="Times New Roman"/>
                <w:iCs/>
                <w:szCs w:val="24"/>
              </w:rPr>
            </w:pPr>
            <w:r>
              <w:rPr>
                <w:rFonts w:eastAsia="Times New Roman"/>
                <w:iCs/>
                <w:szCs w:val="24"/>
              </w:rPr>
              <w:t xml:space="preserve">Igienizarea pavilioanelor,care sunt discutate </w:t>
            </w:r>
            <w:r w:rsidR="00D13C82">
              <w:rPr>
                <w:rFonts w:eastAsia="Times New Roman"/>
                <w:iCs/>
                <w:szCs w:val="24"/>
              </w:rPr>
              <w:t>la Consiliul Pedagogic și aprobate la Consiliul de Administrație.</w:t>
            </w:r>
          </w:p>
          <w:p w14:paraId="303BDB8D" w14:textId="77777777" w:rsidR="00F842E4" w:rsidRPr="00717BE6" w:rsidRDefault="00F842E4" w:rsidP="001904FC">
            <w:pPr>
              <w:pStyle w:val="a4"/>
              <w:ind w:left="360"/>
              <w:rPr>
                <w:rFonts w:eastAsia="Times New Roman"/>
                <w:iCs/>
                <w:szCs w:val="24"/>
              </w:rPr>
            </w:pPr>
          </w:p>
        </w:tc>
      </w:tr>
      <w:tr w:rsidR="00F842E4" w:rsidRPr="00E938A0" w14:paraId="5B7E5A65" w14:textId="77777777" w:rsidTr="00415CB2">
        <w:tc>
          <w:tcPr>
            <w:tcW w:w="2069" w:type="dxa"/>
          </w:tcPr>
          <w:p w14:paraId="756E83F5" w14:textId="77777777" w:rsidR="00F842E4" w:rsidRPr="00BD4375" w:rsidRDefault="00F842E4" w:rsidP="00F842E4">
            <w:pPr>
              <w:jc w:val="left"/>
            </w:pPr>
            <w:r>
              <w:t>Pondere și punctaj acordat</w:t>
            </w:r>
          </w:p>
        </w:tc>
        <w:tc>
          <w:tcPr>
            <w:tcW w:w="1475" w:type="dxa"/>
          </w:tcPr>
          <w:p w14:paraId="2BC9424B" w14:textId="77777777" w:rsidR="00F842E4" w:rsidRPr="00E938A0" w:rsidRDefault="00F842E4" w:rsidP="00F842E4">
            <w:r w:rsidRPr="00BD4375">
              <w:t>Pondere:</w:t>
            </w:r>
            <w:r>
              <w:rPr>
                <w:bCs/>
              </w:rPr>
              <w:t>2</w:t>
            </w:r>
          </w:p>
        </w:tc>
        <w:tc>
          <w:tcPr>
            <w:tcW w:w="3827" w:type="dxa"/>
          </w:tcPr>
          <w:p w14:paraId="63010D7D" w14:textId="77777777" w:rsidR="00F842E4" w:rsidRPr="00E938A0" w:rsidRDefault="00F842E4" w:rsidP="001904FC">
            <w:r>
              <w:t>Autoevaluare conform criteriilor: -</w:t>
            </w:r>
            <w:r w:rsidR="001904FC">
              <w:t>0,75</w:t>
            </w:r>
            <w:r w:rsidR="00076D12" w:rsidRPr="00076D12">
              <w:t xml:space="preserve"> punct</w:t>
            </w:r>
            <w:r w:rsidR="001904FC">
              <w:t>e</w:t>
            </w:r>
            <w:r w:rsidR="00076D12" w:rsidRPr="00076D12">
              <w:t xml:space="preserve"> </w:t>
            </w:r>
          </w:p>
        </w:tc>
        <w:tc>
          <w:tcPr>
            <w:tcW w:w="2268" w:type="dxa"/>
          </w:tcPr>
          <w:p w14:paraId="3A6F50DF" w14:textId="77777777" w:rsidR="00F842E4" w:rsidRPr="00D25024" w:rsidRDefault="00F842E4" w:rsidP="00F842E4">
            <w:r>
              <w:t xml:space="preserve">Punctaj acordat: - </w:t>
            </w:r>
            <w:r w:rsidR="00CF0785">
              <w:t>1,5</w:t>
            </w:r>
          </w:p>
        </w:tc>
      </w:tr>
    </w:tbl>
    <w:p w14:paraId="195EB74D" w14:textId="77777777" w:rsidR="00D25024" w:rsidRDefault="00D25024" w:rsidP="00D25024"/>
    <w:p w14:paraId="61AAB9F2" w14:textId="77777777" w:rsidR="00D25024" w:rsidRDefault="00D25024" w:rsidP="00D25024">
      <w:pPr>
        <w:rPr>
          <w:b/>
          <w:bCs/>
        </w:rPr>
      </w:pPr>
      <w:r w:rsidRPr="00BD4375">
        <w:rPr>
          <w:b/>
          <w:bCs/>
        </w:rPr>
        <w:t xml:space="preserve">Domeniu: </w:t>
      </w:r>
      <w:r>
        <w:rPr>
          <w:b/>
          <w:bCs/>
        </w:rPr>
        <w:t>Capacitate instituțională</w:t>
      </w:r>
    </w:p>
    <w:p w14:paraId="6DAC62DC" w14:textId="77777777" w:rsidR="00D25024" w:rsidRPr="00D25024" w:rsidRDefault="00D25024" w:rsidP="00D25024">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155"/>
      </w:tblGrid>
      <w:tr w:rsidR="00F842E4" w:rsidRPr="00E938A0" w14:paraId="08F3151E" w14:textId="77777777" w:rsidTr="00D030FF">
        <w:tc>
          <w:tcPr>
            <w:tcW w:w="2069" w:type="dxa"/>
          </w:tcPr>
          <w:p w14:paraId="09598BFC" w14:textId="77777777" w:rsidR="00F842E4" w:rsidRPr="00BD4375" w:rsidRDefault="00F842E4" w:rsidP="00F842E4">
            <w:pPr>
              <w:jc w:val="left"/>
            </w:pPr>
            <w:r w:rsidRPr="00BD4375">
              <w:t xml:space="preserve">Dovezi </w:t>
            </w:r>
          </w:p>
        </w:tc>
        <w:tc>
          <w:tcPr>
            <w:tcW w:w="7457" w:type="dxa"/>
            <w:gridSpan w:val="3"/>
          </w:tcPr>
          <w:p w14:paraId="4B5BF1FA" w14:textId="77777777" w:rsidR="002B749D" w:rsidRPr="00BF65D4" w:rsidRDefault="002B749D" w:rsidP="005C535F">
            <w:pPr>
              <w:pStyle w:val="a4"/>
              <w:numPr>
                <w:ilvl w:val="0"/>
                <w:numId w:val="2"/>
              </w:numPr>
              <w:ind w:left="360"/>
              <w:rPr>
                <w:iCs/>
                <w:szCs w:val="24"/>
              </w:rPr>
            </w:pPr>
            <w:r w:rsidRPr="00B52C22">
              <w:rPr>
                <w:color w:val="000000"/>
                <w:szCs w:val="24"/>
              </w:rPr>
              <w:t xml:space="preserve">· Numarul de locuri de lucru la mese </w:t>
            </w:r>
            <w:r w:rsidR="004011ED">
              <w:rPr>
                <w:color w:val="000000"/>
                <w:szCs w:val="24"/>
              </w:rPr>
              <w:t xml:space="preserve">,scaune marcate </w:t>
            </w:r>
            <w:r w:rsidRPr="00B52C22">
              <w:rPr>
                <w:color w:val="000000"/>
                <w:szCs w:val="24"/>
              </w:rPr>
              <w:t>corespunzator numarului de copii,in grup</w:t>
            </w:r>
            <w:r w:rsidR="00A50215">
              <w:rPr>
                <w:color w:val="000000"/>
                <w:szCs w:val="24"/>
              </w:rPr>
              <w:t>ă</w:t>
            </w:r>
            <w:r w:rsidRPr="00B52C22">
              <w:rPr>
                <w:color w:val="000000"/>
                <w:szCs w:val="24"/>
              </w:rPr>
              <w:t xml:space="preserve"> ,in sala </w:t>
            </w:r>
            <w:r w:rsidR="00097FA7">
              <w:rPr>
                <w:color w:val="000000"/>
                <w:szCs w:val="24"/>
              </w:rPr>
              <w:t>muzicală</w:t>
            </w:r>
            <w:r w:rsidR="004011ED">
              <w:rPr>
                <w:color w:val="000000"/>
                <w:szCs w:val="24"/>
              </w:rPr>
              <w:t xml:space="preserve"> ,dulap individual</w:t>
            </w:r>
            <w:r w:rsidR="00BF65D4">
              <w:rPr>
                <w:color w:val="000000"/>
                <w:szCs w:val="24"/>
              </w:rPr>
              <w:t>;</w:t>
            </w:r>
          </w:p>
          <w:p w14:paraId="215EDCD6" w14:textId="77777777" w:rsidR="00BF65D4" w:rsidRPr="00B52C22" w:rsidRDefault="00BF65D4" w:rsidP="005C535F">
            <w:pPr>
              <w:pStyle w:val="a4"/>
              <w:numPr>
                <w:ilvl w:val="0"/>
                <w:numId w:val="2"/>
              </w:numPr>
              <w:ind w:left="360"/>
              <w:rPr>
                <w:iCs/>
                <w:szCs w:val="24"/>
              </w:rPr>
            </w:pPr>
            <w:r>
              <w:rPr>
                <w:color w:val="000000"/>
                <w:szCs w:val="24"/>
              </w:rPr>
              <w:t>Mese și scaune corespunzătoare taliei copiilor,</w:t>
            </w:r>
          </w:p>
          <w:p w14:paraId="4F4ACF7D" w14:textId="77777777" w:rsidR="002B749D" w:rsidRPr="00B52C22" w:rsidRDefault="00793CE7" w:rsidP="005C535F">
            <w:pPr>
              <w:pStyle w:val="a4"/>
              <w:numPr>
                <w:ilvl w:val="0"/>
                <w:numId w:val="2"/>
              </w:numPr>
              <w:ind w:left="360"/>
              <w:rPr>
                <w:iCs/>
                <w:szCs w:val="24"/>
              </w:rPr>
            </w:pPr>
            <w:r>
              <w:rPr>
                <w:color w:val="000000"/>
                <w:szCs w:val="24"/>
              </w:rPr>
              <w:t xml:space="preserve">  S</w:t>
            </w:r>
            <w:r w:rsidR="002B749D" w:rsidRPr="00B52C22">
              <w:rPr>
                <w:color w:val="000000"/>
                <w:szCs w:val="24"/>
              </w:rPr>
              <w:t xml:space="preserve">alile </w:t>
            </w:r>
            <w:r>
              <w:rPr>
                <w:color w:val="000000"/>
                <w:szCs w:val="24"/>
              </w:rPr>
              <w:t xml:space="preserve">de grupă </w:t>
            </w:r>
            <w:r w:rsidR="002B749D" w:rsidRPr="00B52C22">
              <w:rPr>
                <w:color w:val="000000"/>
                <w:szCs w:val="24"/>
              </w:rPr>
              <w:t xml:space="preserve">dotate cu mobilier corespunzator ciclului prescolar,in </w:t>
            </w:r>
            <w:r w:rsidR="00402D0C">
              <w:rPr>
                <w:color w:val="000000"/>
                <w:szCs w:val="24"/>
              </w:rPr>
              <w:t xml:space="preserve">stare de intreținere foarte </w:t>
            </w:r>
            <w:r>
              <w:rPr>
                <w:color w:val="000000"/>
                <w:szCs w:val="24"/>
              </w:rPr>
              <w:t>bună</w:t>
            </w:r>
            <w:r w:rsidR="00FE565B">
              <w:rPr>
                <w:color w:val="000000"/>
                <w:szCs w:val="24"/>
              </w:rPr>
              <w:t>;</w:t>
            </w:r>
          </w:p>
          <w:p w14:paraId="0406CEC6" w14:textId="77777777" w:rsidR="00F842E4" w:rsidRPr="00CE06F8" w:rsidRDefault="00922344" w:rsidP="00CE06F8">
            <w:pPr>
              <w:pStyle w:val="a4"/>
              <w:numPr>
                <w:ilvl w:val="0"/>
                <w:numId w:val="2"/>
              </w:numPr>
              <w:ind w:left="360"/>
              <w:rPr>
                <w:iCs/>
                <w:szCs w:val="24"/>
              </w:rPr>
            </w:pPr>
            <w:r>
              <w:rPr>
                <w:color w:val="000000"/>
                <w:szCs w:val="24"/>
              </w:rPr>
              <w:t xml:space="preserve">Registrul bunurilor materiale </w:t>
            </w:r>
            <w:r w:rsidR="00FE565B">
              <w:rPr>
                <w:color w:val="000000"/>
                <w:szCs w:val="24"/>
              </w:rPr>
              <w:t>;</w:t>
            </w:r>
          </w:p>
          <w:p w14:paraId="143725AC" w14:textId="77777777" w:rsidR="00FE565B" w:rsidRPr="00FE565B" w:rsidRDefault="00CE06F8" w:rsidP="00FE565B">
            <w:pPr>
              <w:pStyle w:val="a4"/>
              <w:numPr>
                <w:ilvl w:val="0"/>
                <w:numId w:val="2"/>
              </w:numPr>
              <w:ind w:left="360"/>
              <w:rPr>
                <w:iCs/>
                <w:szCs w:val="24"/>
              </w:rPr>
            </w:pPr>
            <w:r>
              <w:rPr>
                <w:color w:val="000000"/>
                <w:szCs w:val="24"/>
              </w:rPr>
              <w:t xml:space="preserve">Ordin </w:t>
            </w:r>
            <w:r w:rsidR="00FE565B">
              <w:rPr>
                <w:color w:val="000000"/>
                <w:szCs w:val="24"/>
              </w:rPr>
              <w:t>nr.33-a/19.08.2021 cu privire la constituirea comisiei de inventariere a bunurilor materiale;</w:t>
            </w:r>
          </w:p>
          <w:p w14:paraId="22AD039D" w14:textId="77777777" w:rsidR="00CE06F8" w:rsidRPr="00FE565B" w:rsidRDefault="00FE565B" w:rsidP="00FE565B">
            <w:pPr>
              <w:pStyle w:val="a4"/>
              <w:numPr>
                <w:ilvl w:val="0"/>
                <w:numId w:val="2"/>
              </w:numPr>
              <w:ind w:left="360"/>
              <w:rPr>
                <w:iCs/>
                <w:szCs w:val="24"/>
              </w:rPr>
            </w:pPr>
            <w:r>
              <w:rPr>
                <w:color w:val="000000"/>
                <w:szCs w:val="24"/>
              </w:rPr>
              <w:t>Aprobarea ordinului nr.46/31.05.2022 cu privire la creara comisiei pentru lichidarea stocului de obiecte și materiale inutilizabile;</w:t>
            </w:r>
          </w:p>
          <w:p w14:paraId="6270667D" w14:textId="77777777" w:rsidR="00FE565B" w:rsidRPr="00FE565B" w:rsidRDefault="00FE565B" w:rsidP="00FE565B">
            <w:pPr>
              <w:pStyle w:val="a4"/>
              <w:numPr>
                <w:ilvl w:val="0"/>
                <w:numId w:val="2"/>
              </w:numPr>
              <w:ind w:left="360"/>
              <w:rPr>
                <w:iCs/>
                <w:szCs w:val="24"/>
              </w:rPr>
            </w:pPr>
            <w:r>
              <w:rPr>
                <w:color w:val="000000"/>
                <w:szCs w:val="24"/>
              </w:rPr>
              <w:t>Numărul total de copii din instituție -92,cu frecvența zilnică-68.</w:t>
            </w:r>
          </w:p>
          <w:p w14:paraId="0D18BC0E" w14:textId="77777777" w:rsidR="00FE565B" w:rsidRPr="00CE06F8" w:rsidRDefault="00FE565B" w:rsidP="00FE565B">
            <w:pPr>
              <w:pStyle w:val="a4"/>
              <w:ind w:left="360"/>
              <w:rPr>
                <w:iCs/>
                <w:szCs w:val="24"/>
              </w:rPr>
            </w:pPr>
          </w:p>
        </w:tc>
      </w:tr>
      <w:tr w:rsidR="00F842E4" w:rsidRPr="00E938A0" w14:paraId="5516CD29" w14:textId="77777777" w:rsidTr="00D030FF">
        <w:tc>
          <w:tcPr>
            <w:tcW w:w="2069" w:type="dxa"/>
          </w:tcPr>
          <w:p w14:paraId="707DE3EE" w14:textId="77777777" w:rsidR="00F842E4" w:rsidRPr="00BD4375" w:rsidRDefault="00F842E4" w:rsidP="00F842E4">
            <w:pPr>
              <w:jc w:val="left"/>
            </w:pPr>
            <w:r w:rsidRPr="00BD4375">
              <w:t>Constatări</w:t>
            </w:r>
          </w:p>
        </w:tc>
        <w:tc>
          <w:tcPr>
            <w:tcW w:w="7457" w:type="dxa"/>
            <w:gridSpan w:val="3"/>
          </w:tcPr>
          <w:p w14:paraId="289E1EF8" w14:textId="77777777" w:rsidR="00F842E4" w:rsidRPr="00B52C22" w:rsidRDefault="0001432F" w:rsidP="0001432F">
            <w:pPr>
              <w:pStyle w:val="a4"/>
              <w:numPr>
                <w:ilvl w:val="0"/>
                <w:numId w:val="2"/>
              </w:numPr>
              <w:ind w:left="360"/>
              <w:rPr>
                <w:rFonts w:eastAsia="Times New Roman"/>
                <w:iCs/>
                <w:szCs w:val="24"/>
              </w:rPr>
            </w:pPr>
            <w:r>
              <w:rPr>
                <w:color w:val="000000"/>
                <w:szCs w:val="24"/>
              </w:rPr>
              <w:t>Instituția dispune de spații educaționale și asigură cu locuri corespunzătoare particularităților psihofiziologice individuale</w:t>
            </w:r>
            <w:r w:rsidR="00BA281B">
              <w:rPr>
                <w:color w:val="000000"/>
                <w:szCs w:val="24"/>
              </w:rPr>
              <w:t xml:space="preserve"> </w:t>
            </w:r>
            <w:r>
              <w:rPr>
                <w:color w:val="000000"/>
                <w:szCs w:val="24"/>
              </w:rPr>
              <w:t>.</w:t>
            </w:r>
            <w:r w:rsidR="00FE565B">
              <w:rPr>
                <w:color w:val="000000"/>
                <w:szCs w:val="24"/>
              </w:rPr>
              <w:t>Instituția asigură fiecărui copil câte un loc la masă în conformitate cu cerințele Standardelor minime de dotare a instituției de educație timpurie,aprobate prin Ordinul MEC nr.253/11.10.2017.</w:t>
            </w:r>
          </w:p>
        </w:tc>
      </w:tr>
      <w:tr w:rsidR="00F842E4" w:rsidRPr="00E938A0" w14:paraId="0D6BAF45" w14:textId="77777777" w:rsidTr="00D030FF">
        <w:tc>
          <w:tcPr>
            <w:tcW w:w="2069" w:type="dxa"/>
          </w:tcPr>
          <w:p w14:paraId="66C97928" w14:textId="77777777" w:rsidR="00F842E4" w:rsidRPr="00BD4375" w:rsidRDefault="00F842E4" w:rsidP="00F842E4">
            <w:pPr>
              <w:jc w:val="left"/>
            </w:pPr>
            <w:r>
              <w:t>Pondere și punctaj acordat</w:t>
            </w:r>
          </w:p>
        </w:tc>
        <w:tc>
          <w:tcPr>
            <w:tcW w:w="1475" w:type="dxa"/>
          </w:tcPr>
          <w:p w14:paraId="5A39D683" w14:textId="77777777" w:rsidR="00F842E4" w:rsidRPr="00E938A0" w:rsidRDefault="00F842E4" w:rsidP="00F842E4">
            <w:r w:rsidRPr="00BD4375">
              <w:t>Pondere:</w:t>
            </w:r>
            <w:r>
              <w:rPr>
                <w:bCs/>
              </w:rPr>
              <w:t>1</w:t>
            </w:r>
          </w:p>
        </w:tc>
        <w:tc>
          <w:tcPr>
            <w:tcW w:w="3827" w:type="dxa"/>
          </w:tcPr>
          <w:p w14:paraId="77E73767" w14:textId="77777777" w:rsidR="00F842E4" w:rsidRPr="00E938A0" w:rsidRDefault="00F842E4" w:rsidP="00631364">
            <w:r>
              <w:t>Autoevaluare conform criteriilor: -</w:t>
            </w:r>
            <w:r w:rsidR="001F53CB" w:rsidRPr="001F53CB">
              <w:t xml:space="preserve">:  </w:t>
            </w:r>
            <w:r w:rsidR="00D030FF">
              <w:t>1</w:t>
            </w:r>
            <w:r w:rsidR="001F53CB" w:rsidRPr="001F53CB">
              <w:t xml:space="preserve"> puncte – </w:t>
            </w:r>
            <w:r w:rsidR="00631364">
              <w:t>0,5</w:t>
            </w:r>
          </w:p>
        </w:tc>
        <w:tc>
          <w:tcPr>
            <w:tcW w:w="2155" w:type="dxa"/>
          </w:tcPr>
          <w:p w14:paraId="7C45661F" w14:textId="77777777" w:rsidR="00F842E4" w:rsidRPr="00D25024" w:rsidRDefault="00F842E4" w:rsidP="00F842E4">
            <w:r>
              <w:t xml:space="preserve">Punctaj acordat: - </w:t>
            </w:r>
            <w:r w:rsidR="00631364">
              <w:t>0,5</w:t>
            </w:r>
          </w:p>
        </w:tc>
      </w:tr>
    </w:tbl>
    <w:p w14:paraId="772FB537" w14:textId="77777777" w:rsidR="00D25024" w:rsidRDefault="00D25024" w:rsidP="00D25024"/>
    <w:p w14:paraId="7C48064C" w14:textId="77777777" w:rsidR="00D25024" w:rsidRPr="00D25024" w:rsidRDefault="00D25024" w:rsidP="00D25024">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AD90BDD" w14:textId="77777777" w:rsidTr="00DF435F">
        <w:tc>
          <w:tcPr>
            <w:tcW w:w="2069" w:type="dxa"/>
          </w:tcPr>
          <w:p w14:paraId="7226939B" w14:textId="77777777" w:rsidR="00F842E4" w:rsidRPr="00BD4375" w:rsidRDefault="00F842E4" w:rsidP="00F842E4">
            <w:pPr>
              <w:jc w:val="left"/>
            </w:pPr>
            <w:r w:rsidRPr="00BD4375">
              <w:lastRenderedPageBreak/>
              <w:t xml:space="preserve">Dovezi </w:t>
            </w:r>
          </w:p>
        </w:tc>
        <w:tc>
          <w:tcPr>
            <w:tcW w:w="7570" w:type="dxa"/>
            <w:gridSpan w:val="3"/>
          </w:tcPr>
          <w:p w14:paraId="4CF9A734" w14:textId="77777777" w:rsidR="00280B14" w:rsidRDefault="000C0D85" w:rsidP="00605DB6">
            <w:pPr>
              <w:pStyle w:val="a4"/>
              <w:numPr>
                <w:ilvl w:val="0"/>
                <w:numId w:val="10"/>
              </w:numPr>
              <w:spacing w:before="100" w:beforeAutospacing="1" w:after="100" w:afterAutospacing="1"/>
              <w:jc w:val="left"/>
              <w:rPr>
                <w:rFonts w:eastAsia="Times New Roman"/>
                <w:color w:val="000000"/>
                <w:szCs w:val="24"/>
                <w:lang w:eastAsia="ru-RU"/>
              </w:rPr>
            </w:pPr>
            <w:r w:rsidRPr="00EB4736">
              <w:rPr>
                <w:rFonts w:eastAsia="Times New Roman"/>
                <w:color w:val="000000"/>
                <w:szCs w:val="24"/>
                <w:lang w:eastAsia="ru-RU"/>
              </w:rPr>
              <w:t xml:space="preserve">Registrul de evidenta a </w:t>
            </w:r>
            <w:r w:rsidR="00056245">
              <w:rPr>
                <w:rFonts w:eastAsia="Times New Roman"/>
                <w:color w:val="000000"/>
                <w:szCs w:val="24"/>
                <w:lang w:eastAsia="ru-RU"/>
              </w:rPr>
              <w:t xml:space="preserve">bunurilor </w:t>
            </w:r>
            <w:r w:rsidR="00280B14" w:rsidRPr="00EB4736">
              <w:rPr>
                <w:rFonts w:eastAsia="Times New Roman"/>
                <w:color w:val="000000"/>
                <w:szCs w:val="24"/>
                <w:lang w:eastAsia="ru-RU"/>
              </w:rPr>
              <w:t>materiale</w:t>
            </w:r>
            <w:r w:rsidR="00056245">
              <w:rPr>
                <w:rFonts w:eastAsia="Times New Roman"/>
                <w:color w:val="000000"/>
                <w:szCs w:val="24"/>
                <w:lang w:eastAsia="ru-RU"/>
              </w:rPr>
              <w:t>lor de uz casnic în fiecare grupă</w:t>
            </w:r>
            <w:r w:rsidR="00280B14" w:rsidRPr="00EB4736">
              <w:rPr>
                <w:rFonts w:eastAsia="Times New Roman"/>
                <w:color w:val="000000"/>
                <w:szCs w:val="24"/>
                <w:lang w:eastAsia="ru-RU"/>
              </w:rPr>
              <w:t>,</w:t>
            </w:r>
            <w:r w:rsidR="00056245">
              <w:rPr>
                <w:rFonts w:eastAsia="Times New Roman"/>
                <w:color w:val="000000"/>
                <w:szCs w:val="24"/>
                <w:lang w:eastAsia="ru-RU"/>
              </w:rPr>
              <w:t>utilajelor,ustensilelor;</w:t>
            </w:r>
          </w:p>
          <w:p w14:paraId="20906683" w14:textId="77777777" w:rsidR="00056245" w:rsidRDefault="00056245" w:rsidP="00605DB6">
            <w:pPr>
              <w:pStyle w:val="a4"/>
              <w:numPr>
                <w:ilvl w:val="0"/>
                <w:numId w:val="10"/>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Ordinul nr.33-a/19.08.2021 cu privire la constituirea Comisiei de inventariere a bunurilor materiale;</w:t>
            </w:r>
          </w:p>
          <w:p w14:paraId="5EB9634A" w14:textId="77777777" w:rsidR="00056245" w:rsidRPr="00EB4736" w:rsidRDefault="00056245" w:rsidP="00605DB6">
            <w:pPr>
              <w:pStyle w:val="a4"/>
              <w:numPr>
                <w:ilvl w:val="0"/>
                <w:numId w:val="10"/>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Ordinul nr.46-a /01.06.2022cu privire la efectuarea inventarierei bunurilor materiale din IET nr.3;</w:t>
            </w:r>
          </w:p>
          <w:p w14:paraId="0922F477" w14:textId="77777777" w:rsidR="003C5EAA" w:rsidRDefault="00056245" w:rsidP="00605DB6">
            <w:pPr>
              <w:pStyle w:val="a4"/>
              <w:numPr>
                <w:ilvl w:val="0"/>
                <w:numId w:val="8"/>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Dotarea spațiilor educaționale,conform cerințelor Standardelor minime de dotare a instituției  de educație timpurie.</w:t>
            </w:r>
            <w:r w:rsidR="003C5EAA" w:rsidRPr="003C5EAA">
              <w:rPr>
                <w:rFonts w:eastAsia="Times New Roman"/>
                <w:color w:val="000000"/>
                <w:szCs w:val="24"/>
                <w:lang w:eastAsia="ru-RU"/>
              </w:rPr>
              <w:t xml:space="preserve"> Sala de grupă</w:t>
            </w:r>
            <w:r w:rsidR="000C0D85" w:rsidRPr="003C5EAA">
              <w:rPr>
                <w:rFonts w:eastAsia="Times New Roman"/>
                <w:color w:val="000000"/>
                <w:szCs w:val="24"/>
                <w:lang w:eastAsia="ru-RU"/>
              </w:rPr>
              <w:t>– mobilier,jucarii,tablouri,planse,material audiu-vizuale,literatur</w:t>
            </w:r>
            <w:r w:rsidR="00D030FF" w:rsidRPr="003C5EAA">
              <w:rPr>
                <w:rFonts w:eastAsia="Times New Roman"/>
                <w:color w:val="000000"/>
                <w:szCs w:val="24"/>
                <w:lang w:eastAsia="ru-RU"/>
              </w:rPr>
              <w:t>ă</w:t>
            </w:r>
            <w:r w:rsidR="000C0D85" w:rsidRPr="003C5EAA">
              <w:rPr>
                <w:rFonts w:eastAsia="Times New Roman"/>
                <w:color w:val="000000"/>
                <w:szCs w:val="24"/>
                <w:lang w:eastAsia="ru-RU"/>
              </w:rPr>
              <w:t>,jocuri.</w:t>
            </w:r>
          </w:p>
          <w:p w14:paraId="1D091FE5" w14:textId="77777777" w:rsidR="003C5EAA" w:rsidRDefault="000C0D85" w:rsidP="00605DB6">
            <w:pPr>
              <w:pStyle w:val="a4"/>
              <w:numPr>
                <w:ilvl w:val="0"/>
                <w:numId w:val="8"/>
              </w:numPr>
              <w:spacing w:before="100" w:beforeAutospacing="1" w:after="100" w:afterAutospacing="1"/>
              <w:jc w:val="left"/>
              <w:rPr>
                <w:rFonts w:eastAsia="Times New Roman"/>
                <w:color w:val="000000"/>
                <w:szCs w:val="24"/>
                <w:lang w:eastAsia="ru-RU"/>
              </w:rPr>
            </w:pPr>
            <w:r w:rsidRPr="003C5EAA">
              <w:rPr>
                <w:rFonts w:eastAsia="Times New Roman"/>
                <w:color w:val="000000"/>
                <w:szCs w:val="24"/>
                <w:lang w:eastAsia="ru-RU"/>
              </w:rPr>
              <w:t>Sala de</w:t>
            </w:r>
            <w:r w:rsidR="007C64B2" w:rsidRPr="003C5EAA">
              <w:rPr>
                <w:rFonts w:eastAsia="Times New Roman"/>
                <w:color w:val="000000"/>
                <w:szCs w:val="24"/>
                <w:lang w:eastAsia="ru-RU"/>
              </w:rPr>
              <w:t xml:space="preserve"> muzica /sport – instrumente muz</w:t>
            </w:r>
            <w:r w:rsidRPr="003C5EAA">
              <w:rPr>
                <w:rFonts w:eastAsia="Times New Roman"/>
                <w:color w:val="000000"/>
                <w:szCs w:val="24"/>
                <w:lang w:eastAsia="ru-RU"/>
              </w:rPr>
              <w:t>icale,</w:t>
            </w:r>
            <w:r w:rsidR="00E47D8C" w:rsidRPr="003C5EAA">
              <w:rPr>
                <w:rFonts w:eastAsia="Times New Roman"/>
                <w:color w:val="000000"/>
                <w:szCs w:val="24"/>
                <w:lang w:eastAsia="ru-RU"/>
              </w:rPr>
              <w:t>utilaj sportiv</w:t>
            </w:r>
            <w:r w:rsidRPr="003C5EAA">
              <w:rPr>
                <w:rFonts w:eastAsia="Times New Roman"/>
                <w:color w:val="000000"/>
                <w:szCs w:val="24"/>
                <w:lang w:eastAsia="ru-RU"/>
              </w:rPr>
              <w:t>,jucarii.</w:t>
            </w:r>
          </w:p>
          <w:p w14:paraId="0219638B" w14:textId="77777777" w:rsidR="00FB29E7" w:rsidRDefault="000C0D85" w:rsidP="00605DB6">
            <w:pPr>
              <w:pStyle w:val="a4"/>
              <w:numPr>
                <w:ilvl w:val="0"/>
                <w:numId w:val="8"/>
              </w:numPr>
              <w:spacing w:before="100" w:beforeAutospacing="1" w:after="100" w:afterAutospacing="1"/>
              <w:jc w:val="left"/>
              <w:rPr>
                <w:rFonts w:eastAsia="Times New Roman"/>
                <w:color w:val="000000"/>
                <w:szCs w:val="24"/>
                <w:lang w:eastAsia="ru-RU"/>
              </w:rPr>
            </w:pPr>
            <w:r w:rsidRPr="003C5EAA">
              <w:rPr>
                <w:rFonts w:eastAsia="Times New Roman"/>
                <w:color w:val="000000"/>
                <w:szCs w:val="24"/>
                <w:lang w:eastAsia="ru-RU"/>
              </w:rPr>
              <w:t>Bloc</w:t>
            </w:r>
            <w:r w:rsidR="007C64B2" w:rsidRPr="003C5EAA">
              <w:rPr>
                <w:rFonts w:eastAsia="Times New Roman"/>
                <w:color w:val="000000"/>
                <w:szCs w:val="24"/>
                <w:lang w:eastAsia="ru-RU"/>
              </w:rPr>
              <w:t>ul alimentar mobilier,</w:t>
            </w:r>
            <w:r w:rsidR="003C5EAA">
              <w:rPr>
                <w:rFonts w:eastAsia="Times New Roman"/>
                <w:color w:val="000000"/>
                <w:szCs w:val="24"/>
                <w:lang w:eastAsia="ru-RU"/>
              </w:rPr>
              <w:t xml:space="preserve">utilaj </w:t>
            </w:r>
            <w:r w:rsidR="007C64B2" w:rsidRPr="003C5EAA">
              <w:rPr>
                <w:rFonts w:eastAsia="Times New Roman"/>
                <w:color w:val="000000"/>
                <w:szCs w:val="24"/>
                <w:lang w:eastAsia="ru-RU"/>
              </w:rPr>
              <w:t>tehnic</w:t>
            </w:r>
            <w:r w:rsidR="001E5E41" w:rsidRPr="003C5EAA">
              <w:rPr>
                <w:rFonts w:eastAsia="Times New Roman"/>
                <w:color w:val="000000"/>
                <w:szCs w:val="24"/>
                <w:lang w:eastAsia="ru-RU"/>
              </w:rPr>
              <w:t>ă</w:t>
            </w:r>
            <w:r w:rsidR="007C64B2" w:rsidRPr="003C5EAA">
              <w:rPr>
                <w:rFonts w:eastAsia="Times New Roman"/>
                <w:color w:val="000000"/>
                <w:szCs w:val="24"/>
                <w:lang w:eastAsia="ru-RU"/>
              </w:rPr>
              <w:t xml:space="preserve"> sanitar</w:t>
            </w:r>
            <w:r w:rsidR="001E5E41" w:rsidRPr="003C5EAA">
              <w:rPr>
                <w:rFonts w:eastAsia="Times New Roman"/>
                <w:color w:val="000000"/>
                <w:szCs w:val="24"/>
                <w:lang w:eastAsia="ru-RU"/>
              </w:rPr>
              <w:t>ă</w:t>
            </w:r>
            <w:r w:rsidR="007C64B2" w:rsidRPr="003C5EAA">
              <w:rPr>
                <w:rFonts w:eastAsia="Times New Roman"/>
                <w:color w:val="000000"/>
                <w:szCs w:val="24"/>
                <w:lang w:eastAsia="ru-RU"/>
              </w:rPr>
              <w:t>,echipam</w:t>
            </w:r>
            <w:r w:rsidR="00ED3A44">
              <w:rPr>
                <w:rFonts w:eastAsia="Times New Roman"/>
                <w:color w:val="000000"/>
                <w:szCs w:val="24"/>
                <w:lang w:eastAsia="ru-RU"/>
              </w:rPr>
              <w:t>ente,tacâmuri,</w:t>
            </w:r>
            <w:r w:rsidR="007C64B2" w:rsidRPr="003C5EAA">
              <w:rPr>
                <w:rFonts w:eastAsia="Times New Roman"/>
                <w:color w:val="000000"/>
                <w:szCs w:val="24"/>
                <w:lang w:eastAsia="ru-RU"/>
              </w:rPr>
              <w:t xml:space="preserve"> veselă</w:t>
            </w:r>
            <w:r w:rsidR="00534B3C">
              <w:rPr>
                <w:rFonts w:eastAsia="Times New Roman"/>
                <w:color w:val="000000"/>
                <w:szCs w:val="24"/>
                <w:lang w:eastAsia="ru-RU"/>
              </w:rPr>
              <w:t>-danație a</w:t>
            </w:r>
            <w:r w:rsidR="003E4839">
              <w:rPr>
                <w:rFonts w:eastAsia="Times New Roman"/>
                <w:color w:val="000000"/>
                <w:szCs w:val="24"/>
                <w:lang w:eastAsia="ru-RU"/>
              </w:rPr>
              <w:t xml:space="preserve"> utilajului tehnic</w:t>
            </w:r>
            <w:r w:rsidR="003E4839" w:rsidRPr="00681B79">
              <w:rPr>
                <w:rFonts w:eastAsia="Times New Roman"/>
                <w:color w:val="000000"/>
                <w:szCs w:val="24"/>
                <w:lang w:eastAsia="ru-RU"/>
              </w:rPr>
              <w:t xml:space="preserve"> de Guvernul Româ</w:t>
            </w:r>
            <w:r w:rsidR="003E4839">
              <w:rPr>
                <w:rFonts w:eastAsia="Times New Roman"/>
                <w:color w:val="000000"/>
                <w:szCs w:val="24"/>
                <w:lang w:eastAsia="ru-RU"/>
              </w:rPr>
              <w:t>niei. Act nr.6967/05.06.2014;</w:t>
            </w:r>
          </w:p>
          <w:p w14:paraId="230C8CB0" w14:textId="77777777" w:rsidR="00FB29E7" w:rsidRDefault="000C0D85" w:rsidP="00605DB6">
            <w:pPr>
              <w:pStyle w:val="a4"/>
              <w:numPr>
                <w:ilvl w:val="0"/>
                <w:numId w:val="8"/>
              </w:numPr>
              <w:spacing w:before="100" w:beforeAutospacing="1" w:after="100" w:afterAutospacing="1"/>
              <w:jc w:val="left"/>
              <w:rPr>
                <w:rFonts w:eastAsia="Times New Roman"/>
                <w:color w:val="000000"/>
                <w:szCs w:val="24"/>
                <w:lang w:eastAsia="ru-RU"/>
              </w:rPr>
            </w:pPr>
            <w:r w:rsidRPr="00FB29E7">
              <w:rPr>
                <w:rFonts w:eastAsia="Times New Roman"/>
                <w:color w:val="000000"/>
                <w:szCs w:val="24"/>
                <w:lang w:eastAsia="ru-RU"/>
              </w:rPr>
              <w:t xml:space="preserve"> Terenul de joaca/sport in aer liber – echipament de </w:t>
            </w:r>
            <w:r w:rsidR="007C64B2" w:rsidRPr="00FB29E7">
              <w:rPr>
                <w:rFonts w:eastAsia="Times New Roman"/>
                <w:color w:val="000000"/>
                <w:szCs w:val="24"/>
                <w:lang w:eastAsia="ru-RU"/>
              </w:rPr>
              <w:t>joac</w:t>
            </w:r>
            <w:r w:rsidR="00D030FF" w:rsidRPr="00FB29E7">
              <w:rPr>
                <w:rFonts w:eastAsia="Times New Roman"/>
                <w:color w:val="000000"/>
                <w:szCs w:val="24"/>
                <w:lang w:eastAsia="ru-RU"/>
              </w:rPr>
              <w:t>ă</w:t>
            </w:r>
            <w:r w:rsidR="007C64B2" w:rsidRPr="00FB29E7">
              <w:rPr>
                <w:rFonts w:eastAsia="Times New Roman"/>
                <w:color w:val="000000"/>
                <w:szCs w:val="24"/>
                <w:lang w:eastAsia="ru-RU"/>
              </w:rPr>
              <w:t xml:space="preserve"> ,atribute de joac</w:t>
            </w:r>
            <w:r w:rsidR="00D030FF" w:rsidRPr="00FB29E7">
              <w:rPr>
                <w:rFonts w:eastAsia="Times New Roman"/>
                <w:color w:val="000000"/>
                <w:szCs w:val="24"/>
                <w:lang w:eastAsia="ru-RU"/>
              </w:rPr>
              <w:t>ă</w:t>
            </w:r>
            <w:r w:rsidR="007C64B2" w:rsidRPr="00FB29E7">
              <w:rPr>
                <w:rFonts w:eastAsia="Times New Roman"/>
                <w:color w:val="000000"/>
                <w:szCs w:val="24"/>
                <w:lang w:eastAsia="ru-RU"/>
              </w:rPr>
              <w:t>,inventa</w:t>
            </w:r>
            <w:r w:rsidRPr="00FB29E7">
              <w:rPr>
                <w:rFonts w:eastAsia="Times New Roman"/>
                <w:color w:val="000000"/>
                <w:szCs w:val="24"/>
                <w:lang w:eastAsia="ru-RU"/>
              </w:rPr>
              <w:t>r.</w:t>
            </w:r>
            <w:r w:rsidR="003E4839" w:rsidRPr="00FB29E7">
              <w:rPr>
                <w:rFonts w:eastAsia="Times New Roman"/>
                <w:color w:val="000000"/>
                <w:szCs w:val="24"/>
                <w:lang w:eastAsia="ru-RU"/>
              </w:rPr>
              <w:t xml:space="preserve">Act de primire –predare ,,Powerteam”SRL nr.01 /30.11.2017 </w:t>
            </w:r>
          </w:p>
          <w:p w14:paraId="337DF077" w14:textId="77777777" w:rsidR="00681B79" w:rsidRPr="00FB29E7" w:rsidRDefault="003E4839" w:rsidP="00605DB6">
            <w:pPr>
              <w:pStyle w:val="a4"/>
              <w:numPr>
                <w:ilvl w:val="0"/>
                <w:numId w:val="8"/>
              </w:numPr>
              <w:spacing w:before="100" w:beforeAutospacing="1" w:after="100" w:afterAutospacing="1"/>
              <w:jc w:val="left"/>
              <w:rPr>
                <w:rFonts w:eastAsia="Times New Roman"/>
                <w:color w:val="000000"/>
                <w:szCs w:val="24"/>
                <w:lang w:eastAsia="ru-RU"/>
              </w:rPr>
            </w:pPr>
            <w:r w:rsidRPr="00FB29E7">
              <w:rPr>
                <w:rFonts w:eastAsia="Times New Roman"/>
                <w:color w:val="000000"/>
                <w:szCs w:val="24"/>
                <w:lang w:eastAsia="ru-RU"/>
              </w:rPr>
              <w:t xml:space="preserve">Act de primire –predare a bunurilor </w:t>
            </w:r>
            <w:r w:rsidR="00493ADE" w:rsidRPr="00FB29E7">
              <w:rPr>
                <w:rFonts w:eastAsia="Times New Roman"/>
                <w:color w:val="000000"/>
                <w:szCs w:val="24"/>
                <w:lang w:eastAsia="ru-RU"/>
              </w:rPr>
              <w:t>„</w:t>
            </w:r>
            <w:r w:rsidR="00EB4736" w:rsidRPr="00FB29E7">
              <w:rPr>
                <w:rFonts w:eastAsia="Times New Roman"/>
                <w:color w:val="000000"/>
                <w:szCs w:val="24"/>
                <w:lang w:eastAsia="ru-RU"/>
              </w:rPr>
              <w:t xml:space="preserve"> </w:t>
            </w:r>
            <w:r w:rsidR="00493ADE" w:rsidRPr="00FB29E7">
              <w:rPr>
                <w:rFonts w:eastAsia="Times New Roman"/>
                <w:color w:val="000000"/>
                <w:szCs w:val="24"/>
                <w:lang w:eastAsia="ru-RU"/>
              </w:rPr>
              <w:t>medicale ”</w:t>
            </w:r>
            <w:r w:rsidRPr="00FB29E7">
              <w:rPr>
                <w:rFonts w:eastAsia="Times New Roman"/>
                <w:color w:val="000000"/>
                <w:szCs w:val="24"/>
                <w:lang w:eastAsia="ru-RU"/>
              </w:rPr>
              <w:t>din 22.05.2014 de către,,Corto”SRL</w:t>
            </w:r>
            <w:r w:rsidR="000C0D85" w:rsidRPr="00FB29E7">
              <w:rPr>
                <w:rFonts w:eastAsia="Times New Roman"/>
                <w:color w:val="000000"/>
                <w:szCs w:val="24"/>
                <w:lang w:eastAsia="ru-RU"/>
              </w:rPr>
              <w:t xml:space="preserve"> </w:t>
            </w:r>
          </w:p>
          <w:p w14:paraId="017EDC60" w14:textId="77777777" w:rsidR="00F842E4" w:rsidRPr="00217963" w:rsidRDefault="00F842E4" w:rsidP="003E4839">
            <w:pPr>
              <w:pStyle w:val="a4"/>
              <w:spacing w:before="100" w:beforeAutospacing="1" w:after="100" w:afterAutospacing="1"/>
              <w:ind w:left="720"/>
              <w:jc w:val="left"/>
              <w:rPr>
                <w:iCs/>
                <w:szCs w:val="24"/>
              </w:rPr>
            </w:pPr>
          </w:p>
        </w:tc>
      </w:tr>
      <w:tr w:rsidR="00F842E4" w:rsidRPr="00E938A0" w14:paraId="322144F6" w14:textId="77777777" w:rsidTr="00DF435F">
        <w:tc>
          <w:tcPr>
            <w:tcW w:w="2069" w:type="dxa"/>
          </w:tcPr>
          <w:p w14:paraId="73A917F1" w14:textId="77777777" w:rsidR="00F842E4" w:rsidRPr="00BD4375" w:rsidRDefault="00F842E4" w:rsidP="00F842E4">
            <w:pPr>
              <w:jc w:val="left"/>
            </w:pPr>
            <w:r w:rsidRPr="00BD4375">
              <w:t>Constatări</w:t>
            </w:r>
          </w:p>
        </w:tc>
        <w:tc>
          <w:tcPr>
            <w:tcW w:w="7570" w:type="dxa"/>
            <w:gridSpan w:val="3"/>
          </w:tcPr>
          <w:p w14:paraId="39086B44" w14:textId="77777777" w:rsidR="003C5EAA" w:rsidRPr="003C5EAA" w:rsidRDefault="00665B1E" w:rsidP="00605DB6">
            <w:pPr>
              <w:pStyle w:val="a4"/>
              <w:numPr>
                <w:ilvl w:val="0"/>
                <w:numId w:val="8"/>
              </w:numPr>
              <w:spacing w:before="100" w:beforeAutospacing="1" w:after="100" w:afterAutospacing="1"/>
              <w:jc w:val="left"/>
              <w:rPr>
                <w:rFonts w:eastAsia="Times New Roman"/>
                <w:color w:val="000000"/>
                <w:szCs w:val="24"/>
                <w:lang w:eastAsia="ru-RU"/>
              </w:rPr>
            </w:pPr>
            <w:r>
              <w:rPr>
                <w:color w:val="000000"/>
                <w:szCs w:val="24"/>
              </w:rPr>
              <w:t>Instituția este dotată cu materiale de sprijin conform</w:t>
            </w:r>
            <w:r w:rsidR="00DA5DF0">
              <w:rPr>
                <w:color w:val="000000"/>
                <w:szCs w:val="24"/>
              </w:rPr>
              <w:t xml:space="preserve"> Standardelor minime  de dotare a IET,t</w:t>
            </w:r>
            <w:r w:rsidR="007C64B2" w:rsidRPr="00217963">
              <w:rPr>
                <w:color w:val="000000"/>
                <w:szCs w:val="24"/>
              </w:rPr>
              <w:t xml:space="preserve">oate categoriile de personal sunt asigurate cu echipament,in limita bugetului,in corespundere </w:t>
            </w:r>
            <w:r>
              <w:rPr>
                <w:color w:val="000000"/>
                <w:szCs w:val="24"/>
              </w:rPr>
              <w:t>cu parametrii sanitaro-igienici,</w:t>
            </w:r>
            <w:r>
              <w:rPr>
                <w:rFonts w:eastAsia="Times New Roman"/>
                <w:color w:val="000000"/>
                <w:szCs w:val="24"/>
                <w:lang w:eastAsia="ru-RU"/>
              </w:rPr>
              <w:t xml:space="preserve"> t</w:t>
            </w:r>
            <w:r w:rsidR="003C5EAA" w:rsidRPr="003C5EAA">
              <w:rPr>
                <w:rFonts w:eastAsia="Times New Roman"/>
                <w:color w:val="000000"/>
                <w:szCs w:val="24"/>
                <w:lang w:eastAsia="ru-RU"/>
              </w:rPr>
              <w:t>erenul de jo</w:t>
            </w:r>
            <w:r w:rsidR="00A35901">
              <w:rPr>
                <w:rFonts w:eastAsia="Times New Roman"/>
                <w:color w:val="000000"/>
                <w:szCs w:val="24"/>
                <w:lang w:eastAsia="ru-RU"/>
              </w:rPr>
              <w:t>a</w:t>
            </w:r>
            <w:r w:rsidR="003C5EAA" w:rsidRPr="003C5EAA">
              <w:rPr>
                <w:rFonts w:eastAsia="Times New Roman"/>
                <w:color w:val="000000"/>
                <w:szCs w:val="24"/>
                <w:lang w:eastAsia="ru-RU"/>
              </w:rPr>
              <w:t>c</w:t>
            </w:r>
            <w:r w:rsidR="00A35901">
              <w:rPr>
                <w:rFonts w:eastAsia="Times New Roman"/>
                <w:color w:val="000000"/>
                <w:szCs w:val="24"/>
                <w:lang w:eastAsia="ru-RU"/>
              </w:rPr>
              <w:t>ă</w:t>
            </w:r>
            <w:r w:rsidR="003C5EAA" w:rsidRPr="003C5EAA">
              <w:rPr>
                <w:rFonts w:eastAsia="Times New Roman"/>
                <w:color w:val="000000"/>
                <w:szCs w:val="24"/>
                <w:lang w:eastAsia="ru-RU"/>
              </w:rPr>
              <w:t xml:space="preserve"> corespunde normelor si indicatorilor  de securitate. </w:t>
            </w:r>
          </w:p>
          <w:p w14:paraId="1307ED24" w14:textId="77777777" w:rsidR="00F842E4" w:rsidRPr="00217963" w:rsidRDefault="00F842E4" w:rsidP="00540FCF">
            <w:pPr>
              <w:pStyle w:val="a4"/>
              <w:ind w:left="360"/>
              <w:rPr>
                <w:rFonts w:eastAsia="Times New Roman"/>
                <w:iCs/>
                <w:szCs w:val="24"/>
              </w:rPr>
            </w:pPr>
          </w:p>
        </w:tc>
      </w:tr>
      <w:tr w:rsidR="00F842E4" w:rsidRPr="00E938A0" w14:paraId="2274CE3C" w14:textId="77777777" w:rsidTr="00415CB2">
        <w:tc>
          <w:tcPr>
            <w:tcW w:w="2069" w:type="dxa"/>
          </w:tcPr>
          <w:p w14:paraId="415F64C3" w14:textId="77777777" w:rsidR="00F842E4" w:rsidRPr="00BD4375" w:rsidRDefault="00F842E4" w:rsidP="00F842E4">
            <w:pPr>
              <w:jc w:val="left"/>
            </w:pPr>
            <w:r>
              <w:t>Pondere și punctaj acordat</w:t>
            </w:r>
          </w:p>
        </w:tc>
        <w:tc>
          <w:tcPr>
            <w:tcW w:w="1475" w:type="dxa"/>
          </w:tcPr>
          <w:p w14:paraId="03A96D0D" w14:textId="77777777" w:rsidR="00F842E4" w:rsidRPr="00E938A0" w:rsidRDefault="00F842E4" w:rsidP="00F842E4">
            <w:r w:rsidRPr="00BD4375">
              <w:t>Pondere:</w:t>
            </w:r>
            <w:r>
              <w:rPr>
                <w:bCs/>
              </w:rPr>
              <w:t>1</w:t>
            </w:r>
          </w:p>
        </w:tc>
        <w:tc>
          <w:tcPr>
            <w:tcW w:w="3827" w:type="dxa"/>
          </w:tcPr>
          <w:p w14:paraId="15C947E5" w14:textId="77777777" w:rsidR="00F842E4" w:rsidRPr="00E938A0" w:rsidRDefault="00F842E4" w:rsidP="00237D22">
            <w:r>
              <w:t>Autoevaluare conform criteriilor: -</w:t>
            </w:r>
            <w:r w:rsidR="001F53CB" w:rsidRPr="001F53CB">
              <w:t xml:space="preserve">:  1punct – </w:t>
            </w:r>
            <w:r w:rsidR="00237D22">
              <w:t>0,5</w:t>
            </w:r>
          </w:p>
        </w:tc>
        <w:tc>
          <w:tcPr>
            <w:tcW w:w="2268" w:type="dxa"/>
          </w:tcPr>
          <w:p w14:paraId="65D7CA32" w14:textId="77777777" w:rsidR="00F842E4" w:rsidRPr="00D25024" w:rsidRDefault="00F842E4" w:rsidP="00F842E4">
            <w:r>
              <w:t xml:space="preserve">Punctaj acordat: - </w:t>
            </w:r>
            <w:r w:rsidR="00237D22">
              <w:t>0,5</w:t>
            </w:r>
          </w:p>
        </w:tc>
      </w:tr>
    </w:tbl>
    <w:p w14:paraId="7618A71D" w14:textId="77777777" w:rsidR="00D25024" w:rsidRDefault="00D25024" w:rsidP="00D25024"/>
    <w:p w14:paraId="2AD00324" w14:textId="77777777" w:rsidR="00D25024" w:rsidRPr="00D25024" w:rsidRDefault="00D25024" w:rsidP="00D25024">
      <w:pPr>
        <w:rPr>
          <w:lang w:val="en-US"/>
        </w:rPr>
      </w:pPr>
      <w:r w:rsidRPr="00D25024">
        <w:rPr>
          <w:b/>
          <w:bCs/>
          <w:lang w:val="en-US"/>
        </w:rPr>
        <w:t>Indicator 1.1.6.</w:t>
      </w:r>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04B8BE7" w14:textId="77777777" w:rsidTr="00DF435F">
        <w:tc>
          <w:tcPr>
            <w:tcW w:w="2069" w:type="dxa"/>
          </w:tcPr>
          <w:p w14:paraId="09153C72" w14:textId="77777777" w:rsidR="00F842E4" w:rsidRPr="00BD4375" w:rsidRDefault="00F842E4" w:rsidP="00F842E4">
            <w:pPr>
              <w:jc w:val="left"/>
            </w:pPr>
            <w:r w:rsidRPr="00BD4375">
              <w:t xml:space="preserve">Dovezi </w:t>
            </w:r>
          </w:p>
        </w:tc>
        <w:tc>
          <w:tcPr>
            <w:tcW w:w="7570" w:type="dxa"/>
            <w:gridSpan w:val="3"/>
          </w:tcPr>
          <w:p w14:paraId="0EBC9604" w14:textId="77777777" w:rsidR="00461123" w:rsidRDefault="00461123" w:rsidP="00605DB6">
            <w:pPr>
              <w:pStyle w:val="Normal1"/>
              <w:numPr>
                <w:ilvl w:val="0"/>
                <w:numId w:val="8"/>
              </w:numPr>
              <w:rPr>
                <w:sz w:val="24"/>
              </w:rPr>
            </w:pPr>
            <w:r>
              <w:rPr>
                <w:sz w:val="24"/>
              </w:rPr>
              <w:t xml:space="preserve">„Autorizație </w:t>
            </w:r>
            <w:r w:rsidRPr="00BE4BC2">
              <w:rPr>
                <w:sz w:val="24"/>
              </w:rPr>
              <w:t>sanitară de funcționare”</w:t>
            </w:r>
            <w:r>
              <w:rPr>
                <w:sz w:val="24"/>
              </w:rPr>
              <w:t>,</w:t>
            </w:r>
          </w:p>
          <w:p w14:paraId="73D3DE8F" w14:textId="77777777" w:rsidR="00461123" w:rsidRDefault="00461123" w:rsidP="00461123">
            <w:pPr>
              <w:pStyle w:val="Normal1"/>
              <w:ind w:left="720"/>
              <w:rPr>
                <w:sz w:val="24"/>
              </w:rPr>
            </w:pPr>
            <w:r w:rsidRPr="00BE4BC2">
              <w:rPr>
                <w:sz w:val="24"/>
              </w:rPr>
              <w:t>nr.P-1824/2019,valabilă17.07.2024,eliberată de CSP Ștefan-Vodă;</w:t>
            </w:r>
          </w:p>
          <w:p w14:paraId="220DFC40" w14:textId="77777777" w:rsidR="00F842E4" w:rsidRPr="005A181C" w:rsidRDefault="00744CF9" w:rsidP="00605DB6">
            <w:pPr>
              <w:pStyle w:val="Normal1"/>
              <w:numPr>
                <w:ilvl w:val="0"/>
                <w:numId w:val="8"/>
              </w:numPr>
              <w:rPr>
                <w:iCs/>
              </w:rPr>
            </w:pPr>
            <w:r>
              <w:rPr>
                <w:sz w:val="24"/>
              </w:rPr>
              <w:t>Regulamentul de organizare și funcționare a IET nr.3,,Fluturaș”,aprobat la ședința Consiliului de administrație,proces verbal nr.02/02.09.2021,cap.VI:Organizarea</w:t>
            </w:r>
            <w:r w:rsidR="005A181C">
              <w:rPr>
                <w:sz w:val="24"/>
              </w:rPr>
              <w:t xml:space="preserve"> alimentației și sănătății copiilor;</w:t>
            </w:r>
          </w:p>
          <w:p w14:paraId="0D92F719" w14:textId="77777777" w:rsidR="005A181C" w:rsidRPr="00E74653" w:rsidRDefault="005A181C" w:rsidP="00605DB6">
            <w:pPr>
              <w:pStyle w:val="Normal1"/>
              <w:numPr>
                <w:ilvl w:val="0"/>
                <w:numId w:val="8"/>
              </w:numPr>
              <w:rPr>
                <w:iCs/>
              </w:rPr>
            </w:pPr>
            <w:r>
              <w:rPr>
                <w:sz w:val="24"/>
              </w:rPr>
              <w:t>Planul anual de activitate pentru anul de studii 2021-2022,aprobat la Consiliul de administrație nr.01/25.08.2021.Cap.3:Asigurarea vieții și sănătății copiilor,propagarea modului sănătos de viață</w:t>
            </w:r>
            <w:r w:rsidR="00E74653">
              <w:rPr>
                <w:sz w:val="24"/>
              </w:rPr>
              <w:t>,punctul 3.3 Organizarea alimentației copiilor;</w:t>
            </w:r>
          </w:p>
          <w:p w14:paraId="5A1E375F" w14:textId="77777777" w:rsidR="00E74653" w:rsidRPr="00E74653" w:rsidRDefault="00E74653" w:rsidP="00605DB6">
            <w:pPr>
              <w:pStyle w:val="Normal1"/>
              <w:numPr>
                <w:ilvl w:val="0"/>
                <w:numId w:val="8"/>
              </w:numPr>
              <w:rPr>
                <w:iCs/>
              </w:rPr>
            </w:pPr>
            <w:r>
              <w:rPr>
                <w:sz w:val="24"/>
              </w:rPr>
              <w:t>Fișele de post ale angajaților blocului alimentar:asistent al educatorului/dădacii;</w:t>
            </w:r>
          </w:p>
          <w:p w14:paraId="543F27AE" w14:textId="77777777" w:rsidR="00086C1D" w:rsidRPr="00086C1D" w:rsidRDefault="00E74653" w:rsidP="00605DB6">
            <w:pPr>
              <w:pStyle w:val="Normal1"/>
              <w:numPr>
                <w:ilvl w:val="0"/>
                <w:numId w:val="8"/>
              </w:numPr>
              <w:rPr>
                <w:iCs/>
              </w:rPr>
            </w:pPr>
            <w:r>
              <w:rPr>
                <w:sz w:val="24"/>
              </w:rPr>
              <w:t xml:space="preserve">Ordin nr.37/02.09.2021 cu privire </w:t>
            </w:r>
            <w:r w:rsidR="00086C1D">
              <w:rPr>
                <w:sz w:val="24"/>
              </w:rPr>
              <w:t xml:space="preserve"> aplicarea Meniu –model unic și a fișelor tehnologice ;</w:t>
            </w:r>
          </w:p>
          <w:p w14:paraId="15E214D5" w14:textId="77777777" w:rsidR="00E74653" w:rsidRPr="00086C1D" w:rsidRDefault="00E74653" w:rsidP="00605DB6">
            <w:pPr>
              <w:pStyle w:val="Normal1"/>
              <w:numPr>
                <w:ilvl w:val="0"/>
                <w:numId w:val="8"/>
              </w:numPr>
              <w:rPr>
                <w:iCs/>
              </w:rPr>
            </w:pPr>
            <w:r>
              <w:rPr>
                <w:sz w:val="24"/>
              </w:rPr>
              <w:t>Aprobarea ordinului nr.</w:t>
            </w:r>
            <w:r w:rsidR="00086C1D">
              <w:rPr>
                <w:sz w:val="24"/>
              </w:rPr>
              <w:t>39/02.09.2021 cu privire la activitatea comisiei de triere în IET nr.3;</w:t>
            </w:r>
          </w:p>
          <w:p w14:paraId="1D45E1F5" w14:textId="77777777" w:rsidR="00086C1D" w:rsidRPr="00086C1D" w:rsidRDefault="00086C1D" w:rsidP="00605DB6">
            <w:pPr>
              <w:pStyle w:val="Normal1"/>
              <w:numPr>
                <w:ilvl w:val="0"/>
                <w:numId w:val="8"/>
              </w:numPr>
              <w:rPr>
                <w:iCs/>
              </w:rPr>
            </w:pPr>
            <w:r>
              <w:rPr>
                <w:sz w:val="24"/>
              </w:rPr>
              <w:t>Aprobarea ordinului nr.41/02.09.2021 cu privire la persoana responsabilă de recepționarea produselor alimentare;</w:t>
            </w:r>
          </w:p>
          <w:p w14:paraId="1CFA3EC9" w14:textId="77777777" w:rsidR="00086C1D" w:rsidRPr="00086C1D" w:rsidRDefault="00086C1D" w:rsidP="00605DB6">
            <w:pPr>
              <w:pStyle w:val="Normal1"/>
              <w:numPr>
                <w:ilvl w:val="0"/>
                <w:numId w:val="8"/>
              </w:numPr>
              <w:rPr>
                <w:iCs/>
              </w:rPr>
            </w:pPr>
            <w:r>
              <w:rPr>
                <w:sz w:val="24"/>
              </w:rPr>
              <w:t>Contracte de achiziții;</w:t>
            </w:r>
          </w:p>
          <w:p w14:paraId="47476323" w14:textId="77777777" w:rsidR="00086C1D" w:rsidRPr="00086C1D" w:rsidRDefault="00086C1D" w:rsidP="00605DB6">
            <w:pPr>
              <w:pStyle w:val="Normal1"/>
              <w:numPr>
                <w:ilvl w:val="0"/>
                <w:numId w:val="8"/>
              </w:numPr>
              <w:rPr>
                <w:iCs/>
              </w:rPr>
            </w:pPr>
            <w:r>
              <w:rPr>
                <w:sz w:val="24"/>
              </w:rPr>
              <w:t>Certificate de inofensivitate;</w:t>
            </w:r>
          </w:p>
          <w:p w14:paraId="18B2FF72" w14:textId="77777777" w:rsidR="00086C1D" w:rsidRPr="00086C1D" w:rsidRDefault="00086C1D" w:rsidP="00605DB6">
            <w:pPr>
              <w:pStyle w:val="Normal1"/>
              <w:numPr>
                <w:ilvl w:val="0"/>
                <w:numId w:val="8"/>
              </w:numPr>
              <w:rPr>
                <w:iCs/>
              </w:rPr>
            </w:pPr>
            <w:r>
              <w:rPr>
                <w:sz w:val="24"/>
              </w:rPr>
              <w:lastRenderedPageBreak/>
              <w:t>Planul de profilaxie a intoxicațiilor alimentare și a bolilor diareice acute;</w:t>
            </w:r>
          </w:p>
          <w:p w14:paraId="25FE8811" w14:textId="77777777" w:rsidR="00086C1D" w:rsidRPr="00086C1D" w:rsidRDefault="00086C1D" w:rsidP="00605DB6">
            <w:pPr>
              <w:pStyle w:val="Normal1"/>
              <w:numPr>
                <w:ilvl w:val="0"/>
                <w:numId w:val="8"/>
              </w:numPr>
              <w:rPr>
                <w:iCs/>
              </w:rPr>
            </w:pPr>
            <w:r>
              <w:rPr>
                <w:sz w:val="24"/>
              </w:rPr>
              <w:t>Lista produselor alimentare permise și interzise;</w:t>
            </w:r>
          </w:p>
          <w:p w14:paraId="30B6AAE0" w14:textId="77777777" w:rsidR="00086C1D" w:rsidRPr="00086C1D" w:rsidRDefault="00086C1D" w:rsidP="00605DB6">
            <w:pPr>
              <w:pStyle w:val="Normal1"/>
              <w:numPr>
                <w:ilvl w:val="0"/>
                <w:numId w:val="8"/>
              </w:numPr>
              <w:rPr>
                <w:iCs/>
              </w:rPr>
            </w:pPr>
            <w:r>
              <w:rPr>
                <w:sz w:val="24"/>
              </w:rPr>
              <w:t>Fișele examenelor medicale ale angajaților blocului alimentar;</w:t>
            </w:r>
          </w:p>
          <w:p w14:paraId="6AC61DC7" w14:textId="77777777" w:rsidR="00086C1D" w:rsidRPr="00086C1D" w:rsidRDefault="00086C1D" w:rsidP="00605DB6">
            <w:pPr>
              <w:pStyle w:val="Normal1"/>
              <w:numPr>
                <w:ilvl w:val="0"/>
                <w:numId w:val="8"/>
              </w:numPr>
              <w:rPr>
                <w:iCs/>
              </w:rPr>
            </w:pPr>
            <w:r>
              <w:rPr>
                <w:sz w:val="24"/>
              </w:rPr>
              <w:t>Graficul de distribuire a bucatelor din blocul alimentar;</w:t>
            </w:r>
          </w:p>
          <w:p w14:paraId="4D71434B" w14:textId="77777777" w:rsidR="00086C1D" w:rsidRPr="00086C1D" w:rsidRDefault="00086C1D" w:rsidP="00605DB6">
            <w:pPr>
              <w:pStyle w:val="Normal1"/>
              <w:numPr>
                <w:ilvl w:val="0"/>
                <w:numId w:val="8"/>
              </w:numPr>
              <w:rPr>
                <w:iCs/>
              </w:rPr>
            </w:pPr>
            <w:r>
              <w:rPr>
                <w:sz w:val="24"/>
              </w:rPr>
              <w:t>Planul de control al procesului de organizare a alimentației în instituție;</w:t>
            </w:r>
          </w:p>
          <w:p w14:paraId="0D2F7296" w14:textId="77777777" w:rsidR="00086C1D" w:rsidRPr="00461123" w:rsidRDefault="00863A08" w:rsidP="00605DB6">
            <w:pPr>
              <w:pStyle w:val="Normal1"/>
              <w:numPr>
                <w:ilvl w:val="0"/>
                <w:numId w:val="8"/>
              </w:numPr>
              <w:rPr>
                <w:iCs/>
              </w:rPr>
            </w:pPr>
            <w:r>
              <w:rPr>
                <w:sz w:val="24"/>
              </w:rPr>
              <w:t>Spațiile pentru servirea mesei coincid cu sala de joc/activități;</w:t>
            </w:r>
          </w:p>
        </w:tc>
      </w:tr>
      <w:tr w:rsidR="00F842E4" w:rsidRPr="00E938A0" w14:paraId="364F1FA6" w14:textId="77777777" w:rsidTr="00DF435F">
        <w:tc>
          <w:tcPr>
            <w:tcW w:w="2069" w:type="dxa"/>
          </w:tcPr>
          <w:p w14:paraId="1D430B97" w14:textId="77777777" w:rsidR="00F842E4" w:rsidRPr="00BD4375" w:rsidRDefault="00F842E4" w:rsidP="00F842E4">
            <w:pPr>
              <w:jc w:val="left"/>
            </w:pPr>
            <w:r w:rsidRPr="00BD4375">
              <w:lastRenderedPageBreak/>
              <w:t>Constatări</w:t>
            </w:r>
          </w:p>
        </w:tc>
        <w:tc>
          <w:tcPr>
            <w:tcW w:w="7570" w:type="dxa"/>
            <w:gridSpan w:val="3"/>
          </w:tcPr>
          <w:p w14:paraId="30205E46" w14:textId="77777777" w:rsidR="00F842E4" w:rsidRPr="00863A08" w:rsidRDefault="004F1FC1" w:rsidP="00605DB6">
            <w:pPr>
              <w:pStyle w:val="a4"/>
              <w:numPr>
                <w:ilvl w:val="0"/>
                <w:numId w:val="8"/>
              </w:numPr>
              <w:spacing w:before="100" w:beforeAutospacing="1" w:after="100" w:afterAutospacing="1"/>
              <w:jc w:val="left"/>
              <w:rPr>
                <w:rFonts w:eastAsia="Times New Roman"/>
                <w:iCs/>
                <w:szCs w:val="24"/>
              </w:rPr>
            </w:pPr>
            <w:r w:rsidRPr="002102F2">
              <w:rPr>
                <w:color w:val="000000"/>
                <w:szCs w:val="24"/>
              </w:rPr>
              <w:t xml:space="preserve">· Institutia este asigurata cu spații pentru prepararea </w:t>
            </w:r>
            <w:r w:rsidR="009A786A">
              <w:rPr>
                <w:color w:val="000000"/>
                <w:szCs w:val="24"/>
              </w:rPr>
              <w:t>bucatelor,conform</w:t>
            </w:r>
            <w:r w:rsidRPr="002102F2">
              <w:rPr>
                <w:color w:val="000000"/>
                <w:szCs w:val="24"/>
              </w:rPr>
              <w:t xml:space="preserve"> normelor sanitare in vigoare</w:t>
            </w:r>
            <w:r w:rsidR="00863A08">
              <w:rPr>
                <w:color w:val="000000"/>
                <w:szCs w:val="24"/>
              </w:rPr>
              <w:t>,confirmate prin Autorizația sanitară de funcționare.Pentru prepararea bucatelor ,instituția dispune de un bloc alimentar dotat,apă,canalizare.</w:t>
            </w:r>
          </w:p>
          <w:p w14:paraId="64CD62AB" w14:textId="77777777" w:rsidR="00863A08" w:rsidRPr="002102F2" w:rsidRDefault="00863A08" w:rsidP="00605DB6">
            <w:pPr>
              <w:pStyle w:val="a4"/>
              <w:numPr>
                <w:ilvl w:val="0"/>
                <w:numId w:val="8"/>
              </w:numPr>
              <w:spacing w:before="100" w:beforeAutospacing="1" w:after="100" w:afterAutospacing="1"/>
              <w:jc w:val="left"/>
              <w:rPr>
                <w:rFonts w:eastAsia="Times New Roman"/>
                <w:iCs/>
                <w:szCs w:val="24"/>
              </w:rPr>
            </w:pPr>
            <w:r>
              <w:rPr>
                <w:color w:val="000000"/>
                <w:szCs w:val="24"/>
              </w:rPr>
              <w:t>Alimentația copiilor se organizează conform normelor fiziologice de consum per/copil stabilite de Ministerul Sănătății,Muncii și Protecției Sociale și a programului de activitate al instituției(10,5ore-3 mese /zi).Administrația instituției desfășoară activități de asigurare a alimentației calitative a copiilor și de informare a părinților privind meniul zilnic.</w:t>
            </w:r>
          </w:p>
        </w:tc>
      </w:tr>
      <w:tr w:rsidR="00F842E4" w:rsidRPr="00E938A0" w14:paraId="5CBEDD26" w14:textId="77777777" w:rsidTr="00415CB2">
        <w:tc>
          <w:tcPr>
            <w:tcW w:w="2069" w:type="dxa"/>
          </w:tcPr>
          <w:p w14:paraId="147E01DE" w14:textId="77777777" w:rsidR="00F842E4" w:rsidRPr="00BD4375" w:rsidRDefault="00F842E4" w:rsidP="00F842E4">
            <w:pPr>
              <w:jc w:val="left"/>
            </w:pPr>
            <w:r>
              <w:t>Pondere și punctaj acordat</w:t>
            </w:r>
          </w:p>
        </w:tc>
        <w:tc>
          <w:tcPr>
            <w:tcW w:w="1475" w:type="dxa"/>
          </w:tcPr>
          <w:p w14:paraId="411A5DF7" w14:textId="77777777" w:rsidR="00F842E4" w:rsidRPr="00E938A0" w:rsidRDefault="00F842E4" w:rsidP="00F842E4">
            <w:r w:rsidRPr="00BD4375">
              <w:t>Pondere:</w:t>
            </w:r>
            <w:r>
              <w:rPr>
                <w:bCs/>
              </w:rPr>
              <w:t>1</w:t>
            </w:r>
          </w:p>
        </w:tc>
        <w:tc>
          <w:tcPr>
            <w:tcW w:w="3827" w:type="dxa"/>
          </w:tcPr>
          <w:p w14:paraId="2B93AF0A" w14:textId="77777777" w:rsidR="00F842E4" w:rsidRPr="00E938A0" w:rsidRDefault="00F842E4" w:rsidP="001D115C">
            <w:r>
              <w:t>Autoevaluare conform criteriilor: -</w:t>
            </w:r>
            <w:r w:rsidR="00C66C6D">
              <w:t>0,75 puncte</w:t>
            </w:r>
          </w:p>
        </w:tc>
        <w:tc>
          <w:tcPr>
            <w:tcW w:w="2268" w:type="dxa"/>
          </w:tcPr>
          <w:p w14:paraId="5BAED219" w14:textId="77777777" w:rsidR="00F842E4" w:rsidRPr="00D25024" w:rsidRDefault="00F842E4" w:rsidP="00F842E4">
            <w:r>
              <w:t xml:space="preserve">Punctaj acordat: - </w:t>
            </w:r>
            <w:r w:rsidR="00C66C6D">
              <w:t>0,75</w:t>
            </w:r>
          </w:p>
        </w:tc>
      </w:tr>
    </w:tbl>
    <w:p w14:paraId="2136F35E" w14:textId="77777777" w:rsidR="00D25024" w:rsidRDefault="00D25024" w:rsidP="00D25024"/>
    <w:p w14:paraId="54231A97" w14:textId="77777777" w:rsidR="00D25024" w:rsidRPr="00D25024" w:rsidRDefault="00D25024" w:rsidP="00D25024">
      <w:pPr>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05DCB92" w14:textId="77777777" w:rsidTr="00DF435F">
        <w:tc>
          <w:tcPr>
            <w:tcW w:w="2069" w:type="dxa"/>
          </w:tcPr>
          <w:p w14:paraId="61BFEA98" w14:textId="77777777" w:rsidR="00F842E4" w:rsidRPr="00BD4375" w:rsidRDefault="00F842E4" w:rsidP="00F842E4">
            <w:pPr>
              <w:jc w:val="left"/>
            </w:pPr>
            <w:r w:rsidRPr="00BD4375">
              <w:t xml:space="preserve">Dovezi </w:t>
            </w:r>
          </w:p>
        </w:tc>
        <w:tc>
          <w:tcPr>
            <w:tcW w:w="7570" w:type="dxa"/>
            <w:gridSpan w:val="3"/>
          </w:tcPr>
          <w:p w14:paraId="1A97BDF6" w14:textId="77777777" w:rsidR="00BD53A2" w:rsidRDefault="00ED5CAB" w:rsidP="005C535F">
            <w:pPr>
              <w:pStyle w:val="a4"/>
              <w:numPr>
                <w:ilvl w:val="0"/>
                <w:numId w:val="2"/>
              </w:numPr>
              <w:ind w:left="360"/>
              <w:rPr>
                <w:iCs/>
                <w:szCs w:val="24"/>
              </w:rPr>
            </w:pPr>
            <w:r>
              <w:rPr>
                <w:iCs/>
                <w:szCs w:val="24"/>
              </w:rPr>
              <w:t xml:space="preserve">Elaborarea buletinelor sanitare ,reguli de spălare pe mâini </w:t>
            </w:r>
            <w:r w:rsidR="0070675D">
              <w:rPr>
                <w:iCs/>
                <w:szCs w:val="24"/>
              </w:rPr>
              <w:t>-aprobate la CA nr.02/02.09.2021</w:t>
            </w:r>
            <w:r>
              <w:rPr>
                <w:iCs/>
                <w:szCs w:val="24"/>
              </w:rPr>
              <w:t>;</w:t>
            </w:r>
          </w:p>
          <w:p w14:paraId="4A5F39B1" w14:textId="77777777" w:rsidR="00BD53A2" w:rsidRDefault="0070675D" w:rsidP="0070675D">
            <w:pPr>
              <w:pStyle w:val="a4"/>
              <w:numPr>
                <w:ilvl w:val="0"/>
                <w:numId w:val="2"/>
              </w:numPr>
              <w:ind w:left="360"/>
              <w:rPr>
                <w:iCs/>
                <w:szCs w:val="24"/>
              </w:rPr>
            </w:pPr>
            <w:r>
              <w:rPr>
                <w:iCs/>
                <w:szCs w:val="24"/>
              </w:rPr>
              <w:t>Aprobarea graficului de curățare și dezinfecție a spațiilor.camere de joc,sală pentru somn;pavilioane în perioada pandemiei COVID-19;</w:t>
            </w:r>
          </w:p>
          <w:p w14:paraId="42352566" w14:textId="77777777" w:rsidR="0070675D" w:rsidRDefault="0070675D" w:rsidP="0070675D">
            <w:pPr>
              <w:pStyle w:val="a4"/>
              <w:numPr>
                <w:ilvl w:val="0"/>
                <w:numId w:val="2"/>
              </w:numPr>
              <w:ind w:left="360"/>
              <w:rPr>
                <w:iCs/>
                <w:szCs w:val="24"/>
              </w:rPr>
            </w:pPr>
            <w:r>
              <w:rPr>
                <w:iCs/>
                <w:szCs w:val="24"/>
              </w:rPr>
              <w:t>Blocuri sanitare interioare</w:t>
            </w:r>
            <w:r w:rsidR="00E24F1B">
              <w:rPr>
                <w:iCs/>
                <w:szCs w:val="24"/>
              </w:rPr>
              <w:t xml:space="preserve"> separate</w:t>
            </w:r>
            <w:r>
              <w:rPr>
                <w:iCs/>
                <w:szCs w:val="24"/>
              </w:rPr>
              <w:t>-4 cu 10 locuri care sunt dotate cu:</w:t>
            </w:r>
          </w:p>
          <w:p w14:paraId="0BE89BB1" w14:textId="77777777" w:rsidR="0070675D" w:rsidRDefault="0070675D" w:rsidP="00605DB6">
            <w:pPr>
              <w:pStyle w:val="a4"/>
              <w:numPr>
                <w:ilvl w:val="0"/>
                <w:numId w:val="20"/>
              </w:numPr>
              <w:rPr>
                <w:iCs/>
                <w:szCs w:val="24"/>
              </w:rPr>
            </w:pPr>
            <w:r>
              <w:rPr>
                <w:iCs/>
                <w:szCs w:val="24"/>
              </w:rPr>
              <w:t>Lavuare-13</w:t>
            </w:r>
          </w:p>
          <w:p w14:paraId="75A97C69" w14:textId="77777777" w:rsidR="0070675D" w:rsidRDefault="00E24F1B" w:rsidP="00605DB6">
            <w:pPr>
              <w:pStyle w:val="a4"/>
              <w:numPr>
                <w:ilvl w:val="0"/>
                <w:numId w:val="20"/>
              </w:numPr>
              <w:rPr>
                <w:iCs/>
                <w:szCs w:val="24"/>
              </w:rPr>
            </w:pPr>
            <w:r>
              <w:rPr>
                <w:iCs/>
                <w:szCs w:val="24"/>
              </w:rPr>
              <w:t>Scaune de viceu-10</w:t>
            </w:r>
          </w:p>
          <w:p w14:paraId="0216C14F" w14:textId="77777777" w:rsidR="00E24F1B" w:rsidRDefault="00E24F1B" w:rsidP="00605DB6">
            <w:pPr>
              <w:pStyle w:val="a4"/>
              <w:numPr>
                <w:ilvl w:val="0"/>
                <w:numId w:val="20"/>
              </w:numPr>
              <w:rPr>
                <w:iCs/>
                <w:szCs w:val="24"/>
              </w:rPr>
            </w:pPr>
            <w:r>
              <w:rPr>
                <w:iCs/>
                <w:szCs w:val="24"/>
              </w:rPr>
              <w:t>Dozator pentru săpun-13</w:t>
            </w:r>
          </w:p>
          <w:p w14:paraId="3E029C3C" w14:textId="77777777" w:rsidR="00E24F1B" w:rsidRDefault="00E24F1B" w:rsidP="00605DB6">
            <w:pPr>
              <w:pStyle w:val="a4"/>
              <w:numPr>
                <w:ilvl w:val="0"/>
                <w:numId w:val="20"/>
              </w:numPr>
              <w:rPr>
                <w:iCs/>
                <w:szCs w:val="24"/>
              </w:rPr>
            </w:pPr>
            <w:r>
              <w:rPr>
                <w:iCs/>
                <w:szCs w:val="24"/>
              </w:rPr>
              <w:t>Prosoape conform numărului de copii din listă/prezenți</w:t>
            </w:r>
          </w:p>
          <w:p w14:paraId="05308DE8" w14:textId="77777777" w:rsidR="00E24F1B" w:rsidRDefault="00E24F1B" w:rsidP="00605DB6">
            <w:pPr>
              <w:pStyle w:val="a4"/>
              <w:numPr>
                <w:ilvl w:val="0"/>
                <w:numId w:val="20"/>
              </w:numPr>
              <w:rPr>
                <w:iCs/>
                <w:szCs w:val="24"/>
              </w:rPr>
            </w:pPr>
            <w:r>
              <w:rPr>
                <w:iCs/>
                <w:szCs w:val="24"/>
              </w:rPr>
              <w:t>Imagini privind pașii corecți de spălare a mâinilor</w:t>
            </w:r>
          </w:p>
          <w:p w14:paraId="32C0BB2C" w14:textId="77777777" w:rsidR="00E24F1B" w:rsidRDefault="00E24F1B" w:rsidP="00605DB6">
            <w:pPr>
              <w:pStyle w:val="a4"/>
              <w:numPr>
                <w:ilvl w:val="0"/>
                <w:numId w:val="21"/>
              </w:numPr>
              <w:rPr>
                <w:iCs/>
                <w:szCs w:val="24"/>
              </w:rPr>
            </w:pPr>
            <w:r w:rsidRPr="00E24F1B">
              <w:rPr>
                <w:iCs/>
                <w:szCs w:val="24"/>
              </w:rPr>
              <w:t>Blocurile sanitare interioare dispun de apă caldă și rece</w:t>
            </w:r>
            <w:r>
              <w:rPr>
                <w:iCs/>
                <w:szCs w:val="24"/>
              </w:rPr>
              <w:t>;</w:t>
            </w:r>
          </w:p>
          <w:p w14:paraId="26D9622D" w14:textId="77777777" w:rsidR="00E24F1B" w:rsidRPr="00E24F1B" w:rsidRDefault="00E24F1B" w:rsidP="00605DB6">
            <w:pPr>
              <w:pStyle w:val="a4"/>
              <w:numPr>
                <w:ilvl w:val="0"/>
                <w:numId w:val="21"/>
              </w:numPr>
              <w:rPr>
                <w:iCs/>
                <w:szCs w:val="24"/>
              </w:rPr>
            </w:pPr>
            <w:r>
              <w:rPr>
                <w:iCs/>
                <w:szCs w:val="24"/>
              </w:rPr>
              <w:t>Bloc sanitar exterior pentru băițeiși fetițe cu câte -4 locuri,adulți-1loc;</w:t>
            </w:r>
          </w:p>
          <w:p w14:paraId="7C980DFE" w14:textId="77777777" w:rsidR="00E24F1B" w:rsidRPr="00E24F1B" w:rsidRDefault="00E24F1B" w:rsidP="00E24F1B">
            <w:pPr>
              <w:rPr>
                <w:iCs/>
                <w:szCs w:val="24"/>
              </w:rPr>
            </w:pPr>
          </w:p>
        </w:tc>
      </w:tr>
      <w:tr w:rsidR="00F842E4" w:rsidRPr="00E938A0" w14:paraId="5F998A6C" w14:textId="77777777" w:rsidTr="00DF435F">
        <w:tc>
          <w:tcPr>
            <w:tcW w:w="2069" w:type="dxa"/>
          </w:tcPr>
          <w:p w14:paraId="59579B72" w14:textId="77777777" w:rsidR="00F842E4" w:rsidRPr="00BD4375" w:rsidRDefault="00F842E4" w:rsidP="00F842E4">
            <w:pPr>
              <w:jc w:val="left"/>
            </w:pPr>
            <w:r w:rsidRPr="00BD4375">
              <w:t>Constatări</w:t>
            </w:r>
          </w:p>
        </w:tc>
        <w:tc>
          <w:tcPr>
            <w:tcW w:w="7570" w:type="dxa"/>
            <w:gridSpan w:val="3"/>
          </w:tcPr>
          <w:p w14:paraId="10F3448D" w14:textId="77777777" w:rsidR="00F842E4" w:rsidRPr="002102F2" w:rsidRDefault="005D7BEB" w:rsidP="00297DCA">
            <w:pPr>
              <w:pStyle w:val="a4"/>
              <w:ind w:left="360"/>
              <w:rPr>
                <w:rFonts w:eastAsia="Times New Roman"/>
                <w:iCs/>
                <w:szCs w:val="24"/>
              </w:rPr>
            </w:pPr>
            <w:r>
              <w:rPr>
                <w:color w:val="000000"/>
                <w:szCs w:val="24"/>
              </w:rPr>
              <w:t>In instituția prescolară</w:t>
            </w:r>
            <w:r w:rsidR="007359B4">
              <w:rPr>
                <w:color w:val="000000"/>
                <w:szCs w:val="24"/>
              </w:rPr>
              <w:t xml:space="preserve"> </w:t>
            </w:r>
            <w:r w:rsidR="00297DCA">
              <w:rPr>
                <w:color w:val="000000"/>
                <w:szCs w:val="24"/>
              </w:rPr>
              <w:t>,</w:t>
            </w:r>
            <w:r w:rsidR="007C3F80" w:rsidRPr="002102F2">
              <w:rPr>
                <w:color w:val="000000"/>
                <w:szCs w:val="24"/>
              </w:rPr>
              <w:t xml:space="preserve"> blocu</w:t>
            </w:r>
            <w:r>
              <w:rPr>
                <w:color w:val="000000"/>
                <w:szCs w:val="24"/>
              </w:rPr>
              <w:t>ri</w:t>
            </w:r>
            <w:r w:rsidR="007359B4">
              <w:rPr>
                <w:color w:val="000000"/>
                <w:szCs w:val="24"/>
              </w:rPr>
              <w:t>le</w:t>
            </w:r>
            <w:r>
              <w:rPr>
                <w:color w:val="000000"/>
                <w:szCs w:val="24"/>
              </w:rPr>
              <w:t xml:space="preserve"> sanitare</w:t>
            </w:r>
            <w:r w:rsidR="00297DCA">
              <w:rPr>
                <w:color w:val="000000"/>
                <w:szCs w:val="24"/>
              </w:rPr>
              <w:t xml:space="preserve"> sunt dotate conform cerințelor</w:t>
            </w:r>
            <w:r w:rsidR="00AD22E3">
              <w:rPr>
                <w:color w:val="000000"/>
                <w:szCs w:val="24"/>
              </w:rPr>
              <w:t xml:space="preserve"> </w:t>
            </w:r>
            <w:r w:rsidR="00297DCA">
              <w:rPr>
                <w:color w:val="000000"/>
                <w:szCs w:val="24"/>
              </w:rPr>
              <w:t xml:space="preserve"> igienice</w:t>
            </w:r>
            <w:r>
              <w:rPr>
                <w:color w:val="000000"/>
                <w:szCs w:val="24"/>
              </w:rPr>
              <w:t>, in care se respectă</w:t>
            </w:r>
            <w:r w:rsidR="007C3F80" w:rsidRPr="002102F2">
              <w:rPr>
                <w:color w:val="000000"/>
                <w:szCs w:val="24"/>
              </w:rPr>
              <w:t xml:space="preserve"> normele sanitare</w:t>
            </w:r>
            <w:r w:rsidR="00E24F1B">
              <w:rPr>
                <w:color w:val="000000"/>
                <w:szCs w:val="24"/>
              </w:rPr>
              <w:t>,conform SMDIET și Regulamentului sanitar pentru IET.</w:t>
            </w:r>
          </w:p>
        </w:tc>
      </w:tr>
      <w:tr w:rsidR="00F842E4" w:rsidRPr="00E938A0" w14:paraId="78BF2C47" w14:textId="77777777" w:rsidTr="00415CB2">
        <w:tc>
          <w:tcPr>
            <w:tcW w:w="2069" w:type="dxa"/>
          </w:tcPr>
          <w:p w14:paraId="206029BA" w14:textId="77777777" w:rsidR="00F842E4" w:rsidRPr="00BD4375" w:rsidRDefault="00F842E4" w:rsidP="00F842E4">
            <w:pPr>
              <w:jc w:val="left"/>
            </w:pPr>
            <w:r>
              <w:t>Pondere și punctaj acordat</w:t>
            </w:r>
          </w:p>
        </w:tc>
        <w:tc>
          <w:tcPr>
            <w:tcW w:w="1475" w:type="dxa"/>
          </w:tcPr>
          <w:p w14:paraId="242D8BE7" w14:textId="77777777" w:rsidR="00F842E4" w:rsidRPr="00E938A0" w:rsidRDefault="00F842E4" w:rsidP="00F842E4">
            <w:r w:rsidRPr="00BD4375">
              <w:t>Pondere:</w:t>
            </w:r>
            <w:r>
              <w:rPr>
                <w:bCs/>
              </w:rPr>
              <w:t>1</w:t>
            </w:r>
          </w:p>
        </w:tc>
        <w:tc>
          <w:tcPr>
            <w:tcW w:w="3827" w:type="dxa"/>
          </w:tcPr>
          <w:p w14:paraId="025CF3C4" w14:textId="77777777" w:rsidR="005D7BEB" w:rsidRPr="00E938A0" w:rsidRDefault="00F842E4" w:rsidP="005D7BEB">
            <w:r>
              <w:t>Autoevaluare conform criteriilor: -</w:t>
            </w:r>
            <w:r w:rsidR="00A76FD6" w:rsidRPr="00A76FD6">
              <w:t xml:space="preserve">: </w:t>
            </w:r>
            <w:r w:rsidR="00A76FD6">
              <w:t xml:space="preserve">:  1 punct – </w:t>
            </w:r>
            <w:r w:rsidR="005D7BEB">
              <w:t>0,75</w:t>
            </w:r>
          </w:p>
          <w:p w14:paraId="43004752" w14:textId="77777777" w:rsidR="00F842E4" w:rsidRPr="00E938A0" w:rsidRDefault="00F842E4" w:rsidP="00A76FD6"/>
        </w:tc>
        <w:tc>
          <w:tcPr>
            <w:tcW w:w="2268" w:type="dxa"/>
          </w:tcPr>
          <w:p w14:paraId="7CBCF991" w14:textId="77777777" w:rsidR="00F842E4" w:rsidRPr="00D25024" w:rsidRDefault="00F842E4" w:rsidP="00F842E4">
            <w:r>
              <w:t xml:space="preserve">Punctaj acordat: - </w:t>
            </w:r>
            <w:r w:rsidR="005D7BEB">
              <w:t>0,75</w:t>
            </w:r>
          </w:p>
        </w:tc>
      </w:tr>
    </w:tbl>
    <w:p w14:paraId="5912A2B1" w14:textId="77777777" w:rsidR="00D25024" w:rsidRDefault="00D25024" w:rsidP="00D25024"/>
    <w:p w14:paraId="3AF846BA" w14:textId="77777777" w:rsidR="00D25024" w:rsidRPr="00D25024" w:rsidRDefault="00D25024" w:rsidP="00D25024">
      <w:pPr>
        <w:rPr>
          <w:lang w:val="en-US"/>
        </w:rPr>
      </w:pPr>
      <w:r w:rsidRPr="00D25024">
        <w:rPr>
          <w:b/>
          <w:bCs/>
          <w:lang w:val="en-US"/>
        </w:rPr>
        <w:t>Indicator 1.1.8.</w:t>
      </w:r>
      <w:r w:rsidRPr="00D25024">
        <w:rPr>
          <w:lang w:val="en-US"/>
        </w:rPr>
        <w:t xml:space="preserve"> Existența și funcționalitatea mijloacelor antiincendiare și a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292556" w:rsidRPr="00E938A0" w14:paraId="5016B27E" w14:textId="77777777" w:rsidTr="00DF435F">
        <w:tc>
          <w:tcPr>
            <w:tcW w:w="2069" w:type="dxa"/>
          </w:tcPr>
          <w:p w14:paraId="61BE3306" w14:textId="77777777" w:rsidR="00292556" w:rsidRPr="00BD4375" w:rsidRDefault="00292556" w:rsidP="00F842E4">
            <w:pPr>
              <w:jc w:val="left"/>
            </w:pPr>
            <w:r w:rsidRPr="00BD4375">
              <w:t xml:space="preserve">Dovezi </w:t>
            </w:r>
          </w:p>
        </w:tc>
        <w:tc>
          <w:tcPr>
            <w:tcW w:w="7570" w:type="dxa"/>
            <w:gridSpan w:val="3"/>
          </w:tcPr>
          <w:p w14:paraId="58B844C5" w14:textId="77777777" w:rsidR="002A2A20" w:rsidRPr="002A2A20" w:rsidRDefault="002A2A20" w:rsidP="00605DB6">
            <w:pPr>
              <w:pStyle w:val="a4"/>
              <w:numPr>
                <w:ilvl w:val="0"/>
                <w:numId w:val="9"/>
              </w:numPr>
              <w:spacing w:before="100" w:beforeAutospacing="1" w:after="100" w:afterAutospacing="1"/>
              <w:jc w:val="left"/>
              <w:rPr>
                <w:rFonts w:eastAsia="Times New Roman"/>
                <w:color w:val="000000"/>
                <w:szCs w:val="24"/>
                <w:lang w:eastAsia="ru-RU"/>
              </w:rPr>
            </w:pPr>
            <w:r>
              <w:rPr>
                <w:color w:val="000000"/>
                <w:szCs w:val="24"/>
              </w:rPr>
              <w:t>Lada cu nisip,căldare ,lopată;</w:t>
            </w:r>
          </w:p>
          <w:p w14:paraId="3033205F" w14:textId="77777777" w:rsidR="002A2A20" w:rsidRPr="002A2A20" w:rsidRDefault="002A2A20" w:rsidP="00605DB6">
            <w:pPr>
              <w:pStyle w:val="a4"/>
              <w:numPr>
                <w:ilvl w:val="0"/>
                <w:numId w:val="9"/>
              </w:numPr>
              <w:spacing w:before="100" w:beforeAutospacing="1" w:after="100" w:afterAutospacing="1"/>
              <w:jc w:val="left"/>
              <w:rPr>
                <w:rFonts w:eastAsia="Times New Roman"/>
                <w:color w:val="000000"/>
                <w:szCs w:val="24"/>
                <w:lang w:eastAsia="ru-RU"/>
              </w:rPr>
            </w:pPr>
            <w:r>
              <w:rPr>
                <w:color w:val="000000"/>
                <w:szCs w:val="24"/>
              </w:rPr>
              <w:t xml:space="preserve">Stingătoare </w:t>
            </w:r>
            <w:r w:rsidR="008C43A0">
              <w:rPr>
                <w:color w:val="000000"/>
                <w:szCs w:val="24"/>
              </w:rPr>
              <w:t>7</w:t>
            </w:r>
            <w:r>
              <w:rPr>
                <w:color w:val="000000"/>
                <w:szCs w:val="24"/>
              </w:rPr>
              <w:t>cu termen de valabilitate actuale;</w:t>
            </w:r>
          </w:p>
          <w:p w14:paraId="346D9815" w14:textId="77777777" w:rsidR="002A2A20" w:rsidRPr="002A2A20" w:rsidRDefault="002A2A20" w:rsidP="00605DB6">
            <w:pPr>
              <w:pStyle w:val="a4"/>
              <w:numPr>
                <w:ilvl w:val="0"/>
                <w:numId w:val="9"/>
              </w:numPr>
              <w:spacing w:before="100" w:beforeAutospacing="1" w:after="100" w:afterAutospacing="1"/>
              <w:jc w:val="left"/>
              <w:rPr>
                <w:rFonts w:eastAsia="Times New Roman"/>
                <w:color w:val="000000"/>
                <w:szCs w:val="24"/>
                <w:lang w:eastAsia="ru-RU"/>
              </w:rPr>
            </w:pPr>
            <w:r>
              <w:rPr>
                <w:color w:val="000000"/>
                <w:szCs w:val="24"/>
              </w:rPr>
              <w:t>Sc</w:t>
            </w:r>
            <w:r w:rsidR="00877E51">
              <w:rPr>
                <w:color w:val="000000"/>
                <w:szCs w:val="24"/>
              </w:rPr>
              <w:t>h</w:t>
            </w:r>
            <w:r>
              <w:rPr>
                <w:color w:val="000000"/>
                <w:szCs w:val="24"/>
              </w:rPr>
              <w:t>ema de evacuare de la etajul I,II,</w:t>
            </w:r>
            <w:r w:rsidR="00104D96">
              <w:rPr>
                <w:color w:val="000000"/>
                <w:szCs w:val="24"/>
              </w:rPr>
              <w:t>bloc alimentar;</w:t>
            </w:r>
          </w:p>
          <w:p w14:paraId="6B70209D" w14:textId="77777777" w:rsidR="00A03EE7" w:rsidRPr="008C43A0" w:rsidRDefault="002A2A20" w:rsidP="00605DB6">
            <w:pPr>
              <w:pStyle w:val="a4"/>
              <w:numPr>
                <w:ilvl w:val="0"/>
                <w:numId w:val="9"/>
              </w:numPr>
              <w:spacing w:before="100" w:beforeAutospacing="1" w:after="100" w:afterAutospacing="1"/>
              <w:jc w:val="left"/>
              <w:rPr>
                <w:rFonts w:eastAsia="Times New Roman"/>
                <w:color w:val="000000"/>
                <w:szCs w:val="24"/>
                <w:lang w:eastAsia="ru-RU"/>
              </w:rPr>
            </w:pPr>
            <w:r>
              <w:rPr>
                <w:color w:val="000000"/>
                <w:szCs w:val="24"/>
              </w:rPr>
              <w:t>Ieșire de rezervă ,etajul II</w:t>
            </w:r>
            <w:r w:rsidR="00BF6748">
              <w:rPr>
                <w:color w:val="000000"/>
                <w:szCs w:val="24"/>
              </w:rPr>
              <w:t>;</w:t>
            </w:r>
          </w:p>
          <w:p w14:paraId="47A00FB6" w14:textId="77777777" w:rsidR="008C43A0" w:rsidRPr="008C43A0" w:rsidRDefault="008C43A0" w:rsidP="00605DB6">
            <w:pPr>
              <w:pStyle w:val="a4"/>
              <w:numPr>
                <w:ilvl w:val="0"/>
                <w:numId w:val="9"/>
              </w:numPr>
              <w:spacing w:before="100" w:beforeAutospacing="1" w:after="100" w:afterAutospacing="1"/>
              <w:jc w:val="left"/>
              <w:rPr>
                <w:rFonts w:eastAsia="Times New Roman"/>
                <w:color w:val="000000"/>
                <w:szCs w:val="24"/>
                <w:lang w:eastAsia="ru-RU"/>
              </w:rPr>
            </w:pPr>
            <w:r>
              <w:rPr>
                <w:color w:val="000000"/>
                <w:szCs w:val="24"/>
              </w:rPr>
              <w:t>Panoul ,,Securitatea antiincendiară”</w:t>
            </w:r>
          </w:p>
          <w:p w14:paraId="62878983" w14:textId="77777777" w:rsidR="008C43A0" w:rsidRPr="008C43A0" w:rsidRDefault="008C43A0" w:rsidP="00605DB6">
            <w:pPr>
              <w:pStyle w:val="a4"/>
              <w:numPr>
                <w:ilvl w:val="0"/>
                <w:numId w:val="9"/>
              </w:numPr>
              <w:spacing w:before="100" w:beforeAutospacing="1" w:after="100" w:afterAutospacing="1"/>
              <w:jc w:val="left"/>
              <w:rPr>
                <w:rFonts w:eastAsia="Times New Roman"/>
                <w:color w:val="000000"/>
                <w:szCs w:val="24"/>
                <w:lang w:eastAsia="ru-RU"/>
              </w:rPr>
            </w:pPr>
            <w:r>
              <w:rPr>
                <w:color w:val="000000"/>
                <w:szCs w:val="24"/>
              </w:rPr>
              <w:t>Acces liber la cele 6 ieșiri central din instituție;</w:t>
            </w:r>
          </w:p>
          <w:p w14:paraId="04B362FA" w14:textId="77777777" w:rsidR="008C43A0" w:rsidRPr="008C43A0" w:rsidRDefault="008C43A0" w:rsidP="00605DB6">
            <w:pPr>
              <w:pStyle w:val="a4"/>
              <w:numPr>
                <w:ilvl w:val="0"/>
                <w:numId w:val="9"/>
              </w:numPr>
              <w:spacing w:before="100" w:beforeAutospacing="1" w:after="100" w:afterAutospacing="1"/>
              <w:jc w:val="left"/>
              <w:rPr>
                <w:rFonts w:eastAsia="Times New Roman"/>
                <w:color w:val="000000"/>
                <w:szCs w:val="24"/>
                <w:lang w:eastAsia="ru-RU"/>
              </w:rPr>
            </w:pPr>
            <w:r>
              <w:rPr>
                <w:color w:val="000000"/>
                <w:szCs w:val="24"/>
              </w:rPr>
              <w:lastRenderedPageBreak/>
              <w:t>Fișe de instruire personal a angajaților în domeniul securității și sănătății în muncă;</w:t>
            </w:r>
          </w:p>
          <w:p w14:paraId="70E8B203" w14:textId="77777777" w:rsidR="008C43A0" w:rsidRPr="008C43A0" w:rsidRDefault="008C43A0" w:rsidP="00605DB6">
            <w:pPr>
              <w:pStyle w:val="a4"/>
              <w:numPr>
                <w:ilvl w:val="0"/>
                <w:numId w:val="9"/>
              </w:numPr>
              <w:spacing w:before="100" w:beforeAutospacing="1" w:after="100" w:afterAutospacing="1"/>
              <w:jc w:val="left"/>
              <w:rPr>
                <w:rFonts w:eastAsia="Times New Roman"/>
                <w:color w:val="000000"/>
                <w:szCs w:val="24"/>
                <w:lang w:eastAsia="ru-RU"/>
              </w:rPr>
            </w:pPr>
            <w:r>
              <w:rPr>
                <w:color w:val="000000"/>
                <w:szCs w:val="24"/>
              </w:rPr>
              <w:t>Amplasarea păcuțelor orientative:IEȘIRE,DIRECȚIE DE IEȘIRE,telefonul serviciului unic 112;</w:t>
            </w:r>
          </w:p>
          <w:p w14:paraId="2A0208D7" w14:textId="77777777" w:rsidR="008C43A0" w:rsidRPr="005014F5" w:rsidRDefault="008C43A0" w:rsidP="00605DB6">
            <w:pPr>
              <w:pStyle w:val="a4"/>
              <w:numPr>
                <w:ilvl w:val="0"/>
                <w:numId w:val="9"/>
              </w:numPr>
              <w:spacing w:before="100" w:beforeAutospacing="1" w:after="100" w:afterAutospacing="1"/>
              <w:jc w:val="left"/>
              <w:rPr>
                <w:rFonts w:eastAsia="Times New Roman"/>
                <w:color w:val="000000"/>
                <w:szCs w:val="24"/>
                <w:lang w:eastAsia="ru-RU"/>
              </w:rPr>
            </w:pPr>
            <w:r>
              <w:rPr>
                <w:color w:val="000000"/>
                <w:szCs w:val="24"/>
              </w:rPr>
              <w:t>Planul annual de activitate pentru anul de studii 2021-2022,aprobat la ședința Consiliului de administrație nr.02/02.09.2021 ,capitolul 8:Managementul organizațional;</w:t>
            </w:r>
          </w:p>
          <w:p w14:paraId="2B19DB60" w14:textId="77777777" w:rsidR="005014F5" w:rsidRPr="005014F5" w:rsidRDefault="005014F5" w:rsidP="00605DB6">
            <w:pPr>
              <w:pStyle w:val="a4"/>
              <w:numPr>
                <w:ilvl w:val="0"/>
                <w:numId w:val="9"/>
              </w:numPr>
              <w:spacing w:before="100" w:beforeAutospacing="1" w:after="100" w:afterAutospacing="1"/>
              <w:jc w:val="left"/>
              <w:rPr>
                <w:rFonts w:eastAsia="Times New Roman"/>
                <w:color w:val="000000"/>
                <w:szCs w:val="24"/>
                <w:lang w:eastAsia="ru-RU"/>
              </w:rPr>
            </w:pPr>
            <w:r>
              <w:rPr>
                <w:color w:val="000000"/>
                <w:szCs w:val="24"/>
              </w:rPr>
              <w:t>Ordinul nr.32-c/18.08.2021 cu privire la desemnarea persoanei responsabile de protecția civilă și apărarea împotriva incendiilor;</w:t>
            </w:r>
          </w:p>
          <w:p w14:paraId="1A01BF5A" w14:textId="77777777" w:rsidR="005014F5" w:rsidRPr="00BF6748" w:rsidRDefault="005014F5" w:rsidP="00605DB6">
            <w:pPr>
              <w:pStyle w:val="a4"/>
              <w:numPr>
                <w:ilvl w:val="0"/>
                <w:numId w:val="9"/>
              </w:numPr>
              <w:spacing w:before="100" w:beforeAutospacing="1" w:after="100" w:afterAutospacing="1"/>
              <w:jc w:val="left"/>
              <w:rPr>
                <w:rFonts w:eastAsia="Times New Roman"/>
                <w:color w:val="000000"/>
                <w:szCs w:val="24"/>
                <w:lang w:eastAsia="ru-RU"/>
              </w:rPr>
            </w:pPr>
            <w:r>
              <w:rPr>
                <w:color w:val="000000"/>
                <w:szCs w:val="24"/>
              </w:rPr>
              <w:t>Ordinul 02/02.09.2021 cu privire la aprobarea și punerea în aplicare a instrucțiunilor privind apărarea împotriva incendiilor;</w:t>
            </w:r>
          </w:p>
        </w:tc>
      </w:tr>
      <w:tr w:rsidR="00292556" w:rsidRPr="00E938A0" w14:paraId="49777037" w14:textId="77777777" w:rsidTr="00DF435F">
        <w:tc>
          <w:tcPr>
            <w:tcW w:w="2069" w:type="dxa"/>
          </w:tcPr>
          <w:p w14:paraId="11CA5A9A" w14:textId="77777777" w:rsidR="00292556" w:rsidRPr="00BD4375" w:rsidRDefault="00292556" w:rsidP="00F842E4">
            <w:pPr>
              <w:jc w:val="left"/>
            </w:pPr>
            <w:r w:rsidRPr="00BD4375">
              <w:lastRenderedPageBreak/>
              <w:t>Constatări</w:t>
            </w:r>
          </w:p>
        </w:tc>
        <w:tc>
          <w:tcPr>
            <w:tcW w:w="7570" w:type="dxa"/>
            <w:gridSpan w:val="3"/>
          </w:tcPr>
          <w:p w14:paraId="1B027CB8" w14:textId="77777777" w:rsidR="00292556" w:rsidRPr="002063FD" w:rsidRDefault="00832A52" w:rsidP="00292556">
            <w:pPr>
              <w:pStyle w:val="a6"/>
              <w:rPr>
                <w:color w:val="000000"/>
              </w:rPr>
            </w:pPr>
            <w:r>
              <w:rPr>
                <w:color w:val="000000"/>
              </w:rPr>
              <w:t>Instituția dispune de sistem antiincendiar,panou antiincendiar,marcaje informaționale privind acțiunile copiilor și a angajaților în caz de incendiu.</w:t>
            </w:r>
            <w:r w:rsidR="005014F5">
              <w:rPr>
                <w:color w:val="000000"/>
              </w:rPr>
              <w:t>Holurile instituției sunt amenajate cu marcaje de direcție de evacuare în caz de situații excepționale.</w:t>
            </w:r>
          </w:p>
        </w:tc>
      </w:tr>
      <w:tr w:rsidR="00292556" w:rsidRPr="00E938A0" w14:paraId="1E65B60E" w14:textId="77777777" w:rsidTr="00415CB2">
        <w:tc>
          <w:tcPr>
            <w:tcW w:w="2069" w:type="dxa"/>
          </w:tcPr>
          <w:p w14:paraId="0618D1DD" w14:textId="77777777" w:rsidR="00292556" w:rsidRPr="00BD4375" w:rsidRDefault="00292556" w:rsidP="00F842E4">
            <w:pPr>
              <w:jc w:val="left"/>
            </w:pPr>
            <w:r>
              <w:t>Pondere și punctaj acordat</w:t>
            </w:r>
          </w:p>
        </w:tc>
        <w:tc>
          <w:tcPr>
            <w:tcW w:w="1475" w:type="dxa"/>
          </w:tcPr>
          <w:p w14:paraId="0137C3A3" w14:textId="77777777" w:rsidR="00292556" w:rsidRPr="00A259E3" w:rsidRDefault="00A259E3" w:rsidP="00292556">
            <w:pPr>
              <w:pStyle w:val="a6"/>
              <w:rPr>
                <w:color w:val="000000"/>
                <w:sz w:val="27"/>
                <w:szCs w:val="27"/>
              </w:rPr>
            </w:pPr>
            <w:r>
              <w:rPr>
                <w:color w:val="000000"/>
                <w:sz w:val="27"/>
                <w:szCs w:val="27"/>
              </w:rPr>
              <w:t>Pondere:1</w:t>
            </w:r>
          </w:p>
        </w:tc>
        <w:tc>
          <w:tcPr>
            <w:tcW w:w="3827" w:type="dxa"/>
          </w:tcPr>
          <w:p w14:paraId="5358E81B" w14:textId="77777777" w:rsidR="00292556" w:rsidRPr="002063FD" w:rsidRDefault="00A259E3" w:rsidP="002A2A20">
            <w:pPr>
              <w:pStyle w:val="a6"/>
              <w:rPr>
                <w:color w:val="000000"/>
              </w:rPr>
            </w:pPr>
            <w:r w:rsidRPr="002063FD">
              <w:rPr>
                <w:color w:val="000000"/>
              </w:rPr>
              <w:t>Aut</w:t>
            </w:r>
            <w:r w:rsidR="002A2A20">
              <w:rPr>
                <w:color w:val="000000"/>
              </w:rPr>
              <w:t>oevaluare conform criteriilor: 0,75</w:t>
            </w:r>
            <w:r w:rsidRPr="002063FD">
              <w:rPr>
                <w:color w:val="000000"/>
              </w:rPr>
              <w:t xml:space="preserve"> punct</w:t>
            </w:r>
            <w:r w:rsidR="002A2A20">
              <w:rPr>
                <w:color w:val="000000"/>
              </w:rPr>
              <w:t>e</w:t>
            </w:r>
            <w:r w:rsidRPr="002063FD">
              <w:rPr>
                <w:color w:val="000000"/>
              </w:rPr>
              <w:t xml:space="preserve"> – </w:t>
            </w:r>
          </w:p>
        </w:tc>
        <w:tc>
          <w:tcPr>
            <w:tcW w:w="2268" w:type="dxa"/>
          </w:tcPr>
          <w:p w14:paraId="14CD2DE0" w14:textId="77777777" w:rsidR="00292556" w:rsidRPr="00EE093E" w:rsidRDefault="00A259E3" w:rsidP="00292556">
            <w:pPr>
              <w:pStyle w:val="a6"/>
              <w:rPr>
                <w:color w:val="000000"/>
                <w:sz w:val="27"/>
                <w:szCs w:val="27"/>
              </w:rPr>
            </w:pPr>
            <w:r>
              <w:rPr>
                <w:color w:val="000000"/>
                <w:sz w:val="27"/>
                <w:szCs w:val="27"/>
              </w:rPr>
              <w:t>Punctaj acordat:</w:t>
            </w:r>
            <w:r w:rsidR="002A2A20">
              <w:rPr>
                <w:color w:val="000000"/>
                <w:sz w:val="27"/>
                <w:szCs w:val="27"/>
              </w:rPr>
              <w:t>0,75</w:t>
            </w:r>
          </w:p>
        </w:tc>
      </w:tr>
    </w:tbl>
    <w:p w14:paraId="3F05FC18" w14:textId="77777777" w:rsidR="00D25024" w:rsidRDefault="00D25024" w:rsidP="00D25024"/>
    <w:p w14:paraId="63A509B8" w14:textId="77777777" w:rsidR="00D25024" w:rsidRDefault="00D25024" w:rsidP="00D25024">
      <w:pPr>
        <w:rPr>
          <w:b/>
          <w:bCs/>
        </w:rPr>
      </w:pPr>
      <w:r w:rsidRPr="00BD4375">
        <w:rPr>
          <w:b/>
          <w:bCs/>
        </w:rPr>
        <w:t xml:space="preserve">Domeniu: </w:t>
      </w:r>
      <w:r>
        <w:rPr>
          <w:b/>
          <w:bCs/>
        </w:rPr>
        <w:t>Curriculum/ proces educațional</w:t>
      </w:r>
    </w:p>
    <w:p w14:paraId="4D72D25A" w14:textId="77777777" w:rsidR="00D25024" w:rsidRPr="00D25024" w:rsidRDefault="00D25024" w:rsidP="00D25024">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6BB84EC" w14:textId="77777777" w:rsidTr="00301218">
        <w:trPr>
          <w:trHeight w:val="3327"/>
        </w:trPr>
        <w:tc>
          <w:tcPr>
            <w:tcW w:w="2069" w:type="dxa"/>
          </w:tcPr>
          <w:p w14:paraId="48FC9FDC" w14:textId="77777777" w:rsidR="00F842E4" w:rsidRPr="00BD4375" w:rsidRDefault="00F842E4" w:rsidP="00F842E4">
            <w:pPr>
              <w:jc w:val="left"/>
            </w:pPr>
            <w:r w:rsidRPr="00BD4375">
              <w:t xml:space="preserve">Dovezi </w:t>
            </w:r>
          </w:p>
        </w:tc>
        <w:tc>
          <w:tcPr>
            <w:tcW w:w="7570" w:type="dxa"/>
            <w:gridSpan w:val="3"/>
            <w:shd w:val="clear" w:color="auto" w:fill="auto"/>
          </w:tcPr>
          <w:p w14:paraId="1E8D9A9C" w14:textId="77777777" w:rsidR="00573422" w:rsidRDefault="00573422" w:rsidP="00605DB6">
            <w:pPr>
              <w:pStyle w:val="a4"/>
              <w:numPr>
                <w:ilvl w:val="0"/>
                <w:numId w:val="13"/>
              </w:numPr>
              <w:spacing w:before="100" w:beforeAutospacing="1" w:after="100" w:afterAutospacing="1"/>
              <w:jc w:val="left"/>
              <w:rPr>
                <w:rFonts w:eastAsia="Times New Roman"/>
                <w:color w:val="000000"/>
                <w:szCs w:val="24"/>
                <w:lang w:val="ro-RO" w:eastAsia="ru-RU"/>
              </w:rPr>
            </w:pPr>
            <w:r>
              <w:rPr>
                <w:rFonts w:eastAsia="Times New Roman"/>
                <w:color w:val="000000"/>
                <w:szCs w:val="24"/>
                <w:lang w:val="ro-RO" w:eastAsia="ru-RU"/>
              </w:rPr>
              <w:t>Planul anual de activitate pentru anul de studii 2021-2022,aprobat la ședința Consiliului de administrație nr.02/02.09.2021.Capitolul3.Asigurarea vieții și sănătății copiilor ,propagarea modului sănătos de viață.Punctul 3.4 Respectarea IOVSC;</w:t>
            </w:r>
          </w:p>
          <w:p w14:paraId="3971046D" w14:textId="77777777" w:rsidR="001A2CD3" w:rsidRDefault="001A2CD3" w:rsidP="00605DB6">
            <w:pPr>
              <w:pStyle w:val="a4"/>
              <w:numPr>
                <w:ilvl w:val="0"/>
                <w:numId w:val="13"/>
              </w:numPr>
              <w:spacing w:before="100" w:beforeAutospacing="1" w:after="100" w:afterAutospacing="1"/>
              <w:jc w:val="left"/>
              <w:rPr>
                <w:rFonts w:eastAsia="Times New Roman"/>
                <w:color w:val="000000"/>
                <w:szCs w:val="24"/>
                <w:lang w:val="ro-RO" w:eastAsia="ru-RU"/>
              </w:rPr>
            </w:pPr>
            <w:r>
              <w:rPr>
                <w:rFonts w:eastAsia="Times New Roman"/>
                <w:color w:val="000000"/>
                <w:szCs w:val="24"/>
                <w:lang w:val="ro-RO" w:eastAsia="ru-RU"/>
              </w:rPr>
              <w:t>Ordinul nr.36/02.09..2021 cu privire la respectarea Instrucțiunii despre ocrotirea vieții și sănătății copiilor din IET nr.3;</w:t>
            </w:r>
          </w:p>
          <w:p w14:paraId="3FC39474" w14:textId="77777777" w:rsidR="001A2CD3" w:rsidRDefault="001A2CD3" w:rsidP="00605DB6">
            <w:pPr>
              <w:pStyle w:val="a4"/>
              <w:numPr>
                <w:ilvl w:val="0"/>
                <w:numId w:val="13"/>
              </w:numPr>
              <w:spacing w:before="100" w:beforeAutospacing="1" w:after="100" w:afterAutospacing="1"/>
              <w:jc w:val="left"/>
              <w:rPr>
                <w:rFonts w:eastAsia="Times New Roman"/>
                <w:color w:val="000000"/>
                <w:szCs w:val="24"/>
                <w:lang w:val="ro-RO" w:eastAsia="ru-RU"/>
              </w:rPr>
            </w:pPr>
            <w:r>
              <w:rPr>
                <w:rFonts w:eastAsia="Times New Roman"/>
                <w:color w:val="000000"/>
                <w:szCs w:val="24"/>
                <w:lang w:val="ro-RO" w:eastAsia="ru-RU"/>
              </w:rPr>
              <w:t>Ordinul nr.20/15.10.2021 cu privire la desemnarea persoanei responsabile de pentru SSM în instituție;</w:t>
            </w:r>
          </w:p>
          <w:p w14:paraId="4D22EB39" w14:textId="77777777" w:rsidR="001A2CD3" w:rsidRDefault="001A2CD3" w:rsidP="00605DB6">
            <w:pPr>
              <w:pStyle w:val="a4"/>
              <w:numPr>
                <w:ilvl w:val="0"/>
                <w:numId w:val="13"/>
              </w:numPr>
              <w:spacing w:before="100" w:beforeAutospacing="1" w:after="100" w:afterAutospacing="1"/>
              <w:jc w:val="left"/>
              <w:rPr>
                <w:rFonts w:eastAsia="Times New Roman"/>
                <w:color w:val="000000"/>
                <w:szCs w:val="24"/>
                <w:lang w:val="ro-RO" w:eastAsia="ru-RU"/>
              </w:rPr>
            </w:pPr>
            <w:r>
              <w:rPr>
                <w:rFonts w:eastAsia="Times New Roman"/>
                <w:color w:val="000000"/>
                <w:szCs w:val="24"/>
                <w:lang w:val="ro-RO" w:eastAsia="ru-RU"/>
              </w:rPr>
              <w:t xml:space="preserve">Ordinul NR.05/02.09.2021 </w:t>
            </w:r>
            <w:r w:rsidR="00BA5105">
              <w:rPr>
                <w:rFonts w:eastAsia="Times New Roman"/>
                <w:color w:val="000000"/>
                <w:szCs w:val="24"/>
                <w:lang w:val="ro-RO" w:eastAsia="ru-RU"/>
              </w:rPr>
              <w:t>cu privire la constituirea Comitetului pentru SSM și aprobarea Regulamentului intern de funcționare a Comitetului pentru SSM;</w:t>
            </w:r>
          </w:p>
          <w:p w14:paraId="4FA6D5AE" w14:textId="77777777" w:rsidR="00BA5105" w:rsidRDefault="00BA5105" w:rsidP="00605DB6">
            <w:pPr>
              <w:pStyle w:val="a4"/>
              <w:numPr>
                <w:ilvl w:val="0"/>
                <w:numId w:val="13"/>
              </w:numPr>
              <w:spacing w:before="100" w:beforeAutospacing="1" w:after="100" w:afterAutospacing="1"/>
              <w:jc w:val="left"/>
              <w:rPr>
                <w:rFonts w:eastAsia="Times New Roman"/>
                <w:color w:val="000000"/>
                <w:szCs w:val="24"/>
                <w:lang w:val="ro-RO" w:eastAsia="ru-RU"/>
              </w:rPr>
            </w:pPr>
            <w:r>
              <w:rPr>
                <w:rFonts w:eastAsia="Times New Roman"/>
                <w:color w:val="000000"/>
                <w:szCs w:val="24"/>
                <w:lang w:val="ro-RO" w:eastAsia="ru-RU"/>
              </w:rPr>
              <w:t>Ordinul nr.26/25.11.2021</w:t>
            </w:r>
            <w:r w:rsidR="009F6194">
              <w:rPr>
                <w:rFonts w:eastAsia="Times New Roman"/>
                <w:color w:val="000000"/>
                <w:szCs w:val="24"/>
                <w:lang w:val="ro-RO" w:eastAsia="ru-RU"/>
              </w:rPr>
              <w:t xml:space="preserve">;Aprobarea </w:t>
            </w:r>
            <w:r w:rsidR="003F7781">
              <w:rPr>
                <w:rFonts w:eastAsia="Times New Roman"/>
                <w:color w:val="000000"/>
                <w:szCs w:val="24"/>
                <w:lang w:val="ro-RO" w:eastAsia="ru-RU"/>
              </w:rPr>
              <w:t>Ordinul</w:t>
            </w:r>
            <w:r w:rsidR="009F6194">
              <w:rPr>
                <w:rFonts w:eastAsia="Times New Roman"/>
                <w:color w:val="000000"/>
                <w:szCs w:val="24"/>
                <w:lang w:val="ro-RO" w:eastAsia="ru-RU"/>
              </w:rPr>
              <w:t>ui</w:t>
            </w:r>
            <w:r w:rsidR="003F7781">
              <w:rPr>
                <w:rFonts w:eastAsia="Times New Roman"/>
                <w:color w:val="000000"/>
                <w:szCs w:val="24"/>
                <w:lang w:val="ro-RO" w:eastAsia="ru-RU"/>
              </w:rPr>
              <w:t xml:space="preserve"> MEC</w:t>
            </w:r>
            <w:r>
              <w:rPr>
                <w:rFonts w:eastAsia="Times New Roman"/>
                <w:color w:val="000000"/>
                <w:szCs w:val="24"/>
                <w:lang w:val="ro-RO" w:eastAsia="ru-RU"/>
              </w:rPr>
              <w:t xml:space="preserve"> cu privire la Respectarea Instrucțiunii nr.592/26.06.2020</w:t>
            </w:r>
            <w:r w:rsidR="009F6194">
              <w:rPr>
                <w:rFonts w:eastAsia="Times New Roman"/>
                <w:color w:val="000000"/>
                <w:szCs w:val="24"/>
                <w:lang w:val="ro-RO" w:eastAsia="ru-RU"/>
              </w:rPr>
              <w:t>;</w:t>
            </w:r>
          </w:p>
          <w:p w14:paraId="4E60443C" w14:textId="77777777" w:rsidR="001A2CD3" w:rsidRDefault="009F6194" w:rsidP="00605DB6">
            <w:pPr>
              <w:pStyle w:val="a4"/>
              <w:numPr>
                <w:ilvl w:val="0"/>
                <w:numId w:val="13"/>
              </w:numPr>
              <w:spacing w:before="100" w:beforeAutospacing="1" w:after="100" w:afterAutospacing="1"/>
              <w:jc w:val="left"/>
              <w:rPr>
                <w:rFonts w:eastAsia="Times New Roman"/>
                <w:color w:val="000000"/>
                <w:szCs w:val="24"/>
                <w:lang w:val="ro-RO" w:eastAsia="ru-RU"/>
              </w:rPr>
            </w:pPr>
            <w:r>
              <w:rPr>
                <w:rFonts w:eastAsia="Times New Roman"/>
                <w:color w:val="000000"/>
                <w:szCs w:val="24"/>
                <w:lang w:val="ro-RO" w:eastAsia="ru-RU"/>
              </w:rPr>
              <w:t>Activități de învățare planificate și realizate cu copiii la Dimensiunea,,Educație pentru sănătate” subiectul:</w:t>
            </w:r>
          </w:p>
          <w:p w14:paraId="5E268B56" w14:textId="77777777" w:rsidR="00C8323B" w:rsidRDefault="00C8323B" w:rsidP="00605DB6">
            <w:pPr>
              <w:pStyle w:val="a4"/>
              <w:numPr>
                <w:ilvl w:val="0"/>
                <w:numId w:val="22"/>
              </w:numPr>
              <w:spacing w:before="100" w:beforeAutospacing="1" w:after="100" w:afterAutospacing="1"/>
              <w:jc w:val="left"/>
              <w:rPr>
                <w:rFonts w:eastAsia="Times New Roman"/>
                <w:color w:val="000000"/>
                <w:szCs w:val="24"/>
                <w:lang w:val="ro-RO" w:eastAsia="ru-RU"/>
              </w:rPr>
            </w:pPr>
            <w:r>
              <w:rPr>
                <w:rFonts w:eastAsia="Times New Roman"/>
                <w:color w:val="000000"/>
                <w:szCs w:val="24"/>
                <w:lang w:val="ro-RO" w:eastAsia="ru-RU"/>
              </w:rPr>
              <w:t>Traficul rutier -07.12.2021,grupa pregătitoare;</w:t>
            </w:r>
          </w:p>
          <w:p w14:paraId="07BC3E68" w14:textId="77777777" w:rsidR="00C8323B" w:rsidRDefault="00C8323B" w:rsidP="00605DB6">
            <w:pPr>
              <w:pStyle w:val="a4"/>
              <w:numPr>
                <w:ilvl w:val="0"/>
                <w:numId w:val="22"/>
              </w:numPr>
              <w:spacing w:before="100" w:beforeAutospacing="1" w:after="100" w:afterAutospacing="1"/>
              <w:jc w:val="left"/>
              <w:rPr>
                <w:rFonts w:eastAsia="Times New Roman"/>
                <w:color w:val="000000"/>
                <w:szCs w:val="24"/>
                <w:lang w:val="ro-RO" w:eastAsia="ru-RU"/>
              </w:rPr>
            </w:pPr>
            <w:r>
              <w:rPr>
                <w:rFonts w:eastAsia="Times New Roman"/>
                <w:color w:val="000000"/>
                <w:szCs w:val="24"/>
                <w:lang w:val="ro-RO" w:eastAsia="ru-RU"/>
              </w:rPr>
              <w:t>Eu știu drumul spre grădiniță-02.02.2022 grupa medie;</w:t>
            </w:r>
          </w:p>
          <w:p w14:paraId="5BB2DF4A" w14:textId="77777777" w:rsidR="00C8323B" w:rsidRDefault="00C8323B" w:rsidP="00605DB6">
            <w:pPr>
              <w:pStyle w:val="a4"/>
              <w:numPr>
                <w:ilvl w:val="0"/>
                <w:numId w:val="22"/>
              </w:numPr>
              <w:spacing w:before="100" w:beforeAutospacing="1" w:after="100" w:afterAutospacing="1"/>
              <w:jc w:val="left"/>
              <w:rPr>
                <w:rFonts w:eastAsia="Times New Roman"/>
                <w:color w:val="000000"/>
                <w:szCs w:val="24"/>
                <w:lang w:val="ro-RO" w:eastAsia="ru-RU"/>
              </w:rPr>
            </w:pPr>
            <w:r>
              <w:rPr>
                <w:rFonts w:eastAsia="Times New Roman"/>
                <w:color w:val="000000"/>
                <w:szCs w:val="24"/>
                <w:lang w:val="ro-RO" w:eastAsia="ru-RU"/>
              </w:rPr>
              <w:t>Părinții mi-au cumpărat bicicletă-23.02.2022 gruap mare;</w:t>
            </w:r>
          </w:p>
          <w:p w14:paraId="782D0CF8" w14:textId="77777777" w:rsidR="00294490" w:rsidRDefault="00294490" w:rsidP="00605DB6">
            <w:pPr>
              <w:pStyle w:val="a4"/>
              <w:numPr>
                <w:ilvl w:val="0"/>
                <w:numId w:val="13"/>
              </w:numPr>
              <w:spacing w:before="100" w:beforeAutospacing="1" w:after="100" w:afterAutospacing="1"/>
              <w:jc w:val="left"/>
              <w:rPr>
                <w:rFonts w:eastAsia="Times New Roman"/>
                <w:color w:val="000000"/>
                <w:szCs w:val="24"/>
                <w:lang w:val="ro-RO" w:eastAsia="ru-RU"/>
              </w:rPr>
            </w:pPr>
            <w:r>
              <w:rPr>
                <w:rFonts w:eastAsia="Times New Roman"/>
                <w:color w:val="000000"/>
                <w:szCs w:val="24"/>
                <w:lang w:val="ro-RO" w:eastAsia="ru-RU"/>
              </w:rPr>
              <w:t>Ordinul</w:t>
            </w:r>
            <w:r w:rsidR="00972FCB">
              <w:rPr>
                <w:rFonts w:eastAsia="Times New Roman"/>
                <w:color w:val="000000"/>
                <w:szCs w:val="24"/>
                <w:lang w:val="ro-RO" w:eastAsia="ru-RU"/>
              </w:rPr>
              <w:t xml:space="preserve"> nr</w:t>
            </w:r>
            <w:r>
              <w:rPr>
                <w:rFonts w:eastAsia="Times New Roman"/>
                <w:color w:val="000000"/>
                <w:szCs w:val="24"/>
                <w:lang w:val="ro-RO" w:eastAsia="ru-RU"/>
              </w:rPr>
              <w:t>.37/18.03.20</w:t>
            </w:r>
            <w:r w:rsidR="00972FCB">
              <w:rPr>
                <w:rFonts w:eastAsia="Times New Roman"/>
                <w:color w:val="000000"/>
                <w:szCs w:val="24"/>
                <w:lang w:val="ro-RO" w:eastAsia="ru-RU"/>
              </w:rPr>
              <w:t xml:space="preserve">22 cu privire la aprobarea planului de protecție și prevenire </w:t>
            </w:r>
            <w:r w:rsidR="001A2CD3">
              <w:rPr>
                <w:rFonts w:eastAsia="Times New Roman"/>
                <w:color w:val="000000"/>
                <w:szCs w:val="24"/>
                <w:lang w:val="ro-RO" w:eastAsia="ru-RU"/>
              </w:rPr>
              <w:t>a securității și sănătății în muncă;</w:t>
            </w:r>
          </w:p>
          <w:p w14:paraId="7357864B" w14:textId="77777777" w:rsidR="002E7CE1" w:rsidRDefault="00294490" w:rsidP="00605DB6">
            <w:pPr>
              <w:pStyle w:val="a4"/>
              <w:numPr>
                <w:ilvl w:val="0"/>
                <w:numId w:val="13"/>
              </w:numPr>
              <w:spacing w:before="100" w:beforeAutospacing="1" w:after="100" w:afterAutospacing="1"/>
              <w:jc w:val="left"/>
              <w:rPr>
                <w:rFonts w:eastAsia="Times New Roman"/>
                <w:color w:val="000000"/>
                <w:szCs w:val="24"/>
                <w:lang w:val="ro-RO" w:eastAsia="ru-RU"/>
              </w:rPr>
            </w:pPr>
            <w:r>
              <w:rPr>
                <w:rFonts w:eastAsia="Times New Roman"/>
                <w:color w:val="000000"/>
                <w:szCs w:val="24"/>
                <w:lang w:val="ro-RO" w:eastAsia="ru-RU"/>
              </w:rPr>
              <w:t>Ordinul nr.39/18.04.2022 cu privire la aprobarea instrucțiunii privind măsurile de protecție în contextul epidemiologic al COVID-19;</w:t>
            </w:r>
          </w:p>
          <w:p w14:paraId="7FC7E35A" w14:textId="77777777" w:rsidR="007B79B0" w:rsidRPr="002E7CE1" w:rsidRDefault="00B31A68" w:rsidP="00605DB6">
            <w:pPr>
              <w:pStyle w:val="a4"/>
              <w:numPr>
                <w:ilvl w:val="0"/>
                <w:numId w:val="13"/>
              </w:numPr>
              <w:spacing w:before="100" w:beforeAutospacing="1" w:after="100" w:afterAutospacing="1"/>
              <w:jc w:val="left"/>
              <w:rPr>
                <w:rFonts w:eastAsia="Times New Roman"/>
                <w:color w:val="000000"/>
                <w:szCs w:val="24"/>
                <w:lang w:val="ro-RO" w:eastAsia="ru-RU"/>
              </w:rPr>
            </w:pPr>
            <w:r w:rsidRPr="002E7CE1">
              <w:rPr>
                <w:rFonts w:eastAsia="Times New Roman"/>
                <w:color w:val="000000"/>
                <w:szCs w:val="24"/>
                <w:lang w:val="ro-RO" w:eastAsia="ru-RU"/>
              </w:rPr>
              <w:t>Șe</w:t>
            </w:r>
            <w:r w:rsidR="002E7CE1" w:rsidRPr="002E7CE1">
              <w:rPr>
                <w:rFonts w:eastAsia="Times New Roman"/>
                <w:color w:val="000000"/>
                <w:szCs w:val="24"/>
                <w:lang w:val="ro-RO" w:eastAsia="ru-RU"/>
              </w:rPr>
              <w:t>dință cu părinții ,,</w:t>
            </w:r>
            <w:r w:rsidR="002E7CE1">
              <w:rPr>
                <w:rFonts w:eastAsia="Times New Roman"/>
                <w:color w:val="000000"/>
                <w:szCs w:val="24"/>
                <w:lang w:val="ro-RO" w:eastAsia="ru-RU"/>
              </w:rPr>
              <w:t>Prevenirea accidentelor casnice și rutiere la copii”,proces verbal nr.03/10.11.2021;</w:t>
            </w:r>
          </w:p>
          <w:p w14:paraId="3269FA7E" w14:textId="77777777" w:rsidR="00F842E4" w:rsidRPr="00F842E4" w:rsidRDefault="00F842E4" w:rsidP="00B859A3">
            <w:pPr>
              <w:pStyle w:val="a4"/>
              <w:ind w:left="360"/>
              <w:rPr>
                <w:iCs/>
              </w:rPr>
            </w:pPr>
          </w:p>
        </w:tc>
      </w:tr>
      <w:tr w:rsidR="00F842E4" w:rsidRPr="00E938A0" w14:paraId="344C5026" w14:textId="77777777" w:rsidTr="00DF435F">
        <w:tc>
          <w:tcPr>
            <w:tcW w:w="2069" w:type="dxa"/>
          </w:tcPr>
          <w:p w14:paraId="02E720B6" w14:textId="77777777" w:rsidR="00F842E4" w:rsidRPr="00BD4375" w:rsidRDefault="00F842E4" w:rsidP="00F842E4">
            <w:pPr>
              <w:jc w:val="left"/>
            </w:pPr>
            <w:r w:rsidRPr="00BD4375">
              <w:t>Constatări</w:t>
            </w:r>
          </w:p>
        </w:tc>
        <w:tc>
          <w:tcPr>
            <w:tcW w:w="7570" w:type="dxa"/>
            <w:gridSpan w:val="3"/>
          </w:tcPr>
          <w:p w14:paraId="77DEAAD3" w14:textId="77777777" w:rsidR="00F842E4" w:rsidRPr="00D94F6A" w:rsidRDefault="00196720" w:rsidP="005C535F">
            <w:pPr>
              <w:pStyle w:val="a4"/>
              <w:numPr>
                <w:ilvl w:val="0"/>
                <w:numId w:val="2"/>
              </w:numPr>
              <w:ind w:left="360"/>
              <w:rPr>
                <w:rFonts w:eastAsia="Times New Roman"/>
                <w:iCs/>
                <w:lang w:val="ro-RO"/>
              </w:rPr>
            </w:pPr>
            <w:r w:rsidRPr="00D94F6A">
              <w:rPr>
                <w:rFonts w:eastAsia="Times New Roman"/>
                <w:iCs/>
                <w:lang w:val="ro-RO"/>
              </w:rPr>
              <w:t>Instituția organizează  și desfășoară activități de învățare și respectare a regulilor de circulație rutieră .</w:t>
            </w:r>
            <w:r w:rsidR="00D94F6A" w:rsidRPr="00D94F6A">
              <w:rPr>
                <w:rFonts w:eastAsia="Times New Roman"/>
                <w:iCs/>
                <w:lang w:val="ro-RO"/>
              </w:rPr>
              <w:t xml:space="preserve">Se realizează instructajul angajaților privind securitatea și sănătatea în muncă,în domeniul protecției civile și </w:t>
            </w:r>
            <w:r w:rsidR="00D94F6A" w:rsidRPr="00D94F6A">
              <w:rPr>
                <w:rFonts w:eastAsia="Times New Roman"/>
                <w:iCs/>
                <w:lang w:val="ro-RO"/>
              </w:rPr>
              <w:lastRenderedPageBreak/>
              <w:t>antiincendi</w:t>
            </w:r>
            <w:r w:rsidR="00D94F6A">
              <w:rPr>
                <w:rFonts w:eastAsia="Times New Roman"/>
                <w:iCs/>
                <w:lang w:val="ro-RO"/>
              </w:rPr>
              <w:t>are,prevenirea situațiilor de risc.Cadrele didactice organizează și desfășoară proiecte tematice de învățare și respectare a regulilor de circulație rutieră,a tehnicii securității.</w:t>
            </w:r>
          </w:p>
        </w:tc>
      </w:tr>
      <w:tr w:rsidR="00F842E4" w:rsidRPr="00E938A0" w14:paraId="14081D33" w14:textId="77777777" w:rsidTr="00415CB2">
        <w:tc>
          <w:tcPr>
            <w:tcW w:w="2069" w:type="dxa"/>
          </w:tcPr>
          <w:p w14:paraId="6EAB9725" w14:textId="77777777" w:rsidR="00F842E4" w:rsidRPr="00BD4375" w:rsidRDefault="00F842E4" w:rsidP="00F842E4">
            <w:pPr>
              <w:jc w:val="left"/>
            </w:pPr>
            <w:r>
              <w:lastRenderedPageBreak/>
              <w:t>Pondere și punctaj acordat</w:t>
            </w:r>
          </w:p>
        </w:tc>
        <w:tc>
          <w:tcPr>
            <w:tcW w:w="1475" w:type="dxa"/>
          </w:tcPr>
          <w:p w14:paraId="47D2625F" w14:textId="77777777" w:rsidR="00F842E4" w:rsidRPr="00E938A0" w:rsidRDefault="00F842E4" w:rsidP="00F842E4">
            <w:r w:rsidRPr="00BD4375">
              <w:t>Pondere:</w:t>
            </w:r>
            <w:r>
              <w:rPr>
                <w:bCs/>
              </w:rPr>
              <w:t>1</w:t>
            </w:r>
          </w:p>
        </w:tc>
        <w:tc>
          <w:tcPr>
            <w:tcW w:w="3827" w:type="dxa"/>
          </w:tcPr>
          <w:p w14:paraId="6D14C122" w14:textId="77777777" w:rsidR="00F842E4" w:rsidRPr="00E938A0" w:rsidRDefault="00F842E4" w:rsidP="00196720">
            <w:r>
              <w:t>Autoevaluare conform criteriilor: -</w:t>
            </w:r>
            <w:r w:rsidR="008620EA" w:rsidRPr="008620EA">
              <w:t xml:space="preserve">: </w:t>
            </w:r>
            <w:r w:rsidR="008C288E">
              <w:t>0,5</w:t>
            </w:r>
            <w:r w:rsidR="008620EA" w:rsidRPr="008620EA">
              <w:t xml:space="preserve"> punct – </w:t>
            </w:r>
          </w:p>
        </w:tc>
        <w:tc>
          <w:tcPr>
            <w:tcW w:w="2268" w:type="dxa"/>
          </w:tcPr>
          <w:p w14:paraId="50422166" w14:textId="77777777" w:rsidR="00F842E4" w:rsidRPr="00D25024" w:rsidRDefault="00F842E4" w:rsidP="00F842E4">
            <w:r>
              <w:t xml:space="preserve">Punctaj acordat: - </w:t>
            </w:r>
            <w:r w:rsidR="00196720">
              <w:t>0,</w:t>
            </w:r>
            <w:r w:rsidR="008C288E">
              <w:t>5</w:t>
            </w:r>
          </w:p>
        </w:tc>
      </w:tr>
      <w:tr w:rsidR="00F842E4" w:rsidRPr="00E938A0" w14:paraId="22447BC6" w14:textId="77777777" w:rsidTr="00DF435F">
        <w:tc>
          <w:tcPr>
            <w:tcW w:w="7371" w:type="dxa"/>
            <w:gridSpan w:val="3"/>
          </w:tcPr>
          <w:p w14:paraId="1654EA86" w14:textId="77777777" w:rsidR="00F842E4" w:rsidRPr="00415CB2" w:rsidRDefault="00F842E4" w:rsidP="00F842E4">
            <w:pPr>
              <w:rPr>
                <w:b/>
                <w:bCs/>
              </w:rPr>
            </w:pPr>
            <w:r w:rsidRPr="00415CB2">
              <w:rPr>
                <w:b/>
                <w:bCs/>
              </w:rPr>
              <w:t>Total standard</w:t>
            </w:r>
          </w:p>
        </w:tc>
        <w:tc>
          <w:tcPr>
            <w:tcW w:w="2268" w:type="dxa"/>
          </w:tcPr>
          <w:p w14:paraId="52B5C49C" w14:textId="77777777" w:rsidR="00F842E4" w:rsidRPr="00415CB2" w:rsidRDefault="001620E8" w:rsidP="00F842E4">
            <w:pPr>
              <w:rPr>
                <w:b/>
                <w:bCs/>
              </w:rPr>
            </w:pPr>
            <w:r>
              <w:rPr>
                <w:b/>
                <w:bCs/>
              </w:rPr>
              <w:t>6</w:t>
            </w:r>
            <w:r w:rsidR="00196720">
              <w:rPr>
                <w:b/>
                <w:bCs/>
              </w:rPr>
              <w:t>,25</w:t>
            </w:r>
          </w:p>
        </w:tc>
      </w:tr>
    </w:tbl>
    <w:p w14:paraId="384D325F" w14:textId="77777777" w:rsidR="00415CB2" w:rsidRDefault="00415CB2" w:rsidP="00D25024"/>
    <w:p w14:paraId="04923F61" w14:textId="77777777" w:rsidR="00D25024" w:rsidRPr="00E502A3" w:rsidRDefault="00D25024" w:rsidP="00D25024">
      <w:pPr>
        <w:pStyle w:val="2"/>
        <w:rPr>
          <w:lang w:val="en-US"/>
        </w:rPr>
      </w:pPr>
      <w:bookmarkStart w:id="8" w:name="_Toc46741864"/>
      <w:bookmarkStart w:id="9" w:name="_Toc48389082"/>
      <w:r w:rsidRPr="00E502A3">
        <w:rPr>
          <w:lang w:val="en-US"/>
        </w:rPr>
        <w:t>Standard 1.2. Instituția dezvoltă parteneriate comunitare în vederea protecției integrității fizice și psihice a fiecărui elev/ copil</w:t>
      </w:r>
      <w:bookmarkEnd w:id="8"/>
      <w:bookmarkEnd w:id="9"/>
    </w:p>
    <w:p w14:paraId="7996300C" w14:textId="77777777" w:rsidR="00D25024" w:rsidRPr="00E502A3" w:rsidRDefault="00D25024" w:rsidP="00D25024">
      <w:pPr>
        <w:rPr>
          <w:b/>
          <w:bCs/>
          <w:lang w:val="en-US"/>
        </w:rPr>
      </w:pPr>
      <w:r w:rsidRPr="00E502A3">
        <w:rPr>
          <w:b/>
          <w:bCs/>
          <w:lang w:val="en-US"/>
        </w:rPr>
        <w:t>Domeniu: Management</w:t>
      </w:r>
    </w:p>
    <w:p w14:paraId="11BE24F6" w14:textId="77777777" w:rsidR="00D25024" w:rsidRPr="00E502A3" w:rsidRDefault="00D25024" w:rsidP="00D25024">
      <w:pPr>
        <w:rPr>
          <w:lang w:val="en-US"/>
        </w:rPr>
      </w:pPr>
      <w:r w:rsidRPr="00E502A3">
        <w:rPr>
          <w:b/>
          <w:bCs/>
          <w:lang w:val="en-US"/>
        </w:rPr>
        <w:t>Indicator 1.2.1.</w:t>
      </w:r>
      <w:r w:rsidRPr="00E502A3">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35D18" w:rsidRPr="00E938A0" w14:paraId="341696B2" w14:textId="77777777" w:rsidTr="00DF435F">
        <w:tc>
          <w:tcPr>
            <w:tcW w:w="2069" w:type="dxa"/>
          </w:tcPr>
          <w:p w14:paraId="469CBAB9" w14:textId="77777777" w:rsidR="00535D18" w:rsidRPr="00E502A3" w:rsidRDefault="00535D18" w:rsidP="00DF435F">
            <w:pPr>
              <w:jc w:val="left"/>
            </w:pPr>
            <w:r w:rsidRPr="00E502A3">
              <w:t xml:space="preserve">Dovezi </w:t>
            </w:r>
          </w:p>
        </w:tc>
        <w:tc>
          <w:tcPr>
            <w:tcW w:w="7570" w:type="dxa"/>
            <w:gridSpan w:val="3"/>
          </w:tcPr>
          <w:p w14:paraId="05B41E62" w14:textId="77777777" w:rsidR="00A34680" w:rsidRPr="00E502A3" w:rsidRDefault="00E6407F" w:rsidP="00E6407F">
            <w:pPr>
              <w:pStyle w:val="a4"/>
              <w:numPr>
                <w:ilvl w:val="0"/>
                <w:numId w:val="2"/>
              </w:numPr>
              <w:ind w:left="360"/>
              <w:rPr>
                <w:iCs/>
                <w:szCs w:val="24"/>
              </w:rPr>
            </w:pPr>
            <w:r w:rsidRPr="00E502A3">
              <w:rPr>
                <w:color w:val="000000"/>
                <w:szCs w:val="24"/>
              </w:rPr>
              <w:t>Regulamentul de organizare șifuncționare a IET nr.3,,Fluturaș”,aprobat la ședința Consiliului de administrație,proces verbal nr.01/25.08.2021.Cap.X:Participanții procesului socio-educaționali;</w:t>
            </w:r>
          </w:p>
          <w:p w14:paraId="69FE3A8A" w14:textId="77777777" w:rsidR="00E6407F" w:rsidRPr="00E502A3" w:rsidRDefault="00E6407F" w:rsidP="00E6407F">
            <w:pPr>
              <w:pStyle w:val="a4"/>
              <w:numPr>
                <w:ilvl w:val="0"/>
                <w:numId w:val="2"/>
              </w:numPr>
              <w:ind w:left="360"/>
              <w:rPr>
                <w:iCs/>
                <w:szCs w:val="24"/>
              </w:rPr>
            </w:pPr>
            <w:r w:rsidRPr="00E502A3">
              <w:rPr>
                <w:iCs/>
                <w:szCs w:val="24"/>
              </w:rPr>
              <w:t>Documente de politică educațională la tematica Politica de protecție a copilului;</w:t>
            </w:r>
          </w:p>
          <w:p w14:paraId="5918AF07" w14:textId="77777777" w:rsidR="00E6407F" w:rsidRPr="00E502A3" w:rsidRDefault="00E6407F" w:rsidP="00E6407F">
            <w:pPr>
              <w:pStyle w:val="a4"/>
              <w:numPr>
                <w:ilvl w:val="0"/>
                <w:numId w:val="2"/>
              </w:numPr>
              <w:ind w:left="360"/>
              <w:rPr>
                <w:iCs/>
                <w:szCs w:val="24"/>
              </w:rPr>
            </w:pPr>
            <w:r w:rsidRPr="00E502A3">
              <w:rPr>
                <w:iCs/>
                <w:szCs w:val="24"/>
              </w:rPr>
              <w:t>Planul de dezvoltare instituțională pentru anii 2018-2023,aprobat la ședința Consiliului de administrație nr.</w:t>
            </w:r>
            <w:r w:rsidR="005D3FE6" w:rsidRPr="00E502A3">
              <w:rPr>
                <w:iCs/>
                <w:szCs w:val="24"/>
              </w:rPr>
              <w:t>02/02.09.2021,Componenta :Relații cu comunitatea;</w:t>
            </w:r>
          </w:p>
          <w:p w14:paraId="22FF72CA" w14:textId="77777777" w:rsidR="005D3FE6" w:rsidRPr="00E502A3" w:rsidRDefault="00CA08BA" w:rsidP="00E6407F">
            <w:pPr>
              <w:pStyle w:val="a4"/>
              <w:numPr>
                <w:ilvl w:val="0"/>
                <w:numId w:val="2"/>
              </w:numPr>
              <w:ind w:left="360"/>
              <w:rPr>
                <w:iCs/>
                <w:szCs w:val="24"/>
              </w:rPr>
            </w:pPr>
            <w:r w:rsidRPr="00E502A3">
              <w:rPr>
                <w:iCs/>
                <w:szCs w:val="24"/>
              </w:rPr>
              <w:t>Fișe de post ale angajaților</w:t>
            </w:r>
            <w:r w:rsidR="00364A10" w:rsidRPr="00E502A3">
              <w:rPr>
                <w:iCs/>
                <w:szCs w:val="24"/>
              </w:rPr>
              <w:t>:pct..4,5,7,8,9;</w:t>
            </w:r>
          </w:p>
          <w:p w14:paraId="3CE381A8" w14:textId="77777777" w:rsidR="00364A10" w:rsidRPr="00E502A3" w:rsidRDefault="00364A10" w:rsidP="00E6407F">
            <w:pPr>
              <w:pStyle w:val="a4"/>
              <w:numPr>
                <w:ilvl w:val="0"/>
                <w:numId w:val="2"/>
              </w:numPr>
              <w:ind w:left="360"/>
              <w:rPr>
                <w:iCs/>
                <w:szCs w:val="24"/>
              </w:rPr>
            </w:pPr>
            <w:r w:rsidRPr="00E502A3">
              <w:rPr>
                <w:iCs/>
                <w:szCs w:val="24"/>
              </w:rPr>
              <w:t>Ordinul nr.22/19.11.2021de constituire și aprobare a Comisiei de etică în IET nr.3;</w:t>
            </w:r>
          </w:p>
          <w:p w14:paraId="7EF1CE70" w14:textId="77777777" w:rsidR="00364A10" w:rsidRPr="00E502A3" w:rsidRDefault="00364A10" w:rsidP="00E6407F">
            <w:pPr>
              <w:pStyle w:val="a4"/>
              <w:numPr>
                <w:ilvl w:val="0"/>
                <w:numId w:val="2"/>
              </w:numPr>
              <w:ind w:left="360"/>
              <w:rPr>
                <w:iCs/>
                <w:szCs w:val="24"/>
              </w:rPr>
            </w:pPr>
            <w:r w:rsidRPr="00E502A3">
              <w:rPr>
                <w:iCs/>
                <w:szCs w:val="24"/>
              </w:rPr>
              <w:t>Ordinul nr.06/02.09.2021 cu privire la frmarea Comisiei multidisciplinare IET nr.3;</w:t>
            </w:r>
          </w:p>
          <w:p w14:paraId="1D8998AC" w14:textId="77777777" w:rsidR="00364A10" w:rsidRPr="00E502A3" w:rsidRDefault="00364A10" w:rsidP="00E6407F">
            <w:pPr>
              <w:pStyle w:val="a4"/>
              <w:numPr>
                <w:ilvl w:val="0"/>
                <w:numId w:val="2"/>
              </w:numPr>
              <w:ind w:left="360"/>
              <w:rPr>
                <w:iCs/>
                <w:szCs w:val="24"/>
              </w:rPr>
            </w:pPr>
            <w:r w:rsidRPr="00E502A3">
              <w:rPr>
                <w:iCs/>
                <w:szCs w:val="24"/>
              </w:rPr>
              <w:t>Ordinul nr.24/25.11.2021 cu privire la intervenția angajaților în cazurile de abuz,neglijență,traffic,exploatare în IET nr.3;</w:t>
            </w:r>
          </w:p>
          <w:p w14:paraId="42B2CD3C" w14:textId="77777777" w:rsidR="00364A10" w:rsidRPr="00E502A3" w:rsidRDefault="007E01C1" w:rsidP="00E6407F">
            <w:pPr>
              <w:pStyle w:val="a4"/>
              <w:numPr>
                <w:ilvl w:val="0"/>
                <w:numId w:val="2"/>
              </w:numPr>
              <w:ind w:left="360"/>
              <w:rPr>
                <w:iCs/>
                <w:szCs w:val="24"/>
              </w:rPr>
            </w:pPr>
            <w:r w:rsidRPr="00E502A3">
              <w:rPr>
                <w:iCs/>
                <w:szCs w:val="24"/>
              </w:rPr>
              <w:t>Seminar metodologic organizat de DGE Ștefan Vodă,,Educăm cu grijă”-09.12.2021-informare și documentare;</w:t>
            </w:r>
          </w:p>
          <w:p w14:paraId="60784CF6" w14:textId="77777777" w:rsidR="007E01C1" w:rsidRPr="00E502A3" w:rsidRDefault="007E01C1" w:rsidP="00E6407F">
            <w:pPr>
              <w:pStyle w:val="a4"/>
              <w:numPr>
                <w:ilvl w:val="0"/>
                <w:numId w:val="2"/>
              </w:numPr>
              <w:ind w:left="360"/>
              <w:rPr>
                <w:iCs/>
                <w:szCs w:val="24"/>
              </w:rPr>
            </w:pPr>
            <w:r w:rsidRPr="00E502A3">
              <w:rPr>
                <w:iCs/>
                <w:szCs w:val="24"/>
              </w:rPr>
              <w:t>Panoul„STOP VIOLENȚA”din antreul instituției;Rapoarte trimestriale privind evidența și sesizarea cazurilor de ANET spre OLSDÎ;</w:t>
            </w:r>
          </w:p>
          <w:p w14:paraId="022D753A" w14:textId="77777777" w:rsidR="007E01C1" w:rsidRPr="00E502A3" w:rsidRDefault="007E01C1" w:rsidP="00E6407F">
            <w:pPr>
              <w:pStyle w:val="a4"/>
              <w:numPr>
                <w:ilvl w:val="0"/>
                <w:numId w:val="2"/>
              </w:numPr>
              <w:ind w:left="360"/>
              <w:rPr>
                <w:iCs/>
                <w:szCs w:val="24"/>
              </w:rPr>
            </w:pPr>
            <w:r w:rsidRPr="00E502A3">
              <w:rPr>
                <w:iCs/>
                <w:szCs w:val="24"/>
              </w:rPr>
              <w:t>Registrul de evidență a sesizărilor privind cazurile suspecte de abuz,neglijare,exploatare,traffic a copilului;</w:t>
            </w:r>
          </w:p>
          <w:p w14:paraId="24F6EF37" w14:textId="77777777" w:rsidR="00EE6A7F" w:rsidRPr="00E502A3" w:rsidRDefault="00EE6A7F" w:rsidP="00E6407F">
            <w:pPr>
              <w:pStyle w:val="a4"/>
              <w:numPr>
                <w:ilvl w:val="0"/>
                <w:numId w:val="2"/>
              </w:numPr>
              <w:ind w:left="360"/>
              <w:rPr>
                <w:iCs/>
                <w:szCs w:val="24"/>
              </w:rPr>
            </w:pPr>
            <w:r w:rsidRPr="00E502A3">
              <w:rPr>
                <w:iCs/>
                <w:szCs w:val="24"/>
              </w:rPr>
              <w:t>Fișa de sesizare a cazurilor suspecte de violență față de copil;Planul de activitate a CMI.</w:t>
            </w:r>
          </w:p>
          <w:p w14:paraId="3043CCDA" w14:textId="77777777" w:rsidR="00A805DC" w:rsidRPr="00E502A3" w:rsidRDefault="00A805DC" w:rsidP="00E6407F">
            <w:pPr>
              <w:pStyle w:val="a4"/>
              <w:numPr>
                <w:ilvl w:val="0"/>
                <w:numId w:val="2"/>
              </w:numPr>
              <w:ind w:left="360"/>
              <w:rPr>
                <w:iCs/>
                <w:szCs w:val="24"/>
              </w:rPr>
            </w:pPr>
            <w:r w:rsidRPr="00E502A3">
              <w:rPr>
                <w:iCs/>
                <w:szCs w:val="24"/>
              </w:rPr>
              <w:t>Seminar informativ-metodic organizat DGE Ștefan Vodă,,Violența.Organizarea instituțională în scopul prevenirii ,identificării în cazurile de violență”-14.01.2022;</w:t>
            </w:r>
          </w:p>
        </w:tc>
      </w:tr>
      <w:tr w:rsidR="00535D18" w:rsidRPr="00E938A0" w14:paraId="67B52CCB" w14:textId="77777777" w:rsidTr="00DF435F">
        <w:tc>
          <w:tcPr>
            <w:tcW w:w="2069" w:type="dxa"/>
          </w:tcPr>
          <w:p w14:paraId="619FF9C9" w14:textId="77777777" w:rsidR="00535D18" w:rsidRPr="00BD4375" w:rsidRDefault="00535D18" w:rsidP="00DF435F">
            <w:pPr>
              <w:jc w:val="left"/>
            </w:pPr>
            <w:r w:rsidRPr="00BD4375">
              <w:t>Constatări</w:t>
            </w:r>
          </w:p>
        </w:tc>
        <w:tc>
          <w:tcPr>
            <w:tcW w:w="7570" w:type="dxa"/>
            <w:gridSpan w:val="3"/>
          </w:tcPr>
          <w:p w14:paraId="513E8D07" w14:textId="77777777" w:rsidR="00535D18" w:rsidRPr="00BD357F" w:rsidRDefault="00EE6A7F" w:rsidP="00B61919">
            <w:pPr>
              <w:pStyle w:val="a4"/>
              <w:numPr>
                <w:ilvl w:val="0"/>
                <w:numId w:val="2"/>
              </w:numPr>
              <w:ind w:left="360"/>
              <w:rPr>
                <w:rFonts w:eastAsia="Times New Roman"/>
                <w:iCs/>
                <w:szCs w:val="24"/>
                <w:lang w:val="ro-RO"/>
              </w:rPr>
            </w:pPr>
            <w:r>
              <w:rPr>
                <w:rFonts w:eastAsia="Times New Roman"/>
                <w:iCs/>
                <w:szCs w:val="24"/>
                <w:lang w:val="ro-RO"/>
              </w:rPr>
              <w:t>În documentele strategice și operaționale sunt proiectate acțiuni de informare a copiilor și actanților educaționali în privința procedurii legale de intervenție în cazurile ANET.</w:t>
            </w:r>
            <w:r w:rsidR="00892130">
              <w:rPr>
                <w:rFonts w:eastAsia="Times New Roman"/>
                <w:iCs/>
                <w:szCs w:val="24"/>
                <w:lang w:val="ro-RO"/>
              </w:rPr>
              <w:t xml:space="preserve">Instituția </w:t>
            </w:r>
            <w:r w:rsidR="008C03B6">
              <w:rPr>
                <w:rFonts w:eastAsia="Times New Roman"/>
                <w:iCs/>
                <w:szCs w:val="24"/>
                <w:lang w:val="ro-RO"/>
              </w:rPr>
              <w:t>realizează activități de informare cu privire la procedurile legale de intervenție în cazuri suspecte .</w:t>
            </w:r>
          </w:p>
        </w:tc>
      </w:tr>
      <w:tr w:rsidR="00535D18" w:rsidRPr="00E938A0" w14:paraId="3932C2FC" w14:textId="77777777" w:rsidTr="00DF435F">
        <w:tc>
          <w:tcPr>
            <w:tcW w:w="2069" w:type="dxa"/>
          </w:tcPr>
          <w:p w14:paraId="2C844D20" w14:textId="77777777" w:rsidR="00535D18" w:rsidRPr="00BD4375" w:rsidRDefault="00535D18" w:rsidP="00DF435F">
            <w:pPr>
              <w:jc w:val="left"/>
            </w:pPr>
            <w:r>
              <w:t>Pondere și punctaj acordat</w:t>
            </w:r>
          </w:p>
        </w:tc>
        <w:tc>
          <w:tcPr>
            <w:tcW w:w="1475" w:type="dxa"/>
          </w:tcPr>
          <w:p w14:paraId="6A8F953F" w14:textId="77777777" w:rsidR="00535D18" w:rsidRPr="00E938A0" w:rsidRDefault="00535D18" w:rsidP="00DF435F">
            <w:r w:rsidRPr="00BD4375">
              <w:t>Pondere:</w:t>
            </w:r>
            <w:r>
              <w:rPr>
                <w:bCs/>
              </w:rPr>
              <w:t>1</w:t>
            </w:r>
          </w:p>
        </w:tc>
        <w:tc>
          <w:tcPr>
            <w:tcW w:w="3827" w:type="dxa"/>
          </w:tcPr>
          <w:p w14:paraId="215D7CD0" w14:textId="77777777" w:rsidR="00535D18" w:rsidRPr="00E938A0" w:rsidRDefault="00535D18" w:rsidP="00892130">
            <w:r>
              <w:t>Autoevaluare conform criteriilor: -</w:t>
            </w:r>
            <w:r w:rsidR="005331AC">
              <w:t>0,5</w:t>
            </w:r>
            <w:r w:rsidR="00892130">
              <w:t xml:space="preserve"> </w:t>
            </w:r>
            <w:r w:rsidR="00936255" w:rsidRPr="00936255">
              <w:t xml:space="preserve"> punct</w:t>
            </w:r>
            <w:r w:rsidR="008C03B6">
              <w:t>e</w:t>
            </w:r>
            <w:r w:rsidR="00936255" w:rsidRPr="00936255">
              <w:t xml:space="preserve"> </w:t>
            </w:r>
          </w:p>
        </w:tc>
        <w:tc>
          <w:tcPr>
            <w:tcW w:w="2268" w:type="dxa"/>
          </w:tcPr>
          <w:p w14:paraId="1A89F2C2" w14:textId="77777777" w:rsidR="00535D18" w:rsidRPr="00D25024" w:rsidRDefault="00535D18" w:rsidP="00DF435F">
            <w:r>
              <w:t xml:space="preserve">Punctaj acordat: - </w:t>
            </w:r>
            <w:r w:rsidR="005331AC">
              <w:t>0,</w:t>
            </w:r>
            <w:r w:rsidR="008C03B6">
              <w:t>5</w:t>
            </w:r>
          </w:p>
        </w:tc>
      </w:tr>
    </w:tbl>
    <w:p w14:paraId="6B6F1476" w14:textId="77777777" w:rsidR="00D25024" w:rsidRDefault="00D25024" w:rsidP="00D25024"/>
    <w:p w14:paraId="1F70E7AF" w14:textId="77777777" w:rsidR="00D25024" w:rsidRPr="00BD4375" w:rsidRDefault="00D25024" w:rsidP="00D25024">
      <w:pPr>
        <w:rPr>
          <w:b/>
          <w:bCs/>
        </w:rPr>
      </w:pPr>
      <w:r w:rsidRPr="00BD4375">
        <w:rPr>
          <w:b/>
          <w:bCs/>
        </w:rPr>
        <w:t xml:space="preserve">Domeniu: </w:t>
      </w:r>
      <w:r>
        <w:rPr>
          <w:b/>
          <w:bCs/>
        </w:rPr>
        <w:t>Capacitate instituțională</w:t>
      </w:r>
    </w:p>
    <w:p w14:paraId="4974DEF1" w14:textId="77777777" w:rsidR="00D25024" w:rsidRPr="00D25024" w:rsidRDefault="00D25024" w:rsidP="00D25024">
      <w:pPr>
        <w:rPr>
          <w:lang w:val="en-US"/>
        </w:rPr>
      </w:pPr>
      <w:r w:rsidRPr="00D25024">
        <w:rPr>
          <w:b/>
          <w:bCs/>
          <w:lang w:val="en-US"/>
        </w:rPr>
        <w:t>Indicator 1.2.2.</w:t>
      </w:r>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DE0A76B" w14:textId="77777777" w:rsidTr="00DF435F">
        <w:tc>
          <w:tcPr>
            <w:tcW w:w="2069" w:type="dxa"/>
          </w:tcPr>
          <w:p w14:paraId="2399B080" w14:textId="77777777" w:rsidR="00F842E4" w:rsidRPr="00BD4375" w:rsidRDefault="00F842E4" w:rsidP="00F842E4">
            <w:pPr>
              <w:jc w:val="left"/>
            </w:pPr>
            <w:r w:rsidRPr="00BD4375">
              <w:t xml:space="preserve">Dovezi </w:t>
            </w:r>
          </w:p>
        </w:tc>
        <w:tc>
          <w:tcPr>
            <w:tcW w:w="7570" w:type="dxa"/>
            <w:gridSpan w:val="3"/>
          </w:tcPr>
          <w:p w14:paraId="5A14D605" w14:textId="77777777" w:rsidR="00FD0ECA" w:rsidRPr="00F15525" w:rsidRDefault="00F15525" w:rsidP="00F15525">
            <w:pPr>
              <w:pStyle w:val="a4"/>
              <w:numPr>
                <w:ilvl w:val="0"/>
                <w:numId w:val="3"/>
              </w:numPr>
              <w:spacing w:before="100" w:beforeAutospacing="1" w:after="100" w:afterAutospacing="1"/>
              <w:jc w:val="left"/>
              <w:rPr>
                <w:iCs/>
              </w:rPr>
            </w:pPr>
            <w:r>
              <w:rPr>
                <w:rFonts w:eastAsia="Times New Roman"/>
                <w:color w:val="000000"/>
                <w:szCs w:val="24"/>
                <w:lang w:eastAsia="ru-RU"/>
              </w:rPr>
              <w:t>Planul de dezvoltare instituțională pentru anii 2018-2023.Componenta :Resurse;</w:t>
            </w:r>
          </w:p>
          <w:p w14:paraId="6C636E82" w14:textId="77777777" w:rsidR="00F15525" w:rsidRPr="00F15525" w:rsidRDefault="00F15525" w:rsidP="00F15525">
            <w:pPr>
              <w:pStyle w:val="a4"/>
              <w:numPr>
                <w:ilvl w:val="0"/>
                <w:numId w:val="3"/>
              </w:numPr>
              <w:spacing w:before="100" w:beforeAutospacing="1" w:after="100" w:afterAutospacing="1"/>
              <w:jc w:val="left"/>
              <w:rPr>
                <w:iCs/>
              </w:rPr>
            </w:pPr>
            <w:r>
              <w:rPr>
                <w:rFonts w:eastAsia="Times New Roman"/>
                <w:color w:val="000000"/>
                <w:szCs w:val="24"/>
                <w:lang w:eastAsia="ru-RU"/>
              </w:rPr>
              <w:lastRenderedPageBreak/>
              <w:t>Planul strategic de formare și atestare a cadrelor didactice,aprobat la ședința Consiliului de administrație nr.03/27.10.2021;</w:t>
            </w:r>
          </w:p>
          <w:p w14:paraId="3D935242" w14:textId="77777777" w:rsidR="00F15525" w:rsidRPr="00F15525" w:rsidRDefault="00F15525" w:rsidP="00F15525">
            <w:pPr>
              <w:pStyle w:val="a4"/>
              <w:numPr>
                <w:ilvl w:val="0"/>
                <w:numId w:val="3"/>
              </w:numPr>
              <w:spacing w:before="100" w:beforeAutospacing="1" w:after="100" w:afterAutospacing="1"/>
              <w:jc w:val="left"/>
              <w:rPr>
                <w:iCs/>
              </w:rPr>
            </w:pPr>
            <w:r>
              <w:rPr>
                <w:rFonts w:eastAsia="Times New Roman"/>
                <w:color w:val="000000"/>
                <w:szCs w:val="24"/>
                <w:lang w:eastAsia="ru-RU"/>
              </w:rPr>
              <w:t>Panoul,,Stop violența”;</w:t>
            </w:r>
          </w:p>
          <w:p w14:paraId="57C79082" w14:textId="77777777" w:rsidR="00F15525" w:rsidRDefault="00F15525" w:rsidP="00F15525">
            <w:pPr>
              <w:pStyle w:val="a4"/>
              <w:numPr>
                <w:ilvl w:val="0"/>
                <w:numId w:val="3"/>
              </w:numPr>
              <w:spacing w:before="100" w:beforeAutospacing="1" w:after="100" w:afterAutospacing="1"/>
              <w:jc w:val="left"/>
              <w:rPr>
                <w:iCs/>
              </w:rPr>
            </w:pPr>
            <w:r>
              <w:rPr>
                <w:iCs/>
              </w:rPr>
              <w:t xml:space="preserve">Ședințe cu părinții:tematica,,Comunicăm </w:t>
            </w:r>
            <w:r w:rsidR="00EA5222">
              <w:rPr>
                <w:iCs/>
              </w:rPr>
              <w:t>e</w:t>
            </w:r>
            <w:r>
              <w:rPr>
                <w:iCs/>
              </w:rPr>
              <w:t>ficient cu familia”</w:t>
            </w:r>
          </w:p>
          <w:p w14:paraId="1DFF9F99" w14:textId="77777777" w:rsidR="00FD1582" w:rsidRDefault="00FD1582" w:rsidP="00605DB6">
            <w:pPr>
              <w:pStyle w:val="a4"/>
              <w:numPr>
                <w:ilvl w:val="0"/>
                <w:numId w:val="23"/>
              </w:numPr>
              <w:spacing w:before="100" w:beforeAutospacing="1" w:after="100" w:afterAutospacing="1"/>
              <w:jc w:val="left"/>
              <w:rPr>
                <w:iCs/>
              </w:rPr>
            </w:pPr>
            <w:r>
              <w:rPr>
                <w:iCs/>
              </w:rPr>
              <w:t>,,Nu violenței”.Prevenirea violenței în mediul școlar.Grupa pregătitoare,21.01.2022;</w:t>
            </w:r>
          </w:p>
          <w:p w14:paraId="729A7849" w14:textId="77777777" w:rsidR="00FD1582" w:rsidRDefault="00FD1582" w:rsidP="00605DB6">
            <w:pPr>
              <w:pStyle w:val="a4"/>
              <w:numPr>
                <w:ilvl w:val="0"/>
                <w:numId w:val="23"/>
              </w:numPr>
              <w:spacing w:before="100" w:beforeAutospacing="1" w:after="100" w:afterAutospacing="1"/>
              <w:jc w:val="left"/>
              <w:rPr>
                <w:iCs/>
              </w:rPr>
            </w:pPr>
            <w:r>
              <w:rPr>
                <w:iCs/>
              </w:rPr>
              <w:t>,,Mituri și realități a abuzului sexual la vârsta preșcolară”-grupa mare 29.01.2022;</w:t>
            </w:r>
          </w:p>
          <w:p w14:paraId="2B058234" w14:textId="77777777" w:rsidR="00EA5222" w:rsidRDefault="00FD1582" w:rsidP="00605DB6">
            <w:pPr>
              <w:pStyle w:val="a4"/>
              <w:numPr>
                <w:ilvl w:val="0"/>
                <w:numId w:val="24"/>
              </w:numPr>
              <w:spacing w:before="100" w:beforeAutospacing="1" w:after="100" w:afterAutospacing="1"/>
              <w:jc w:val="left"/>
              <w:rPr>
                <w:iCs/>
              </w:rPr>
            </w:pPr>
            <w:r>
              <w:rPr>
                <w:iCs/>
              </w:rPr>
              <w:t>Seminar informativ-metodic organizat de DGE Ștefan Vodă,</w:t>
            </w:r>
            <w:r w:rsidR="00EA5222">
              <w:rPr>
                <w:iCs/>
              </w:rPr>
              <w:t>14.01.2022:</w:t>
            </w:r>
          </w:p>
          <w:p w14:paraId="0D60DE22" w14:textId="77777777" w:rsidR="00FD1582" w:rsidRDefault="00FD1582" w:rsidP="00605DB6">
            <w:pPr>
              <w:pStyle w:val="a4"/>
              <w:numPr>
                <w:ilvl w:val="0"/>
                <w:numId w:val="25"/>
              </w:numPr>
              <w:spacing w:before="100" w:beforeAutospacing="1" w:after="100" w:afterAutospacing="1"/>
              <w:jc w:val="left"/>
              <w:rPr>
                <w:iCs/>
              </w:rPr>
            </w:pPr>
            <w:r>
              <w:rPr>
                <w:iCs/>
              </w:rPr>
              <w:t>,Indicatorii abuzului sexual la vârsta preșcolară”</w:t>
            </w:r>
            <w:r w:rsidR="00EA5222">
              <w:rPr>
                <w:iCs/>
              </w:rPr>
              <w:t>;</w:t>
            </w:r>
          </w:p>
          <w:p w14:paraId="58367EA4" w14:textId="77777777" w:rsidR="00EA5222" w:rsidRDefault="00EA5222" w:rsidP="00605DB6">
            <w:pPr>
              <w:pStyle w:val="a4"/>
              <w:numPr>
                <w:ilvl w:val="0"/>
                <w:numId w:val="25"/>
              </w:numPr>
              <w:spacing w:before="100" w:beforeAutospacing="1" w:after="100" w:afterAutospacing="1"/>
              <w:jc w:val="left"/>
              <w:rPr>
                <w:iCs/>
              </w:rPr>
            </w:pPr>
            <w:r>
              <w:rPr>
                <w:iCs/>
              </w:rPr>
              <w:t>Elemente cheie pentru identificarea abuzului sexual asupra copiilor”;</w:t>
            </w:r>
          </w:p>
          <w:p w14:paraId="3DA52D93" w14:textId="77777777" w:rsidR="00EA5222" w:rsidRDefault="00EA5222" w:rsidP="00605DB6">
            <w:pPr>
              <w:pStyle w:val="a4"/>
              <w:numPr>
                <w:ilvl w:val="0"/>
                <w:numId w:val="25"/>
              </w:numPr>
              <w:spacing w:before="100" w:beforeAutospacing="1" w:after="100" w:afterAutospacing="1"/>
              <w:jc w:val="left"/>
              <w:rPr>
                <w:iCs/>
              </w:rPr>
            </w:pPr>
            <w:r>
              <w:rPr>
                <w:iCs/>
              </w:rPr>
              <w:t>,,Părinții și familiile în calitate de aliați”;</w:t>
            </w:r>
          </w:p>
          <w:p w14:paraId="04D22BA2" w14:textId="77777777" w:rsidR="00EA5222" w:rsidRPr="00EA5222" w:rsidRDefault="00EA5222" w:rsidP="00605DB6">
            <w:pPr>
              <w:pStyle w:val="a4"/>
              <w:numPr>
                <w:ilvl w:val="0"/>
                <w:numId w:val="24"/>
              </w:numPr>
              <w:spacing w:before="100" w:beforeAutospacing="1" w:after="100" w:afterAutospacing="1"/>
              <w:jc w:val="left"/>
              <w:rPr>
                <w:iCs/>
              </w:rPr>
            </w:pPr>
            <w:r>
              <w:rPr>
                <w:iCs/>
              </w:rPr>
              <w:t>Registrul de evidență a sesizărilor privind cazurile suspecte de abuz,trafic,neglijare,afișate pe panoul instituției;</w:t>
            </w:r>
          </w:p>
        </w:tc>
      </w:tr>
      <w:tr w:rsidR="00F842E4" w:rsidRPr="00E938A0" w14:paraId="4FA0C06F" w14:textId="77777777" w:rsidTr="00DF435F">
        <w:tc>
          <w:tcPr>
            <w:tcW w:w="2069" w:type="dxa"/>
          </w:tcPr>
          <w:p w14:paraId="7E8364DF" w14:textId="77777777" w:rsidR="00F842E4" w:rsidRPr="00BD4375" w:rsidRDefault="00F842E4" w:rsidP="00F842E4">
            <w:pPr>
              <w:jc w:val="left"/>
            </w:pPr>
            <w:r w:rsidRPr="00BD4375">
              <w:lastRenderedPageBreak/>
              <w:t>Constatări</w:t>
            </w:r>
          </w:p>
        </w:tc>
        <w:tc>
          <w:tcPr>
            <w:tcW w:w="7570" w:type="dxa"/>
            <w:gridSpan w:val="3"/>
          </w:tcPr>
          <w:p w14:paraId="11C1B746" w14:textId="77777777" w:rsidR="00F842E4" w:rsidRPr="00F842E4" w:rsidRDefault="005E2468" w:rsidP="005C535F">
            <w:pPr>
              <w:pStyle w:val="a4"/>
              <w:numPr>
                <w:ilvl w:val="0"/>
                <w:numId w:val="2"/>
              </w:numPr>
              <w:ind w:left="360"/>
              <w:rPr>
                <w:rFonts w:eastAsia="Times New Roman"/>
                <w:iCs/>
              </w:rPr>
            </w:pPr>
            <w:r>
              <w:rPr>
                <w:rFonts w:eastAsia="Times New Roman"/>
                <w:iCs/>
              </w:rPr>
              <w:t>Instituția dispune de personal format pentru asigurarea protecției fizice și psihice ale copilului.</w:t>
            </w:r>
            <w:r w:rsidR="00DA7CB8">
              <w:rPr>
                <w:rFonts w:eastAsia="Times New Roman"/>
                <w:iCs/>
              </w:rPr>
              <w:t>Colaborează cu instituțiile legale existente,partenerii educaționali pentru asigurarea protecției copiilor.</w:t>
            </w:r>
          </w:p>
        </w:tc>
      </w:tr>
      <w:tr w:rsidR="00F842E4" w:rsidRPr="00E938A0" w14:paraId="69EE1339" w14:textId="77777777" w:rsidTr="00DF435F">
        <w:tc>
          <w:tcPr>
            <w:tcW w:w="2069" w:type="dxa"/>
          </w:tcPr>
          <w:p w14:paraId="65035184" w14:textId="77777777" w:rsidR="00F842E4" w:rsidRPr="00BD4375" w:rsidRDefault="00F842E4" w:rsidP="00F842E4">
            <w:pPr>
              <w:jc w:val="left"/>
            </w:pPr>
            <w:r>
              <w:t>Pondere și punctaj acordat</w:t>
            </w:r>
          </w:p>
        </w:tc>
        <w:tc>
          <w:tcPr>
            <w:tcW w:w="1475" w:type="dxa"/>
          </w:tcPr>
          <w:p w14:paraId="4B5B2412" w14:textId="77777777" w:rsidR="00F842E4" w:rsidRPr="00E938A0" w:rsidRDefault="00F842E4" w:rsidP="00F842E4">
            <w:r w:rsidRPr="00BD4375">
              <w:t>Pondere:</w:t>
            </w:r>
            <w:r>
              <w:rPr>
                <w:bCs/>
              </w:rPr>
              <w:t>1</w:t>
            </w:r>
          </w:p>
        </w:tc>
        <w:tc>
          <w:tcPr>
            <w:tcW w:w="3827" w:type="dxa"/>
          </w:tcPr>
          <w:p w14:paraId="0283AEB2" w14:textId="77777777" w:rsidR="005E2468" w:rsidRPr="00E938A0" w:rsidRDefault="00F842E4" w:rsidP="005E2468">
            <w:r>
              <w:t>Autoevaluare conform criteriilor: -</w:t>
            </w:r>
            <w:r w:rsidR="005E2468">
              <w:t>0,5</w:t>
            </w:r>
            <w:r w:rsidR="00D31C78">
              <w:t xml:space="preserve"> punct </w:t>
            </w:r>
          </w:p>
          <w:p w14:paraId="10D18236" w14:textId="77777777" w:rsidR="00F842E4" w:rsidRPr="00E938A0" w:rsidRDefault="00F842E4" w:rsidP="00D31C78"/>
        </w:tc>
        <w:tc>
          <w:tcPr>
            <w:tcW w:w="2268" w:type="dxa"/>
          </w:tcPr>
          <w:p w14:paraId="507D1727" w14:textId="77777777" w:rsidR="00F842E4" w:rsidRPr="00D25024" w:rsidRDefault="00F842E4" w:rsidP="00F842E4">
            <w:r>
              <w:t xml:space="preserve">Punctaj acordat: - </w:t>
            </w:r>
            <w:r w:rsidR="005E2468">
              <w:t>0,5</w:t>
            </w:r>
          </w:p>
        </w:tc>
      </w:tr>
    </w:tbl>
    <w:p w14:paraId="6D646CA9" w14:textId="77777777" w:rsidR="00D25024" w:rsidRDefault="00D25024" w:rsidP="00D25024"/>
    <w:p w14:paraId="40A9925F" w14:textId="77777777" w:rsidR="00D25024" w:rsidRPr="00BD4375" w:rsidRDefault="00D25024" w:rsidP="00D25024">
      <w:pPr>
        <w:rPr>
          <w:b/>
          <w:bCs/>
        </w:rPr>
      </w:pPr>
      <w:r w:rsidRPr="00BD4375">
        <w:rPr>
          <w:b/>
          <w:bCs/>
        </w:rPr>
        <w:t xml:space="preserve">Domeniu: </w:t>
      </w:r>
      <w:r>
        <w:rPr>
          <w:b/>
          <w:bCs/>
        </w:rPr>
        <w:t>Curriculum/ proces educațional</w:t>
      </w:r>
    </w:p>
    <w:p w14:paraId="44610D78" w14:textId="77777777" w:rsidR="00D25024" w:rsidRPr="00D25024" w:rsidRDefault="00D25024" w:rsidP="00D25024">
      <w:pPr>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62A8118" w14:textId="77777777" w:rsidTr="00DF435F">
        <w:tc>
          <w:tcPr>
            <w:tcW w:w="2069" w:type="dxa"/>
          </w:tcPr>
          <w:p w14:paraId="5A4E8EF5" w14:textId="77777777" w:rsidR="00F842E4" w:rsidRPr="00BD4375" w:rsidRDefault="00F842E4" w:rsidP="00F842E4">
            <w:pPr>
              <w:jc w:val="left"/>
            </w:pPr>
            <w:r w:rsidRPr="00BD4375">
              <w:t xml:space="preserve">Dovezi </w:t>
            </w:r>
          </w:p>
        </w:tc>
        <w:tc>
          <w:tcPr>
            <w:tcW w:w="7570" w:type="dxa"/>
            <w:gridSpan w:val="3"/>
          </w:tcPr>
          <w:p w14:paraId="12CF2918" w14:textId="77777777" w:rsidR="004C238A" w:rsidRPr="00743FE3" w:rsidRDefault="00743FE3" w:rsidP="005C535F">
            <w:pPr>
              <w:pStyle w:val="a4"/>
              <w:numPr>
                <w:ilvl w:val="0"/>
                <w:numId w:val="2"/>
              </w:numPr>
              <w:ind w:left="360"/>
              <w:rPr>
                <w:iCs/>
                <w:szCs w:val="24"/>
              </w:rPr>
            </w:pPr>
            <w:r>
              <w:rPr>
                <w:color w:val="000000"/>
                <w:szCs w:val="24"/>
              </w:rPr>
              <w:t>Activități integrate cu copiii la tematica:,,Suntem diferiți-dar egali”;</w:t>
            </w:r>
          </w:p>
          <w:p w14:paraId="30683A43" w14:textId="77777777" w:rsidR="00743FE3" w:rsidRPr="00743FE3" w:rsidRDefault="00743FE3" w:rsidP="005C535F">
            <w:pPr>
              <w:pStyle w:val="a4"/>
              <w:numPr>
                <w:ilvl w:val="0"/>
                <w:numId w:val="2"/>
              </w:numPr>
              <w:ind w:left="360"/>
              <w:rPr>
                <w:iCs/>
                <w:szCs w:val="24"/>
              </w:rPr>
            </w:pPr>
            <w:r>
              <w:rPr>
                <w:color w:val="000000"/>
                <w:szCs w:val="24"/>
              </w:rPr>
              <w:t>Agenda proiectării activității educatorului ,unde sunt planificate activități interactive cu preșcolare pentru anul de studii 2021-2022;</w:t>
            </w:r>
          </w:p>
          <w:p w14:paraId="298FED30" w14:textId="77777777" w:rsidR="00D858E4" w:rsidRPr="00D858E4" w:rsidRDefault="00743FE3" w:rsidP="00D858E4">
            <w:pPr>
              <w:pStyle w:val="a4"/>
              <w:numPr>
                <w:ilvl w:val="0"/>
                <w:numId w:val="2"/>
              </w:numPr>
              <w:ind w:left="360"/>
              <w:rPr>
                <w:iCs/>
                <w:szCs w:val="24"/>
              </w:rPr>
            </w:pPr>
            <w:r>
              <w:rPr>
                <w:color w:val="000000"/>
                <w:szCs w:val="24"/>
              </w:rPr>
              <w:t>Ședințe de informare a părinților.procese verbale nr.</w:t>
            </w:r>
            <w:r w:rsidR="00D858E4">
              <w:rPr>
                <w:color w:val="000000"/>
                <w:szCs w:val="24"/>
              </w:rPr>
              <w:t>02/03.11.2021;nr.03/10.11.2021;nr.04/28.02.2022; cu subiectele;</w:t>
            </w:r>
          </w:p>
          <w:p w14:paraId="118B23E8" w14:textId="77777777" w:rsidR="00D858E4" w:rsidRDefault="008373E8" w:rsidP="00605DB6">
            <w:pPr>
              <w:pStyle w:val="a4"/>
              <w:numPr>
                <w:ilvl w:val="0"/>
                <w:numId w:val="26"/>
              </w:numPr>
              <w:rPr>
                <w:iCs/>
                <w:szCs w:val="24"/>
              </w:rPr>
            </w:pPr>
            <w:r>
              <w:rPr>
                <w:iCs/>
                <w:szCs w:val="24"/>
              </w:rPr>
              <w:t>Cum să-mi ajut copilul să fie fericit și să aibă succese?</w:t>
            </w:r>
          </w:p>
          <w:p w14:paraId="21ED2A1D" w14:textId="77777777" w:rsidR="008373E8" w:rsidRDefault="008373E8" w:rsidP="00605DB6">
            <w:pPr>
              <w:pStyle w:val="a4"/>
              <w:numPr>
                <w:ilvl w:val="0"/>
                <w:numId w:val="26"/>
              </w:numPr>
              <w:rPr>
                <w:iCs/>
                <w:szCs w:val="24"/>
              </w:rPr>
            </w:pPr>
            <w:r>
              <w:rPr>
                <w:iCs/>
                <w:szCs w:val="24"/>
              </w:rPr>
              <w:t>Cum să-l disciplinez fără să-l rănesc?</w:t>
            </w:r>
          </w:p>
          <w:p w14:paraId="2275622B" w14:textId="77777777" w:rsidR="008373E8" w:rsidRDefault="008373E8" w:rsidP="00605DB6">
            <w:pPr>
              <w:pStyle w:val="a4"/>
              <w:numPr>
                <w:ilvl w:val="0"/>
                <w:numId w:val="26"/>
              </w:numPr>
              <w:rPr>
                <w:iCs/>
                <w:szCs w:val="24"/>
              </w:rPr>
            </w:pPr>
            <w:r>
              <w:rPr>
                <w:iCs/>
                <w:szCs w:val="24"/>
              </w:rPr>
              <w:t>Ce stă în spatele comportamentelor nedorite ale copilului meu?</w:t>
            </w:r>
          </w:p>
          <w:p w14:paraId="0C43D7FA" w14:textId="77777777" w:rsidR="008373E8" w:rsidRDefault="008373E8" w:rsidP="00605DB6">
            <w:pPr>
              <w:pStyle w:val="a4"/>
              <w:numPr>
                <w:ilvl w:val="0"/>
                <w:numId w:val="26"/>
              </w:numPr>
              <w:rPr>
                <w:iCs/>
                <w:szCs w:val="24"/>
              </w:rPr>
            </w:pPr>
            <w:r>
              <w:rPr>
                <w:iCs/>
                <w:szCs w:val="24"/>
              </w:rPr>
              <w:t>Abuzul,violența și ignorarea copilului;</w:t>
            </w:r>
          </w:p>
          <w:p w14:paraId="21C148D2" w14:textId="77777777" w:rsidR="008373E8" w:rsidRDefault="008373E8" w:rsidP="00605DB6">
            <w:pPr>
              <w:pStyle w:val="a4"/>
              <w:numPr>
                <w:ilvl w:val="0"/>
                <w:numId w:val="27"/>
              </w:numPr>
              <w:rPr>
                <w:iCs/>
                <w:szCs w:val="24"/>
              </w:rPr>
            </w:pPr>
            <w:r>
              <w:rPr>
                <w:iCs/>
                <w:szCs w:val="24"/>
              </w:rPr>
              <w:t>Boxa de idei pentru colectarea informațiilor de la părinți;</w:t>
            </w:r>
          </w:p>
          <w:p w14:paraId="0F136035" w14:textId="77777777" w:rsidR="008373E8" w:rsidRDefault="00261A3A" w:rsidP="00605DB6">
            <w:pPr>
              <w:pStyle w:val="a4"/>
              <w:numPr>
                <w:ilvl w:val="0"/>
                <w:numId w:val="27"/>
              </w:numPr>
              <w:rPr>
                <w:iCs/>
                <w:szCs w:val="24"/>
              </w:rPr>
            </w:pPr>
            <w:r>
              <w:rPr>
                <w:iCs/>
                <w:szCs w:val="24"/>
              </w:rPr>
              <w:t>Activități interactive,,</w:t>
            </w:r>
            <w:r w:rsidR="0041067C">
              <w:rPr>
                <w:iCs/>
                <w:szCs w:val="24"/>
              </w:rPr>
              <w:t>Verde-Roșu”,cuprinde acțiunile copiilor în diferite situații în familie și în grădiniță;</w:t>
            </w:r>
          </w:p>
          <w:p w14:paraId="755E8267" w14:textId="77777777" w:rsidR="0041067C" w:rsidRDefault="0041067C" w:rsidP="00605DB6">
            <w:pPr>
              <w:pStyle w:val="a4"/>
              <w:numPr>
                <w:ilvl w:val="0"/>
                <w:numId w:val="27"/>
              </w:numPr>
              <w:rPr>
                <w:iCs/>
                <w:szCs w:val="24"/>
              </w:rPr>
            </w:pPr>
            <w:r>
              <w:rPr>
                <w:iCs/>
                <w:szCs w:val="24"/>
              </w:rPr>
              <w:t xml:space="preserve">Panoul informativ de afisaj </w:t>
            </w:r>
            <w:r w:rsidR="001C1D10">
              <w:rPr>
                <w:iCs/>
                <w:szCs w:val="24"/>
              </w:rPr>
              <w:t>al instituției</w:t>
            </w:r>
            <w:r>
              <w:rPr>
                <w:iCs/>
                <w:szCs w:val="24"/>
              </w:rPr>
              <w:t>,,STOP VIOLENȚA”</w:t>
            </w:r>
            <w:r w:rsidR="001C1D10">
              <w:rPr>
                <w:iCs/>
                <w:szCs w:val="24"/>
              </w:rPr>
              <w:t>;</w:t>
            </w:r>
          </w:p>
          <w:p w14:paraId="45BDAF9D" w14:textId="77777777" w:rsidR="001C1D10" w:rsidRDefault="001C1D10" w:rsidP="00605DB6">
            <w:pPr>
              <w:pStyle w:val="a4"/>
              <w:numPr>
                <w:ilvl w:val="0"/>
                <w:numId w:val="27"/>
              </w:numPr>
              <w:rPr>
                <w:iCs/>
                <w:szCs w:val="24"/>
              </w:rPr>
            </w:pPr>
            <w:r>
              <w:rPr>
                <w:iCs/>
                <w:szCs w:val="24"/>
              </w:rPr>
              <w:t>Chestionare pentru părinți cu privire la respectarea drepturilor copiilor,realizate în perioada septembrie 2021-mai 2022;</w:t>
            </w:r>
          </w:p>
          <w:p w14:paraId="1907002A" w14:textId="77777777" w:rsidR="001C1D10" w:rsidRDefault="001C1D10" w:rsidP="00605DB6">
            <w:pPr>
              <w:pStyle w:val="a4"/>
              <w:numPr>
                <w:ilvl w:val="0"/>
                <w:numId w:val="27"/>
              </w:numPr>
              <w:rPr>
                <w:iCs/>
                <w:szCs w:val="24"/>
              </w:rPr>
            </w:pPr>
            <w:r>
              <w:rPr>
                <w:iCs/>
                <w:szCs w:val="24"/>
              </w:rPr>
              <w:t>Activități interactive cu copiii:</w:t>
            </w:r>
          </w:p>
          <w:p w14:paraId="3C9E14D7" w14:textId="77777777" w:rsidR="001C1D10" w:rsidRDefault="001C1D10" w:rsidP="00605DB6">
            <w:pPr>
              <w:pStyle w:val="a4"/>
              <w:numPr>
                <w:ilvl w:val="0"/>
                <w:numId w:val="28"/>
              </w:numPr>
              <w:rPr>
                <w:iCs/>
                <w:szCs w:val="24"/>
              </w:rPr>
            </w:pPr>
            <w:r>
              <w:rPr>
                <w:iCs/>
                <w:szCs w:val="24"/>
              </w:rPr>
              <w:t>,,Drepturile mele,ce să fac cu ele?”</w:t>
            </w:r>
          </w:p>
          <w:p w14:paraId="17923DD2" w14:textId="77777777" w:rsidR="001C1D10" w:rsidRDefault="001C1D10" w:rsidP="00605DB6">
            <w:pPr>
              <w:pStyle w:val="a4"/>
              <w:numPr>
                <w:ilvl w:val="0"/>
                <w:numId w:val="28"/>
              </w:numPr>
              <w:rPr>
                <w:iCs/>
                <w:szCs w:val="24"/>
              </w:rPr>
            </w:pPr>
            <w:r>
              <w:rPr>
                <w:iCs/>
                <w:szCs w:val="24"/>
              </w:rPr>
              <w:t>,,Prieteni</w:t>
            </w:r>
            <w:r w:rsidR="00071983">
              <w:rPr>
                <w:iCs/>
                <w:szCs w:val="24"/>
              </w:rPr>
              <w:t>i mei”(s-a desfășurat în toate grupele)</w:t>
            </w:r>
          </w:p>
          <w:p w14:paraId="605A603A" w14:textId="77777777" w:rsidR="00071983" w:rsidRPr="008373E8" w:rsidRDefault="00071983" w:rsidP="00605DB6">
            <w:pPr>
              <w:pStyle w:val="a4"/>
              <w:numPr>
                <w:ilvl w:val="0"/>
                <w:numId w:val="28"/>
              </w:numPr>
              <w:rPr>
                <w:iCs/>
                <w:szCs w:val="24"/>
              </w:rPr>
            </w:pPr>
            <w:r>
              <w:rPr>
                <w:iCs/>
                <w:szCs w:val="24"/>
              </w:rPr>
              <w:t>,,Sunt fericit atunci când…”</w:t>
            </w:r>
          </w:p>
        </w:tc>
      </w:tr>
      <w:tr w:rsidR="00F842E4" w:rsidRPr="00E938A0" w14:paraId="72CF162B" w14:textId="77777777" w:rsidTr="00DF435F">
        <w:tc>
          <w:tcPr>
            <w:tcW w:w="2069" w:type="dxa"/>
          </w:tcPr>
          <w:p w14:paraId="27A7180A" w14:textId="77777777" w:rsidR="00F842E4" w:rsidRPr="00BD4375" w:rsidRDefault="00F842E4" w:rsidP="00F842E4">
            <w:pPr>
              <w:jc w:val="left"/>
            </w:pPr>
            <w:r w:rsidRPr="00BD4375">
              <w:t>Constatări</w:t>
            </w:r>
          </w:p>
        </w:tc>
        <w:tc>
          <w:tcPr>
            <w:tcW w:w="7570" w:type="dxa"/>
            <w:gridSpan w:val="3"/>
          </w:tcPr>
          <w:p w14:paraId="5051F273" w14:textId="77777777" w:rsidR="00F842E4" w:rsidRPr="00071983" w:rsidRDefault="0039624B" w:rsidP="00E614AE">
            <w:pPr>
              <w:rPr>
                <w:rFonts w:eastAsia="Times New Roman"/>
                <w:iCs/>
                <w:szCs w:val="24"/>
              </w:rPr>
            </w:pPr>
            <w:r w:rsidRPr="002D2580">
              <w:rPr>
                <w:color w:val="000000"/>
                <w:szCs w:val="24"/>
              </w:rPr>
              <w:t>Instituția</w:t>
            </w:r>
            <w:r w:rsidR="002D2580">
              <w:rPr>
                <w:color w:val="000000"/>
                <w:szCs w:val="24"/>
              </w:rPr>
              <w:t xml:space="preserve"> </w:t>
            </w:r>
            <w:r w:rsidR="00E614AE">
              <w:rPr>
                <w:color w:val="000000"/>
                <w:szCs w:val="24"/>
              </w:rPr>
              <w:t>realizează un proces formativ</w:t>
            </w:r>
            <w:r w:rsidRPr="002D2580">
              <w:rPr>
                <w:color w:val="000000"/>
                <w:szCs w:val="24"/>
              </w:rPr>
              <w:t xml:space="preserve"> de prevenire și combatere a oricărui tip de violență</w:t>
            </w:r>
            <w:r w:rsidR="00E614AE">
              <w:rPr>
                <w:color w:val="000000"/>
                <w:szCs w:val="24"/>
              </w:rPr>
              <w:t xml:space="preserve"> </w:t>
            </w:r>
            <w:r w:rsidR="00330740">
              <w:rPr>
                <w:color w:val="000000"/>
                <w:szCs w:val="24"/>
              </w:rPr>
              <w:t xml:space="preserve"> </w:t>
            </w:r>
            <w:r w:rsidRPr="002D2580">
              <w:rPr>
                <w:color w:val="000000"/>
                <w:sz w:val="27"/>
                <w:szCs w:val="27"/>
              </w:rPr>
              <w:t>;</w:t>
            </w:r>
            <w:r w:rsidR="00071983">
              <w:rPr>
                <w:color w:val="000000"/>
                <w:szCs w:val="24"/>
              </w:rPr>
              <w:t>Panourile din instituție conțin materiale informative despre dreptul copilului de a fi protejat de orice formă de violență.Pe panouri se regăsește Fișa de sesizare a cazului suspect de violență,neglijare,abuz al copilului-model.</w:t>
            </w:r>
            <w:r w:rsidR="001248B4">
              <w:rPr>
                <w:color w:val="000000"/>
                <w:szCs w:val="24"/>
              </w:rPr>
              <w:t xml:space="preserve">Proiectările cadrelor didactice conțin activități de învățare și </w:t>
            </w:r>
            <w:r w:rsidR="001248B4">
              <w:rPr>
                <w:color w:val="000000"/>
                <w:szCs w:val="24"/>
              </w:rPr>
              <w:lastRenderedPageBreak/>
              <w:t>realizare axate pe stabilirea și dezvoltarea relațiilor pozitive între copil-copil,copil-adult.</w:t>
            </w:r>
          </w:p>
        </w:tc>
      </w:tr>
      <w:tr w:rsidR="00F842E4" w:rsidRPr="00E938A0" w14:paraId="29A39D52" w14:textId="77777777" w:rsidTr="00DF435F">
        <w:tc>
          <w:tcPr>
            <w:tcW w:w="2069" w:type="dxa"/>
          </w:tcPr>
          <w:p w14:paraId="0D925B26" w14:textId="77777777" w:rsidR="00F842E4" w:rsidRPr="00BD4375" w:rsidRDefault="00F842E4" w:rsidP="00F842E4">
            <w:pPr>
              <w:jc w:val="left"/>
            </w:pPr>
            <w:r>
              <w:lastRenderedPageBreak/>
              <w:t>Pondere și punctaj acordat</w:t>
            </w:r>
          </w:p>
        </w:tc>
        <w:tc>
          <w:tcPr>
            <w:tcW w:w="1475" w:type="dxa"/>
          </w:tcPr>
          <w:p w14:paraId="42BF6718" w14:textId="77777777" w:rsidR="00F842E4" w:rsidRPr="00E938A0" w:rsidRDefault="00F842E4" w:rsidP="00F842E4">
            <w:r w:rsidRPr="00BD4375">
              <w:t>Pondere:</w:t>
            </w:r>
            <w:r>
              <w:rPr>
                <w:bCs/>
              </w:rPr>
              <w:t>1</w:t>
            </w:r>
          </w:p>
        </w:tc>
        <w:tc>
          <w:tcPr>
            <w:tcW w:w="3827" w:type="dxa"/>
          </w:tcPr>
          <w:p w14:paraId="43E2D697" w14:textId="77777777" w:rsidR="00F842E4" w:rsidRPr="00E938A0" w:rsidRDefault="00F842E4" w:rsidP="00E614AE">
            <w:r>
              <w:t>Autoevaluare conform criteriilor: -</w:t>
            </w:r>
            <w:r w:rsidR="00E614AE">
              <w:t>:  0,</w:t>
            </w:r>
            <w:r w:rsidR="00286E33">
              <w:t>7</w:t>
            </w:r>
            <w:r w:rsidR="00E614AE">
              <w:t>5</w:t>
            </w:r>
            <w:r w:rsidR="002D2580" w:rsidRPr="002D2580">
              <w:t>punct</w:t>
            </w:r>
            <w:r w:rsidR="00286E33">
              <w:t>e</w:t>
            </w:r>
            <w:r w:rsidR="002D2580" w:rsidRPr="002D2580">
              <w:t xml:space="preserve"> – </w:t>
            </w:r>
          </w:p>
        </w:tc>
        <w:tc>
          <w:tcPr>
            <w:tcW w:w="2268" w:type="dxa"/>
          </w:tcPr>
          <w:p w14:paraId="704F34A5" w14:textId="77777777" w:rsidR="00F842E4" w:rsidRPr="00D25024" w:rsidRDefault="00F842E4" w:rsidP="00F842E4">
            <w:r>
              <w:t xml:space="preserve">Punctaj acordat: - </w:t>
            </w:r>
            <w:r w:rsidR="00286E33">
              <w:t>0,75</w:t>
            </w:r>
          </w:p>
        </w:tc>
      </w:tr>
    </w:tbl>
    <w:p w14:paraId="04D7248A" w14:textId="77777777" w:rsidR="00D25024" w:rsidRDefault="00D25024" w:rsidP="00D25024"/>
    <w:p w14:paraId="4CA17C20" w14:textId="77777777" w:rsidR="00D25024" w:rsidRPr="00D25024" w:rsidRDefault="00D25024" w:rsidP="00D25024">
      <w:pPr>
        <w:rPr>
          <w:lang w:val="en-US"/>
        </w:rPr>
      </w:pPr>
      <w:r w:rsidRPr="00D25024">
        <w:rPr>
          <w:b/>
          <w:bCs/>
          <w:lang w:val="en-US"/>
        </w:rPr>
        <w:t>Indicator 1.2.4.</w:t>
      </w:r>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992"/>
        <w:gridCol w:w="3827"/>
        <w:gridCol w:w="2268"/>
      </w:tblGrid>
      <w:tr w:rsidR="00F842E4" w:rsidRPr="00E938A0" w14:paraId="6D96221D" w14:textId="77777777" w:rsidTr="003428B4">
        <w:tc>
          <w:tcPr>
            <w:tcW w:w="2552" w:type="dxa"/>
          </w:tcPr>
          <w:p w14:paraId="6A23C817" w14:textId="77777777" w:rsidR="00F842E4" w:rsidRPr="00BD4375" w:rsidRDefault="00F842E4" w:rsidP="00F842E4">
            <w:pPr>
              <w:jc w:val="left"/>
            </w:pPr>
            <w:r w:rsidRPr="00BD4375">
              <w:t xml:space="preserve">Dovezi </w:t>
            </w:r>
          </w:p>
        </w:tc>
        <w:tc>
          <w:tcPr>
            <w:tcW w:w="7087" w:type="dxa"/>
            <w:gridSpan w:val="3"/>
          </w:tcPr>
          <w:p w14:paraId="79C00CD8" w14:textId="77777777" w:rsidR="00386227" w:rsidRPr="00022D98" w:rsidRDefault="009A66EC" w:rsidP="00A7406A">
            <w:pPr>
              <w:pStyle w:val="a4"/>
              <w:numPr>
                <w:ilvl w:val="0"/>
                <w:numId w:val="2"/>
              </w:numPr>
              <w:ind w:left="360"/>
              <w:rPr>
                <w:iCs/>
                <w:szCs w:val="24"/>
              </w:rPr>
            </w:pPr>
            <w:r>
              <w:rPr>
                <w:color w:val="000000"/>
                <w:szCs w:val="24"/>
              </w:rPr>
              <w:t>Regulamentul de organizare și funcționare a IET nr.3,,Fluturaș”</w:t>
            </w:r>
            <w:r w:rsidR="00997CD3">
              <w:rPr>
                <w:color w:val="000000"/>
                <w:szCs w:val="24"/>
              </w:rPr>
              <w:t>pct.12 alin.5,pct.18,19,20,21</w:t>
            </w:r>
            <w:r w:rsidR="00022D98">
              <w:rPr>
                <w:color w:val="000000"/>
                <w:szCs w:val="24"/>
              </w:rPr>
              <w:t>;</w:t>
            </w:r>
          </w:p>
          <w:p w14:paraId="57B9A949" w14:textId="77777777" w:rsidR="00022D98" w:rsidRPr="00022D98" w:rsidRDefault="00022D98" w:rsidP="00A7406A">
            <w:pPr>
              <w:pStyle w:val="a4"/>
              <w:numPr>
                <w:ilvl w:val="0"/>
                <w:numId w:val="2"/>
              </w:numPr>
              <w:ind w:left="360"/>
              <w:rPr>
                <w:iCs/>
                <w:szCs w:val="24"/>
              </w:rPr>
            </w:pPr>
            <w:r>
              <w:rPr>
                <w:color w:val="000000"/>
                <w:szCs w:val="24"/>
              </w:rPr>
              <w:t>Planul de dezvoltare instituțională pentru anii 2018-2023 ,aprobat la ședința Consiliului de administrație nr.02/02.09.2021.Componenta:Resurse și Parteneriate;</w:t>
            </w:r>
          </w:p>
          <w:p w14:paraId="08A0483D" w14:textId="77777777" w:rsidR="00022D98" w:rsidRPr="00DA0D85" w:rsidRDefault="00022D98" w:rsidP="00A7406A">
            <w:pPr>
              <w:pStyle w:val="a4"/>
              <w:numPr>
                <w:ilvl w:val="0"/>
                <w:numId w:val="2"/>
              </w:numPr>
              <w:ind w:left="360"/>
              <w:rPr>
                <w:iCs/>
                <w:szCs w:val="24"/>
              </w:rPr>
            </w:pPr>
            <w:r>
              <w:rPr>
                <w:color w:val="000000"/>
                <w:szCs w:val="24"/>
              </w:rPr>
              <w:t>Ordinul nr.</w:t>
            </w:r>
            <w:r w:rsidR="00DA0D85">
              <w:rPr>
                <w:color w:val="000000"/>
                <w:szCs w:val="24"/>
              </w:rPr>
              <w:t>06/02.09.2021 cu privire la formarea Comisiei multidisciplinare pentru anul de studii 2021-2022 al IET nr.3;</w:t>
            </w:r>
          </w:p>
          <w:p w14:paraId="08000329" w14:textId="77777777" w:rsidR="00DA0D85" w:rsidRPr="00D166A9" w:rsidRDefault="00D166A9" w:rsidP="00A7406A">
            <w:pPr>
              <w:pStyle w:val="a4"/>
              <w:numPr>
                <w:ilvl w:val="0"/>
                <w:numId w:val="2"/>
              </w:numPr>
              <w:ind w:left="360"/>
              <w:rPr>
                <w:iCs/>
                <w:szCs w:val="24"/>
              </w:rPr>
            </w:pPr>
            <w:r>
              <w:rPr>
                <w:color w:val="000000"/>
                <w:szCs w:val="24"/>
              </w:rPr>
              <w:t>Registrul de evidență a sesizărilor pentru cazurile suspecte de abuz,neglijare,exploatare,traffic al copilului;</w:t>
            </w:r>
          </w:p>
          <w:p w14:paraId="0385FBD0" w14:textId="77777777" w:rsidR="00D166A9" w:rsidRPr="00D166A9" w:rsidRDefault="00D166A9" w:rsidP="00A7406A">
            <w:pPr>
              <w:pStyle w:val="a4"/>
              <w:numPr>
                <w:ilvl w:val="0"/>
                <w:numId w:val="2"/>
              </w:numPr>
              <w:ind w:left="360"/>
              <w:rPr>
                <w:iCs/>
                <w:szCs w:val="24"/>
              </w:rPr>
            </w:pPr>
            <w:r>
              <w:rPr>
                <w:color w:val="000000"/>
                <w:szCs w:val="24"/>
              </w:rPr>
              <w:t>Fișa de sesizare a cazului suspect de abuz,neglijare,exploatare,trafic al copilului;</w:t>
            </w:r>
          </w:p>
          <w:p w14:paraId="461A0BB7" w14:textId="77777777" w:rsidR="00D166A9" w:rsidRPr="00F319E8" w:rsidRDefault="00D166A9" w:rsidP="00A7406A">
            <w:pPr>
              <w:pStyle w:val="a4"/>
              <w:numPr>
                <w:ilvl w:val="0"/>
                <w:numId w:val="2"/>
              </w:numPr>
              <w:ind w:left="360"/>
              <w:rPr>
                <w:iCs/>
                <w:szCs w:val="24"/>
              </w:rPr>
            </w:pPr>
            <w:r>
              <w:rPr>
                <w:color w:val="000000"/>
                <w:szCs w:val="24"/>
              </w:rPr>
              <w:t>Planul de activitate al Comisiei multidisciplinare pentru anul de studii 2021-2022;</w:t>
            </w:r>
          </w:p>
          <w:p w14:paraId="70404B50" w14:textId="77777777" w:rsidR="00F319E8" w:rsidRPr="0039624B" w:rsidRDefault="00F319E8" w:rsidP="00A7406A">
            <w:pPr>
              <w:pStyle w:val="a4"/>
              <w:numPr>
                <w:ilvl w:val="0"/>
                <w:numId w:val="2"/>
              </w:numPr>
              <w:ind w:left="360"/>
              <w:rPr>
                <w:iCs/>
                <w:szCs w:val="24"/>
              </w:rPr>
            </w:pPr>
            <w:r>
              <w:rPr>
                <w:color w:val="000000"/>
                <w:szCs w:val="24"/>
              </w:rPr>
              <w:t>Informații plasate pe panoul informativ;</w:t>
            </w:r>
          </w:p>
        </w:tc>
      </w:tr>
      <w:tr w:rsidR="00F842E4" w:rsidRPr="00E938A0" w14:paraId="240D2E6D" w14:textId="77777777" w:rsidTr="003428B4">
        <w:tc>
          <w:tcPr>
            <w:tcW w:w="2552" w:type="dxa"/>
          </w:tcPr>
          <w:p w14:paraId="33A79BA9" w14:textId="77777777" w:rsidR="00F842E4" w:rsidRPr="00BD4375" w:rsidRDefault="00F842E4" w:rsidP="00F842E4">
            <w:pPr>
              <w:jc w:val="left"/>
            </w:pPr>
            <w:r w:rsidRPr="00BD4375">
              <w:t>Constatări</w:t>
            </w:r>
          </w:p>
        </w:tc>
        <w:tc>
          <w:tcPr>
            <w:tcW w:w="7087" w:type="dxa"/>
            <w:gridSpan w:val="3"/>
          </w:tcPr>
          <w:p w14:paraId="400B763D" w14:textId="77777777" w:rsidR="00F842E4" w:rsidRDefault="00A279ED" w:rsidP="004E4296">
            <w:pPr>
              <w:pStyle w:val="a4"/>
              <w:ind w:left="360"/>
              <w:rPr>
                <w:color w:val="000000"/>
                <w:szCs w:val="24"/>
              </w:rPr>
            </w:pPr>
            <w:r>
              <w:rPr>
                <w:color w:val="000000"/>
                <w:szCs w:val="24"/>
              </w:rPr>
              <w:t>Instituția oferă copiilor accesul la servicii de sprijin prin implicarea angajaților,părinților,</w:t>
            </w:r>
            <w:r w:rsidR="00F319E8">
              <w:rPr>
                <w:color w:val="000000"/>
                <w:szCs w:val="24"/>
              </w:rPr>
              <w:t>comunității.</w:t>
            </w:r>
          </w:p>
          <w:p w14:paraId="12C3E5D1" w14:textId="77777777" w:rsidR="00F319E8" w:rsidRDefault="00F319E8" w:rsidP="004E4296">
            <w:pPr>
              <w:pStyle w:val="a4"/>
              <w:ind w:left="360"/>
              <w:rPr>
                <w:color w:val="000000"/>
                <w:szCs w:val="24"/>
              </w:rPr>
            </w:pPr>
            <w:r>
              <w:rPr>
                <w:color w:val="000000"/>
                <w:szCs w:val="24"/>
              </w:rPr>
              <w:t>Copii au acces  și beneficiază de servicii de calitate:</w:t>
            </w:r>
          </w:p>
          <w:p w14:paraId="00544CBC" w14:textId="77777777" w:rsidR="005A1553" w:rsidRDefault="005A1553" w:rsidP="00605DB6">
            <w:pPr>
              <w:pStyle w:val="a4"/>
              <w:numPr>
                <w:ilvl w:val="0"/>
                <w:numId w:val="29"/>
              </w:numPr>
              <w:rPr>
                <w:rFonts w:eastAsia="Times New Roman"/>
                <w:iCs/>
                <w:szCs w:val="24"/>
              </w:rPr>
            </w:pPr>
            <w:r>
              <w:rPr>
                <w:rFonts w:eastAsia="Times New Roman"/>
                <w:iCs/>
                <w:szCs w:val="24"/>
              </w:rPr>
              <w:t>De dezvoltare și instruire,</w:t>
            </w:r>
          </w:p>
          <w:p w14:paraId="3D10788D" w14:textId="77777777" w:rsidR="005A1553" w:rsidRDefault="005A1553" w:rsidP="00605DB6">
            <w:pPr>
              <w:pStyle w:val="a4"/>
              <w:numPr>
                <w:ilvl w:val="0"/>
                <w:numId w:val="29"/>
              </w:numPr>
              <w:rPr>
                <w:rFonts w:eastAsia="Times New Roman"/>
                <w:iCs/>
                <w:szCs w:val="24"/>
              </w:rPr>
            </w:pPr>
            <w:r>
              <w:rPr>
                <w:rFonts w:eastAsia="Times New Roman"/>
                <w:iCs/>
                <w:szCs w:val="24"/>
              </w:rPr>
              <w:t>De îngrijire,</w:t>
            </w:r>
          </w:p>
          <w:p w14:paraId="3BED922A" w14:textId="77777777" w:rsidR="005A1553" w:rsidRPr="009E3F84" w:rsidRDefault="005A1553" w:rsidP="00605DB6">
            <w:pPr>
              <w:pStyle w:val="a4"/>
              <w:numPr>
                <w:ilvl w:val="0"/>
                <w:numId w:val="29"/>
              </w:numPr>
              <w:rPr>
                <w:rFonts w:eastAsia="Times New Roman"/>
                <w:iCs/>
                <w:szCs w:val="24"/>
              </w:rPr>
            </w:pPr>
            <w:r>
              <w:rPr>
                <w:rFonts w:eastAsia="Times New Roman"/>
                <w:iCs/>
                <w:szCs w:val="24"/>
              </w:rPr>
              <w:t>De spigin;</w:t>
            </w:r>
          </w:p>
        </w:tc>
      </w:tr>
      <w:tr w:rsidR="00F842E4" w:rsidRPr="00E938A0" w14:paraId="3C8C90FE" w14:textId="77777777" w:rsidTr="003428B4">
        <w:tc>
          <w:tcPr>
            <w:tcW w:w="2552" w:type="dxa"/>
          </w:tcPr>
          <w:p w14:paraId="28BAC4EB" w14:textId="77777777" w:rsidR="00F842E4" w:rsidRPr="00BD4375" w:rsidRDefault="00F842E4" w:rsidP="00F842E4">
            <w:pPr>
              <w:jc w:val="left"/>
            </w:pPr>
            <w:r>
              <w:t>Pondere și punctaj acordat</w:t>
            </w:r>
          </w:p>
        </w:tc>
        <w:tc>
          <w:tcPr>
            <w:tcW w:w="992" w:type="dxa"/>
          </w:tcPr>
          <w:p w14:paraId="2021437D" w14:textId="77777777" w:rsidR="00F842E4" w:rsidRPr="00E938A0" w:rsidRDefault="00F842E4" w:rsidP="00F842E4">
            <w:r w:rsidRPr="00BD4375">
              <w:t>Pondere:</w:t>
            </w:r>
            <w:r>
              <w:rPr>
                <w:bCs/>
              </w:rPr>
              <w:t>2</w:t>
            </w:r>
          </w:p>
        </w:tc>
        <w:tc>
          <w:tcPr>
            <w:tcW w:w="3827" w:type="dxa"/>
          </w:tcPr>
          <w:p w14:paraId="3726DD44" w14:textId="77777777" w:rsidR="00F842E4" w:rsidRPr="00E938A0" w:rsidRDefault="00F842E4" w:rsidP="00A279ED">
            <w:r>
              <w:t>Autoevaluare conform criteriilor: -</w:t>
            </w:r>
            <w:r w:rsidR="00A279ED">
              <w:t>0,75</w:t>
            </w:r>
            <w:r w:rsidR="00121BE2" w:rsidRPr="00121BE2">
              <w:t xml:space="preserve"> puncte </w:t>
            </w:r>
          </w:p>
        </w:tc>
        <w:tc>
          <w:tcPr>
            <w:tcW w:w="2268" w:type="dxa"/>
          </w:tcPr>
          <w:p w14:paraId="69033EC9" w14:textId="77777777" w:rsidR="00F842E4" w:rsidRPr="00D25024" w:rsidRDefault="00F842E4" w:rsidP="00F842E4">
            <w:r>
              <w:t>Punctaj acordat: -</w:t>
            </w:r>
            <w:r w:rsidR="00A279ED">
              <w:t>1,5</w:t>
            </w:r>
          </w:p>
        </w:tc>
      </w:tr>
      <w:tr w:rsidR="00F842E4" w:rsidRPr="00E938A0" w14:paraId="457F670B" w14:textId="77777777" w:rsidTr="00DF435F">
        <w:tc>
          <w:tcPr>
            <w:tcW w:w="7371" w:type="dxa"/>
            <w:gridSpan w:val="3"/>
          </w:tcPr>
          <w:p w14:paraId="77A3304B" w14:textId="77777777" w:rsidR="00F842E4" w:rsidRPr="00415CB2" w:rsidRDefault="00F842E4" w:rsidP="00F842E4">
            <w:pPr>
              <w:rPr>
                <w:b/>
                <w:bCs/>
              </w:rPr>
            </w:pPr>
            <w:r w:rsidRPr="00415CB2">
              <w:rPr>
                <w:b/>
                <w:bCs/>
              </w:rPr>
              <w:t>Total standard</w:t>
            </w:r>
          </w:p>
        </w:tc>
        <w:tc>
          <w:tcPr>
            <w:tcW w:w="2268" w:type="dxa"/>
          </w:tcPr>
          <w:p w14:paraId="4A80AD26" w14:textId="77777777" w:rsidR="00F842E4" w:rsidRPr="00415CB2" w:rsidRDefault="00A279ED" w:rsidP="00F842E4">
            <w:pPr>
              <w:rPr>
                <w:b/>
                <w:bCs/>
              </w:rPr>
            </w:pPr>
            <w:r>
              <w:rPr>
                <w:b/>
                <w:bCs/>
              </w:rPr>
              <w:t>3</w:t>
            </w:r>
          </w:p>
        </w:tc>
      </w:tr>
    </w:tbl>
    <w:p w14:paraId="43A0DB7A" w14:textId="77777777" w:rsidR="00D25024" w:rsidRDefault="00D25024" w:rsidP="00D25024"/>
    <w:p w14:paraId="0D109FEE" w14:textId="77777777" w:rsidR="00D25024" w:rsidRPr="00D25024" w:rsidRDefault="00D25024" w:rsidP="00D25024">
      <w:pPr>
        <w:pStyle w:val="2"/>
        <w:rPr>
          <w:lang w:val="en-US"/>
        </w:rPr>
      </w:pPr>
      <w:bookmarkStart w:id="10" w:name="_Toc46741865"/>
      <w:bookmarkStart w:id="11" w:name="_Toc48389083"/>
      <w:r w:rsidRPr="00D25024">
        <w:rPr>
          <w:lang w:val="en-US"/>
        </w:rPr>
        <w:t>Standard 1.3. Instituția de învățământ oferă servicii de suport pentru promovarea unui mod sănătos de viață</w:t>
      </w:r>
      <w:bookmarkEnd w:id="10"/>
      <w:bookmarkEnd w:id="11"/>
    </w:p>
    <w:p w14:paraId="51D42150" w14:textId="77777777" w:rsidR="00D25024" w:rsidRPr="00D25024" w:rsidRDefault="00D25024" w:rsidP="00D25024">
      <w:pPr>
        <w:rPr>
          <w:b/>
          <w:bCs/>
          <w:lang w:val="en-US"/>
        </w:rPr>
      </w:pPr>
      <w:r w:rsidRPr="00D25024">
        <w:rPr>
          <w:b/>
          <w:bCs/>
          <w:lang w:val="en-US"/>
        </w:rPr>
        <w:t>Domeniu: Management</w:t>
      </w:r>
    </w:p>
    <w:p w14:paraId="520EC836" w14:textId="77777777" w:rsidR="00D25024" w:rsidRPr="00D25024" w:rsidRDefault="00D25024" w:rsidP="00D25024">
      <w:pPr>
        <w:rPr>
          <w:lang w:val="en-US"/>
        </w:rPr>
      </w:pPr>
      <w:r w:rsidRPr="00D25024">
        <w:rPr>
          <w:b/>
          <w:bCs/>
          <w:lang w:val="en-US"/>
        </w:rPr>
        <w:t>Indicator 1.3.1.</w:t>
      </w:r>
      <w:r w:rsidRPr="00D25024">
        <w:rPr>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F207F87" w14:textId="77777777" w:rsidTr="00DF435F">
        <w:tc>
          <w:tcPr>
            <w:tcW w:w="2069" w:type="dxa"/>
          </w:tcPr>
          <w:p w14:paraId="1C23AAC4" w14:textId="77777777" w:rsidR="00F842E4" w:rsidRPr="00BD4375" w:rsidRDefault="00F842E4" w:rsidP="00F842E4">
            <w:pPr>
              <w:jc w:val="left"/>
            </w:pPr>
            <w:r w:rsidRPr="00BD4375">
              <w:t xml:space="preserve">Dovezi </w:t>
            </w:r>
          </w:p>
        </w:tc>
        <w:tc>
          <w:tcPr>
            <w:tcW w:w="7570" w:type="dxa"/>
            <w:gridSpan w:val="3"/>
          </w:tcPr>
          <w:p w14:paraId="1F5AF14E" w14:textId="77777777" w:rsidR="00D25423" w:rsidRPr="00AD016E" w:rsidRDefault="00AD016E" w:rsidP="00E514C6">
            <w:pPr>
              <w:pStyle w:val="a4"/>
              <w:numPr>
                <w:ilvl w:val="0"/>
                <w:numId w:val="4"/>
              </w:numPr>
              <w:rPr>
                <w:iCs/>
                <w:szCs w:val="24"/>
                <w:lang w:val="ro-RO"/>
              </w:rPr>
            </w:pPr>
            <w:r>
              <w:rPr>
                <w:color w:val="000000"/>
                <w:szCs w:val="24"/>
                <w:lang w:val="ro-RO"/>
              </w:rPr>
              <w:t>Regulamentul de organizare și funcționare a IET nr.3,,Fluturaș”,cap.X:Participanții procesului socio-educaționali;</w:t>
            </w:r>
          </w:p>
          <w:p w14:paraId="7EE7F77A" w14:textId="77777777" w:rsidR="00AD016E" w:rsidRPr="00AD016E" w:rsidRDefault="00AD016E" w:rsidP="00E514C6">
            <w:pPr>
              <w:pStyle w:val="a4"/>
              <w:numPr>
                <w:ilvl w:val="0"/>
                <w:numId w:val="4"/>
              </w:numPr>
              <w:rPr>
                <w:iCs/>
                <w:szCs w:val="24"/>
                <w:lang w:val="ro-RO"/>
              </w:rPr>
            </w:pPr>
            <w:r>
              <w:rPr>
                <w:color w:val="000000"/>
                <w:szCs w:val="24"/>
                <w:lang w:val="ro-RO"/>
              </w:rPr>
              <w:t>Planul de dezvoltare instituționalăpentru anii2018-2023.Componenta.Parteneriate și colaborare;</w:t>
            </w:r>
          </w:p>
          <w:p w14:paraId="240E01BA" w14:textId="77777777" w:rsidR="00AD016E" w:rsidRPr="00F91E9E" w:rsidRDefault="00AD016E" w:rsidP="00E514C6">
            <w:pPr>
              <w:pStyle w:val="a4"/>
              <w:numPr>
                <w:ilvl w:val="0"/>
                <w:numId w:val="4"/>
              </w:numPr>
              <w:rPr>
                <w:iCs/>
                <w:szCs w:val="24"/>
                <w:lang w:val="ro-RO"/>
              </w:rPr>
            </w:pPr>
            <w:r>
              <w:rPr>
                <w:color w:val="000000"/>
                <w:szCs w:val="24"/>
                <w:lang w:val="ro-RO"/>
              </w:rPr>
              <w:t>Planul anual de activitate pentru anul de studii 2021-2022 ,aprobat la ședința Consiliului de administrație nr.</w:t>
            </w:r>
            <w:r w:rsidR="00F91E9E">
              <w:rPr>
                <w:color w:val="000000"/>
                <w:szCs w:val="24"/>
                <w:lang w:val="ro-RO"/>
              </w:rPr>
              <w:t>01./25.08.2021.Cap.8.Parteneriate educaționale;</w:t>
            </w:r>
          </w:p>
          <w:p w14:paraId="48650088" w14:textId="77777777" w:rsidR="00F91E9E" w:rsidRPr="00F91E9E" w:rsidRDefault="00F91E9E" w:rsidP="00E514C6">
            <w:pPr>
              <w:pStyle w:val="a4"/>
              <w:numPr>
                <w:ilvl w:val="0"/>
                <w:numId w:val="4"/>
              </w:numPr>
              <w:rPr>
                <w:iCs/>
                <w:szCs w:val="24"/>
                <w:lang w:val="ro-RO"/>
              </w:rPr>
            </w:pPr>
            <w:r>
              <w:rPr>
                <w:color w:val="000000"/>
                <w:szCs w:val="24"/>
                <w:lang w:val="ro-RO"/>
              </w:rPr>
              <w:t>Mapa Comisiei multidisciplinare instituționale cu materialele necesare;</w:t>
            </w:r>
          </w:p>
          <w:p w14:paraId="65D23194" w14:textId="77777777" w:rsidR="00F91E9E" w:rsidRPr="00F91E9E" w:rsidRDefault="00F91E9E" w:rsidP="00E514C6">
            <w:pPr>
              <w:pStyle w:val="a4"/>
              <w:numPr>
                <w:ilvl w:val="0"/>
                <w:numId w:val="4"/>
              </w:numPr>
              <w:rPr>
                <w:iCs/>
                <w:szCs w:val="24"/>
                <w:lang w:val="ro-RO"/>
              </w:rPr>
            </w:pPr>
            <w:r>
              <w:rPr>
                <w:color w:val="000000"/>
                <w:szCs w:val="24"/>
                <w:lang w:val="ro-RO"/>
              </w:rPr>
              <w:t>Activități publice la dimensiunea ,,Educație pentru sănătate”:decembrie 2021;</w:t>
            </w:r>
          </w:p>
          <w:p w14:paraId="4BC4E23E" w14:textId="77777777" w:rsidR="00F91E9E" w:rsidRPr="00F91E9E" w:rsidRDefault="00F91E9E" w:rsidP="00E514C6">
            <w:pPr>
              <w:pStyle w:val="a4"/>
              <w:numPr>
                <w:ilvl w:val="0"/>
                <w:numId w:val="4"/>
              </w:numPr>
              <w:rPr>
                <w:iCs/>
                <w:szCs w:val="24"/>
                <w:lang w:val="ro-RO"/>
              </w:rPr>
            </w:pPr>
            <w:r>
              <w:rPr>
                <w:color w:val="000000"/>
                <w:szCs w:val="24"/>
                <w:lang w:val="ro-RO"/>
              </w:rPr>
              <w:t>Informații despre stilul sănătos de viață,afișate la panoul informativ;</w:t>
            </w:r>
          </w:p>
          <w:p w14:paraId="5B283871" w14:textId="77777777" w:rsidR="00F91E9E" w:rsidRPr="00FC0DF7" w:rsidRDefault="00CA469E" w:rsidP="00E514C6">
            <w:pPr>
              <w:pStyle w:val="a4"/>
              <w:numPr>
                <w:ilvl w:val="0"/>
                <w:numId w:val="4"/>
              </w:numPr>
              <w:rPr>
                <w:iCs/>
                <w:szCs w:val="24"/>
                <w:lang w:val="ro-RO"/>
              </w:rPr>
            </w:pPr>
            <w:r>
              <w:rPr>
                <w:color w:val="000000"/>
                <w:szCs w:val="24"/>
                <w:lang w:val="ro-RO"/>
              </w:rPr>
              <w:t>Seminar,,Oportunități de dezvoltare fizică,ocrotire a sănătății și respectarea igienei personale în activitățile de rutină”31.03.2022;</w:t>
            </w:r>
          </w:p>
          <w:p w14:paraId="310A31AD" w14:textId="77777777" w:rsidR="00FC0DF7" w:rsidRPr="00B51A1F" w:rsidRDefault="00FC0DF7" w:rsidP="00E514C6">
            <w:pPr>
              <w:pStyle w:val="a4"/>
              <w:numPr>
                <w:ilvl w:val="0"/>
                <w:numId w:val="4"/>
              </w:numPr>
              <w:rPr>
                <w:iCs/>
                <w:szCs w:val="24"/>
                <w:lang w:val="ro-RO"/>
              </w:rPr>
            </w:pPr>
            <w:r>
              <w:rPr>
                <w:color w:val="000000"/>
                <w:szCs w:val="24"/>
                <w:lang w:val="ro-RO"/>
              </w:rPr>
              <w:lastRenderedPageBreak/>
              <w:t>Acord de colaborare cu Centrul de Sănătate Talmaza,Serviciul de Asistență Socială,SAP;</w:t>
            </w:r>
          </w:p>
        </w:tc>
      </w:tr>
      <w:tr w:rsidR="00F842E4" w:rsidRPr="00E938A0" w14:paraId="7814375C" w14:textId="77777777" w:rsidTr="00DF435F">
        <w:tc>
          <w:tcPr>
            <w:tcW w:w="2069" w:type="dxa"/>
          </w:tcPr>
          <w:p w14:paraId="4CC95B66" w14:textId="77777777" w:rsidR="00F842E4" w:rsidRPr="00BD4375" w:rsidRDefault="00F842E4" w:rsidP="00F842E4">
            <w:pPr>
              <w:jc w:val="left"/>
            </w:pPr>
            <w:r w:rsidRPr="00BD4375">
              <w:lastRenderedPageBreak/>
              <w:t>Constatări</w:t>
            </w:r>
          </w:p>
        </w:tc>
        <w:tc>
          <w:tcPr>
            <w:tcW w:w="7570" w:type="dxa"/>
            <w:gridSpan w:val="3"/>
          </w:tcPr>
          <w:p w14:paraId="63C42D8C" w14:textId="77777777" w:rsidR="00F842E4" w:rsidRPr="00923810" w:rsidRDefault="00FC0DF7" w:rsidP="005C535F">
            <w:pPr>
              <w:pStyle w:val="a4"/>
              <w:numPr>
                <w:ilvl w:val="0"/>
                <w:numId w:val="2"/>
              </w:numPr>
              <w:ind w:left="360"/>
              <w:rPr>
                <w:rFonts w:eastAsia="Times New Roman"/>
                <w:iCs/>
                <w:lang w:val="ro-RO"/>
              </w:rPr>
            </w:pPr>
            <w:r>
              <w:rPr>
                <w:rFonts w:eastAsia="Times New Roman"/>
                <w:iCs/>
                <w:lang w:val="ro-RO"/>
              </w:rPr>
              <w:t>În planul de activitate pentru anul de studii 2021-2022 sunt stabilite obiective și prevăzute activități de promovare a moduluoi sănătos de viață.Pe parcursul perioadei evaluate au fost organizate activități cu tematica,,Modul sănătos de viață”.</w:t>
            </w:r>
          </w:p>
        </w:tc>
      </w:tr>
      <w:tr w:rsidR="00F842E4" w:rsidRPr="00E938A0" w14:paraId="5B17BEDA" w14:textId="77777777" w:rsidTr="00DF435F">
        <w:tc>
          <w:tcPr>
            <w:tcW w:w="2069" w:type="dxa"/>
          </w:tcPr>
          <w:p w14:paraId="3A9CCD04" w14:textId="77777777" w:rsidR="00F842E4" w:rsidRPr="00BD4375" w:rsidRDefault="00F842E4" w:rsidP="00F842E4">
            <w:pPr>
              <w:jc w:val="left"/>
            </w:pPr>
            <w:r>
              <w:t>Pondere și punctaj acordat</w:t>
            </w:r>
          </w:p>
        </w:tc>
        <w:tc>
          <w:tcPr>
            <w:tcW w:w="1475" w:type="dxa"/>
          </w:tcPr>
          <w:p w14:paraId="2C71F164" w14:textId="77777777" w:rsidR="00F842E4" w:rsidRPr="00E938A0" w:rsidRDefault="00F842E4" w:rsidP="00F842E4">
            <w:r w:rsidRPr="00BD4375">
              <w:t>Pondere:</w:t>
            </w:r>
            <w:r>
              <w:rPr>
                <w:bCs/>
              </w:rPr>
              <w:t>2</w:t>
            </w:r>
          </w:p>
        </w:tc>
        <w:tc>
          <w:tcPr>
            <w:tcW w:w="3827" w:type="dxa"/>
          </w:tcPr>
          <w:p w14:paraId="2A464220" w14:textId="77777777" w:rsidR="00F842E4" w:rsidRPr="00E938A0" w:rsidRDefault="00F842E4" w:rsidP="000B4FF8">
            <w:r>
              <w:t>Autoevaluare conform criteriilor: -</w:t>
            </w:r>
            <w:r w:rsidR="000B4FF8">
              <w:t>:  0,5</w:t>
            </w:r>
            <w:r w:rsidR="00A37647" w:rsidRPr="00A37647">
              <w:t xml:space="preserve"> punct</w:t>
            </w:r>
            <w:r w:rsidR="00A4405F">
              <w:t>e</w:t>
            </w:r>
          </w:p>
        </w:tc>
        <w:tc>
          <w:tcPr>
            <w:tcW w:w="2268" w:type="dxa"/>
          </w:tcPr>
          <w:p w14:paraId="64639353" w14:textId="77777777" w:rsidR="00F842E4" w:rsidRPr="00D25024" w:rsidRDefault="00F842E4" w:rsidP="00F842E4">
            <w:r>
              <w:t xml:space="preserve">Punctaj acordat: - </w:t>
            </w:r>
            <w:r w:rsidR="00A37647">
              <w:t>1</w:t>
            </w:r>
          </w:p>
        </w:tc>
      </w:tr>
    </w:tbl>
    <w:p w14:paraId="39019A05" w14:textId="77777777" w:rsidR="00D25024" w:rsidRDefault="00D25024" w:rsidP="00D25024"/>
    <w:p w14:paraId="0D7E9014" w14:textId="77777777" w:rsidR="00D25024" w:rsidRPr="00BD4375" w:rsidRDefault="00D25024" w:rsidP="00D25024">
      <w:pPr>
        <w:rPr>
          <w:b/>
          <w:bCs/>
        </w:rPr>
      </w:pPr>
      <w:r w:rsidRPr="00BD4375">
        <w:rPr>
          <w:b/>
          <w:bCs/>
        </w:rPr>
        <w:t xml:space="preserve">Domeniu: </w:t>
      </w:r>
      <w:r>
        <w:rPr>
          <w:b/>
          <w:bCs/>
        </w:rPr>
        <w:t>Capacitate instituțională</w:t>
      </w:r>
    </w:p>
    <w:p w14:paraId="4B6A1613" w14:textId="77777777" w:rsidR="00D25024" w:rsidRPr="00D25024" w:rsidRDefault="00D25024" w:rsidP="00D25024">
      <w:pPr>
        <w:rPr>
          <w:lang w:val="en-US"/>
        </w:rPr>
      </w:pPr>
      <w:r w:rsidRPr="00D25024">
        <w:rPr>
          <w:b/>
          <w:bCs/>
          <w:lang w:val="en-US"/>
        </w:rPr>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0487859" w14:textId="77777777" w:rsidTr="00DF435F">
        <w:tc>
          <w:tcPr>
            <w:tcW w:w="2069" w:type="dxa"/>
          </w:tcPr>
          <w:p w14:paraId="3FDDA354" w14:textId="77777777" w:rsidR="00F842E4" w:rsidRPr="00BD4375" w:rsidRDefault="00F842E4" w:rsidP="00F842E4">
            <w:pPr>
              <w:jc w:val="left"/>
            </w:pPr>
            <w:r w:rsidRPr="00BD4375">
              <w:t xml:space="preserve">Dovezi </w:t>
            </w:r>
          </w:p>
        </w:tc>
        <w:tc>
          <w:tcPr>
            <w:tcW w:w="7570" w:type="dxa"/>
            <w:gridSpan w:val="3"/>
          </w:tcPr>
          <w:p w14:paraId="34CFB1D8" w14:textId="77777777" w:rsidR="005A2899" w:rsidRPr="005A2899" w:rsidRDefault="0055547B" w:rsidP="005A2899">
            <w:pPr>
              <w:pStyle w:val="a4"/>
              <w:numPr>
                <w:ilvl w:val="0"/>
                <w:numId w:val="2"/>
              </w:numPr>
              <w:ind w:left="360"/>
              <w:rPr>
                <w:iCs/>
              </w:rPr>
            </w:pPr>
            <w:r w:rsidRPr="001502F5">
              <w:rPr>
                <w:color w:val="000000"/>
                <w:szCs w:val="24"/>
              </w:rPr>
              <w:t xml:space="preserve"> </w:t>
            </w:r>
            <w:r w:rsidR="005A2899">
              <w:rPr>
                <w:color w:val="000000"/>
                <w:szCs w:val="24"/>
              </w:rPr>
              <w:t>Dotarea cabinetului medical cu medicamente și utilajul necesar</w:t>
            </w:r>
          </w:p>
          <w:p w14:paraId="1EE68DA1" w14:textId="77777777" w:rsidR="005A2899" w:rsidRPr="005A2899" w:rsidRDefault="005A2899" w:rsidP="005A2899">
            <w:pPr>
              <w:pStyle w:val="a4"/>
              <w:numPr>
                <w:ilvl w:val="0"/>
                <w:numId w:val="2"/>
              </w:numPr>
              <w:ind w:left="360"/>
              <w:rPr>
                <w:iCs/>
              </w:rPr>
            </w:pPr>
            <w:r>
              <w:rPr>
                <w:color w:val="000000"/>
                <w:szCs w:val="24"/>
              </w:rPr>
              <w:t>Panouri informaționale pentru părinți,,Cum ne educăm copilul fără al stresa”</w:t>
            </w:r>
          </w:p>
          <w:p w14:paraId="0DD40B05" w14:textId="77777777" w:rsidR="005A2899" w:rsidRPr="00390766" w:rsidRDefault="005A2899" w:rsidP="005A2899">
            <w:pPr>
              <w:pStyle w:val="a4"/>
              <w:numPr>
                <w:ilvl w:val="0"/>
                <w:numId w:val="2"/>
              </w:numPr>
              <w:ind w:left="360"/>
              <w:rPr>
                <w:iCs/>
              </w:rPr>
            </w:pPr>
            <w:r>
              <w:rPr>
                <w:color w:val="000000"/>
                <w:szCs w:val="24"/>
              </w:rPr>
              <w:t>Seminar metodic</w:t>
            </w:r>
            <w:r w:rsidR="00390766">
              <w:rPr>
                <w:color w:val="000000"/>
                <w:szCs w:val="24"/>
              </w:rPr>
              <w:t xml:space="preserve"> </w:t>
            </w:r>
            <w:r>
              <w:rPr>
                <w:color w:val="000000"/>
                <w:szCs w:val="24"/>
              </w:rPr>
              <w:t>online în IET nr.3</w:t>
            </w:r>
            <w:r w:rsidR="00390766">
              <w:rPr>
                <w:color w:val="000000"/>
                <w:szCs w:val="24"/>
              </w:rPr>
              <w:t xml:space="preserve"> din 09.12.2021</w:t>
            </w:r>
            <w:r>
              <w:rPr>
                <w:color w:val="000000"/>
                <w:szCs w:val="24"/>
              </w:rPr>
              <w:t xml:space="preserve">,organizat de </w:t>
            </w:r>
            <w:r w:rsidR="00390766">
              <w:rPr>
                <w:color w:val="000000"/>
                <w:szCs w:val="24"/>
              </w:rPr>
              <w:t>D</w:t>
            </w:r>
            <w:r>
              <w:rPr>
                <w:color w:val="000000"/>
                <w:szCs w:val="24"/>
              </w:rPr>
              <w:t>GE Ștefan Vodă,,Educăm cu grijă”</w:t>
            </w:r>
            <w:r w:rsidR="00390766">
              <w:rPr>
                <w:color w:val="000000"/>
                <w:szCs w:val="24"/>
              </w:rPr>
              <w:t>formator Chioru N;</w:t>
            </w:r>
          </w:p>
          <w:p w14:paraId="1AB774C4" w14:textId="77777777" w:rsidR="00390766" w:rsidRPr="00390766" w:rsidRDefault="00390766" w:rsidP="005A2899">
            <w:pPr>
              <w:pStyle w:val="a4"/>
              <w:numPr>
                <w:ilvl w:val="0"/>
                <w:numId w:val="2"/>
              </w:numPr>
              <w:ind w:left="360"/>
              <w:rPr>
                <w:iCs/>
              </w:rPr>
            </w:pPr>
            <w:r>
              <w:rPr>
                <w:color w:val="000000"/>
                <w:szCs w:val="24"/>
              </w:rPr>
              <w:t xml:space="preserve">Planul </w:t>
            </w:r>
            <w:r w:rsidR="00AD182F">
              <w:rPr>
                <w:color w:val="000000"/>
                <w:szCs w:val="24"/>
              </w:rPr>
              <w:t>an</w:t>
            </w:r>
            <w:r>
              <w:rPr>
                <w:color w:val="000000"/>
                <w:szCs w:val="24"/>
              </w:rPr>
              <w:t>ual de activitate pentru anul de studii 2021-2022,aprobat la ședința Consiliului de administrație nr.01/25.08.2021:Activitatea metodică,dotarea cabinetului metodic cu imprimantă colorată;</w:t>
            </w:r>
          </w:p>
          <w:p w14:paraId="0B0754A7" w14:textId="77777777" w:rsidR="00390766" w:rsidRPr="00390766" w:rsidRDefault="00390766" w:rsidP="005A2899">
            <w:pPr>
              <w:pStyle w:val="a4"/>
              <w:numPr>
                <w:ilvl w:val="0"/>
                <w:numId w:val="2"/>
              </w:numPr>
              <w:ind w:left="360"/>
              <w:rPr>
                <w:iCs/>
              </w:rPr>
            </w:pPr>
            <w:r>
              <w:rPr>
                <w:color w:val="000000"/>
                <w:szCs w:val="24"/>
              </w:rPr>
              <w:t>Act de primire –predare a bunurilor,materialelor didactice;</w:t>
            </w:r>
          </w:p>
          <w:p w14:paraId="33474F27" w14:textId="77777777" w:rsidR="00945927" w:rsidRPr="00945927" w:rsidRDefault="00390766" w:rsidP="005A2899">
            <w:pPr>
              <w:pStyle w:val="a4"/>
              <w:numPr>
                <w:ilvl w:val="0"/>
                <w:numId w:val="2"/>
              </w:numPr>
              <w:ind w:left="360"/>
              <w:rPr>
                <w:iCs/>
              </w:rPr>
            </w:pPr>
            <w:r>
              <w:rPr>
                <w:color w:val="000000"/>
                <w:szCs w:val="24"/>
              </w:rPr>
              <w:t>Consultație,,Consultarea părinților</w:t>
            </w:r>
            <w:r w:rsidR="00945927">
              <w:rPr>
                <w:color w:val="000000"/>
                <w:szCs w:val="24"/>
              </w:rPr>
              <w:t xml:space="preserve"> în organizarea achiziționării materialelor pentru copii și dificultăile cu care se confruntă”;</w:t>
            </w:r>
          </w:p>
          <w:p w14:paraId="51B465C1" w14:textId="77777777" w:rsidR="00390766" w:rsidRPr="00F842E4" w:rsidRDefault="00945927" w:rsidP="005A2899">
            <w:pPr>
              <w:pStyle w:val="a4"/>
              <w:numPr>
                <w:ilvl w:val="0"/>
                <w:numId w:val="2"/>
              </w:numPr>
              <w:ind w:left="360"/>
              <w:rPr>
                <w:iCs/>
              </w:rPr>
            </w:pPr>
            <w:r>
              <w:rPr>
                <w:color w:val="000000"/>
                <w:szCs w:val="24"/>
              </w:rPr>
              <w:t>Notă informativă cu privire la rezultatele controlului tematic,,Asigurarea didactico-metodică a centrelor de activitate conform Standardelor minime de dotarea IET,aprobate prin ordinal MEC,n</w:t>
            </w:r>
            <w:r w:rsidR="00AD182F">
              <w:rPr>
                <w:color w:val="000000"/>
                <w:szCs w:val="24"/>
              </w:rPr>
              <w:t>r</w:t>
            </w:r>
            <w:r>
              <w:rPr>
                <w:color w:val="000000"/>
                <w:szCs w:val="24"/>
              </w:rPr>
              <w:t>.253/11.10.2017;</w:t>
            </w:r>
          </w:p>
          <w:p w14:paraId="10B08E1C" w14:textId="77777777" w:rsidR="00AC463E" w:rsidRPr="00F842E4" w:rsidRDefault="00AC463E" w:rsidP="00AD182F">
            <w:pPr>
              <w:pStyle w:val="a4"/>
              <w:ind w:left="360"/>
              <w:rPr>
                <w:iCs/>
              </w:rPr>
            </w:pPr>
          </w:p>
        </w:tc>
      </w:tr>
      <w:tr w:rsidR="00F842E4" w:rsidRPr="00E938A0" w14:paraId="78E58CEB" w14:textId="77777777" w:rsidTr="00DF435F">
        <w:tc>
          <w:tcPr>
            <w:tcW w:w="2069" w:type="dxa"/>
          </w:tcPr>
          <w:p w14:paraId="573DE6AA" w14:textId="77777777" w:rsidR="00F842E4" w:rsidRPr="00BD4375" w:rsidRDefault="00F842E4" w:rsidP="00F842E4">
            <w:pPr>
              <w:jc w:val="left"/>
            </w:pPr>
            <w:r w:rsidRPr="00BD4375">
              <w:t>Constatări</w:t>
            </w:r>
          </w:p>
        </w:tc>
        <w:tc>
          <w:tcPr>
            <w:tcW w:w="7570" w:type="dxa"/>
            <w:gridSpan w:val="3"/>
          </w:tcPr>
          <w:p w14:paraId="7CC6FD04" w14:textId="77777777" w:rsidR="00F842E4" w:rsidRPr="00F842E4" w:rsidRDefault="00AC463E" w:rsidP="00AC463E">
            <w:pPr>
              <w:pStyle w:val="a4"/>
              <w:numPr>
                <w:ilvl w:val="0"/>
                <w:numId w:val="2"/>
              </w:numPr>
              <w:ind w:left="360"/>
              <w:rPr>
                <w:rFonts w:eastAsia="Times New Roman"/>
                <w:iCs/>
              </w:rPr>
            </w:pPr>
            <w:r w:rsidRPr="00A37647">
              <w:t>Instituția asigură condiții fizice pentru profilaxia problemelor psihoemoționale ale copiilo</w:t>
            </w:r>
            <w:r>
              <w:t>r</w:t>
            </w:r>
            <w:r w:rsidR="00AD182F">
              <w:t>.Se organizează și desfășoară seminare,sesiuni de de terapie educațională.</w:t>
            </w:r>
          </w:p>
        </w:tc>
      </w:tr>
      <w:tr w:rsidR="00F842E4" w:rsidRPr="00E938A0" w14:paraId="0E0528AA" w14:textId="77777777" w:rsidTr="00DF435F">
        <w:tc>
          <w:tcPr>
            <w:tcW w:w="2069" w:type="dxa"/>
          </w:tcPr>
          <w:p w14:paraId="195C06FD" w14:textId="77777777" w:rsidR="00F842E4" w:rsidRPr="00BD4375" w:rsidRDefault="00F842E4" w:rsidP="00F842E4">
            <w:pPr>
              <w:jc w:val="left"/>
            </w:pPr>
            <w:r>
              <w:t>Pondere și punctaj acordat</w:t>
            </w:r>
          </w:p>
        </w:tc>
        <w:tc>
          <w:tcPr>
            <w:tcW w:w="1475" w:type="dxa"/>
          </w:tcPr>
          <w:p w14:paraId="7A84D5DF" w14:textId="77777777" w:rsidR="00F842E4" w:rsidRPr="00E938A0" w:rsidRDefault="00F842E4" w:rsidP="00F842E4">
            <w:r w:rsidRPr="00BD4375">
              <w:t>Pondere:</w:t>
            </w:r>
            <w:r>
              <w:rPr>
                <w:bCs/>
              </w:rPr>
              <w:t>1</w:t>
            </w:r>
          </w:p>
        </w:tc>
        <w:tc>
          <w:tcPr>
            <w:tcW w:w="3827" w:type="dxa"/>
          </w:tcPr>
          <w:p w14:paraId="550DD488" w14:textId="77777777" w:rsidR="00F842E4" w:rsidRPr="00E938A0" w:rsidRDefault="00F842E4" w:rsidP="00AC463E">
            <w:r>
              <w:t>Autoevaluare conform criteriilor: -</w:t>
            </w:r>
            <w:r w:rsidR="00AC463E">
              <w:t>0,5</w:t>
            </w:r>
            <w:r w:rsidR="00A37647" w:rsidRPr="00A37647">
              <w:t xml:space="preserve"> punc</w:t>
            </w:r>
            <w:r w:rsidR="00AC463E">
              <w:t>te</w:t>
            </w:r>
            <w:r w:rsidR="00A37647" w:rsidRPr="00A37647">
              <w:t xml:space="preserve"> </w:t>
            </w:r>
          </w:p>
        </w:tc>
        <w:tc>
          <w:tcPr>
            <w:tcW w:w="2268" w:type="dxa"/>
          </w:tcPr>
          <w:p w14:paraId="0E9F3D73" w14:textId="77777777" w:rsidR="00F842E4" w:rsidRPr="00D25024" w:rsidRDefault="00F842E4" w:rsidP="00F842E4">
            <w:r>
              <w:t xml:space="preserve">Punctaj acordat: - </w:t>
            </w:r>
            <w:r w:rsidR="00AC463E">
              <w:t>0,5</w:t>
            </w:r>
          </w:p>
        </w:tc>
      </w:tr>
    </w:tbl>
    <w:p w14:paraId="76F5CAF6" w14:textId="77777777" w:rsidR="00D25024" w:rsidRDefault="00D25024" w:rsidP="00D25024"/>
    <w:p w14:paraId="4E782AF7" w14:textId="77777777" w:rsidR="00D25024" w:rsidRPr="00BD4375" w:rsidRDefault="00D25024" w:rsidP="00D25024">
      <w:pPr>
        <w:rPr>
          <w:b/>
          <w:bCs/>
        </w:rPr>
      </w:pPr>
      <w:r w:rsidRPr="00BD4375">
        <w:rPr>
          <w:b/>
          <w:bCs/>
        </w:rPr>
        <w:t xml:space="preserve">Domeniu: </w:t>
      </w:r>
      <w:r>
        <w:rPr>
          <w:b/>
          <w:bCs/>
        </w:rPr>
        <w:t>Curriculum/ proces educațional</w:t>
      </w:r>
    </w:p>
    <w:p w14:paraId="73151946" w14:textId="77777777" w:rsidR="00D25024" w:rsidRPr="00D25024" w:rsidRDefault="00D25024" w:rsidP="00D25024">
      <w:pPr>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5E5792" w14:paraId="3848236E" w14:textId="77777777" w:rsidTr="00DF435F">
        <w:tc>
          <w:tcPr>
            <w:tcW w:w="2069" w:type="dxa"/>
          </w:tcPr>
          <w:p w14:paraId="0B778094" w14:textId="77777777" w:rsidR="00F842E4" w:rsidRPr="00BD4375" w:rsidRDefault="00F842E4" w:rsidP="00F842E4">
            <w:pPr>
              <w:jc w:val="left"/>
            </w:pPr>
            <w:r w:rsidRPr="00BD4375">
              <w:t xml:space="preserve">Dovezi </w:t>
            </w:r>
          </w:p>
        </w:tc>
        <w:tc>
          <w:tcPr>
            <w:tcW w:w="7570" w:type="dxa"/>
            <w:gridSpan w:val="3"/>
          </w:tcPr>
          <w:p w14:paraId="028C61D8" w14:textId="77777777" w:rsidR="001E0114" w:rsidRDefault="00455BFA" w:rsidP="00455BFA">
            <w:pPr>
              <w:pStyle w:val="a4"/>
              <w:numPr>
                <w:ilvl w:val="0"/>
                <w:numId w:val="2"/>
              </w:numPr>
              <w:spacing w:after="200" w:line="276" w:lineRule="auto"/>
              <w:jc w:val="left"/>
            </w:pPr>
            <w:r>
              <w:t>Informații pe panouri informative,,Vreau să cresc în siguranță”;</w:t>
            </w:r>
          </w:p>
          <w:p w14:paraId="5E925829" w14:textId="77777777" w:rsidR="00455BFA" w:rsidRDefault="00455BFA" w:rsidP="00455BFA">
            <w:pPr>
              <w:pStyle w:val="a4"/>
              <w:numPr>
                <w:ilvl w:val="0"/>
                <w:numId w:val="2"/>
              </w:numPr>
              <w:spacing w:after="200" w:line="276" w:lineRule="auto"/>
              <w:jc w:val="left"/>
            </w:pPr>
            <w:r>
              <w:t>Consultație</w:t>
            </w:r>
            <w:r w:rsidR="00194DDD">
              <w:t xml:space="preserve"> pentru cadre didactice,părinți ,,Crearea împreună cu copiii a unui panou al sănătății.Reguli de conduită sănătoasă menite să prevină infecția cu noul coronavirus”;</w:t>
            </w:r>
          </w:p>
          <w:p w14:paraId="2F4CFBAF" w14:textId="77777777" w:rsidR="00194DDD" w:rsidRDefault="00194DDD" w:rsidP="00455BFA">
            <w:pPr>
              <w:pStyle w:val="a4"/>
              <w:numPr>
                <w:ilvl w:val="0"/>
                <w:numId w:val="2"/>
              </w:numPr>
              <w:spacing w:after="200" w:line="276" w:lineRule="auto"/>
              <w:jc w:val="left"/>
            </w:pPr>
            <w:r>
              <w:t>Agenda educatorului:Fișa sănătății copiilor;Registrul grupei și evidența frecvenței copiilor;</w:t>
            </w:r>
          </w:p>
          <w:p w14:paraId="37602A70" w14:textId="77777777" w:rsidR="00194DDD" w:rsidRDefault="00194DDD" w:rsidP="00455BFA">
            <w:pPr>
              <w:pStyle w:val="a4"/>
              <w:numPr>
                <w:ilvl w:val="0"/>
                <w:numId w:val="2"/>
              </w:numPr>
              <w:spacing w:after="200" w:line="276" w:lineRule="auto"/>
              <w:jc w:val="left"/>
            </w:pPr>
            <w:r>
              <w:t>Portofoliile de activitate ale cadrelor didactice;</w:t>
            </w:r>
          </w:p>
          <w:p w14:paraId="7F48D78F" w14:textId="77777777" w:rsidR="00194DDD" w:rsidRDefault="00194DDD" w:rsidP="00455BFA">
            <w:pPr>
              <w:pStyle w:val="a4"/>
              <w:numPr>
                <w:ilvl w:val="0"/>
                <w:numId w:val="2"/>
              </w:numPr>
              <w:spacing w:after="200" w:line="276" w:lineRule="auto"/>
              <w:jc w:val="left"/>
            </w:pPr>
            <w:r>
              <w:t>Activitățile zilnice ce promovează un mod sănătos de viață</w:t>
            </w:r>
            <w:r w:rsidR="00861445">
              <w:t>:Activitate publcă,,Bine-i când ești curățel”</w:t>
            </w:r>
          </w:p>
          <w:p w14:paraId="28829717" w14:textId="77777777" w:rsidR="00861445" w:rsidRDefault="00861445" w:rsidP="00455BFA">
            <w:pPr>
              <w:pStyle w:val="a4"/>
              <w:numPr>
                <w:ilvl w:val="0"/>
                <w:numId w:val="2"/>
              </w:numPr>
              <w:spacing w:after="200" w:line="276" w:lineRule="auto"/>
              <w:jc w:val="left"/>
            </w:pPr>
            <w:r>
              <w:t>Activitate extracurriculară,,Respectați regulile de igienă personală”;</w:t>
            </w:r>
          </w:p>
          <w:p w14:paraId="34EB16DC" w14:textId="77777777" w:rsidR="00861445" w:rsidRDefault="00861445" w:rsidP="00455BFA">
            <w:pPr>
              <w:pStyle w:val="a4"/>
              <w:numPr>
                <w:ilvl w:val="0"/>
                <w:numId w:val="2"/>
              </w:numPr>
              <w:spacing w:after="200" w:line="276" w:lineRule="auto"/>
              <w:jc w:val="left"/>
            </w:pPr>
            <w:r>
              <w:t>Ziua sănătății-desfășurată trimestrial în toate grupele;</w:t>
            </w:r>
          </w:p>
          <w:p w14:paraId="39D8D708" w14:textId="77777777" w:rsidR="00861445" w:rsidRDefault="00536F76" w:rsidP="00455BFA">
            <w:pPr>
              <w:pStyle w:val="a4"/>
              <w:numPr>
                <w:ilvl w:val="0"/>
                <w:numId w:val="2"/>
              </w:numPr>
              <w:spacing w:after="200" w:line="276" w:lineRule="auto"/>
              <w:jc w:val="left"/>
            </w:pPr>
            <w:r>
              <w:lastRenderedPageBreak/>
              <w:t>Notă informativă în urma controlului tematic</w:t>
            </w:r>
            <w:r w:rsidR="001905B1">
              <w:t>,,Proiectarea și realizarea unui proiect la educația fizică ,,Vreau să fiu sănătos””;</w:t>
            </w:r>
          </w:p>
          <w:p w14:paraId="4EBE10F7" w14:textId="77777777" w:rsidR="001905B1" w:rsidRDefault="001905B1" w:rsidP="00455BFA">
            <w:pPr>
              <w:pStyle w:val="a4"/>
              <w:numPr>
                <w:ilvl w:val="0"/>
                <w:numId w:val="2"/>
              </w:numPr>
              <w:spacing w:after="200" w:line="276" w:lineRule="auto"/>
              <w:jc w:val="left"/>
            </w:pPr>
            <w:r>
              <w:t>Ordinul nr.01/02.09.2021aprobat la Consiliul de administrație cu privire la ,,Respectarea IOVSC”de către angajați;</w:t>
            </w:r>
          </w:p>
          <w:p w14:paraId="6C9DC35F" w14:textId="77777777" w:rsidR="00702982" w:rsidRDefault="00702982" w:rsidP="00455BFA">
            <w:pPr>
              <w:pStyle w:val="a4"/>
              <w:numPr>
                <w:ilvl w:val="0"/>
                <w:numId w:val="2"/>
              </w:numPr>
              <w:spacing w:after="200" w:line="276" w:lineRule="auto"/>
              <w:jc w:val="left"/>
            </w:pPr>
            <w:r>
              <w:t>Ordinul nr.26/25.11.2021 cu privire la prevenirea accidentelor și traumatismelor în timpul iernii</w:t>
            </w:r>
            <w:r w:rsidR="00937B12">
              <w:t xml:space="preserve"> la copii;</w:t>
            </w:r>
          </w:p>
          <w:p w14:paraId="7B5D0613" w14:textId="77777777" w:rsidR="001905B1" w:rsidRDefault="001905B1" w:rsidP="00455BFA">
            <w:pPr>
              <w:pStyle w:val="a4"/>
              <w:numPr>
                <w:ilvl w:val="0"/>
                <w:numId w:val="2"/>
              </w:numPr>
              <w:spacing w:after="200" w:line="276" w:lineRule="auto"/>
              <w:jc w:val="left"/>
            </w:pPr>
            <w:r>
              <w:t>Activități integrate:</w:t>
            </w:r>
          </w:p>
          <w:p w14:paraId="3ABEFCC4" w14:textId="77777777" w:rsidR="001905B1" w:rsidRDefault="001905B1" w:rsidP="00605DB6">
            <w:pPr>
              <w:pStyle w:val="a4"/>
              <w:numPr>
                <w:ilvl w:val="0"/>
                <w:numId w:val="30"/>
              </w:numPr>
              <w:spacing w:after="200" w:line="276" w:lineRule="auto"/>
              <w:jc w:val="left"/>
            </w:pPr>
            <w:r>
              <w:t>,,Un zâmbet sănătos pentru fiecare”</w:t>
            </w:r>
          </w:p>
          <w:p w14:paraId="4BF3BA67" w14:textId="77777777" w:rsidR="001905B1" w:rsidRDefault="001905B1" w:rsidP="00605DB6">
            <w:pPr>
              <w:pStyle w:val="a4"/>
              <w:numPr>
                <w:ilvl w:val="0"/>
                <w:numId w:val="30"/>
              </w:numPr>
              <w:spacing w:after="200" w:line="276" w:lineRule="auto"/>
              <w:jc w:val="left"/>
            </w:pPr>
            <w:r>
              <w:t>,,Vreau să fiu sănătos”</w:t>
            </w:r>
          </w:p>
          <w:p w14:paraId="6042DB08" w14:textId="77777777" w:rsidR="001905B1" w:rsidRDefault="00702982" w:rsidP="00605DB6">
            <w:pPr>
              <w:pStyle w:val="a4"/>
              <w:numPr>
                <w:ilvl w:val="0"/>
                <w:numId w:val="30"/>
              </w:numPr>
              <w:spacing w:after="200" w:line="276" w:lineRule="auto"/>
              <w:jc w:val="left"/>
            </w:pPr>
            <w:r>
              <w:t>,,Medicamentele-prieten sau dușman?”</w:t>
            </w:r>
          </w:p>
          <w:p w14:paraId="7FD9A508" w14:textId="77777777" w:rsidR="00702982" w:rsidRDefault="00702982" w:rsidP="00605DB6">
            <w:pPr>
              <w:pStyle w:val="a4"/>
              <w:numPr>
                <w:ilvl w:val="0"/>
                <w:numId w:val="30"/>
              </w:numPr>
              <w:spacing w:after="200" w:line="276" w:lineRule="auto"/>
              <w:jc w:val="left"/>
            </w:pPr>
            <w:r>
              <w:t>,,Micul pieton și agentul de circulație”</w:t>
            </w:r>
          </w:p>
          <w:p w14:paraId="5B9D3005" w14:textId="77777777" w:rsidR="00702982" w:rsidRPr="00455BFA" w:rsidRDefault="00702982" w:rsidP="00605DB6">
            <w:pPr>
              <w:pStyle w:val="a4"/>
              <w:numPr>
                <w:ilvl w:val="0"/>
                <w:numId w:val="31"/>
              </w:numPr>
              <w:spacing w:after="200" w:line="276" w:lineRule="auto"/>
              <w:jc w:val="left"/>
            </w:pPr>
            <w:r>
              <w:t>Activități de promovare a unui stil de viață sănătos,educație igienică a copiilor:complexe de exerciții al gimnasticii de dimineață.</w:t>
            </w:r>
          </w:p>
        </w:tc>
      </w:tr>
      <w:tr w:rsidR="00F842E4" w:rsidRPr="00E938A0" w14:paraId="7B2471A1" w14:textId="77777777" w:rsidTr="00DF435F">
        <w:tc>
          <w:tcPr>
            <w:tcW w:w="2069" w:type="dxa"/>
          </w:tcPr>
          <w:p w14:paraId="42841737" w14:textId="77777777" w:rsidR="00F842E4" w:rsidRPr="00BD4375" w:rsidRDefault="00F842E4" w:rsidP="00F842E4">
            <w:pPr>
              <w:jc w:val="left"/>
            </w:pPr>
            <w:r w:rsidRPr="00BD4375">
              <w:lastRenderedPageBreak/>
              <w:t>Constatări</w:t>
            </w:r>
          </w:p>
        </w:tc>
        <w:tc>
          <w:tcPr>
            <w:tcW w:w="7570" w:type="dxa"/>
            <w:gridSpan w:val="3"/>
          </w:tcPr>
          <w:p w14:paraId="607B742B" w14:textId="77777777" w:rsidR="00F842E4" w:rsidRPr="00702982" w:rsidRDefault="005B3B82" w:rsidP="00881A6B">
            <w:pPr>
              <w:pStyle w:val="a4"/>
              <w:ind w:left="720"/>
              <w:rPr>
                <w:rFonts w:eastAsia="Times New Roman"/>
                <w:iCs/>
                <w:lang w:val="ro-RO"/>
              </w:rPr>
            </w:pPr>
            <w:r w:rsidRPr="00702982">
              <w:rPr>
                <w:lang w:val="ro-RO"/>
              </w:rPr>
              <w:t>Instituția promovează activități de susținere a unui mod sănătos de viață</w:t>
            </w:r>
            <w:r w:rsidR="00702982" w:rsidRPr="00702982">
              <w:rPr>
                <w:lang w:val="ro-RO"/>
              </w:rPr>
              <w:t>.Cadrele didactice permanent monitorizează starea sănătății copiilor și completează fișa sănătății și</w:t>
            </w:r>
            <w:r w:rsidR="00702982">
              <w:rPr>
                <w:lang w:val="ro-RO"/>
              </w:rPr>
              <w:t xml:space="preserve"> frecvenței copiilor.Se organizează instructaj cu privire la prevenirea riscurilor îmbolnăvirii copiilor,se afișează informațiile la panourile informative.</w:t>
            </w:r>
          </w:p>
        </w:tc>
      </w:tr>
      <w:tr w:rsidR="00F842E4" w:rsidRPr="00E938A0" w14:paraId="0F07B1D1" w14:textId="77777777" w:rsidTr="00DF435F">
        <w:tc>
          <w:tcPr>
            <w:tcW w:w="2069" w:type="dxa"/>
          </w:tcPr>
          <w:p w14:paraId="40282FCA" w14:textId="77777777" w:rsidR="00F842E4" w:rsidRPr="00BD4375" w:rsidRDefault="00F842E4" w:rsidP="00F842E4">
            <w:pPr>
              <w:jc w:val="left"/>
            </w:pPr>
            <w:r>
              <w:t>Pondere și punctaj acordat</w:t>
            </w:r>
          </w:p>
        </w:tc>
        <w:tc>
          <w:tcPr>
            <w:tcW w:w="1475" w:type="dxa"/>
          </w:tcPr>
          <w:p w14:paraId="60BE2D6D" w14:textId="77777777" w:rsidR="00F842E4" w:rsidRPr="00E938A0" w:rsidRDefault="00F842E4" w:rsidP="00F842E4">
            <w:r w:rsidRPr="00BD4375">
              <w:t>Pondere:</w:t>
            </w:r>
            <w:r>
              <w:rPr>
                <w:bCs/>
              </w:rPr>
              <w:t>2</w:t>
            </w:r>
          </w:p>
        </w:tc>
        <w:tc>
          <w:tcPr>
            <w:tcW w:w="3827" w:type="dxa"/>
          </w:tcPr>
          <w:p w14:paraId="7AE18EA7" w14:textId="77777777" w:rsidR="00F842E4" w:rsidRPr="00E938A0" w:rsidRDefault="00E84D97" w:rsidP="005B3B82">
            <w:r w:rsidRPr="00E84D97">
              <w:t xml:space="preserve">Autoevaluare conform criteriilor: </w:t>
            </w:r>
            <w:r w:rsidR="005B3B82">
              <w:t>0,5</w:t>
            </w:r>
            <w:r w:rsidRPr="00E84D97">
              <w:t xml:space="preserve"> </w:t>
            </w:r>
            <w:r w:rsidR="005B3B82">
              <w:t>puncte</w:t>
            </w:r>
          </w:p>
        </w:tc>
        <w:tc>
          <w:tcPr>
            <w:tcW w:w="2268" w:type="dxa"/>
          </w:tcPr>
          <w:p w14:paraId="3A2A97A0" w14:textId="77777777" w:rsidR="00F842E4" w:rsidRPr="00D25024" w:rsidRDefault="00F842E4" w:rsidP="00F842E4">
            <w:r>
              <w:t xml:space="preserve">Punctaj acordat: - </w:t>
            </w:r>
            <w:r w:rsidR="00E84D97">
              <w:t>1</w:t>
            </w:r>
          </w:p>
        </w:tc>
      </w:tr>
      <w:tr w:rsidR="00F842E4" w:rsidRPr="00E938A0" w14:paraId="68ED8621" w14:textId="77777777" w:rsidTr="00DF435F">
        <w:tc>
          <w:tcPr>
            <w:tcW w:w="7371" w:type="dxa"/>
            <w:gridSpan w:val="3"/>
          </w:tcPr>
          <w:p w14:paraId="353D467D" w14:textId="77777777" w:rsidR="00F842E4" w:rsidRPr="00415CB2" w:rsidRDefault="00F842E4" w:rsidP="00F842E4">
            <w:pPr>
              <w:rPr>
                <w:b/>
                <w:bCs/>
              </w:rPr>
            </w:pPr>
            <w:r w:rsidRPr="00415CB2">
              <w:rPr>
                <w:b/>
                <w:bCs/>
              </w:rPr>
              <w:t>Total standard</w:t>
            </w:r>
          </w:p>
        </w:tc>
        <w:tc>
          <w:tcPr>
            <w:tcW w:w="2268" w:type="dxa"/>
          </w:tcPr>
          <w:p w14:paraId="0AC5FFA8" w14:textId="77777777" w:rsidR="00F842E4" w:rsidRPr="00415CB2" w:rsidRDefault="00DF61D9" w:rsidP="00F842E4">
            <w:pPr>
              <w:rPr>
                <w:b/>
                <w:bCs/>
              </w:rPr>
            </w:pPr>
            <w:r>
              <w:rPr>
                <w:b/>
                <w:bCs/>
              </w:rPr>
              <w:t>5</w:t>
            </w:r>
            <w:r w:rsidR="005B3B82">
              <w:rPr>
                <w:b/>
                <w:bCs/>
              </w:rPr>
              <w:t>,</w:t>
            </w:r>
            <w:r>
              <w:rPr>
                <w:b/>
                <w:bCs/>
              </w:rPr>
              <w:t>7</w:t>
            </w:r>
            <w:r w:rsidR="005B3B82">
              <w:rPr>
                <w:b/>
                <w:bCs/>
              </w:rPr>
              <w:t>5</w:t>
            </w:r>
          </w:p>
        </w:tc>
      </w:tr>
    </w:tbl>
    <w:p w14:paraId="7B3F7F5E"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72374D" w:rsidRPr="00E938A0" w14:paraId="243EC559" w14:textId="77777777" w:rsidTr="00DF435F">
        <w:tc>
          <w:tcPr>
            <w:tcW w:w="1985" w:type="dxa"/>
            <w:vMerge w:val="restart"/>
          </w:tcPr>
          <w:p w14:paraId="4E06421E" w14:textId="77777777" w:rsidR="0072374D" w:rsidRPr="00E938A0" w:rsidRDefault="0072374D" w:rsidP="00DF435F">
            <w:pPr>
              <w:jc w:val="center"/>
            </w:pPr>
            <w:r w:rsidRPr="00E938A0">
              <w:t xml:space="preserve">Dimensiune </w:t>
            </w:r>
            <w:r>
              <w:t>I</w:t>
            </w:r>
          </w:p>
          <w:p w14:paraId="6123543C" w14:textId="77777777" w:rsidR="0072374D" w:rsidRPr="00E938A0" w:rsidRDefault="0072374D"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23636BBF" w14:textId="77777777" w:rsidR="0072374D" w:rsidRPr="00E938A0" w:rsidRDefault="0072374D" w:rsidP="00DF435F">
            <w:pPr>
              <w:jc w:val="center"/>
            </w:pPr>
            <w:r w:rsidRPr="00E938A0">
              <w:t>Puncte forte</w:t>
            </w:r>
          </w:p>
        </w:tc>
        <w:tc>
          <w:tcPr>
            <w:tcW w:w="3543" w:type="dxa"/>
          </w:tcPr>
          <w:p w14:paraId="38295215" w14:textId="77777777" w:rsidR="0072374D" w:rsidRPr="00E938A0" w:rsidRDefault="0072374D" w:rsidP="00DF435F">
            <w:pPr>
              <w:jc w:val="center"/>
            </w:pPr>
            <w:r w:rsidRPr="00E938A0">
              <w:t>Puncte slabe</w:t>
            </w:r>
          </w:p>
        </w:tc>
      </w:tr>
      <w:tr w:rsidR="0072374D" w:rsidRPr="00E938A0" w14:paraId="6108393E" w14:textId="77777777" w:rsidTr="00DF435F">
        <w:tc>
          <w:tcPr>
            <w:tcW w:w="1985" w:type="dxa"/>
            <w:vMerge/>
          </w:tcPr>
          <w:p w14:paraId="1725B962" w14:textId="77777777" w:rsidR="0072374D" w:rsidRPr="00E938A0" w:rsidRDefault="0072374D" w:rsidP="00DF435F"/>
        </w:tc>
        <w:tc>
          <w:tcPr>
            <w:tcW w:w="4111" w:type="dxa"/>
          </w:tcPr>
          <w:p w14:paraId="1D45941C" w14:textId="77777777" w:rsidR="00E84D97" w:rsidRDefault="00E84D97" w:rsidP="00E84D97">
            <w:pPr>
              <w:pStyle w:val="a4"/>
              <w:numPr>
                <w:ilvl w:val="0"/>
                <w:numId w:val="2"/>
              </w:numPr>
            </w:pPr>
            <w:r>
              <w:t>Instituția confirmă implicarea copiilor</w:t>
            </w:r>
            <w:r w:rsidR="005B3B82">
              <w:t>,adulților</w:t>
            </w:r>
            <w:r>
              <w:t xml:space="preserve"> în activități de învățare </w:t>
            </w:r>
            <w:r w:rsidR="005B3B82">
              <w:t>, promovare a modului sănătos de viață.</w:t>
            </w:r>
          </w:p>
          <w:p w14:paraId="114FAFCB" w14:textId="77777777" w:rsidR="0072374D" w:rsidRPr="00E938A0" w:rsidRDefault="0072374D" w:rsidP="005B3B82">
            <w:pPr>
              <w:pStyle w:val="a4"/>
              <w:ind w:left="720"/>
            </w:pPr>
          </w:p>
        </w:tc>
        <w:tc>
          <w:tcPr>
            <w:tcW w:w="3543" w:type="dxa"/>
          </w:tcPr>
          <w:p w14:paraId="3917CC5F" w14:textId="77777777" w:rsidR="0072374D" w:rsidRPr="00E938A0" w:rsidRDefault="005B3B82" w:rsidP="005B3B82">
            <w:pPr>
              <w:pStyle w:val="a4"/>
              <w:numPr>
                <w:ilvl w:val="0"/>
                <w:numId w:val="2"/>
              </w:numPr>
            </w:pPr>
            <w:r>
              <w:t>În perioada pandemică ședințele cu părinții au fost petrecute la distanță,nu toți părinții dispun de TIC-uri performante,ceea ce duce la reducerea de participări.</w:t>
            </w:r>
          </w:p>
        </w:tc>
      </w:tr>
    </w:tbl>
    <w:p w14:paraId="1388EC79" w14:textId="77777777" w:rsidR="0072374D" w:rsidRDefault="0072374D" w:rsidP="00D25024"/>
    <w:p w14:paraId="06E4957C" w14:textId="77777777" w:rsidR="00D25024" w:rsidRPr="00E938A0" w:rsidRDefault="00D25024" w:rsidP="00D25024">
      <w:pPr>
        <w:pStyle w:val="1"/>
      </w:pPr>
      <w:bookmarkStart w:id="12" w:name="_Toc46741866"/>
      <w:bookmarkStart w:id="13" w:name="_Toc48389084"/>
      <w:r w:rsidRPr="00E938A0">
        <w:t>Dimensiune I</w:t>
      </w:r>
      <w:r>
        <w:t>I</w:t>
      </w:r>
      <w:r w:rsidRPr="00E938A0">
        <w:t xml:space="preserve">. </w:t>
      </w:r>
      <w:r>
        <w:t>PARTICIPARE DEMOCRATICĂ</w:t>
      </w:r>
      <w:bookmarkEnd w:id="12"/>
      <w:bookmarkEnd w:id="13"/>
    </w:p>
    <w:p w14:paraId="0A475A04" w14:textId="77777777" w:rsidR="00D25024" w:rsidRPr="00700792" w:rsidRDefault="00D25024" w:rsidP="00D25024">
      <w:pPr>
        <w:pStyle w:val="2"/>
        <w:rPr>
          <w:i/>
          <w:iCs/>
          <w:lang w:val="en-US"/>
        </w:rPr>
      </w:pPr>
      <w:bookmarkStart w:id="14" w:name="_Toc46741867"/>
      <w:bookmarkStart w:id="15" w:name="_Toc48389085"/>
      <w:r w:rsidRPr="00D25024">
        <w:rPr>
          <w:lang w:val="en-US"/>
        </w:rPr>
        <w:t xml:space="preserve">*Standard 2.1. Copii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4"/>
      <w:bookmarkEnd w:id="15"/>
    </w:p>
    <w:p w14:paraId="6E55061F" w14:textId="77777777" w:rsidR="00D25024" w:rsidRPr="00D25024" w:rsidRDefault="00D25024" w:rsidP="00D25024">
      <w:pPr>
        <w:rPr>
          <w:b/>
          <w:bCs/>
          <w:lang w:val="en-US"/>
        </w:rPr>
      </w:pPr>
      <w:r w:rsidRPr="00D25024">
        <w:rPr>
          <w:b/>
          <w:bCs/>
          <w:lang w:val="en-US"/>
        </w:rPr>
        <w:t>Domeniu: Management</w:t>
      </w:r>
    </w:p>
    <w:p w14:paraId="4ED8B5B8" w14:textId="77777777" w:rsidR="00D25024" w:rsidRPr="00D25024" w:rsidRDefault="00D25024" w:rsidP="00D25024">
      <w:pPr>
        <w:rPr>
          <w:lang w:val="en-US"/>
        </w:rPr>
      </w:pPr>
      <w:r w:rsidRPr="00D25024">
        <w:rPr>
          <w:b/>
          <w:bCs/>
          <w:lang w:val="en-US"/>
        </w:rPr>
        <w:t>Indicator 2.1.1.</w:t>
      </w:r>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3E7C835" w14:textId="77777777" w:rsidTr="00DF435F">
        <w:tc>
          <w:tcPr>
            <w:tcW w:w="2069" w:type="dxa"/>
          </w:tcPr>
          <w:p w14:paraId="6AC02164" w14:textId="77777777" w:rsidR="00F842E4" w:rsidRPr="00BD4375" w:rsidRDefault="00F842E4" w:rsidP="00F842E4">
            <w:pPr>
              <w:jc w:val="left"/>
            </w:pPr>
            <w:r w:rsidRPr="00BD4375">
              <w:t xml:space="preserve">Dovezi </w:t>
            </w:r>
          </w:p>
        </w:tc>
        <w:tc>
          <w:tcPr>
            <w:tcW w:w="7570" w:type="dxa"/>
            <w:gridSpan w:val="3"/>
          </w:tcPr>
          <w:p w14:paraId="67CDF974" w14:textId="77777777" w:rsidR="00F842E4" w:rsidRPr="00F842E4" w:rsidRDefault="00F842E4" w:rsidP="005C535F">
            <w:pPr>
              <w:pStyle w:val="a4"/>
              <w:numPr>
                <w:ilvl w:val="0"/>
                <w:numId w:val="2"/>
              </w:numPr>
              <w:ind w:left="360"/>
              <w:rPr>
                <w:iCs/>
              </w:rPr>
            </w:pPr>
          </w:p>
        </w:tc>
      </w:tr>
      <w:tr w:rsidR="00F842E4" w:rsidRPr="00E938A0" w14:paraId="6D41E75C" w14:textId="77777777" w:rsidTr="00DF435F">
        <w:tc>
          <w:tcPr>
            <w:tcW w:w="2069" w:type="dxa"/>
          </w:tcPr>
          <w:p w14:paraId="4DF876C4" w14:textId="77777777" w:rsidR="00F842E4" w:rsidRPr="00BD4375" w:rsidRDefault="00F842E4" w:rsidP="00F842E4">
            <w:pPr>
              <w:jc w:val="left"/>
            </w:pPr>
            <w:r w:rsidRPr="00BD4375">
              <w:t>Constatări</w:t>
            </w:r>
          </w:p>
        </w:tc>
        <w:tc>
          <w:tcPr>
            <w:tcW w:w="7570" w:type="dxa"/>
            <w:gridSpan w:val="3"/>
          </w:tcPr>
          <w:p w14:paraId="4FF10B0E" w14:textId="77777777" w:rsidR="00F842E4" w:rsidRPr="00F842E4" w:rsidRDefault="00874F27" w:rsidP="005C535F">
            <w:pPr>
              <w:pStyle w:val="a4"/>
              <w:numPr>
                <w:ilvl w:val="0"/>
                <w:numId w:val="2"/>
              </w:numPr>
              <w:ind w:left="360"/>
              <w:rPr>
                <w:rFonts w:eastAsia="Times New Roman"/>
                <w:iCs/>
              </w:rPr>
            </w:pPr>
            <w:r>
              <w:rPr>
                <w:rFonts w:eastAsia="Times New Roman"/>
                <w:iCs/>
              </w:rPr>
              <w:t>Nu se aplică</w:t>
            </w:r>
          </w:p>
        </w:tc>
      </w:tr>
      <w:tr w:rsidR="00F842E4" w:rsidRPr="00E938A0" w14:paraId="30226FD0" w14:textId="77777777" w:rsidTr="00DF435F">
        <w:tc>
          <w:tcPr>
            <w:tcW w:w="2069" w:type="dxa"/>
          </w:tcPr>
          <w:p w14:paraId="14559502" w14:textId="77777777" w:rsidR="00F842E4" w:rsidRPr="00BD4375" w:rsidRDefault="00F842E4" w:rsidP="00F842E4">
            <w:pPr>
              <w:jc w:val="left"/>
            </w:pPr>
            <w:r>
              <w:t>Pondere și punctaj acordat</w:t>
            </w:r>
          </w:p>
        </w:tc>
        <w:tc>
          <w:tcPr>
            <w:tcW w:w="1475" w:type="dxa"/>
          </w:tcPr>
          <w:p w14:paraId="32422673" w14:textId="77777777" w:rsidR="00F842E4" w:rsidRPr="00E938A0" w:rsidRDefault="00F842E4" w:rsidP="00F842E4">
            <w:r w:rsidRPr="00BD4375">
              <w:t>Pondere:</w:t>
            </w:r>
            <w:r>
              <w:rPr>
                <w:bCs/>
              </w:rPr>
              <w:t>1</w:t>
            </w:r>
          </w:p>
        </w:tc>
        <w:tc>
          <w:tcPr>
            <w:tcW w:w="3827" w:type="dxa"/>
          </w:tcPr>
          <w:p w14:paraId="2EC9D083" w14:textId="77777777" w:rsidR="00F842E4" w:rsidRPr="00E938A0" w:rsidRDefault="00F842E4" w:rsidP="00F842E4">
            <w:r>
              <w:t>Autoevaluare conform criteriilor: -</w:t>
            </w:r>
          </w:p>
        </w:tc>
        <w:tc>
          <w:tcPr>
            <w:tcW w:w="2268" w:type="dxa"/>
          </w:tcPr>
          <w:p w14:paraId="0F50F70D" w14:textId="77777777" w:rsidR="00F842E4" w:rsidRPr="00D25024" w:rsidRDefault="00F842E4" w:rsidP="00F842E4">
            <w:r>
              <w:t xml:space="preserve">Punctaj acordat: - </w:t>
            </w:r>
          </w:p>
        </w:tc>
      </w:tr>
    </w:tbl>
    <w:p w14:paraId="342839FB" w14:textId="77777777" w:rsidR="00D25024" w:rsidRPr="00700792" w:rsidRDefault="00D25024" w:rsidP="00D25024"/>
    <w:p w14:paraId="06452D9A" w14:textId="77777777" w:rsidR="00D25024" w:rsidRDefault="00D25024" w:rsidP="00D25024">
      <w:pPr>
        <w:rPr>
          <w:b/>
          <w:bCs/>
        </w:rPr>
      </w:pPr>
      <w:r w:rsidRPr="00BD4375">
        <w:rPr>
          <w:b/>
          <w:bCs/>
        </w:rPr>
        <w:t xml:space="preserve">Domeniu: </w:t>
      </w:r>
      <w:r>
        <w:rPr>
          <w:b/>
          <w:bCs/>
        </w:rPr>
        <w:t>Capacitate instituțională</w:t>
      </w:r>
    </w:p>
    <w:p w14:paraId="26F31123" w14:textId="77777777" w:rsidR="00D25024" w:rsidRPr="00D25024" w:rsidRDefault="00D25024" w:rsidP="00D25024">
      <w:pPr>
        <w:rPr>
          <w:lang w:val="en-US"/>
        </w:rPr>
      </w:pPr>
      <w:r w:rsidRPr="00D25024">
        <w:rPr>
          <w:b/>
          <w:bCs/>
          <w:lang w:val="en-US"/>
        </w:rPr>
        <w:t>Indicator 2.1.2.</w:t>
      </w:r>
      <w:r w:rsidRPr="00D25024">
        <w:rPr>
          <w:lang w:val="en-US"/>
        </w:rPr>
        <w:t xml:space="preserve"> Existența unei structuri asociative a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2755459" w14:textId="77777777" w:rsidTr="00DF435F">
        <w:tc>
          <w:tcPr>
            <w:tcW w:w="2069" w:type="dxa"/>
          </w:tcPr>
          <w:p w14:paraId="55E53B4A" w14:textId="77777777" w:rsidR="00F842E4" w:rsidRPr="00BD4375" w:rsidRDefault="00F842E4" w:rsidP="00F842E4">
            <w:pPr>
              <w:jc w:val="left"/>
            </w:pPr>
            <w:r w:rsidRPr="00BD4375">
              <w:t xml:space="preserve">Dovezi </w:t>
            </w:r>
          </w:p>
        </w:tc>
        <w:tc>
          <w:tcPr>
            <w:tcW w:w="7570" w:type="dxa"/>
            <w:gridSpan w:val="3"/>
          </w:tcPr>
          <w:p w14:paraId="56205BF9" w14:textId="77777777" w:rsidR="00F842E4" w:rsidRPr="00F842E4" w:rsidRDefault="00F842E4" w:rsidP="005C535F">
            <w:pPr>
              <w:pStyle w:val="a4"/>
              <w:numPr>
                <w:ilvl w:val="0"/>
                <w:numId w:val="2"/>
              </w:numPr>
              <w:ind w:left="360"/>
              <w:rPr>
                <w:iCs/>
              </w:rPr>
            </w:pPr>
          </w:p>
        </w:tc>
      </w:tr>
      <w:tr w:rsidR="00F842E4" w:rsidRPr="00E938A0" w14:paraId="577BD348" w14:textId="77777777" w:rsidTr="00DF435F">
        <w:tc>
          <w:tcPr>
            <w:tcW w:w="2069" w:type="dxa"/>
          </w:tcPr>
          <w:p w14:paraId="5A319B98" w14:textId="77777777" w:rsidR="00F842E4" w:rsidRPr="00BD4375" w:rsidRDefault="00F842E4" w:rsidP="00F842E4">
            <w:pPr>
              <w:jc w:val="left"/>
            </w:pPr>
            <w:r w:rsidRPr="00BD4375">
              <w:t>Constatări</w:t>
            </w:r>
          </w:p>
        </w:tc>
        <w:tc>
          <w:tcPr>
            <w:tcW w:w="7570" w:type="dxa"/>
            <w:gridSpan w:val="3"/>
          </w:tcPr>
          <w:p w14:paraId="3C2AF813" w14:textId="77777777" w:rsidR="00F842E4" w:rsidRPr="00F842E4" w:rsidRDefault="00874F27" w:rsidP="005C535F">
            <w:pPr>
              <w:pStyle w:val="a4"/>
              <w:numPr>
                <w:ilvl w:val="0"/>
                <w:numId w:val="2"/>
              </w:numPr>
              <w:ind w:left="360"/>
              <w:rPr>
                <w:rFonts w:eastAsia="Times New Roman"/>
                <w:iCs/>
              </w:rPr>
            </w:pPr>
            <w:r>
              <w:rPr>
                <w:rFonts w:eastAsia="Times New Roman"/>
                <w:iCs/>
              </w:rPr>
              <w:t>Nu se aplică</w:t>
            </w:r>
          </w:p>
        </w:tc>
      </w:tr>
      <w:tr w:rsidR="00F842E4" w:rsidRPr="00E938A0" w14:paraId="0C8DB9FB" w14:textId="77777777" w:rsidTr="00DF435F">
        <w:tc>
          <w:tcPr>
            <w:tcW w:w="2069" w:type="dxa"/>
          </w:tcPr>
          <w:p w14:paraId="44655DF4" w14:textId="77777777" w:rsidR="00F842E4" w:rsidRPr="00BD4375" w:rsidRDefault="00F842E4" w:rsidP="00F842E4">
            <w:pPr>
              <w:jc w:val="left"/>
            </w:pPr>
            <w:r>
              <w:lastRenderedPageBreak/>
              <w:t>Pondere și punctaj acordat</w:t>
            </w:r>
          </w:p>
        </w:tc>
        <w:tc>
          <w:tcPr>
            <w:tcW w:w="1475" w:type="dxa"/>
          </w:tcPr>
          <w:p w14:paraId="7FD22996" w14:textId="77777777" w:rsidR="00F842E4" w:rsidRPr="00E938A0" w:rsidRDefault="00F842E4" w:rsidP="00F842E4">
            <w:r w:rsidRPr="00BD4375">
              <w:t>Pondere:</w:t>
            </w:r>
            <w:r>
              <w:rPr>
                <w:bCs/>
              </w:rPr>
              <w:t>2</w:t>
            </w:r>
          </w:p>
        </w:tc>
        <w:tc>
          <w:tcPr>
            <w:tcW w:w="3827" w:type="dxa"/>
          </w:tcPr>
          <w:p w14:paraId="3C92586D" w14:textId="77777777" w:rsidR="00F842E4" w:rsidRPr="00E938A0" w:rsidRDefault="00F842E4" w:rsidP="00F842E4">
            <w:r>
              <w:t>Autoevaluare conform criteriilor: -</w:t>
            </w:r>
          </w:p>
        </w:tc>
        <w:tc>
          <w:tcPr>
            <w:tcW w:w="2268" w:type="dxa"/>
          </w:tcPr>
          <w:p w14:paraId="55572E08" w14:textId="77777777" w:rsidR="00F842E4" w:rsidRPr="00D25024" w:rsidRDefault="00F842E4" w:rsidP="00F842E4">
            <w:r>
              <w:t xml:space="preserve">Punctaj acordat: - </w:t>
            </w:r>
          </w:p>
        </w:tc>
      </w:tr>
    </w:tbl>
    <w:p w14:paraId="34249A31" w14:textId="77777777" w:rsidR="00D25024" w:rsidRDefault="00D25024" w:rsidP="00D25024"/>
    <w:p w14:paraId="7B3C12A1" w14:textId="77777777" w:rsidR="00D25024" w:rsidRPr="00D25024" w:rsidRDefault="00D25024" w:rsidP="00D25024">
      <w:pPr>
        <w:rPr>
          <w:lang w:val="en-US"/>
        </w:rPr>
      </w:pPr>
      <w:r w:rsidRPr="00D25024">
        <w:rPr>
          <w:b/>
          <w:bCs/>
          <w:lang w:val="en-US"/>
        </w:rPr>
        <w:t>Indicator 2.1.3.</w:t>
      </w:r>
      <w:r w:rsidRPr="00D25024">
        <w:rPr>
          <w:lang w:val="en-US"/>
        </w:rPr>
        <w:t xml:space="preserve"> Asigurarea funcționalității mijloacelor de comunicare ce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DB5CFA5" w14:textId="77777777" w:rsidTr="00DF435F">
        <w:tc>
          <w:tcPr>
            <w:tcW w:w="2069" w:type="dxa"/>
          </w:tcPr>
          <w:p w14:paraId="4AA3999B" w14:textId="77777777" w:rsidR="00F842E4" w:rsidRPr="00BD4375" w:rsidRDefault="00F842E4" w:rsidP="00F842E4">
            <w:pPr>
              <w:jc w:val="left"/>
            </w:pPr>
            <w:r w:rsidRPr="00BD4375">
              <w:t xml:space="preserve">Dovezi </w:t>
            </w:r>
          </w:p>
        </w:tc>
        <w:tc>
          <w:tcPr>
            <w:tcW w:w="7570" w:type="dxa"/>
            <w:gridSpan w:val="3"/>
          </w:tcPr>
          <w:p w14:paraId="0148B78A" w14:textId="77777777" w:rsidR="00F842E4" w:rsidRPr="00F842E4" w:rsidRDefault="00F842E4" w:rsidP="005C535F">
            <w:pPr>
              <w:pStyle w:val="a4"/>
              <w:numPr>
                <w:ilvl w:val="0"/>
                <w:numId w:val="2"/>
              </w:numPr>
              <w:ind w:left="360"/>
              <w:rPr>
                <w:iCs/>
              </w:rPr>
            </w:pPr>
          </w:p>
        </w:tc>
      </w:tr>
      <w:tr w:rsidR="00F842E4" w:rsidRPr="00E938A0" w14:paraId="2ACE03C8" w14:textId="77777777" w:rsidTr="00DF435F">
        <w:tc>
          <w:tcPr>
            <w:tcW w:w="2069" w:type="dxa"/>
          </w:tcPr>
          <w:p w14:paraId="22EBD4B8" w14:textId="77777777" w:rsidR="00F842E4" w:rsidRPr="00BD4375" w:rsidRDefault="00F842E4" w:rsidP="00F842E4">
            <w:pPr>
              <w:jc w:val="left"/>
            </w:pPr>
            <w:r w:rsidRPr="00BD4375">
              <w:t>Constatări</w:t>
            </w:r>
          </w:p>
        </w:tc>
        <w:tc>
          <w:tcPr>
            <w:tcW w:w="7570" w:type="dxa"/>
            <w:gridSpan w:val="3"/>
          </w:tcPr>
          <w:p w14:paraId="4C4C6BBD" w14:textId="77777777" w:rsidR="00F842E4" w:rsidRPr="00F842E4" w:rsidRDefault="00874F27" w:rsidP="005C535F">
            <w:pPr>
              <w:pStyle w:val="a4"/>
              <w:numPr>
                <w:ilvl w:val="0"/>
                <w:numId w:val="2"/>
              </w:numPr>
              <w:ind w:left="360"/>
              <w:rPr>
                <w:rFonts w:eastAsia="Times New Roman"/>
                <w:iCs/>
              </w:rPr>
            </w:pPr>
            <w:r>
              <w:rPr>
                <w:rFonts w:eastAsia="Times New Roman"/>
                <w:iCs/>
              </w:rPr>
              <w:t>Nu se aplică</w:t>
            </w:r>
          </w:p>
        </w:tc>
      </w:tr>
      <w:tr w:rsidR="00F842E4" w:rsidRPr="00E938A0" w14:paraId="7E69AF23" w14:textId="77777777" w:rsidTr="00DF435F">
        <w:tc>
          <w:tcPr>
            <w:tcW w:w="2069" w:type="dxa"/>
          </w:tcPr>
          <w:p w14:paraId="3C73EC7E" w14:textId="77777777" w:rsidR="00F842E4" w:rsidRPr="00BD4375" w:rsidRDefault="00F842E4" w:rsidP="00F842E4">
            <w:pPr>
              <w:jc w:val="left"/>
            </w:pPr>
            <w:r>
              <w:t>Pondere și punctaj acordat</w:t>
            </w:r>
          </w:p>
        </w:tc>
        <w:tc>
          <w:tcPr>
            <w:tcW w:w="1475" w:type="dxa"/>
          </w:tcPr>
          <w:p w14:paraId="464479A3" w14:textId="77777777" w:rsidR="00F842E4" w:rsidRPr="00E938A0" w:rsidRDefault="00F842E4" w:rsidP="00F842E4">
            <w:r w:rsidRPr="00BD4375">
              <w:t>Pondere:</w:t>
            </w:r>
            <w:r>
              <w:rPr>
                <w:bCs/>
              </w:rPr>
              <w:t>1</w:t>
            </w:r>
          </w:p>
        </w:tc>
        <w:tc>
          <w:tcPr>
            <w:tcW w:w="3827" w:type="dxa"/>
          </w:tcPr>
          <w:p w14:paraId="4BFB3037" w14:textId="77777777" w:rsidR="00F842E4" w:rsidRPr="00E938A0" w:rsidRDefault="00F842E4" w:rsidP="00F842E4">
            <w:r>
              <w:t>Autoevaluare conform criteriilor: -</w:t>
            </w:r>
          </w:p>
        </w:tc>
        <w:tc>
          <w:tcPr>
            <w:tcW w:w="2268" w:type="dxa"/>
          </w:tcPr>
          <w:p w14:paraId="7E758B30" w14:textId="77777777" w:rsidR="00F842E4" w:rsidRPr="00D25024" w:rsidRDefault="00F842E4" w:rsidP="00F842E4">
            <w:r>
              <w:t xml:space="preserve">Punctaj acordat: - </w:t>
            </w:r>
          </w:p>
        </w:tc>
      </w:tr>
    </w:tbl>
    <w:p w14:paraId="3770D7EA" w14:textId="77777777" w:rsidR="00D25024" w:rsidRDefault="00D25024" w:rsidP="00D25024"/>
    <w:p w14:paraId="7F17EBC5" w14:textId="77777777" w:rsidR="00D25024" w:rsidRDefault="00D25024" w:rsidP="00D25024">
      <w:pPr>
        <w:rPr>
          <w:b/>
          <w:bCs/>
        </w:rPr>
      </w:pPr>
      <w:r w:rsidRPr="00BD4375">
        <w:rPr>
          <w:b/>
          <w:bCs/>
        </w:rPr>
        <w:t xml:space="preserve">Domeniu: </w:t>
      </w:r>
      <w:r>
        <w:rPr>
          <w:b/>
          <w:bCs/>
        </w:rPr>
        <w:t>Curriculum/ proces educațional</w:t>
      </w:r>
    </w:p>
    <w:p w14:paraId="53BCD482" w14:textId="77777777" w:rsidR="00D25024" w:rsidRPr="00D25024" w:rsidRDefault="00D25024" w:rsidP="00D25024">
      <w:pPr>
        <w:rPr>
          <w:lang w:val="en-US"/>
        </w:rPr>
      </w:pPr>
      <w:r w:rsidRPr="00D25024">
        <w:rPr>
          <w:b/>
          <w:bCs/>
          <w:lang w:val="en-US"/>
        </w:rPr>
        <w:t>Indicator 2.1.4.</w:t>
      </w:r>
      <w:r w:rsidRPr="00D25024">
        <w:rPr>
          <w:lang w:val="en-US"/>
        </w:rPr>
        <w:t xml:space="preserve"> Implicarea permanentă a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6D3733A" w14:textId="77777777" w:rsidTr="00DF435F">
        <w:tc>
          <w:tcPr>
            <w:tcW w:w="2069" w:type="dxa"/>
          </w:tcPr>
          <w:p w14:paraId="0E316775" w14:textId="77777777" w:rsidR="00F842E4" w:rsidRPr="00BD4375" w:rsidRDefault="00F842E4" w:rsidP="00F842E4">
            <w:pPr>
              <w:jc w:val="left"/>
            </w:pPr>
            <w:r w:rsidRPr="00BD4375">
              <w:t xml:space="preserve">Dovezi </w:t>
            </w:r>
          </w:p>
        </w:tc>
        <w:tc>
          <w:tcPr>
            <w:tcW w:w="7570" w:type="dxa"/>
            <w:gridSpan w:val="3"/>
          </w:tcPr>
          <w:p w14:paraId="185A9A05" w14:textId="77777777" w:rsidR="00F842E4" w:rsidRPr="00F44AD7" w:rsidRDefault="00F842E4" w:rsidP="00F44AD7">
            <w:pPr>
              <w:rPr>
                <w:iCs/>
              </w:rPr>
            </w:pPr>
          </w:p>
        </w:tc>
      </w:tr>
      <w:tr w:rsidR="00F842E4" w:rsidRPr="00E938A0" w14:paraId="65B413C7" w14:textId="77777777" w:rsidTr="00DF435F">
        <w:tc>
          <w:tcPr>
            <w:tcW w:w="2069" w:type="dxa"/>
          </w:tcPr>
          <w:p w14:paraId="58F867DD" w14:textId="77777777" w:rsidR="00F842E4" w:rsidRPr="00BD4375" w:rsidRDefault="00F842E4" w:rsidP="00F842E4">
            <w:pPr>
              <w:jc w:val="left"/>
            </w:pPr>
            <w:r w:rsidRPr="00BD4375">
              <w:t>Constatări</w:t>
            </w:r>
          </w:p>
        </w:tc>
        <w:tc>
          <w:tcPr>
            <w:tcW w:w="7570" w:type="dxa"/>
            <w:gridSpan w:val="3"/>
          </w:tcPr>
          <w:p w14:paraId="4CB5636C" w14:textId="77777777" w:rsidR="00F842E4" w:rsidRPr="00F842E4" w:rsidRDefault="00874F27" w:rsidP="005C535F">
            <w:pPr>
              <w:pStyle w:val="a4"/>
              <w:numPr>
                <w:ilvl w:val="0"/>
                <w:numId w:val="2"/>
              </w:numPr>
              <w:ind w:left="360"/>
              <w:rPr>
                <w:rFonts w:eastAsia="Times New Roman"/>
                <w:iCs/>
              </w:rPr>
            </w:pPr>
            <w:r>
              <w:rPr>
                <w:rFonts w:eastAsia="Times New Roman"/>
                <w:iCs/>
              </w:rPr>
              <w:t>Nu se aplică</w:t>
            </w:r>
          </w:p>
        </w:tc>
      </w:tr>
      <w:tr w:rsidR="00F842E4" w:rsidRPr="00E938A0" w14:paraId="7606B6FC" w14:textId="77777777" w:rsidTr="00DF435F">
        <w:tc>
          <w:tcPr>
            <w:tcW w:w="2069" w:type="dxa"/>
          </w:tcPr>
          <w:p w14:paraId="4867A890" w14:textId="77777777" w:rsidR="00F842E4" w:rsidRPr="00BD4375" w:rsidRDefault="00F842E4" w:rsidP="00F842E4">
            <w:pPr>
              <w:jc w:val="left"/>
            </w:pPr>
            <w:r>
              <w:t>Pondere și punctaj acordat</w:t>
            </w:r>
          </w:p>
        </w:tc>
        <w:tc>
          <w:tcPr>
            <w:tcW w:w="1475" w:type="dxa"/>
          </w:tcPr>
          <w:p w14:paraId="4BBA6C09" w14:textId="77777777" w:rsidR="00F842E4" w:rsidRPr="00E938A0" w:rsidRDefault="00F842E4" w:rsidP="00F842E4">
            <w:r w:rsidRPr="00BD4375">
              <w:t>Pondere:</w:t>
            </w:r>
            <w:r>
              <w:rPr>
                <w:bCs/>
              </w:rPr>
              <w:t>2</w:t>
            </w:r>
          </w:p>
        </w:tc>
        <w:tc>
          <w:tcPr>
            <w:tcW w:w="3827" w:type="dxa"/>
          </w:tcPr>
          <w:p w14:paraId="49CF794C" w14:textId="77777777" w:rsidR="00F842E4" w:rsidRPr="00E938A0" w:rsidRDefault="00F842E4" w:rsidP="00F842E4">
            <w:r>
              <w:t>Autoevaluare conform criteriilor: -</w:t>
            </w:r>
          </w:p>
        </w:tc>
        <w:tc>
          <w:tcPr>
            <w:tcW w:w="2268" w:type="dxa"/>
          </w:tcPr>
          <w:p w14:paraId="376D4542" w14:textId="77777777" w:rsidR="00F842E4" w:rsidRPr="00D25024" w:rsidRDefault="00F842E4" w:rsidP="00F842E4">
            <w:r>
              <w:t xml:space="preserve">Punctaj acordat: - </w:t>
            </w:r>
          </w:p>
        </w:tc>
      </w:tr>
      <w:tr w:rsidR="00F842E4" w:rsidRPr="00E938A0" w14:paraId="1F59ED48" w14:textId="77777777" w:rsidTr="00DF435F">
        <w:tc>
          <w:tcPr>
            <w:tcW w:w="7371" w:type="dxa"/>
            <w:gridSpan w:val="3"/>
          </w:tcPr>
          <w:p w14:paraId="7AA6E2B8" w14:textId="77777777" w:rsidR="00F842E4" w:rsidRPr="00415CB2" w:rsidRDefault="00F842E4" w:rsidP="00F842E4">
            <w:pPr>
              <w:rPr>
                <w:b/>
                <w:bCs/>
              </w:rPr>
            </w:pPr>
            <w:r w:rsidRPr="00415CB2">
              <w:rPr>
                <w:b/>
                <w:bCs/>
              </w:rPr>
              <w:t>Total standard</w:t>
            </w:r>
          </w:p>
        </w:tc>
        <w:tc>
          <w:tcPr>
            <w:tcW w:w="2268" w:type="dxa"/>
          </w:tcPr>
          <w:p w14:paraId="6F54B2BD" w14:textId="77777777" w:rsidR="00F842E4" w:rsidRPr="00415CB2" w:rsidRDefault="00F842E4" w:rsidP="00F842E4">
            <w:pPr>
              <w:rPr>
                <w:b/>
                <w:bCs/>
              </w:rPr>
            </w:pPr>
          </w:p>
        </w:tc>
      </w:tr>
    </w:tbl>
    <w:p w14:paraId="57F096EE" w14:textId="77777777" w:rsidR="00D25024" w:rsidRDefault="00D25024" w:rsidP="00D25024"/>
    <w:p w14:paraId="43DB1602" w14:textId="77777777" w:rsidR="00D25024" w:rsidRPr="00E502A3" w:rsidRDefault="00D25024" w:rsidP="00D25024">
      <w:pPr>
        <w:pStyle w:val="2"/>
        <w:rPr>
          <w:i/>
          <w:iCs/>
          <w:lang w:val="en-US"/>
        </w:rPr>
      </w:pPr>
      <w:bookmarkStart w:id="16" w:name="_Toc46741868"/>
      <w:bookmarkStart w:id="17" w:name="_Toc48389086"/>
      <w:r w:rsidRPr="00E502A3">
        <w:rPr>
          <w:lang w:val="en-US"/>
        </w:rPr>
        <w:t>Standard 2.2. Instituția școlară comunică sistematic și implică familia și comunitatea în procesul educațional</w:t>
      </w:r>
      <w:bookmarkEnd w:id="16"/>
      <w:bookmarkEnd w:id="17"/>
    </w:p>
    <w:p w14:paraId="46E813A2" w14:textId="77777777" w:rsidR="00D25024" w:rsidRPr="00E502A3" w:rsidRDefault="00D25024" w:rsidP="00D25024">
      <w:pPr>
        <w:rPr>
          <w:b/>
          <w:bCs/>
          <w:lang w:val="en-US"/>
        </w:rPr>
      </w:pPr>
      <w:r w:rsidRPr="00E502A3">
        <w:rPr>
          <w:b/>
          <w:bCs/>
          <w:lang w:val="en-US"/>
        </w:rPr>
        <w:t xml:space="preserve">Domeniu: Management </w:t>
      </w:r>
    </w:p>
    <w:p w14:paraId="5045FD93" w14:textId="77777777" w:rsidR="00D25024" w:rsidRPr="00E502A3" w:rsidRDefault="00D25024" w:rsidP="00D25024">
      <w:pPr>
        <w:rPr>
          <w:lang w:val="en-US"/>
        </w:rPr>
      </w:pPr>
      <w:r w:rsidRPr="00E502A3">
        <w:rPr>
          <w:b/>
          <w:bCs/>
          <w:lang w:val="en-US"/>
        </w:rPr>
        <w:t>Indicator 2.2.1.</w:t>
      </w:r>
      <w:r w:rsidRPr="00E502A3">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44AD7" w:rsidRPr="00E938A0" w14:paraId="356E2350" w14:textId="77777777" w:rsidTr="00DF435F">
        <w:tc>
          <w:tcPr>
            <w:tcW w:w="2069" w:type="dxa"/>
          </w:tcPr>
          <w:p w14:paraId="281DD46F" w14:textId="77777777" w:rsidR="00F44AD7" w:rsidRPr="00E502A3" w:rsidRDefault="00F44AD7" w:rsidP="00DD6373">
            <w:pPr>
              <w:jc w:val="left"/>
            </w:pPr>
            <w:r w:rsidRPr="00E502A3">
              <w:t>Dovezi</w:t>
            </w:r>
          </w:p>
        </w:tc>
        <w:tc>
          <w:tcPr>
            <w:tcW w:w="7570" w:type="dxa"/>
            <w:gridSpan w:val="3"/>
          </w:tcPr>
          <w:p w14:paraId="1B6B6C9C" w14:textId="77777777" w:rsidR="00F44AD7" w:rsidRPr="00E502A3" w:rsidRDefault="00F44AD7" w:rsidP="00F44AD7">
            <w:pPr>
              <w:pStyle w:val="a4"/>
              <w:ind w:left="720"/>
              <w:rPr>
                <w:iCs/>
              </w:rPr>
            </w:pPr>
          </w:p>
          <w:p w14:paraId="03325EB0" w14:textId="77777777" w:rsidR="00874F27" w:rsidRPr="00E502A3" w:rsidRDefault="00874F27" w:rsidP="005F307C">
            <w:pPr>
              <w:pStyle w:val="a4"/>
              <w:numPr>
                <w:ilvl w:val="0"/>
                <w:numId w:val="2"/>
              </w:numPr>
              <w:rPr>
                <w:iCs/>
              </w:rPr>
            </w:pPr>
            <w:r w:rsidRPr="00E502A3">
              <w:rPr>
                <w:iCs/>
              </w:rPr>
              <w:t>Regulamentul Consiliului de administrație,prevede competențele CA,componența și modul de desemnare a membrilor,cât și funcționarea CA;</w:t>
            </w:r>
          </w:p>
          <w:p w14:paraId="3E673A63" w14:textId="77777777" w:rsidR="00874F27" w:rsidRPr="00E502A3" w:rsidRDefault="00874F27" w:rsidP="005F307C">
            <w:pPr>
              <w:pStyle w:val="a4"/>
              <w:numPr>
                <w:ilvl w:val="0"/>
                <w:numId w:val="2"/>
              </w:numPr>
              <w:rPr>
                <w:iCs/>
              </w:rPr>
            </w:pPr>
            <w:r w:rsidRPr="00E502A3">
              <w:rPr>
                <w:iCs/>
              </w:rPr>
              <w:t>Constituirea Consiliului de administrație:delegarea 1-ui părinte prin decizia Cosiliului reprezentativ al părinților,process verbal nr.01/06.10.2021;</w:t>
            </w:r>
          </w:p>
          <w:p w14:paraId="1937C781" w14:textId="77777777" w:rsidR="00874F27" w:rsidRPr="00E502A3" w:rsidRDefault="00874F27" w:rsidP="005F307C">
            <w:pPr>
              <w:pStyle w:val="a4"/>
              <w:numPr>
                <w:ilvl w:val="0"/>
                <w:numId w:val="2"/>
              </w:numPr>
              <w:rPr>
                <w:iCs/>
              </w:rPr>
            </w:pPr>
            <w:r w:rsidRPr="00E502A3">
              <w:rPr>
                <w:iCs/>
              </w:rPr>
              <w:t>Regulamentul Comisiei de etică și integritate prevede implicarea părinților ca membri la:</w:t>
            </w:r>
          </w:p>
          <w:p w14:paraId="0BED5AAF" w14:textId="77777777" w:rsidR="00874F27" w:rsidRPr="00E502A3" w:rsidRDefault="00B52A46" w:rsidP="00605DB6">
            <w:pPr>
              <w:pStyle w:val="a4"/>
              <w:numPr>
                <w:ilvl w:val="0"/>
                <w:numId w:val="32"/>
              </w:numPr>
              <w:rPr>
                <w:iCs/>
              </w:rPr>
            </w:pPr>
            <w:r w:rsidRPr="00E502A3">
              <w:rPr>
                <w:iCs/>
              </w:rPr>
              <w:t>Examinarea petițiilor,sesizărilor și cererilor;</w:t>
            </w:r>
          </w:p>
          <w:p w14:paraId="2BBCB59B" w14:textId="77777777" w:rsidR="00B52A46" w:rsidRPr="00E502A3" w:rsidRDefault="00B52A46" w:rsidP="00605DB6">
            <w:pPr>
              <w:pStyle w:val="a4"/>
              <w:numPr>
                <w:ilvl w:val="0"/>
                <w:numId w:val="32"/>
              </w:numPr>
              <w:rPr>
                <w:iCs/>
              </w:rPr>
            </w:pPr>
            <w:r w:rsidRPr="00E502A3">
              <w:rPr>
                <w:iCs/>
              </w:rPr>
              <w:t>Constatarea încălcărilor ale prevederilor Codului de etică al cadrului didactic;</w:t>
            </w:r>
          </w:p>
          <w:p w14:paraId="018FC079" w14:textId="77777777" w:rsidR="00B52A46" w:rsidRPr="00E502A3" w:rsidRDefault="00B52A46" w:rsidP="00605DB6">
            <w:pPr>
              <w:pStyle w:val="a4"/>
              <w:numPr>
                <w:ilvl w:val="0"/>
                <w:numId w:val="32"/>
              </w:numPr>
              <w:rPr>
                <w:iCs/>
              </w:rPr>
            </w:pPr>
            <w:r w:rsidRPr="00E502A3">
              <w:rPr>
                <w:iCs/>
              </w:rPr>
              <w:t>Verbalizarea comportamentului angajaților,</w:t>
            </w:r>
          </w:p>
          <w:p w14:paraId="02D7882D" w14:textId="77777777" w:rsidR="00B52A46" w:rsidRPr="00E502A3" w:rsidRDefault="00B52A46" w:rsidP="00605DB6">
            <w:pPr>
              <w:pStyle w:val="a4"/>
              <w:numPr>
                <w:ilvl w:val="0"/>
                <w:numId w:val="32"/>
              </w:numPr>
              <w:rPr>
                <w:iCs/>
              </w:rPr>
            </w:pPr>
            <w:r w:rsidRPr="00E502A3">
              <w:rPr>
                <w:iCs/>
              </w:rPr>
              <w:t>Înaintarea propunerilor privind sancționarea angajaților,care au admis încălcări ale Codului de etică al cadrului didactic;</w:t>
            </w:r>
          </w:p>
          <w:p w14:paraId="218FCBE4" w14:textId="77777777" w:rsidR="00B52A46" w:rsidRPr="00E502A3" w:rsidRDefault="00B52A46" w:rsidP="00605DB6">
            <w:pPr>
              <w:pStyle w:val="a4"/>
              <w:numPr>
                <w:ilvl w:val="0"/>
                <w:numId w:val="32"/>
              </w:numPr>
              <w:rPr>
                <w:iCs/>
              </w:rPr>
            </w:pPr>
            <w:r w:rsidRPr="00E502A3">
              <w:rPr>
                <w:iCs/>
              </w:rPr>
              <w:t>Elaborarea planului de activitate al Consiliului de etică;</w:t>
            </w:r>
          </w:p>
          <w:p w14:paraId="248DA8E1" w14:textId="77777777" w:rsidR="00B52A46" w:rsidRPr="00E502A3" w:rsidRDefault="00B52A46" w:rsidP="00605DB6">
            <w:pPr>
              <w:pStyle w:val="a4"/>
              <w:numPr>
                <w:ilvl w:val="0"/>
                <w:numId w:val="32"/>
              </w:numPr>
              <w:rPr>
                <w:iCs/>
              </w:rPr>
            </w:pPr>
            <w:r w:rsidRPr="00E502A3">
              <w:rPr>
                <w:iCs/>
              </w:rPr>
              <w:t>Întocmirea Raportului annual de activitate al Consiliului de etică.</w:t>
            </w:r>
          </w:p>
          <w:p w14:paraId="69949006" w14:textId="77777777" w:rsidR="00B52A46" w:rsidRPr="00E502A3" w:rsidRDefault="00B52A46" w:rsidP="00605DB6">
            <w:pPr>
              <w:pStyle w:val="a4"/>
              <w:numPr>
                <w:ilvl w:val="0"/>
                <w:numId w:val="33"/>
              </w:numPr>
              <w:rPr>
                <w:iCs/>
              </w:rPr>
            </w:pPr>
            <w:r w:rsidRPr="00E502A3">
              <w:rPr>
                <w:iCs/>
              </w:rPr>
              <w:t>Procese verbale ale ședințelor părintești,din luna septembrie,privind alegerea comitetelor părintești pe grupe;</w:t>
            </w:r>
          </w:p>
          <w:p w14:paraId="036614EE" w14:textId="77777777" w:rsidR="00874F27" w:rsidRPr="00E502A3" w:rsidRDefault="00B52A46" w:rsidP="005F307C">
            <w:pPr>
              <w:pStyle w:val="a4"/>
              <w:numPr>
                <w:ilvl w:val="0"/>
                <w:numId w:val="2"/>
              </w:numPr>
              <w:rPr>
                <w:iCs/>
              </w:rPr>
            </w:pPr>
            <w:r w:rsidRPr="00E502A3">
              <w:rPr>
                <w:iCs/>
              </w:rPr>
              <w:t>Proces verbal nr.01/06.10.2021 al ședinței Consiliului reprezentativ al părinților compus din președinții comitetelor de părinți din grupe;</w:t>
            </w:r>
          </w:p>
          <w:p w14:paraId="7E3DA90D" w14:textId="77777777" w:rsidR="00B52A46" w:rsidRPr="00E502A3" w:rsidRDefault="00B52A46" w:rsidP="005F307C">
            <w:pPr>
              <w:pStyle w:val="a4"/>
              <w:numPr>
                <w:ilvl w:val="0"/>
                <w:numId w:val="2"/>
              </w:numPr>
              <w:rPr>
                <w:iCs/>
              </w:rPr>
            </w:pPr>
            <w:r w:rsidRPr="00E502A3">
              <w:rPr>
                <w:iCs/>
              </w:rPr>
              <w:t>Activități de implicare a părinților în asigurarea procesului educațional:</w:t>
            </w:r>
          </w:p>
          <w:p w14:paraId="1E8B5993" w14:textId="77777777" w:rsidR="00B52A46" w:rsidRPr="00E502A3" w:rsidRDefault="00B52A46" w:rsidP="00605DB6">
            <w:pPr>
              <w:pStyle w:val="a4"/>
              <w:numPr>
                <w:ilvl w:val="0"/>
                <w:numId w:val="34"/>
              </w:numPr>
              <w:rPr>
                <w:iCs/>
              </w:rPr>
            </w:pPr>
            <w:r w:rsidRPr="00E502A3">
              <w:rPr>
                <w:iCs/>
              </w:rPr>
              <w:t>Organizarea zilei sănătății</w:t>
            </w:r>
          </w:p>
          <w:p w14:paraId="62F82DFF" w14:textId="77777777" w:rsidR="00B52A46" w:rsidRPr="00E502A3" w:rsidRDefault="00B52A46" w:rsidP="00605DB6">
            <w:pPr>
              <w:pStyle w:val="a4"/>
              <w:numPr>
                <w:ilvl w:val="0"/>
                <w:numId w:val="34"/>
              </w:numPr>
              <w:rPr>
                <w:iCs/>
              </w:rPr>
            </w:pPr>
            <w:r w:rsidRPr="00E502A3">
              <w:rPr>
                <w:iCs/>
              </w:rPr>
              <w:lastRenderedPageBreak/>
              <w:t xml:space="preserve">Organizarea </w:t>
            </w:r>
            <w:r w:rsidR="006935F0" w:rsidRPr="00E502A3">
              <w:rPr>
                <w:iCs/>
              </w:rPr>
              <w:t>zilei ușilor deschise</w:t>
            </w:r>
          </w:p>
          <w:p w14:paraId="6609886B" w14:textId="77777777" w:rsidR="006935F0" w:rsidRPr="00E502A3" w:rsidRDefault="006935F0" w:rsidP="00605DB6">
            <w:pPr>
              <w:pStyle w:val="a4"/>
              <w:numPr>
                <w:ilvl w:val="0"/>
                <w:numId w:val="34"/>
              </w:numPr>
              <w:rPr>
                <w:iCs/>
              </w:rPr>
            </w:pPr>
            <w:r w:rsidRPr="00E502A3">
              <w:rPr>
                <w:iCs/>
              </w:rPr>
              <w:t>Ședințele comitetului părintesc</w:t>
            </w:r>
          </w:p>
          <w:p w14:paraId="16C36995" w14:textId="77777777" w:rsidR="006935F0" w:rsidRPr="00E502A3" w:rsidRDefault="006935F0" w:rsidP="00605DB6">
            <w:pPr>
              <w:pStyle w:val="a4"/>
              <w:numPr>
                <w:ilvl w:val="0"/>
                <w:numId w:val="35"/>
              </w:numPr>
              <w:rPr>
                <w:iCs/>
              </w:rPr>
            </w:pPr>
            <w:r w:rsidRPr="00E502A3">
              <w:rPr>
                <w:iCs/>
              </w:rPr>
              <w:t>Delegarea părinților în componența Consiliului de administrație,Consiliului de etică;</w:t>
            </w:r>
          </w:p>
          <w:p w14:paraId="61B64481" w14:textId="77777777" w:rsidR="005F307C" w:rsidRPr="00E502A3" w:rsidRDefault="006935F0" w:rsidP="00605DB6">
            <w:pPr>
              <w:pStyle w:val="a4"/>
              <w:numPr>
                <w:ilvl w:val="0"/>
                <w:numId w:val="35"/>
              </w:numPr>
              <w:rPr>
                <w:iCs/>
              </w:rPr>
            </w:pPr>
            <w:r w:rsidRPr="00E502A3">
              <w:rPr>
                <w:iCs/>
              </w:rPr>
              <w:t>Planul annual de activitate pentru anul de studii 2021-2022,aprobat la ședința Consiliului de administrație nr.01/25.08.2021:cap.7 Parteneriat cu familia;</w:t>
            </w:r>
          </w:p>
          <w:p w14:paraId="286EFEBA" w14:textId="77777777" w:rsidR="006935F0" w:rsidRPr="00E502A3" w:rsidRDefault="006935F0" w:rsidP="00605DB6">
            <w:pPr>
              <w:pStyle w:val="a4"/>
              <w:numPr>
                <w:ilvl w:val="0"/>
                <w:numId w:val="35"/>
              </w:numPr>
              <w:rPr>
                <w:iCs/>
              </w:rPr>
            </w:pPr>
            <w:r w:rsidRPr="00E502A3">
              <w:rPr>
                <w:iCs/>
              </w:rPr>
              <w:t>Informații plasate pe panoul informativ și rețeaua de socializare VIBER;</w:t>
            </w:r>
          </w:p>
          <w:p w14:paraId="452EF4B2" w14:textId="77777777" w:rsidR="006935F0" w:rsidRPr="00E502A3" w:rsidRDefault="006935F0" w:rsidP="00605DB6">
            <w:pPr>
              <w:pStyle w:val="a4"/>
              <w:numPr>
                <w:ilvl w:val="0"/>
                <w:numId w:val="35"/>
              </w:numPr>
              <w:rPr>
                <w:iCs/>
              </w:rPr>
            </w:pPr>
            <w:r w:rsidRPr="00E502A3">
              <w:rPr>
                <w:iCs/>
              </w:rPr>
              <w:t>Chestionare pentru părinți;</w:t>
            </w:r>
          </w:p>
        </w:tc>
      </w:tr>
      <w:tr w:rsidR="00F44AD7" w:rsidRPr="00E938A0" w14:paraId="4A3DC4A7" w14:textId="77777777" w:rsidTr="00DF435F">
        <w:tc>
          <w:tcPr>
            <w:tcW w:w="2069" w:type="dxa"/>
          </w:tcPr>
          <w:p w14:paraId="5D4D74F3" w14:textId="77777777" w:rsidR="00F44AD7" w:rsidRPr="00BD4375" w:rsidRDefault="00F44AD7" w:rsidP="00F44AD7">
            <w:pPr>
              <w:jc w:val="left"/>
            </w:pPr>
            <w:r w:rsidRPr="00BD4375">
              <w:lastRenderedPageBreak/>
              <w:t>Constatări</w:t>
            </w:r>
          </w:p>
        </w:tc>
        <w:tc>
          <w:tcPr>
            <w:tcW w:w="7570" w:type="dxa"/>
            <w:gridSpan w:val="3"/>
          </w:tcPr>
          <w:p w14:paraId="7F8C73A7" w14:textId="77777777" w:rsidR="00F44AD7" w:rsidRPr="00F842E4" w:rsidRDefault="003F7402" w:rsidP="00F44AD7">
            <w:pPr>
              <w:pStyle w:val="a4"/>
              <w:numPr>
                <w:ilvl w:val="0"/>
                <w:numId w:val="2"/>
              </w:numPr>
              <w:ind w:left="360"/>
              <w:rPr>
                <w:rFonts w:eastAsia="Times New Roman"/>
                <w:iCs/>
              </w:rPr>
            </w:pPr>
            <w:r>
              <w:rPr>
                <w:rFonts w:eastAsia="Times New Roman"/>
                <w:iCs/>
              </w:rPr>
              <w:t>Instituția elaborează proceduri de delegare a părinților ,de implicare în viața instituției;</w:t>
            </w:r>
          </w:p>
        </w:tc>
      </w:tr>
      <w:tr w:rsidR="00F44AD7" w:rsidRPr="00E938A0" w14:paraId="3F332AF6" w14:textId="77777777" w:rsidTr="00DF435F">
        <w:tc>
          <w:tcPr>
            <w:tcW w:w="2069" w:type="dxa"/>
          </w:tcPr>
          <w:p w14:paraId="3EAE2597" w14:textId="77777777" w:rsidR="00F44AD7" w:rsidRPr="00BD4375" w:rsidRDefault="00F44AD7" w:rsidP="00F44AD7">
            <w:pPr>
              <w:jc w:val="left"/>
            </w:pPr>
            <w:r>
              <w:t>Pondere și punctaj acordat</w:t>
            </w:r>
          </w:p>
        </w:tc>
        <w:tc>
          <w:tcPr>
            <w:tcW w:w="1475" w:type="dxa"/>
          </w:tcPr>
          <w:p w14:paraId="39E4F36A" w14:textId="77777777" w:rsidR="00F44AD7" w:rsidRPr="00E938A0" w:rsidRDefault="00F44AD7" w:rsidP="00F44AD7">
            <w:r w:rsidRPr="00BD4375">
              <w:t>Pondere:</w:t>
            </w:r>
            <w:r>
              <w:rPr>
                <w:bCs/>
              </w:rPr>
              <w:t>1</w:t>
            </w:r>
          </w:p>
        </w:tc>
        <w:tc>
          <w:tcPr>
            <w:tcW w:w="3827" w:type="dxa"/>
          </w:tcPr>
          <w:p w14:paraId="1F5AF005" w14:textId="77777777" w:rsidR="00F44AD7" w:rsidRPr="00E938A0" w:rsidRDefault="00F44AD7" w:rsidP="003F7402">
            <w:r>
              <w:t>Autoevaluare conform criteriilor: -</w:t>
            </w:r>
            <w:r w:rsidR="00BE1FBA" w:rsidRPr="00BE1FBA">
              <w:t>: 0,</w:t>
            </w:r>
            <w:r w:rsidR="003F7402">
              <w:t>5</w:t>
            </w:r>
          </w:p>
        </w:tc>
        <w:tc>
          <w:tcPr>
            <w:tcW w:w="2268" w:type="dxa"/>
          </w:tcPr>
          <w:p w14:paraId="7EB6A05E" w14:textId="77777777" w:rsidR="00F44AD7" w:rsidRPr="00D25024" w:rsidRDefault="00F44AD7" w:rsidP="00F44AD7">
            <w:r>
              <w:t xml:space="preserve">Punctaj acordat: - </w:t>
            </w:r>
            <w:r w:rsidR="00BE1FBA">
              <w:t>0,</w:t>
            </w:r>
            <w:r w:rsidR="005A29B2">
              <w:t>5</w:t>
            </w:r>
          </w:p>
        </w:tc>
      </w:tr>
    </w:tbl>
    <w:p w14:paraId="2904001A" w14:textId="77777777" w:rsidR="00D25024" w:rsidRDefault="00D25024" w:rsidP="00D25024"/>
    <w:p w14:paraId="1984AC08" w14:textId="77777777" w:rsidR="00D25024" w:rsidRPr="00D25024" w:rsidRDefault="00D25024" w:rsidP="00D25024">
      <w:pPr>
        <w:rPr>
          <w:lang w:val="en-US"/>
        </w:rPr>
      </w:pPr>
      <w:r w:rsidRPr="00D25024">
        <w:rPr>
          <w:b/>
          <w:bCs/>
          <w:lang w:val="en-US"/>
        </w:rPr>
        <w:t>Indicator 2.2.2.</w:t>
      </w:r>
      <w:r w:rsidRPr="00D25024">
        <w:rPr>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E7F9AC6" w14:textId="77777777" w:rsidTr="00DF435F">
        <w:tc>
          <w:tcPr>
            <w:tcW w:w="2069" w:type="dxa"/>
          </w:tcPr>
          <w:p w14:paraId="11C8666E" w14:textId="77777777" w:rsidR="00F842E4" w:rsidRPr="00BD4375" w:rsidRDefault="00F842E4" w:rsidP="00F842E4">
            <w:pPr>
              <w:jc w:val="left"/>
            </w:pPr>
            <w:r w:rsidRPr="00BD4375">
              <w:t xml:space="preserve">Dovezi </w:t>
            </w:r>
          </w:p>
        </w:tc>
        <w:tc>
          <w:tcPr>
            <w:tcW w:w="7570" w:type="dxa"/>
            <w:gridSpan w:val="3"/>
          </w:tcPr>
          <w:p w14:paraId="500E544A" w14:textId="77777777" w:rsidR="00253929" w:rsidRPr="00253929" w:rsidRDefault="00A42A27" w:rsidP="00605DB6">
            <w:pPr>
              <w:pStyle w:val="a4"/>
              <w:numPr>
                <w:ilvl w:val="0"/>
                <w:numId w:val="14"/>
              </w:numPr>
              <w:spacing w:before="100" w:beforeAutospacing="1" w:after="100" w:afterAutospacing="1"/>
              <w:rPr>
                <w:iCs/>
                <w:lang w:val="ro-RO"/>
              </w:rPr>
            </w:pPr>
            <w:r>
              <w:rPr>
                <w:rFonts w:eastAsia="Times New Roman"/>
                <w:color w:val="000000"/>
                <w:szCs w:val="24"/>
                <w:lang w:val="ro-RO" w:eastAsia="ru-RU"/>
              </w:rPr>
              <w:t>Acord de colaborare cu Biblioteca publică pentru copii,reprezentată de Alexandra Juravschi,bibliotecară.Scopul:Dezvoltarea priceperilor și deprinderilor legate de receptarea și înțelegerea utilității cărților</w:t>
            </w:r>
            <w:r w:rsidR="00253929">
              <w:rPr>
                <w:rFonts w:eastAsia="Times New Roman"/>
                <w:color w:val="000000"/>
                <w:szCs w:val="24"/>
                <w:lang w:val="ro-RO" w:eastAsia="ru-RU"/>
              </w:rPr>
              <w:t>;</w:t>
            </w:r>
          </w:p>
          <w:p w14:paraId="50C47BEA" w14:textId="77777777" w:rsidR="00253929" w:rsidRPr="00253929" w:rsidRDefault="00253929" w:rsidP="00605DB6">
            <w:pPr>
              <w:pStyle w:val="a4"/>
              <w:numPr>
                <w:ilvl w:val="0"/>
                <w:numId w:val="14"/>
              </w:numPr>
              <w:spacing w:before="100" w:beforeAutospacing="1" w:after="100" w:afterAutospacing="1"/>
              <w:rPr>
                <w:iCs/>
                <w:lang w:val="ro-RO"/>
              </w:rPr>
            </w:pPr>
            <w:r w:rsidRPr="00253929">
              <w:rPr>
                <w:rFonts w:eastAsia="Times New Roman"/>
                <w:color w:val="000000"/>
                <w:szCs w:val="24"/>
                <w:lang w:val="ro-RO" w:eastAsia="ru-RU"/>
              </w:rPr>
              <w:t>Activitățile</w:t>
            </w:r>
            <w:r>
              <w:rPr>
                <w:rFonts w:eastAsia="Times New Roman"/>
                <w:color w:val="000000"/>
                <w:szCs w:val="24"/>
                <w:lang w:val="ro-RO" w:eastAsia="ru-RU"/>
              </w:rPr>
              <w:t xml:space="preserve"> desfășurate în IET în parteneriat cu biblioteca:</w:t>
            </w:r>
          </w:p>
          <w:p w14:paraId="1CD2A277" w14:textId="77777777" w:rsidR="00253929" w:rsidRDefault="00253929" w:rsidP="00605DB6">
            <w:pPr>
              <w:pStyle w:val="a4"/>
              <w:numPr>
                <w:ilvl w:val="0"/>
                <w:numId w:val="36"/>
              </w:numPr>
              <w:spacing w:before="100" w:beforeAutospacing="1" w:after="100" w:afterAutospacing="1"/>
              <w:rPr>
                <w:iCs/>
              </w:rPr>
            </w:pPr>
            <w:r>
              <w:rPr>
                <w:iCs/>
              </w:rPr>
              <w:t>,,Să descoperim biblioteca”08.10.2021;</w:t>
            </w:r>
          </w:p>
          <w:p w14:paraId="57AF7CA1" w14:textId="77777777" w:rsidR="00253929" w:rsidRDefault="00253929" w:rsidP="00605DB6">
            <w:pPr>
              <w:pStyle w:val="a4"/>
              <w:numPr>
                <w:ilvl w:val="0"/>
                <w:numId w:val="36"/>
              </w:numPr>
              <w:spacing w:before="100" w:beforeAutospacing="1" w:after="100" w:afterAutospacing="1"/>
              <w:rPr>
                <w:iCs/>
              </w:rPr>
            </w:pPr>
            <w:r>
              <w:rPr>
                <w:iCs/>
              </w:rPr>
              <w:t>,,Fetița cu chibrituri” –audiere 12.11.2021;</w:t>
            </w:r>
          </w:p>
          <w:p w14:paraId="024D1EAF" w14:textId="77777777" w:rsidR="00253929" w:rsidRDefault="00253929" w:rsidP="00605DB6">
            <w:pPr>
              <w:pStyle w:val="a4"/>
              <w:numPr>
                <w:ilvl w:val="0"/>
                <w:numId w:val="36"/>
              </w:numPr>
              <w:spacing w:before="100" w:beforeAutospacing="1" w:after="100" w:afterAutospacing="1"/>
              <w:rPr>
                <w:iCs/>
              </w:rPr>
            </w:pPr>
            <w:r>
              <w:rPr>
                <w:iCs/>
              </w:rPr>
              <w:t>,,Din tainele cărților”audierea/citirea unui text -17.12.2021;</w:t>
            </w:r>
          </w:p>
          <w:p w14:paraId="639ECC28" w14:textId="77777777" w:rsidR="00253929" w:rsidRDefault="00253929" w:rsidP="00605DB6">
            <w:pPr>
              <w:pStyle w:val="a4"/>
              <w:numPr>
                <w:ilvl w:val="0"/>
                <w:numId w:val="36"/>
              </w:numPr>
              <w:spacing w:before="100" w:beforeAutospacing="1" w:after="100" w:afterAutospacing="1"/>
              <w:rPr>
                <w:iCs/>
              </w:rPr>
            </w:pPr>
            <w:r>
              <w:rPr>
                <w:iCs/>
              </w:rPr>
              <w:t>,,Eminescu-poetul nepereche”-vizită,recital de poezie -14.01.2022;</w:t>
            </w:r>
          </w:p>
          <w:p w14:paraId="5E0AF74B" w14:textId="77777777" w:rsidR="00253929" w:rsidRDefault="00253929" w:rsidP="00605DB6">
            <w:pPr>
              <w:pStyle w:val="a4"/>
              <w:numPr>
                <w:ilvl w:val="0"/>
                <w:numId w:val="36"/>
              </w:numPr>
              <w:spacing w:before="100" w:beforeAutospacing="1" w:after="100" w:afterAutospacing="1"/>
              <w:rPr>
                <w:iCs/>
              </w:rPr>
            </w:pPr>
            <w:r>
              <w:rPr>
                <w:iCs/>
              </w:rPr>
              <w:t>,,Împrumutăm cărți”-împreună cu părinții 18.02.2022;</w:t>
            </w:r>
          </w:p>
          <w:p w14:paraId="65BDE424" w14:textId="77777777" w:rsidR="00253929" w:rsidRDefault="00253929" w:rsidP="00605DB6">
            <w:pPr>
              <w:pStyle w:val="a4"/>
              <w:numPr>
                <w:ilvl w:val="0"/>
                <w:numId w:val="36"/>
              </w:numPr>
              <w:spacing w:before="100" w:beforeAutospacing="1" w:after="100" w:afterAutospacing="1"/>
              <w:rPr>
                <w:iCs/>
              </w:rPr>
            </w:pPr>
            <w:r>
              <w:rPr>
                <w:iCs/>
              </w:rPr>
              <w:t>,,Ion Creangă-prietenul copiilor”-</w:t>
            </w:r>
            <w:r w:rsidR="003D0D27">
              <w:rPr>
                <w:iCs/>
              </w:rPr>
              <w:t>dramatizare 18.03.2022;</w:t>
            </w:r>
          </w:p>
          <w:p w14:paraId="40E6287F" w14:textId="77777777" w:rsidR="003D0D27" w:rsidRDefault="003D0D27" w:rsidP="00605DB6">
            <w:pPr>
              <w:pStyle w:val="a4"/>
              <w:numPr>
                <w:ilvl w:val="0"/>
                <w:numId w:val="36"/>
              </w:numPr>
              <w:spacing w:before="100" w:beforeAutospacing="1" w:after="100" w:afterAutospacing="1"/>
              <w:rPr>
                <w:iCs/>
              </w:rPr>
            </w:pPr>
            <w:r>
              <w:rPr>
                <w:iCs/>
              </w:rPr>
              <w:t>Ziua Internațională a cărții pentru copii și tineret-vizită 15.04.2022;</w:t>
            </w:r>
          </w:p>
          <w:p w14:paraId="58AC6DCC" w14:textId="77777777" w:rsidR="003D0D27" w:rsidRDefault="003D0D27" w:rsidP="00605DB6">
            <w:pPr>
              <w:pStyle w:val="a4"/>
              <w:numPr>
                <w:ilvl w:val="0"/>
                <w:numId w:val="36"/>
              </w:numPr>
              <w:spacing w:before="100" w:beforeAutospacing="1" w:after="100" w:afterAutospacing="1"/>
              <w:rPr>
                <w:iCs/>
              </w:rPr>
            </w:pPr>
            <w:r>
              <w:rPr>
                <w:iCs/>
              </w:rPr>
              <w:t>,,Cel mai frumos dar pentru copilul meu”-Târg de carte-27.05.2022;</w:t>
            </w:r>
          </w:p>
          <w:p w14:paraId="69FD06E5" w14:textId="77777777" w:rsidR="003D0D27" w:rsidRDefault="00FE3E6C" w:rsidP="00605DB6">
            <w:pPr>
              <w:pStyle w:val="a4"/>
              <w:numPr>
                <w:ilvl w:val="0"/>
                <w:numId w:val="37"/>
              </w:numPr>
              <w:spacing w:before="100" w:beforeAutospacing="1" w:after="100" w:afterAutospacing="1"/>
              <w:rPr>
                <w:iCs/>
              </w:rPr>
            </w:pPr>
            <w:r>
              <w:rPr>
                <w:iCs/>
              </w:rPr>
              <w:t xml:space="preserve">Acțiuni de parteneriat cu </w:t>
            </w:r>
            <w:r w:rsidR="006F3C6B">
              <w:rPr>
                <w:iCs/>
              </w:rPr>
              <w:t>Gimnaziul ,,Ștefan Ciobanu”s.Talmaza,director Jana Morari:</w:t>
            </w:r>
          </w:p>
          <w:p w14:paraId="2AFE6C97" w14:textId="77777777" w:rsidR="006F3C6B" w:rsidRDefault="00BF036C" w:rsidP="00605DB6">
            <w:pPr>
              <w:pStyle w:val="a4"/>
              <w:numPr>
                <w:ilvl w:val="0"/>
                <w:numId w:val="38"/>
              </w:numPr>
              <w:spacing w:before="100" w:beforeAutospacing="1" w:after="100" w:afterAutospacing="1"/>
              <w:rPr>
                <w:iCs/>
              </w:rPr>
            </w:pPr>
            <w:r>
              <w:rPr>
                <w:iCs/>
              </w:rPr>
              <w:t>Vizită cu copiii grupei pregătitoare la ,,Primul sunet”</w:t>
            </w:r>
          </w:p>
          <w:p w14:paraId="7D9897D2" w14:textId="77777777" w:rsidR="00BF036C" w:rsidRDefault="00BF036C" w:rsidP="00605DB6">
            <w:pPr>
              <w:pStyle w:val="a4"/>
              <w:numPr>
                <w:ilvl w:val="0"/>
                <w:numId w:val="38"/>
              </w:numPr>
              <w:spacing w:before="100" w:beforeAutospacing="1" w:after="100" w:afterAutospacing="1"/>
              <w:rPr>
                <w:iCs/>
              </w:rPr>
            </w:pPr>
            <w:r>
              <w:rPr>
                <w:iCs/>
              </w:rPr>
              <w:t>Organizarea ședințelor comune ,referitor la familiarizarea părinților cu Regulamentul de înscriere a copiilor în clasa I,anual;</w:t>
            </w:r>
          </w:p>
          <w:p w14:paraId="6205519E" w14:textId="77777777" w:rsidR="00BF036C" w:rsidRDefault="00BF036C" w:rsidP="00605DB6">
            <w:pPr>
              <w:pStyle w:val="a4"/>
              <w:numPr>
                <w:ilvl w:val="0"/>
                <w:numId w:val="38"/>
              </w:numPr>
              <w:spacing w:before="100" w:beforeAutospacing="1" w:after="100" w:afterAutospacing="1"/>
              <w:rPr>
                <w:iCs/>
              </w:rPr>
            </w:pPr>
            <w:r>
              <w:rPr>
                <w:iCs/>
              </w:rPr>
              <w:t>Organizarea ,,Zilei ușilor deschise”-anual;</w:t>
            </w:r>
          </w:p>
          <w:p w14:paraId="0118FDD5" w14:textId="77777777" w:rsidR="00BF036C" w:rsidRDefault="00BF036C" w:rsidP="00605DB6">
            <w:pPr>
              <w:pStyle w:val="a4"/>
              <w:numPr>
                <w:ilvl w:val="0"/>
                <w:numId w:val="37"/>
              </w:numPr>
              <w:spacing w:before="100" w:beforeAutospacing="1" w:after="100" w:afterAutospacing="1"/>
              <w:rPr>
                <w:iCs/>
              </w:rPr>
            </w:pPr>
            <w:r>
              <w:rPr>
                <w:iCs/>
              </w:rPr>
              <w:t>Acțiuni de parteneriat cu Centrul de Sănătate Talmaza,Serviciul de Asistență Socială din localitate prin informarea părinților privind promovarea modului sănătos de viață la copii în cadrul ședințelor părintești.</w:t>
            </w:r>
          </w:p>
          <w:p w14:paraId="36CE8947" w14:textId="77777777" w:rsidR="00BF036C" w:rsidRDefault="00BF036C" w:rsidP="00605DB6">
            <w:pPr>
              <w:pStyle w:val="a4"/>
              <w:numPr>
                <w:ilvl w:val="0"/>
                <w:numId w:val="37"/>
              </w:numPr>
              <w:spacing w:before="100" w:beforeAutospacing="1" w:after="100" w:afterAutospacing="1"/>
              <w:rPr>
                <w:iCs/>
              </w:rPr>
            </w:pPr>
            <w:r>
              <w:rPr>
                <w:iCs/>
              </w:rPr>
              <w:t>Acțiuni de parteneriat cu DGE Ștefan Vodă;</w:t>
            </w:r>
          </w:p>
          <w:p w14:paraId="2C754BC7" w14:textId="77777777" w:rsidR="00BF036C" w:rsidRDefault="00BF036C" w:rsidP="00605DB6">
            <w:pPr>
              <w:pStyle w:val="a4"/>
              <w:numPr>
                <w:ilvl w:val="0"/>
                <w:numId w:val="37"/>
              </w:numPr>
              <w:spacing w:before="100" w:beforeAutospacing="1" w:after="100" w:afterAutospacing="1"/>
              <w:rPr>
                <w:iCs/>
              </w:rPr>
            </w:pPr>
            <w:r>
              <w:rPr>
                <w:iCs/>
              </w:rPr>
              <w:t>Acțiuni de parteneriat cu APL Talmaza.</w:t>
            </w:r>
          </w:p>
          <w:p w14:paraId="2AE8CE36" w14:textId="77777777" w:rsidR="00BF036C" w:rsidRDefault="00BF036C" w:rsidP="00605DB6">
            <w:pPr>
              <w:pStyle w:val="a4"/>
              <w:numPr>
                <w:ilvl w:val="0"/>
                <w:numId w:val="39"/>
              </w:numPr>
              <w:spacing w:before="100" w:beforeAutospacing="1" w:after="100" w:afterAutospacing="1"/>
              <w:rPr>
                <w:iCs/>
              </w:rPr>
            </w:pPr>
            <w:r>
              <w:rPr>
                <w:iCs/>
              </w:rPr>
              <w:t xml:space="preserve">Lucrări de reparație cosmetice și capitală </w:t>
            </w:r>
            <w:r w:rsidR="00F17C5F">
              <w:rPr>
                <w:iCs/>
              </w:rPr>
              <w:t>a instituției ;</w:t>
            </w:r>
          </w:p>
          <w:p w14:paraId="403BBAF2" w14:textId="77777777" w:rsidR="00F17C5F" w:rsidRPr="00BF036C" w:rsidRDefault="00F17C5F" w:rsidP="00605DB6">
            <w:pPr>
              <w:pStyle w:val="a4"/>
              <w:numPr>
                <w:ilvl w:val="0"/>
                <w:numId w:val="39"/>
              </w:numPr>
              <w:spacing w:before="100" w:beforeAutospacing="1" w:after="100" w:afterAutospacing="1"/>
              <w:rPr>
                <w:iCs/>
              </w:rPr>
            </w:pPr>
            <w:r>
              <w:rPr>
                <w:iCs/>
              </w:rPr>
              <w:t>Reparația și amenajarea terenurilor de joacă ;</w:t>
            </w:r>
          </w:p>
        </w:tc>
      </w:tr>
      <w:tr w:rsidR="00F842E4" w:rsidRPr="00E938A0" w14:paraId="6C95B998" w14:textId="77777777" w:rsidTr="00DF435F">
        <w:tc>
          <w:tcPr>
            <w:tcW w:w="2069" w:type="dxa"/>
          </w:tcPr>
          <w:p w14:paraId="10617500" w14:textId="77777777" w:rsidR="00F842E4" w:rsidRPr="00BD4375" w:rsidRDefault="00F842E4" w:rsidP="00F842E4">
            <w:pPr>
              <w:jc w:val="left"/>
            </w:pPr>
            <w:r w:rsidRPr="00BD4375">
              <w:t>Constatări</w:t>
            </w:r>
          </w:p>
        </w:tc>
        <w:tc>
          <w:tcPr>
            <w:tcW w:w="7570" w:type="dxa"/>
            <w:gridSpan w:val="3"/>
          </w:tcPr>
          <w:p w14:paraId="05D23707" w14:textId="77777777" w:rsidR="00F842E4" w:rsidRPr="00F842E4" w:rsidRDefault="00647646" w:rsidP="00F17C5F">
            <w:pPr>
              <w:pStyle w:val="a4"/>
              <w:ind w:left="360"/>
              <w:rPr>
                <w:rFonts w:eastAsia="Times New Roman"/>
                <w:iCs/>
              </w:rPr>
            </w:pPr>
            <w:r>
              <w:rPr>
                <w:rFonts w:eastAsia="Times New Roman"/>
                <w:iCs/>
              </w:rPr>
              <w:t xml:space="preserve">IET nr.3 </w:t>
            </w:r>
            <w:r w:rsidR="00750CC4">
              <w:rPr>
                <w:rFonts w:eastAsia="Times New Roman"/>
                <w:iCs/>
              </w:rPr>
              <w:t xml:space="preserve"> organizează</w:t>
            </w:r>
            <w:r w:rsidR="004E05A3" w:rsidRPr="004E05A3">
              <w:rPr>
                <w:rFonts w:eastAsia="Times New Roman"/>
                <w:iCs/>
              </w:rPr>
              <w:t xml:space="preserve"> acțiuni ce contribuie la</w:t>
            </w:r>
            <w:r w:rsidR="00750CC4">
              <w:rPr>
                <w:rFonts w:eastAsia="Times New Roman"/>
                <w:iCs/>
              </w:rPr>
              <w:t xml:space="preserve"> îmbunătățirea condițiilor de învățare a copiilor</w:t>
            </w:r>
            <w:r w:rsidR="00F17C5F">
              <w:rPr>
                <w:rFonts w:eastAsia="Times New Roman"/>
                <w:iCs/>
              </w:rPr>
              <w:t>.Se atestă acorduri de colaborare  cu partenerii educaționali.</w:t>
            </w:r>
          </w:p>
        </w:tc>
      </w:tr>
      <w:tr w:rsidR="00F842E4" w:rsidRPr="00E938A0" w14:paraId="5F6D1D9D" w14:textId="77777777" w:rsidTr="00DF435F">
        <w:tc>
          <w:tcPr>
            <w:tcW w:w="2069" w:type="dxa"/>
          </w:tcPr>
          <w:p w14:paraId="46FDE2F2" w14:textId="77777777" w:rsidR="00F842E4" w:rsidRPr="00BD4375" w:rsidRDefault="00F842E4" w:rsidP="00F842E4">
            <w:pPr>
              <w:jc w:val="left"/>
            </w:pPr>
            <w:r>
              <w:t>Pondere și punctaj acordat</w:t>
            </w:r>
          </w:p>
        </w:tc>
        <w:tc>
          <w:tcPr>
            <w:tcW w:w="1475" w:type="dxa"/>
          </w:tcPr>
          <w:p w14:paraId="14F838F4" w14:textId="77777777" w:rsidR="00F842E4" w:rsidRPr="00E938A0" w:rsidRDefault="00F842E4" w:rsidP="00F842E4">
            <w:r w:rsidRPr="00BD4375">
              <w:t>Pondere:</w:t>
            </w:r>
            <w:r>
              <w:rPr>
                <w:bCs/>
              </w:rPr>
              <w:t>1</w:t>
            </w:r>
          </w:p>
        </w:tc>
        <w:tc>
          <w:tcPr>
            <w:tcW w:w="3827" w:type="dxa"/>
          </w:tcPr>
          <w:p w14:paraId="11ADB6B8" w14:textId="77777777" w:rsidR="00F842E4" w:rsidRPr="00E938A0" w:rsidRDefault="00F842E4" w:rsidP="00734797">
            <w:r>
              <w:t>Autoevaluare conform criteriilor: -</w:t>
            </w:r>
            <w:r w:rsidR="00734797">
              <w:t>0,5</w:t>
            </w:r>
            <w:r w:rsidR="00911ECF" w:rsidRPr="00911ECF">
              <w:t xml:space="preserve"> </w:t>
            </w:r>
            <w:r w:rsidR="00734797">
              <w:t>puncte</w:t>
            </w:r>
          </w:p>
        </w:tc>
        <w:tc>
          <w:tcPr>
            <w:tcW w:w="2268" w:type="dxa"/>
          </w:tcPr>
          <w:p w14:paraId="50476EA9" w14:textId="77777777" w:rsidR="00F842E4" w:rsidRPr="00D25024" w:rsidRDefault="00F842E4" w:rsidP="00F842E4">
            <w:r>
              <w:t xml:space="preserve">Punctaj acordat: - </w:t>
            </w:r>
            <w:r w:rsidR="00734797">
              <w:t>0,5</w:t>
            </w:r>
          </w:p>
        </w:tc>
      </w:tr>
    </w:tbl>
    <w:p w14:paraId="7815F02A" w14:textId="77777777" w:rsidR="00D25024" w:rsidRDefault="00D25024" w:rsidP="00D25024"/>
    <w:p w14:paraId="7CAB7D2E" w14:textId="77777777" w:rsidR="00D25024" w:rsidRPr="001F7FFE" w:rsidRDefault="00D25024" w:rsidP="00D25024">
      <w:pPr>
        <w:rPr>
          <w:b/>
          <w:bCs/>
        </w:rPr>
      </w:pPr>
      <w:r w:rsidRPr="001F7FFE">
        <w:rPr>
          <w:b/>
          <w:bCs/>
        </w:rPr>
        <w:t xml:space="preserve">Domeniu: </w:t>
      </w:r>
      <w:r>
        <w:rPr>
          <w:b/>
          <w:bCs/>
        </w:rPr>
        <w:t>Capacitate instituțională</w:t>
      </w:r>
    </w:p>
    <w:p w14:paraId="59EE4CB7" w14:textId="77777777" w:rsidR="00D25024" w:rsidRPr="00D25024" w:rsidRDefault="00D25024" w:rsidP="00D25024">
      <w:pPr>
        <w:rPr>
          <w:lang w:val="en-US"/>
        </w:rPr>
      </w:pPr>
      <w:r w:rsidRPr="00D25024">
        <w:rPr>
          <w:b/>
          <w:bCs/>
          <w:lang w:val="en-US"/>
        </w:rPr>
        <w:lastRenderedPageBreak/>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08E20AA" w14:textId="77777777" w:rsidTr="00DF435F">
        <w:tc>
          <w:tcPr>
            <w:tcW w:w="2069" w:type="dxa"/>
          </w:tcPr>
          <w:p w14:paraId="2601DDD3" w14:textId="77777777" w:rsidR="00F842E4" w:rsidRPr="00BD4375" w:rsidRDefault="00F842E4" w:rsidP="00F842E4">
            <w:pPr>
              <w:jc w:val="left"/>
            </w:pPr>
            <w:r w:rsidRPr="00BD4375">
              <w:t xml:space="preserve">Dovezi </w:t>
            </w:r>
          </w:p>
        </w:tc>
        <w:tc>
          <w:tcPr>
            <w:tcW w:w="7570" w:type="dxa"/>
            <w:gridSpan w:val="3"/>
          </w:tcPr>
          <w:p w14:paraId="30A7BD39" w14:textId="77777777" w:rsidR="00F842E4" w:rsidRPr="001C16A2" w:rsidRDefault="001F2329" w:rsidP="00333237">
            <w:pPr>
              <w:pStyle w:val="a4"/>
              <w:numPr>
                <w:ilvl w:val="0"/>
                <w:numId w:val="6"/>
              </w:numPr>
              <w:spacing w:before="100" w:beforeAutospacing="1" w:after="100" w:afterAutospacing="1"/>
              <w:jc w:val="left"/>
              <w:rPr>
                <w:iCs/>
              </w:rPr>
            </w:pPr>
            <w:r>
              <w:rPr>
                <w:rFonts w:eastAsia="Times New Roman"/>
                <w:color w:val="000000"/>
                <w:szCs w:val="24"/>
                <w:lang w:eastAsia="ru-RU"/>
              </w:rPr>
              <w:t xml:space="preserve"> </w:t>
            </w:r>
            <w:r w:rsidR="001C16A2">
              <w:rPr>
                <w:rFonts w:eastAsia="Times New Roman"/>
                <w:color w:val="000000"/>
                <w:szCs w:val="24"/>
                <w:lang w:eastAsia="ru-RU"/>
              </w:rPr>
              <w:t>Planul annual de activitate pentru anul de studii 2021-2022 ,capitolul 6.3.Activitatea Consiliului de administrație;</w:t>
            </w:r>
          </w:p>
          <w:p w14:paraId="2E12F7D1" w14:textId="77777777" w:rsidR="001C16A2" w:rsidRPr="001C16A2" w:rsidRDefault="001C16A2" w:rsidP="00333237">
            <w:pPr>
              <w:pStyle w:val="a4"/>
              <w:numPr>
                <w:ilvl w:val="0"/>
                <w:numId w:val="6"/>
              </w:numPr>
              <w:spacing w:before="100" w:beforeAutospacing="1" w:after="100" w:afterAutospacing="1"/>
              <w:jc w:val="left"/>
              <w:rPr>
                <w:iCs/>
              </w:rPr>
            </w:pPr>
            <w:r>
              <w:rPr>
                <w:rFonts w:eastAsia="Times New Roman"/>
                <w:color w:val="000000"/>
                <w:szCs w:val="24"/>
                <w:lang w:eastAsia="ru-RU"/>
              </w:rPr>
              <w:t>Procese verbale ale Consiliului de administrație;</w:t>
            </w:r>
          </w:p>
          <w:p w14:paraId="28B9EB0A" w14:textId="77777777" w:rsidR="001C16A2" w:rsidRDefault="0030132C" w:rsidP="00333237">
            <w:pPr>
              <w:pStyle w:val="a4"/>
              <w:numPr>
                <w:ilvl w:val="0"/>
                <w:numId w:val="6"/>
              </w:numPr>
              <w:spacing w:before="100" w:beforeAutospacing="1" w:after="100" w:afterAutospacing="1"/>
              <w:jc w:val="left"/>
              <w:rPr>
                <w:iCs/>
              </w:rPr>
            </w:pPr>
            <w:r>
              <w:rPr>
                <w:iCs/>
              </w:rPr>
              <w:t>Mapa cu materiale de la ședințele Consiliului de administrație;</w:t>
            </w:r>
          </w:p>
          <w:p w14:paraId="7F7A9780" w14:textId="77777777" w:rsidR="0030132C" w:rsidRDefault="0030132C" w:rsidP="00333237">
            <w:pPr>
              <w:pStyle w:val="a4"/>
              <w:numPr>
                <w:ilvl w:val="0"/>
                <w:numId w:val="6"/>
              </w:numPr>
              <w:spacing w:before="100" w:beforeAutospacing="1" w:after="100" w:afterAutospacing="1"/>
              <w:jc w:val="left"/>
              <w:rPr>
                <w:iCs/>
              </w:rPr>
            </w:pPr>
            <w:r>
              <w:rPr>
                <w:iCs/>
              </w:rPr>
              <w:t>Ordinul nr.</w:t>
            </w:r>
            <w:r w:rsidR="001A46E8">
              <w:rPr>
                <w:iCs/>
              </w:rPr>
              <w:t>08/02.09.2021cu privire la constituirea Consiliului de administrație;</w:t>
            </w:r>
          </w:p>
          <w:p w14:paraId="1D130489" w14:textId="77777777" w:rsidR="001A46E8" w:rsidRDefault="001A46E8" w:rsidP="00333237">
            <w:pPr>
              <w:pStyle w:val="a4"/>
              <w:numPr>
                <w:ilvl w:val="0"/>
                <w:numId w:val="6"/>
              </w:numPr>
              <w:spacing w:before="100" w:beforeAutospacing="1" w:after="100" w:afterAutospacing="1"/>
              <w:jc w:val="left"/>
              <w:rPr>
                <w:iCs/>
              </w:rPr>
            </w:pPr>
            <w:r>
              <w:rPr>
                <w:iCs/>
              </w:rPr>
              <w:t>Informarea părinților pri intermediul:</w:t>
            </w:r>
          </w:p>
          <w:p w14:paraId="7DA1B922" w14:textId="77777777" w:rsidR="001A46E8" w:rsidRDefault="001A46E8" w:rsidP="00605DB6">
            <w:pPr>
              <w:pStyle w:val="a4"/>
              <w:numPr>
                <w:ilvl w:val="0"/>
                <w:numId w:val="40"/>
              </w:numPr>
              <w:spacing w:before="100" w:beforeAutospacing="1" w:after="100" w:afterAutospacing="1"/>
              <w:jc w:val="left"/>
              <w:rPr>
                <w:iCs/>
              </w:rPr>
            </w:pPr>
            <w:r>
              <w:rPr>
                <w:iCs/>
              </w:rPr>
              <w:t>Panouri interactive</w:t>
            </w:r>
          </w:p>
          <w:p w14:paraId="4048447D" w14:textId="77777777" w:rsidR="001A46E8" w:rsidRDefault="001A46E8" w:rsidP="00605DB6">
            <w:pPr>
              <w:pStyle w:val="a4"/>
              <w:numPr>
                <w:ilvl w:val="0"/>
                <w:numId w:val="40"/>
              </w:numPr>
              <w:spacing w:before="100" w:beforeAutospacing="1" w:after="100" w:afterAutospacing="1"/>
              <w:jc w:val="left"/>
              <w:rPr>
                <w:iCs/>
              </w:rPr>
            </w:pPr>
            <w:r>
              <w:rPr>
                <w:iCs/>
              </w:rPr>
              <w:t>Rețeua de socializare VIBER</w:t>
            </w:r>
          </w:p>
          <w:p w14:paraId="2F78420F" w14:textId="77777777" w:rsidR="001A46E8" w:rsidRDefault="001A46E8" w:rsidP="00605DB6">
            <w:pPr>
              <w:pStyle w:val="a4"/>
              <w:numPr>
                <w:ilvl w:val="0"/>
                <w:numId w:val="40"/>
              </w:numPr>
              <w:spacing w:before="100" w:beforeAutospacing="1" w:after="100" w:afterAutospacing="1"/>
              <w:jc w:val="left"/>
              <w:rPr>
                <w:iCs/>
              </w:rPr>
            </w:pPr>
            <w:r>
              <w:rPr>
                <w:iCs/>
              </w:rPr>
              <w:t>Informații privind desfășurarea procesului educațional în grupe:harta proiectului tematic,scrisoare către părinți,fișe cu rezultatele copiilor în urma activităților;</w:t>
            </w:r>
          </w:p>
          <w:p w14:paraId="338AFA57" w14:textId="77777777" w:rsidR="001A46E8" w:rsidRDefault="001A46E8" w:rsidP="00605DB6">
            <w:pPr>
              <w:pStyle w:val="a4"/>
              <w:numPr>
                <w:ilvl w:val="0"/>
                <w:numId w:val="41"/>
              </w:numPr>
              <w:spacing w:before="100" w:beforeAutospacing="1" w:after="100" w:afterAutospacing="1"/>
              <w:jc w:val="left"/>
              <w:rPr>
                <w:iCs/>
              </w:rPr>
            </w:pPr>
            <w:r>
              <w:rPr>
                <w:iCs/>
              </w:rPr>
              <w:t>Examinara și plasarea  bugetului pentru anul 2022 la panoul informative;</w:t>
            </w:r>
          </w:p>
          <w:p w14:paraId="75B29A9E" w14:textId="77777777" w:rsidR="001A46E8" w:rsidRDefault="001A46E8" w:rsidP="00605DB6">
            <w:pPr>
              <w:pStyle w:val="a4"/>
              <w:numPr>
                <w:ilvl w:val="0"/>
                <w:numId w:val="41"/>
              </w:numPr>
              <w:spacing w:before="100" w:beforeAutospacing="1" w:after="100" w:afterAutospacing="1"/>
              <w:jc w:val="left"/>
              <w:rPr>
                <w:iCs/>
              </w:rPr>
            </w:pPr>
            <w:r>
              <w:rPr>
                <w:iCs/>
              </w:rPr>
              <w:t>Procese verbale ale ședințelor cu părinții pentru anul 2021-2022;</w:t>
            </w:r>
          </w:p>
          <w:p w14:paraId="5FE29662" w14:textId="77777777" w:rsidR="001A46E8" w:rsidRDefault="001A46E8" w:rsidP="00605DB6">
            <w:pPr>
              <w:pStyle w:val="a4"/>
              <w:numPr>
                <w:ilvl w:val="0"/>
                <w:numId w:val="41"/>
              </w:numPr>
              <w:spacing w:before="100" w:beforeAutospacing="1" w:after="100" w:afterAutospacing="1"/>
              <w:jc w:val="left"/>
              <w:rPr>
                <w:iCs/>
              </w:rPr>
            </w:pPr>
            <w:r>
              <w:rPr>
                <w:iCs/>
              </w:rPr>
              <w:t>Activități realizate împreună cu părinții,reprezentanții APL în anul de studii 2021-2022:</w:t>
            </w:r>
          </w:p>
          <w:p w14:paraId="12B01887" w14:textId="77777777" w:rsidR="001A46E8" w:rsidRDefault="00DF55D8" w:rsidP="00605DB6">
            <w:pPr>
              <w:pStyle w:val="a4"/>
              <w:numPr>
                <w:ilvl w:val="0"/>
                <w:numId w:val="42"/>
              </w:numPr>
              <w:spacing w:before="100" w:beforeAutospacing="1" w:after="100" w:afterAutospacing="1"/>
              <w:jc w:val="left"/>
              <w:rPr>
                <w:iCs/>
              </w:rPr>
            </w:pPr>
            <w:r>
              <w:rPr>
                <w:iCs/>
              </w:rPr>
              <w:t>Ședințe ale Consiliului de administrație,conform planului de activitate/la necesitate.</w:t>
            </w:r>
          </w:p>
          <w:p w14:paraId="08A9AE3D" w14:textId="77777777" w:rsidR="00DF55D8" w:rsidRPr="001A46E8" w:rsidRDefault="00DF55D8" w:rsidP="00605DB6">
            <w:pPr>
              <w:pStyle w:val="a4"/>
              <w:numPr>
                <w:ilvl w:val="0"/>
                <w:numId w:val="42"/>
              </w:numPr>
              <w:spacing w:before="100" w:beforeAutospacing="1" w:after="100" w:afterAutospacing="1"/>
              <w:jc w:val="left"/>
              <w:rPr>
                <w:iCs/>
              </w:rPr>
            </w:pPr>
            <w:r>
              <w:rPr>
                <w:iCs/>
              </w:rPr>
              <w:t>Activități extracurriculare,conform planului de activitate ,anual.</w:t>
            </w:r>
          </w:p>
        </w:tc>
      </w:tr>
      <w:tr w:rsidR="00F842E4" w:rsidRPr="00E938A0" w14:paraId="6022AB24" w14:textId="77777777" w:rsidTr="00DF435F">
        <w:tc>
          <w:tcPr>
            <w:tcW w:w="2069" w:type="dxa"/>
          </w:tcPr>
          <w:p w14:paraId="1788170A" w14:textId="77777777" w:rsidR="00F842E4" w:rsidRPr="00BD4375" w:rsidRDefault="00F842E4" w:rsidP="00F842E4">
            <w:pPr>
              <w:jc w:val="left"/>
            </w:pPr>
            <w:r w:rsidRPr="00BD4375">
              <w:t>Constatări</w:t>
            </w:r>
          </w:p>
        </w:tc>
        <w:tc>
          <w:tcPr>
            <w:tcW w:w="7570" w:type="dxa"/>
            <w:gridSpan w:val="3"/>
          </w:tcPr>
          <w:p w14:paraId="5AE8A915" w14:textId="77777777" w:rsidR="005E14E7" w:rsidRPr="00FC2ABE" w:rsidRDefault="005E14E7" w:rsidP="00FC2ABE">
            <w:pPr>
              <w:rPr>
                <w:rFonts w:eastAsia="Times New Roman"/>
                <w:iCs/>
              </w:rPr>
            </w:pPr>
          </w:p>
          <w:p w14:paraId="2AAB6B4A" w14:textId="77777777" w:rsidR="005E14E7" w:rsidRPr="000D0BA3" w:rsidRDefault="00764E15" w:rsidP="00FC2ABE">
            <w:pPr>
              <w:pStyle w:val="a4"/>
              <w:numPr>
                <w:ilvl w:val="0"/>
                <w:numId w:val="2"/>
              </w:numPr>
              <w:rPr>
                <w:rFonts w:eastAsia="Times New Roman"/>
                <w:iCs/>
                <w:lang w:val="ro-RO"/>
              </w:rPr>
            </w:pPr>
            <w:r>
              <w:rPr>
                <w:rFonts w:eastAsia="Times New Roman"/>
                <w:iCs/>
                <w:lang w:val="ro-RO"/>
              </w:rPr>
              <w:t>Instituția asigură p</w:t>
            </w:r>
            <w:r w:rsidR="005E14E7" w:rsidRPr="000D0BA3">
              <w:rPr>
                <w:rFonts w:eastAsia="Times New Roman"/>
                <w:iCs/>
                <w:lang w:val="ro-RO"/>
              </w:rPr>
              <w:t xml:space="preserve">articiparea părinților </w:t>
            </w:r>
            <w:r w:rsidR="000D0BA3" w:rsidRPr="000D0BA3">
              <w:rPr>
                <w:rFonts w:eastAsia="Times New Roman"/>
                <w:iCs/>
                <w:lang w:val="ro-RO"/>
              </w:rPr>
              <w:t xml:space="preserve">,autorităților publice locale în </w:t>
            </w:r>
            <w:r w:rsidR="005E14E7" w:rsidRPr="000D0BA3">
              <w:rPr>
                <w:rFonts w:eastAsia="Times New Roman"/>
                <w:iCs/>
                <w:lang w:val="ro-RO"/>
              </w:rPr>
              <w:t xml:space="preserve"> cadrul </w:t>
            </w:r>
            <w:r w:rsidR="000D0BA3" w:rsidRPr="000D0BA3">
              <w:rPr>
                <w:rFonts w:eastAsia="Times New Roman"/>
                <w:iCs/>
                <w:lang w:val="ro-RO"/>
              </w:rPr>
              <w:t>vieții și</w:t>
            </w:r>
            <w:r w:rsidR="000D0BA3">
              <w:rPr>
                <w:rFonts w:eastAsia="Times New Roman"/>
                <w:iCs/>
                <w:lang w:val="ro-RO"/>
              </w:rPr>
              <w:t xml:space="preserve"> activității </w:t>
            </w:r>
            <w:r w:rsidR="005E14E7" w:rsidRPr="000D0BA3">
              <w:rPr>
                <w:rFonts w:eastAsia="Times New Roman"/>
                <w:iCs/>
                <w:lang w:val="ro-RO"/>
              </w:rPr>
              <w:t>instituției</w:t>
            </w:r>
            <w:r w:rsidR="00DF55D8">
              <w:rPr>
                <w:rFonts w:eastAsia="Times New Roman"/>
                <w:iCs/>
                <w:lang w:val="ro-RO"/>
              </w:rPr>
              <w:t xml:space="preserve"> pentru beneficiile copiilor.</w:t>
            </w:r>
          </w:p>
          <w:p w14:paraId="0D3FB580" w14:textId="77777777" w:rsidR="00F842E4" w:rsidRPr="000D0BA3" w:rsidRDefault="00F842E4" w:rsidP="00FC2ABE">
            <w:pPr>
              <w:pStyle w:val="a4"/>
              <w:ind w:left="720"/>
              <w:rPr>
                <w:rFonts w:eastAsia="Times New Roman"/>
                <w:iCs/>
                <w:lang w:val="ro-RO"/>
              </w:rPr>
            </w:pPr>
          </w:p>
        </w:tc>
      </w:tr>
      <w:tr w:rsidR="00F842E4" w:rsidRPr="00E938A0" w14:paraId="6092EB40" w14:textId="77777777" w:rsidTr="00DF435F">
        <w:tc>
          <w:tcPr>
            <w:tcW w:w="2069" w:type="dxa"/>
          </w:tcPr>
          <w:p w14:paraId="2D0C7466" w14:textId="77777777" w:rsidR="00F842E4" w:rsidRPr="00BD4375" w:rsidRDefault="00F842E4" w:rsidP="00F842E4">
            <w:pPr>
              <w:jc w:val="left"/>
            </w:pPr>
            <w:r>
              <w:t>Pondere și punctaj acordat</w:t>
            </w:r>
          </w:p>
        </w:tc>
        <w:tc>
          <w:tcPr>
            <w:tcW w:w="1475" w:type="dxa"/>
          </w:tcPr>
          <w:p w14:paraId="51DA2B3F" w14:textId="77777777" w:rsidR="00F842E4" w:rsidRPr="00E938A0" w:rsidRDefault="00F842E4" w:rsidP="00F842E4">
            <w:r w:rsidRPr="00BD4375">
              <w:t>Pondere:</w:t>
            </w:r>
            <w:r>
              <w:rPr>
                <w:bCs/>
              </w:rPr>
              <w:t>2</w:t>
            </w:r>
          </w:p>
        </w:tc>
        <w:tc>
          <w:tcPr>
            <w:tcW w:w="3827" w:type="dxa"/>
          </w:tcPr>
          <w:p w14:paraId="39B9E096" w14:textId="77777777" w:rsidR="00F842E4" w:rsidRPr="00E938A0" w:rsidRDefault="00F842E4" w:rsidP="000D0BA3">
            <w:r>
              <w:t>Autoevaluare conform criteriilor: -</w:t>
            </w:r>
            <w:r w:rsidR="000D0BA3">
              <w:t>0,75</w:t>
            </w:r>
            <w:r w:rsidR="00AC7336" w:rsidRPr="00AC7336">
              <w:t xml:space="preserve"> punct</w:t>
            </w:r>
            <w:r w:rsidR="000D0BA3">
              <w:t>e</w:t>
            </w:r>
            <w:r w:rsidR="00AC7336" w:rsidRPr="00AC7336">
              <w:t xml:space="preserve"> – </w:t>
            </w:r>
          </w:p>
        </w:tc>
        <w:tc>
          <w:tcPr>
            <w:tcW w:w="2268" w:type="dxa"/>
          </w:tcPr>
          <w:p w14:paraId="2AE9A606" w14:textId="77777777" w:rsidR="00F842E4" w:rsidRPr="00D25024" w:rsidRDefault="00F842E4" w:rsidP="00F842E4">
            <w:r>
              <w:t xml:space="preserve">Punctaj acordat: - </w:t>
            </w:r>
            <w:r w:rsidR="00AC7336">
              <w:t>1</w:t>
            </w:r>
            <w:r w:rsidR="000D0BA3">
              <w:t>,5</w:t>
            </w:r>
          </w:p>
        </w:tc>
      </w:tr>
    </w:tbl>
    <w:p w14:paraId="7F57E37E" w14:textId="77777777" w:rsidR="00D25024" w:rsidRDefault="00D25024" w:rsidP="00D25024"/>
    <w:p w14:paraId="69BF5288" w14:textId="77777777" w:rsidR="00D25024" w:rsidRPr="001F7FFE" w:rsidRDefault="00D25024" w:rsidP="00D25024">
      <w:pPr>
        <w:rPr>
          <w:b/>
          <w:bCs/>
        </w:rPr>
      </w:pPr>
      <w:r w:rsidRPr="001F7FFE">
        <w:rPr>
          <w:b/>
          <w:bCs/>
        </w:rPr>
        <w:t xml:space="preserve">Domeniu: </w:t>
      </w:r>
      <w:r>
        <w:rPr>
          <w:b/>
          <w:bCs/>
        </w:rPr>
        <w:t>Curriculum/ proces educațional</w:t>
      </w:r>
    </w:p>
    <w:p w14:paraId="6BCE0BB0" w14:textId="77777777" w:rsidR="00D25024" w:rsidRPr="00D25024" w:rsidRDefault="00D25024" w:rsidP="00D25024">
      <w:pPr>
        <w:rPr>
          <w:lang w:val="en-US"/>
        </w:rPr>
      </w:pPr>
      <w:r w:rsidRPr="00D25024">
        <w:rPr>
          <w:b/>
          <w:bCs/>
          <w:lang w:val="en-US"/>
        </w:rPr>
        <w:t>Indicator 2.2.4.</w:t>
      </w:r>
      <w:r w:rsidRPr="00D25024">
        <w:rPr>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33923F6" w14:textId="77777777" w:rsidTr="00DF435F">
        <w:tc>
          <w:tcPr>
            <w:tcW w:w="2069" w:type="dxa"/>
          </w:tcPr>
          <w:p w14:paraId="5AA3486F" w14:textId="77777777" w:rsidR="00F842E4" w:rsidRPr="00BD4375" w:rsidRDefault="00F842E4" w:rsidP="00F842E4">
            <w:pPr>
              <w:jc w:val="left"/>
            </w:pPr>
            <w:r w:rsidRPr="00BD4375">
              <w:t xml:space="preserve">Dovezi </w:t>
            </w:r>
          </w:p>
        </w:tc>
        <w:tc>
          <w:tcPr>
            <w:tcW w:w="7570" w:type="dxa"/>
            <w:gridSpan w:val="3"/>
          </w:tcPr>
          <w:p w14:paraId="451EC0F0" w14:textId="77777777" w:rsidR="00BF6748" w:rsidRPr="00CF3746" w:rsidRDefault="00CF3746" w:rsidP="00605DB6">
            <w:pPr>
              <w:pStyle w:val="a4"/>
              <w:numPr>
                <w:ilvl w:val="0"/>
                <w:numId w:val="15"/>
              </w:numPr>
            </w:pPr>
            <w:r>
              <w:rPr>
                <w:lang w:val="ro-RO"/>
              </w:rPr>
              <w:t>Planul de dezvoltare instituțională pentru anii 2018-2023.Componenta :Relații cu comunitatea;</w:t>
            </w:r>
          </w:p>
          <w:p w14:paraId="47DC7F45" w14:textId="77777777" w:rsidR="00CF3746" w:rsidRPr="00F769E3" w:rsidRDefault="00CF3746" w:rsidP="00605DB6">
            <w:pPr>
              <w:pStyle w:val="a4"/>
              <w:numPr>
                <w:ilvl w:val="0"/>
                <w:numId w:val="15"/>
              </w:numPr>
            </w:pPr>
            <w:r>
              <w:rPr>
                <w:lang w:val="ro-RO"/>
              </w:rPr>
              <w:t>Planul anual de activitate pentru anul de studii 2021-2022 ,Educația parentală</w:t>
            </w:r>
            <w:r w:rsidR="00F769E3">
              <w:rPr>
                <w:lang w:val="ro-RO"/>
              </w:rPr>
              <w:t xml:space="preserve"> și Consiliul de administrație</w:t>
            </w:r>
            <w:r>
              <w:rPr>
                <w:lang w:val="ro-RO"/>
              </w:rPr>
              <w:t>,CEI</w:t>
            </w:r>
            <w:r w:rsidR="00F769E3">
              <w:rPr>
                <w:lang w:val="ro-RO"/>
              </w:rPr>
              <w:t>,Parteneriate educaționale;</w:t>
            </w:r>
          </w:p>
          <w:p w14:paraId="710B49DD" w14:textId="77777777" w:rsidR="00F769E3" w:rsidRPr="00F769E3" w:rsidRDefault="00F769E3" w:rsidP="00605DB6">
            <w:pPr>
              <w:pStyle w:val="a4"/>
              <w:numPr>
                <w:ilvl w:val="0"/>
                <w:numId w:val="15"/>
              </w:numPr>
            </w:pPr>
            <w:r>
              <w:rPr>
                <w:lang w:val="ro-RO"/>
              </w:rPr>
              <w:t>Ședință cu părinții în IET nr.3 proces verbal nr.04/28.02.2022 ,,Organizarea alimentației copiilor ”;</w:t>
            </w:r>
          </w:p>
          <w:p w14:paraId="591D8E48" w14:textId="77777777" w:rsidR="00F769E3" w:rsidRPr="0077099E" w:rsidRDefault="00F769E3" w:rsidP="00605DB6">
            <w:pPr>
              <w:pStyle w:val="a4"/>
              <w:numPr>
                <w:ilvl w:val="0"/>
                <w:numId w:val="15"/>
              </w:numPr>
            </w:pPr>
            <w:r>
              <w:rPr>
                <w:lang w:val="ro-RO"/>
              </w:rPr>
              <w:t>Activitate de caritate cu partenerii de comunitate :Administrația IET nr.3 a pregătit cadour</w:t>
            </w:r>
            <w:r w:rsidR="0077099E">
              <w:rPr>
                <w:lang w:val="ro-RO"/>
              </w:rPr>
              <w:t>i de Crăciun pentru toți copiii dinIET nr.3;</w:t>
            </w:r>
          </w:p>
          <w:p w14:paraId="5DE848AE" w14:textId="77777777" w:rsidR="0077099E" w:rsidRPr="00163454" w:rsidRDefault="0077099E" w:rsidP="00605DB6">
            <w:pPr>
              <w:pStyle w:val="a4"/>
              <w:numPr>
                <w:ilvl w:val="0"/>
                <w:numId w:val="15"/>
              </w:numPr>
            </w:pPr>
            <w:r>
              <w:rPr>
                <w:lang w:val="ro-RO"/>
              </w:rPr>
              <w:t>Procese verbale ale șsdințelor cu părinții organizate în toate grupele:,,Parteneriat educațional”.Rezultatele anului de studii 2021-2022.Copilul la debutul școlar-probleme și soluții;</w:t>
            </w:r>
          </w:p>
        </w:tc>
      </w:tr>
      <w:tr w:rsidR="00F842E4" w:rsidRPr="00E938A0" w14:paraId="708E23BD" w14:textId="77777777" w:rsidTr="00DF435F">
        <w:tc>
          <w:tcPr>
            <w:tcW w:w="2069" w:type="dxa"/>
          </w:tcPr>
          <w:p w14:paraId="32256BA9" w14:textId="77777777" w:rsidR="00F842E4" w:rsidRPr="00BD4375" w:rsidRDefault="00F842E4" w:rsidP="00F842E4">
            <w:pPr>
              <w:jc w:val="left"/>
            </w:pPr>
            <w:r w:rsidRPr="00BD4375">
              <w:t>Constatări</w:t>
            </w:r>
          </w:p>
        </w:tc>
        <w:tc>
          <w:tcPr>
            <w:tcW w:w="7570" w:type="dxa"/>
            <w:gridSpan w:val="3"/>
          </w:tcPr>
          <w:p w14:paraId="609FFD52" w14:textId="77777777" w:rsidR="0077099E" w:rsidRDefault="0077099E" w:rsidP="0077099E">
            <w:pPr>
              <w:pStyle w:val="a4"/>
              <w:ind w:left="720"/>
              <w:rPr>
                <w:rFonts w:eastAsia="Times New Roman"/>
                <w:iCs/>
                <w:lang w:val="ro-RO"/>
              </w:rPr>
            </w:pPr>
            <w:r>
              <w:rPr>
                <w:rFonts w:eastAsia="Times New Roman"/>
                <w:iCs/>
                <w:lang w:val="ro-RO"/>
              </w:rPr>
              <w:t xml:space="preserve">Administrația IET și cadrele didactice permanent încurajează părinții să se implice în procesul educațional și în </w:t>
            </w:r>
            <w:r w:rsidR="00737747">
              <w:rPr>
                <w:rFonts w:eastAsia="Times New Roman"/>
                <w:iCs/>
                <w:lang w:val="ro-RO"/>
              </w:rPr>
              <w:t>activitățile extracurriculare.</w:t>
            </w:r>
          </w:p>
          <w:p w14:paraId="74C62534" w14:textId="77777777" w:rsidR="00F842E4" w:rsidRPr="00191076" w:rsidRDefault="00F23540" w:rsidP="00737747">
            <w:pPr>
              <w:pStyle w:val="a4"/>
              <w:ind w:left="720"/>
              <w:rPr>
                <w:rFonts w:eastAsia="Times New Roman"/>
                <w:iCs/>
                <w:lang w:val="ro-RO"/>
              </w:rPr>
            </w:pPr>
            <w:r>
              <w:rPr>
                <w:rFonts w:eastAsia="Times New Roman"/>
                <w:iCs/>
                <w:lang w:val="ro-RO"/>
              </w:rPr>
              <w:t xml:space="preserve">Instituția asigură părinților,copiilor,altor reprezentanți comunitari, activități de participare și elaborare a documentelor ce vizează </w:t>
            </w:r>
            <w:r>
              <w:rPr>
                <w:rFonts w:eastAsia="Times New Roman"/>
                <w:iCs/>
                <w:lang w:val="ro-RO"/>
              </w:rPr>
              <w:lastRenderedPageBreak/>
              <w:t>procesul educațional</w:t>
            </w:r>
            <w:r w:rsidR="00737747">
              <w:rPr>
                <w:rFonts w:eastAsia="Times New Roman"/>
                <w:iCs/>
                <w:lang w:val="ro-RO"/>
              </w:rPr>
              <w:t>.Administrația organizează activități de pedagogizare a părinților prin ședințe tematice,seminare</w:t>
            </w:r>
            <w:r w:rsidR="001869E1">
              <w:rPr>
                <w:rFonts w:eastAsia="Times New Roman"/>
                <w:iCs/>
                <w:lang w:val="ro-RO"/>
              </w:rPr>
              <w:t xml:space="preserve"> training-uri</w:t>
            </w:r>
          </w:p>
        </w:tc>
      </w:tr>
      <w:tr w:rsidR="00F842E4" w:rsidRPr="00E938A0" w14:paraId="1C3645A6" w14:textId="77777777" w:rsidTr="00DF435F">
        <w:tc>
          <w:tcPr>
            <w:tcW w:w="2069" w:type="dxa"/>
          </w:tcPr>
          <w:p w14:paraId="17FE0093" w14:textId="77777777" w:rsidR="00F842E4" w:rsidRPr="00BD4375" w:rsidRDefault="00F842E4" w:rsidP="00F842E4">
            <w:pPr>
              <w:jc w:val="left"/>
            </w:pPr>
            <w:r>
              <w:lastRenderedPageBreak/>
              <w:t>Pondere și punctaj acordat</w:t>
            </w:r>
          </w:p>
        </w:tc>
        <w:tc>
          <w:tcPr>
            <w:tcW w:w="1475" w:type="dxa"/>
          </w:tcPr>
          <w:p w14:paraId="0668C512" w14:textId="77777777" w:rsidR="00F842E4" w:rsidRPr="00E938A0" w:rsidRDefault="00F842E4" w:rsidP="00F842E4">
            <w:r w:rsidRPr="00BD4375">
              <w:t>Pondere:</w:t>
            </w:r>
            <w:r>
              <w:rPr>
                <w:bCs/>
              </w:rPr>
              <w:t>2</w:t>
            </w:r>
          </w:p>
        </w:tc>
        <w:tc>
          <w:tcPr>
            <w:tcW w:w="3827" w:type="dxa"/>
          </w:tcPr>
          <w:p w14:paraId="7C5D09D2" w14:textId="77777777" w:rsidR="00F842E4" w:rsidRPr="00E938A0" w:rsidRDefault="00F842E4" w:rsidP="00F23540">
            <w:r>
              <w:t>Autoevaluare conform criteriilor: -</w:t>
            </w:r>
            <w:r w:rsidR="00BF7F85">
              <w:t xml:space="preserve">:  </w:t>
            </w:r>
            <w:r w:rsidR="00F23540">
              <w:t>0,5</w:t>
            </w:r>
            <w:r w:rsidR="004713D9">
              <w:t>puncte</w:t>
            </w:r>
            <w:r w:rsidR="00BF7F85">
              <w:t>;</w:t>
            </w:r>
          </w:p>
        </w:tc>
        <w:tc>
          <w:tcPr>
            <w:tcW w:w="2268" w:type="dxa"/>
          </w:tcPr>
          <w:p w14:paraId="184EA5AB" w14:textId="77777777" w:rsidR="00F842E4" w:rsidRPr="00D25024" w:rsidRDefault="00F842E4" w:rsidP="00F842E4">
            <w:r>
              <w:t xml:space="preserve">Punctaj acordat: - </w:t>
            </w:r>
            <w:r w:rsidR="00BF7F85">
              <w:t>1</w:t>
            </w:r>
          </w:p>
        </w:tc>
      </w:tr>
      <w:tr w:rsidR="00F842E4" w:rsidRPr="00E938A0" w14:paraId="2D1B7D6E" w14:textId="77777777" w:rsidTr="00DF435F">
        <w:tc>
          <w:tcPr>
            <w:tcW w:w="7371" w:type="dxa"/>
            <w:gridSpan w:val="3"/>
          </w:tcPr>
          <w:p w14:paraId="691AB171" w14:textId="77777777" w:rsidR="00F842E4" w:rsidRPr="00415CB2" w:rsidRDefault="00F842E4" w:rsidP="00F842E4">
            <w:pPr>
              <w:rPr>
                <w:b/>
                <w:bCs/>
              </w:rPr>
            </w:pPr>
            <w:r w:rsidRPr="00415CB2">
              <w:rPr>
                <w:b/>
                <w:bCs/>
              </w:rPr>
              <w:t>Total standard</w:t>
            </w:r>
          </w:p>
        </w:tc>
        <w:tc>
          <w:tcPr>
            <w:tcW w:w="2268" w:type="dxa"/>
          </w:tcPr>
          <w:p w14:paraId="40162879" w14:textId="77777777" w:rsidR="00F842E4" w:rsidRPr="00415CB2" w:rsidRDefault="00AD07D8" w:rsidP="00F842E4">
            <w:pPr>
              <w:rPr>
                <w:b/>
                <w:bCs/>
              </w:rPr>
            </w:pPr>
            <w:r>
              <w:rPr>
                <w:b/>
                <w:bCs/>
              </w:rPr>
              <w:t>3,5</w:t>
            </w:r>
          </w:p>
        </w:tc>
      </w:tr>
    </w:tbl>
    <w:p w14:paraId="12A7A5C7" w14:textId="77777777" w:rsidR="00D25024" w:rsidRDefault="00D25024" w:rsidP="00D25024"/>
    <w:p w14:paraId="448F7B57" w14:textId="77777777" w:rsidR="00D25024" w:rsidRPr="00D25024" w:rsidRDefault="00D25024" w:rsidP="00D25024">
      <w:pPr>
        <w:pStyle w:val="2"/>
        <w:rPr>
          <w:i/>
          <w:iCs/>
          <w:lang w:val="en-US"/>
        </w:rPr>
      </w:pPr>
      <w:bookmarkStart w:id="18" w:name="_Toc46741869"/>
      <w:bookmarkStart w:id="19" w:name="_Toc48389087"/>
      <w:r w:rsidRPr="00D25024">
        <w:rPr>
          <w:lang w:val="en-US"/>
        </w:rPr>
        <w:t>Standard 2.3. Școala, familia și comunitatea îi pregătesc pe copii să conviețuiască într-o societate interculturală bazată pe democrație</w:t>
      </w:r>
      <w:bookmarkEnd w:id="18"/>
      <w:bookmarkEnd w:id="19"/>
    </w:p>
    <w:p w14:paraId="4F7B8D59" w14:textId="77777777" w:rsidR="00D25024" w:rsidRPr="00D25024" w:rsidRDefault="00D25024" w:rsidP="00D25024">
      <w:pPr>
        <w:rPr>
          <w:b/>
          <w:bCs/>
          <w:lang w:val="en-US"/>
        </w:rPr>
      </w:pPr>
      <w:r w:rsidRPr="00D25024">
        <w:rPr>
          <w:b/>
          <w:bCs/>
          <w:lang w:val="en-US"/>
        </w:rPr>
        <w:t xml:space="preserve">Domeniu: Management </w:t>
      </w:r>
    </w:p>
    <w:p w14:paraId="51EA79E1" w14:textId="77777777" w:rsidR="00D25024" w:rsidRPr="00D25024" w:rsidRDefault="00D25024" w:rsidP="00D25024">
      <w:pPr>
        <w:rPr>
          <w:lang w:val="en-US"/>
        </w:rPr>
      </w:pPr>
      <w:r w:rsidRPr="00D25024">
        <w:rPr>
          <w:b/>
          <w:bCs/>
          <w:lang w:val="en-US"/>
        </w:rPr>
        <w:t>Indicator 2.3.1.</w:t>
      </w:r>
      <w:r w:rsidRPr="00D25024">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197435C" w14:textId="77777777" w:rsidTr="00DF435F">
        <w:tc>
          <w:tcPr>
            <w:tcW w:w="2069" w:type="dxa"/>
          </w:tcPr>
          <w:p w14:paraId="2B5291D1" w14:textId="77777777" w:rsidR="00F842E4" w:rsidRPr="00BD4375" w:rsidRDefault="00F842E4" w:rsidP="00F842E4">
            <w:pPr>
              <w:jc w:val="left"/>
            </w:pPr>
            <w:r w:rsidRPr="00BD4375">
              <w:t xml:space="preserve">Dovezi </w:t>
            </w:r>
          </w:p>
        </w:tc>
        <w:tc>
          <w:tcPr>
            <w:tcW w:w="7570" w:type="dxa"/>
            <w:gridSpan w:val="3"/>
          </w:tcPr>
          <w:p w14:paraId="19B0DA0B" w14:textId="77777777" w:rsidR="00044C50" w:rsidRDefault="00044C50" w:rsidP="00605DB6">
            <w:pPr>
              <w:pStyle w:val="a4"/>
              <w:numPr>
                <w:ilvl w:val="0"/>
                <w:numId w:val="15"/>
              </w:numPr>
              <w:rPr>
                <w:iCs/>
              </w:rPr>
            </w:pPr>
            <w:r>
              <w:rPr>
                <w:iCs/>
              </w:rPr>
              <w:t>Regulamentul de organizare și funcționare a grădiniței de copii nr.3,,Fluturaș”,aprobat la ședința Consiliului de administrație ,process verbal nr.02/02.09.2021,cap.</w:t>
            </w:r>
            <w:r w:rsidR="005923F6">
              <w:rPr>
                <w:iCs/>
              </w:rPr>
              <w:t>II,,Misiunea și principiile de organizare a instituției de educație timpurie nr.3 Talmaza”;</w:t>
            </w:r>
          </w:p>
          <w:p w14:paraId="30A986AD" w14:textId="77777777" w:rsidR="005923F6" w:rsidRDefault="005923F6" w:rsidP="00605DB6">
            <w:pPr>
              <w:pStyle w:val="a4"/>
              <w:numPr>
                <w:ilvl w:val="0"/>
                <w:numId w:val="15"/>
              </w:numPr>
              <w:rPr>
                <w:iCs/>
              </w:rPr>
            </w:pPr>
            <w:r>
              <w:rPr>
                <w:iCs/>
              </w:rPr>
              <w:t>Planul de dezvoltare instituționalăpentru anii 2018-2023,obiectivele general ale dezvoltării instituției;</w:t>
            </w:r>
          </w:p>
          <w:p w14:paraId="72A07AE7" w14:textId="77777777" w:rsidR="005923F6" w:rsidRDefault="005923F6" w:rsidP="00605DB6">
            <w:pPr>
              <w:pStyle w:val="a4"/>
              <w:numPr>
                <w:ilvl w:val="0"/>
                <w:numId w:val="15"/>
              </w:numPr>
              <w:rPr>
                <w:iCs/>
              </w:rPr>
            </w:pPr>
            <w:r>
              <w:rPr>
                <w:iCs/>
              </w:rPr>
              <w:t>Planul annual de activitate pentru anul de studii 2021-2022,cu privire la excluderea :</w:t>
            </w:r>
          </w:p>
          <w:p w14:paraId="1197EAE1" w14:textId="77777777" w:rsidR="00474DEB" w:rsidRDefault="005923F6" w:rsidP="00605DB6">
            <w:pPr>
              <w:pStyle w:val="a4"/>
              <w:numPr>
                <w:ilvl w:val="0"/>
                <w:numId w:val="44"/>
              </w:numPr>
              <w:rPr>
                <w:iCs/>
              </w:rPr>
            </w:pPr>
            <w:r w:rsidRPr="00474DEB">
              <w:rPr>
                <w:iCs/>
              </w:rPr>
              <w:t>violenței,abuzului,neglijării copiilor din mediul educațional;</w:t>
            </w:r>
          </w:p>
          <w:p w14:paraId="0C1A7011" w14:textId="77777777" w:rsidR="00474DEB" w:rsidRDefault="005923F6" w:rsidP="00605DB6">
            <w:pPr>
              <w:pStyle w:val="a4"/>
              <w:numPr>
                <w:ilvl w:val="0"/>
                <w:numId w:val="44"/>
              </w:numPr>
              <w:rPr>
                <w:iCs/>
              </w:rPr>
            </w:pPr>
            <w:r w:rsidRPr="00474DEB">
              <w:rPr>
                <w:iCs/>
              </w:rPr>
              <w:t>sporirea accesului tuturor copiilor la o educație de calitate;</w:t>
            </w:r>
          </w:p>
          <w:p w14:paraId="6D49E3BC" w14:textId="77777777" w:rsidR="005923F6" w:rsidRPr="00474DEB" w:rsidRDefault="005923F6" w:rsidP="00605DB6">
            <w:pPr>
              <w:pStyle w:val="a4"/>
              <w:numPr>
                <w:ilvl w:val="0"/>
                <w:numId w:val="44"/>
              </w:numPr>
              <w:rPr>
                <w:iCs/>
              </w:rPr>
            </w:pPr>
            <w:r w:rsidRPr="00474DEB">
              <w:rPr>
                <w:iCs/>
              </w:rPr>
              <w:t>transparență și comportament comunicativ pozitiv în relația cu actanții educaționali;</w:t>
            </w:r>
          </w:p>
          <w:p w14:paraId="46B29FE7" w14:textId="77777777" w:rsidR="00044C50" w:rsidRDefault="00A069E4" w:rsidP="00605DB6">
            <w:pPr>
              <w:pStyle w:val="a4"/>
              <w:numPr>
                <w:ilvl w:val="0"/>
                <w:numId w:val="15"/>
              </w:numPr>
              <w:rPr>
                <w:iCs/>
              </w:rPr>
            </w:pPr>
            <w:r>
              <w:rPr>
                <w:iCs/>
              </w:rPr>
              <w:t>Activități extracurriculare:</w:t>
            </w:r>
          </w:p>
          <w:p w14:paraId="4DAD3D74" w14:textId="77777777" w:rsidR="00474DEB" w:rsidRDefault="00A069E4" w:rsidP="00605DB6">
            <w:pPr>
              <w:pStyle w:val="a4"/>
              <w:numPr>
                <w:ilvl w:val="0"/>
                <w:numId w:val="45"/>
              </w:numPr>
              <w:rPr>
                <w:iCs/>
              </w:rPr>
            </w:pPr>
            <w:r w:rsidRPr="00474DEB">
              <w:rPr>
                <w:iCs/>
              </w:rPr>
              <w:t>,,Am venit să colindăm!”28.12.2021;</w:t>
            </w:r>
          </w:p>
          <w:p w14:paraId="0A1B717F" w14:textId="77777777" w:rsidR="00474DEB" w:rsidRDefault="00A069E4" w:rsidP="00605DB6">
            <w:pPr>
              <w:pStyle w:val="a4"/>
              <w:numPr>
                <w:ilvl w:val="0"/>
                <w:numId w:val="45"/>
              </w:numPr>
              <w:rPr>
                <w:iCs/>
              </w:rPr>
            </w:pPr>
            <w:r w:rsidRPr="00474DEB">
              <w:rPr>
                <w:iCs/>
              </w:rPr>
              <w:t>,,Hristos a înviat!” 21.04.2022;</w:t>
            </w:r>
          </w:p>
          <w:p w14:paraId="59DDCD42" w14:textId="77777777" w:rsidR="00A069E4" w:rsidRPr="00474DEB" w:rsidRDefault="00A069E4" w:rsidP="00605DB6">
            <w:pPr>
              <w:pStyle w:val="a4"/>
              <w:numPr>
                <w:ilvl w:val="0"/>
                <w:numId w:val="45"/>
              </w:numPr>
              <w:rPr>
                <w:iCs/>
              </w:rPr>
            </w:pPr>
            <w:r w:rsidRPr="00474DEB">
              <w:rPr>
                <w:iCs/>
              </w:rPr>
              <w:t>,,1 Iunie –Ziua mondială a copilului”30.05.2022;</w:t>
            </w:r>
          </w:p>
          <w:p w14:paraId="2D1838B1" w14:textId="77777777" w:rsidR="00044C50" w:rsidRDefault="00A069E4" w:rsidP="00605DB6">
            <w:pPr>
              <w:pStyle w:val="a4"/>
              <w:numPr>
                <w:ilvl w:val="0"/>
                <w:numId w:val="15"/>
              </w:numPr>
              <w:rPr>
                <w:iCs/>
              </w:rPr>
            </w:pPr>
            <w:r>
              <w:rPr>
                <w:iCs/>
              </w:rPr>
              <w:t>Expoziții în cadrul IET nr.3:</w:t>
            </w:r>
          </w:p>
          <w:p w14:paraId="15439E5E" w14:textId="77777777" w:rsidR="00474DEB" w:rsidRDefault="00A069E4" w:rsidP="00605DB6">
            <w:pPr>
              <w:pStyle w:val="a4"/>
              <w:numPr>
                <w:ilvl w:val="0"/>
                <w:numId w:val="46"/>
              </w:numPr>
              <w:rPr>
                <w:iCs/>
              </w:rPr>
            </w:pPr>
            <w:r w:rsidRPr="00474DEB">
              <w:rPr>
                <w:iCs/>
              </w:rPr>
              <w:t>,,Coșul Toamnei”</w:t>
            </w:r>
            <w:r w:rsidR="00D6218B" w:rsidRPr="00474DEB">
              <w:rPr>
                <w:iCs/>
              </w:rPr>
              <w:t>(ikebană de toamnă)</w:t>
            </w:r>
            <w:r w:rsidRPr="00474DEB">
              <w:rPr>
                <w:iCs/>
              </w:rPr>
              <w:t>26-29.10.2021;</w:t>
            </w:r>
          </w:p>
          <w:p w14:paraId="5E1F3B3D" w14:textId="77777777" w:rsidR="00474DEB" w:rsidRDefault="00A069E4" w:rsidP="00605DB6">
            <w:pPr>
              <w:pStyle w:val="a4"/>
              <w:numPr>
                <w:ilvl w:val="0"/>
                <w:numId w:val="46"/>
              </w:numPr>
              <w:rPr>
                <w:iCs/>
              </w:rPr>
            </w:pPr>
            <w:r w:rsidRPr="00474DEB">
              <w:rPr>
                <w:iCs/>
              </w:rPr>
              <w:t>,,Cea mai frumoasă compoziție de iarnă”06.12.021-31.12.2021;</w:t>
            </w:r>
          </w:p>
          <w:p w14:paraId="6F306AC0" w14:textId="77777777" w:rsidR="00474DEB" w:rsidRDefault="00510CB4" w:rsidP="00605DB6">
            <w:pPr>
              <w:pStyle w:val="a4"/>
              <w:numPr>
                <w:ilvl w:val="0"/>
                <w:numId w:val="46"/>
              </w:numPr>
              <w:rPr>
                <w:iCs/>
              </w:rPr>
            </w:pPr>
            <w:r w:rsidRPr="00474DEB">
              <w:rPr>
                <w:iCs/>
              </w:rPr>
              <w:t>,,Un mărțișor pentru mama”01.03.2022-31.03.2022;</w:t>
            </w:r>
          </w:p>
          <w:p w14:paraId="2F7C2E8E" w14:textId="77777777" w:rsidR="00510CB4" w:rsidRPr="00474DEB" w:rsidRDefault="00510CB4" w:rsidP="00605DB6">
            <w:pPr>
              <w:pStyle w:val="a4"/>
              <w:numPr>
                <w:ilvl w:val="0"/>
                <w:numId w:val="46"/>
              </w:numPr>
              <w:rPr>
                <w:iCs/>
              </w:rPr>
            </w:pPr>
            <w:r w:rsidRPr="00474DEB">
              <w:rPr>
                <w:iCs/>
              </w:rPr>
              <w:t>,,Iepurașul de Paște”04.04.2022-29.04.2022;</w:t>
            </w:r>
          </w:p>
          <w:p w14:paraId="4A12B927" w14:textId="77777777" w:rsidR="00510CB4" w:rsidRDefault="00510CB4" w:rsidP="00605DB6">
            <w:pPr>
              <w:pStyle w:val="a4"/>
              <w:numPr>
                <w:ilvl w:val="0"/>
                <w:numId w:val="15"/>
              </w:numPr>
              <w:rPr>
                <w:iCs/>
              </w:rPr>
            </w:pPr>
            <w:r>
              <w:rPr>
                <w:iCs/>
              </w:rPr>
              <w:t>Activități publice ce țin de promovarea respectului față de diversitate:</w:t>
            </w:r>
          </w:p>
          <w:p w14:paraId="4B55F684" w14:textId="77777777" w:rsidR="00510CB4" w:rsidRDefault="00510CB4" w:rsidP="00605DB6">
            <w:pPr>
              <w:pStyle w:val="a4"/>
              <w:numPr>
                <w:ilvl w:val="0"/>
                <w:numId w:val="43"/>
              </w:numPr>
              <w:rPr>
                <w:iCs/>
              </w:rPr>
            </w:pPr>
            <w:r>
              <w:rPr>
                <w:iCs/>
              </w:rPr>
              <w:t>,,Prietenii mei-cercul prieteniei”</w:t>
            </w:r>
          </w:p>
          <w:p w14:paraId="3BDF0EA1" w14:textId="77777777" w:rsidR="00510CB4" w:rsidRDefault="00510CB4" w:rsidP="00605DB6">
            <w:pPr>
              <w:pStyle w:val="a4"/>
              <w:numPr>
                <w:ilvl w:val="0"/>
                <w:numId w:val="43"/>
              </w:numPr>
              <w:rPr>
                <w:iCs/>
              </w:rPr>
            </w:pPr>
            <w:r>
              <w:rPr>
                <w:iCs/>
              </w:rPr>
              <w:t>,,Un soare pentru toți copiii”</w:t>
            </w:r>
          </w:p>
          <w:p w14:paraId="774106CF" w14:textId="77777777" w:rsidR="00510CB4" w:rsidRPr="00510CB4" w:rsidRDefault="00571E9A" w:rsidP="00605DB6">
            <w:pPr>
              <w:pStyle w:val="a4"/>
              <w:numPr>
                <w:ilvl w:val="0"/>
                <w:numId w:val="43"/>
              </w:numPr>
              <w:rPr>
                <w:iCs/>
              </w:rPr>
            </w:pPr>
            <w:r>
              <w:rPr>
                <w:iCs/>
              </w:rPr>
              <w:t>,,Copiii din țara noastră”</w:t>
            </w:r>
          </w:p>
          <w:p w14:paraId="14AF289D" w14:textId="77777777" w:rsidR="00C33BA7" w:rsidRPr="00C33BA7" w:rsidRDefault="00C33BA7" w:rsidP="00C33BA7">
            <w:pPr>
              <w:rPr>
                <w:iCs/>
              </w:rPr>
            </w:pPr>
          </w:p>
          <w:p w14:paraId="1EB5DACA" w14:textId="77777777" w:rsidR="00F842E4" w:rsidRPr="00F842E4" w:rsidRDefault="00F842E4" w:rsidP="00972778">
            <w:pPr>
              <w:pStyle w:val="a4"/>
              <w:ind w:left="360"/>
              <w:rPr>
                <w:iCs/>
              </w:rPr>
            </w:pPr>
          </w:p>
        </w:tc>
      </w:tr>
      <w:tr w:rsidR="00F842E4" w:rsidRPr="00E938A0" w14:paraId="116B6434" w14:textId="77777777" w:rsidTr="00DF435F">
        <w:tc>
          <w:tcPr>
            <w:tcW w:w="2069" w:type="dxa"/>
          </w:tcPr>
          <w:p w14:paraId="6300014D" w14:textId="77777777" w:rsidR="00F842E4" w:rsidRPr="00BD4375" w:rsidRDefault="00F842E4" w:rsidP="00F842E4">
            <w:pPr>
              <w:jc w:val="left"/>
            </w:pPr>
            <w:r w:rsidRPr="00BD4375">
              <w:t>Constatări</w:t>
            </w:r>
          </w:p>
        </w:tc>
        <w:tc>
          <w:tcPr>
            <w:tcW w:w="7570" w:type="dxa"/>
            <w:gridSpan w:val="3"/>
          </w:tcPr>
          <w:p w14:paraId="123EE1DC" w14:textId="77777777" w:rsidR="00F842E4" w:rsidRPr="00F842E4" w:rsidRDefault="007046C8" w:rsidP="005C535F">
            <w:pPr>
              <w:pStyle w:val="a4"/>
              <w:numPr>
                <w:ilvl w:val="0"/>
                <w:numId w:val="2"/>
              </w:numPr>
              <w:ind w:left="360"/>
              <w:rPr>
                <w:rFonts w:eastAsia="Times New Roman"/>
                <w:iCs/>
              </w:rPr>
            </w:pPr>
            <w:r>
              <w:rPr>
                <w:rFonts w:eastAsia="Times New Roman"/>
                <w:iCs/>
              </w:rPr>
              <w:t xml:space="preserve">Instituția promovează activități </w:t>
            </w:r>
            <w:r w:rsidR="00972778">
              <w:rPr>
                <w:rFonts w:eastAsia="Times New Roman"/>
                <w:iCs/>
              </w:rPr>
              <w:t>ce valorifică respectful față de etnii,religie</w:t>
            </w:r>
            <w:r w:rsidR="00EE45A5">
              <w:rPr>
                <w:rFonts w:eastAsia="Times New Roman"/>
                <w:iCs/>
              </w:rPr>
              <w:t>.Cadrele didactice planifică și realizează conținuturile tematice din proiecatrea anuală a activităților educaționale,promovând cultura și tradițiile comunităților entice din șară,sat.</w:t>
            </w:r>
          </w:p>
        </w:tc>
      </w:tr>
      <w:tr w:rsidR="00F842E4" w:rsidRPr="00E938A0" w14:paraId="636BE0AC" w14:textId="77777777" w:rsidTr="00DF435F">
        <w:tc>
          <w:tcPr>
            <w:tcW w:w="2069" w:type="dxa"/>
          </w:tcPr>
          <w:p w14:paraId="5FEFE9F8" w14:textId="77777777" w:rsidR="00F842E4" w:rsidRPr="00BD4375" w:rsidRDefault="00F842E4" w:rsidP="00F842E4">
            <w:pPr>
              <w:jc w:val="left"/>
            </w:pPr>
            <w:r>
              <w:t>Pondere și punctaj acordat</w:t>
            </w:r>
          </w:p>
        </w:tc>
        <w:tc>
          <w:tcPr>
            <w:tcW w:w="1475" w:type="dxa"/>
          </w:tcPr>
          <w:p w14:paraId="11EFA916" w14:textId="77777777" w:rsidR="00F842E4" w:rsidRPr="00E938A0" w:rsidRDefault="00F842E4" w:rsidP="00F842E4">
            <w:r w:rsidRPr="00BD4375">
              <w:t>Pondere:</w:t>
            </w:r>
            <w:r>
              <w:rPr>
                <w:bCs/>
              </w:rPr>
              <w:t>1</w:t>
            </w:r>
          </w:p>
        </w:tc>
        <w:tc>
          <w:tcPr>
            <w:tcW w:w="3827" w:type="dxa"/>
          </w:tcPr>
          <w:p w14:paraId="32366A3D" w14:textId="77777777" w:rsidR="00F842E4" w:rsidRPr="00E938A0" w:rsidRDefault="00F842E4" w:rsidP="00972778">
            <w:r>
              <w:t>Autoevaluare conform criteriilor: -</w:t>
            </w:r>
            <w:r w:rsidR="00DB1792" w:rsidRPr="00DB1792">
              <w:t xml:space="preserve">0,5 puncte – </w:t>
            </w:r>
          </w:p>
        </w:tc>
        <w:tc>
          <w:tcPr>
            <w:tcW w:w="2268" w:type="dxa"/>
          </w:tcPr>
          <w:p w14:paraId="6C96774E" w14:textId="77777777" w:rsidR="00F842E4" w:rsidRPr="00D25024" w:rsidRDefault="00F842E4" w:rsidP="00F842E4">
            <w:r>
              <w:t xml:space="preserve">Punctaj acordat: - </w:t>
            </w:r>
            <w:r w:rsidR="00DB1792">
              <w:t>0,5</w:t>
            </w:r>
          </w:p>
        </w:tc>
      </w:tr>
    </w:tbl>
    <w:p w14:paraId="3C9711B5" w14:textId="77777777" w:rsidR="00D25024" w:rsidRDefault="00D25024" w:rsidP="00D25024"/>
    <w:p w14:paraId="0A8F23D3" w14:textId="77777777" w:rsidR="00D25024" w:rsidRPr="00D25024" w:rsidRDefault="00D25024" w:rsidP="00D25024">
      <w:pPr>
        <w:rPr>
          <w:lang w:val="en-US"/>
        </w:rPr>
      </w:pPr>
      <w:r w:rsidRPr="00D25024">
        <w:rPr>
          <w:b/>
          <w:bCs/>
          <w:lang w:val="en-US"/>
        </w:rPr>
        <w:t>Indicator 2.3.2.</w:t>
      </w:r>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3D686A1" w14:textId="77777777" w:rsidTr="00DF435F">
        <w:tc>
          <w:tcPr>
            <w:tcW w:w="2069" w:type="dxa"/>
          </w:tcPr>
          <w:p w14:paraId="305E0BAD" w14:textId="77777777" w:rsidR="00F842E4" w:rsidRPr="00BD4375" w:rsidRDefault="00F842E4" w:rsidP="00F842E4">
            <w:pPr>
              <w:jc w:val="left"/>
            </w:pPr>
            <w:r w:rsidRPr="00BD4375">
              <w:t xml:space="preserve">Dovezi </w:t>
            </w:r>
          </w:p>
        </w:tc>
        <w:tc>
          <w:tcPr>
            <w:tcW w:w="7570" w:type="dxa"/>
            <w:gridSpan w:val="3"/>
          </w:tcPr>
          <w:p w14:paraId="22F2C444" w14:textId="77777777" w:rsidR="00F842E4" w:rsidRDefault="00BA2302" w:rsidP="00E514C6">
            <w:pPr>
              <w:pStyle w:val="a4"/>
              <w:numPr>
                <w:ilvl w:val="0"/>
                <w:numId w:val="5"/>
              </w:numPr>
              <w:rPr>
                <w:iCs/>
              </w:rPr>
            </w:pPr>
            <w:r>
              <w:rPr>
                <w:iCs/>
              </w:rPr>
              <w:t>Ședințe cu părinții;</w:t>
            </w:r>
          </w:p>
          <w:p w14:paraId="56602511" w14:textId="77777777" w:rsidR="00BA2302" w:rsidRDefault="00BA2302" w:rsidP="00E514C6">
            <w:pPr>
              <w:pStyle w:val="a4"/>
              <w:numPr>
                <w:ilvl w:val="0"/>
                <w:numId w:val="5"/>
              </w:numPr>
              <w:rPr>
                <w:iCs/>
              </w:rPr>
            </w:pPr>
            <w:r>
              <w:rPr>
                <w:iCs/>
              </w:rPr>
              <w:t>Panourile informaționale conțin informații diverse cu privire la nondiscriminare,pliante;</w:t>
            </w:r>
          </w:p>
          <w:p w14:paraId="417AD824" w14:textId="77777777" w:rsidR="00BA2302" w:rsidRDefault="00BA2302" w:rsidP="00E514C6">
            <w:pPr>
              <w:pStyle w:val="a4"/>
              <w:numPr>
                <w:ilvl w:val="0"/>
                <w:numId w:val="5"/>
              </w:numPr>
              <w:rPr>
                <w:iCs/>
              </w:rPr>
            </w:pPr>
            <w:r>
              <w:rPr>
                <w:iCs/>
              </w:rPr>
              <w:lastRenderedPageBreak/>
              <w:t>Ordinul nr.24/25.11.2021 cu privire la intervenția lucrătorilor în caz de ANET;</w:t>
            </w:r>
          </w:p>
          <w:p w14:paraId="20C2A430" w14:textId="77777777" w:rsidR="00BA2302" w:rsidRDefault="00BA2302" w:rsidP="00E514C6">
            <w:pPr>
              <w:pStyle w:val="a4"/>
              <w:numPr>
                <w:ilvl w:val="0"/>
                <w:numId w:val="5"/>
              </w:numPr>
              <w:rPr>
                <w:iCs/>
              </w:rPr>
            </w:pPr>
            <w:r>
              <w:rPr>
                <w:iCs/>
              </w:rPr>
              <w:t>Registrul de evidență a sesizărilor în caz de ANET în instituție;</w:t>
            </w:r>
          </w:p>
          <w:p w14:paraId="6621875F" w14:textId="77777777" w:rsidR="00BA2302" w:rsidRDefault="00BA2302" w:rsidP="00E514C6">
            <w:pPr>
              <w:pStyle w:val="a4"/>
              <w:numPr>
                <w:ilvl w:val="0"/>
                <w:numId w:val="5"/>
              </w:numPr>
              <w:rPr>
                <w:iCs/>
              </w:rPr>
            </w:pPr>
            <w:r>
              <w:rPr>
                <w:iCs/>
              </w:rPr>
              <w:t>Fișe de evaluare a activităților integrate ale cadrelor didactice:</w:t>
            </w:r>
          </w:p>
          <w:p w14:paraId="2F5341B9" w14:textId="77777777" w:rsidR="009E2F36" w:rsidRDefault="009E2F36" w:rsidP="00605DB6">
            <w:pPr>
              <w:pStyle w:val="a4"/>
              <w:numPr>
                <w:ilvl w:val="0"/>
                <w:numId w:val="47"/>
              </w:numPr>
              <w:rPr>
                <w:iCs/>
              </w:rPr>
            </w:pPr>
            <w:r>
              <w:rPr>
                <w:iCs/>
              </w:rPr>
              <w:t>„Emoțiile mele” 02.12.2021,grupa mare;</w:t>
            </w:r>
          </w:p>
          <w:p w14:paraId="280D1380" w14:textId="77777777" w:rsidR="009E2F36" w:rsidRDefault="009E2F36" w:rsidP="00605DB6">
            <w:pPr>
              <w:pStyle w:val="a4"/>
              <w:numPr>
                <w:ilvl w:val="0"/>
                <w:numId w:val="47"/>
              </w:numPr>
              <w:rPr>
                <w:iCs/>
              </w:rPr>
            </w:pPr>
            <w:r>
              <w:rPr>
                <w:iCs/>
              </w:rPr>
              <w:t>„Micii ecologiști”26.11.2021 grupa pregătitoare;</w:t>
            </w:r>
          </w:p>
          <w:p w14:paraId="18B1DF4F" w14:textId="77777777" w:rsidR="009E2F36" w:rsidRDefault="009E2F36" w:rsidP="00605DB6">
            <w:pPr>
              <w:pStyle w:val="a4"/>
              <w:numPr>
                <w:ilvl w:val="0"/>
                <w:numId w:val="47"/>
              </w:numPr>
              <w:rPr>
                <w:iCs/>
              </w:rPr>
            </w:pPr>
            <w:r>
              <w:rPr>
                <w:iCs/>
              </w:rPr>
              <w:t>,,Ce miros au meseriile.Micul doctor” 19.11.2021 grupa medie;</w:t>
            </w:r>
          </w:p>
          <w:p w14:paraId="7AD089F3" w14:textId="77777777" w:rsidR="008336E8" w:rsidRDefault="008336E8" w:rsidP="00605DB6">
            <w:pPr>
              <w:pStyle w:val="a4"/>
              <w:numPr>
                <w:ilvl w:val="0"/>
                <w:numId w:val="48"/>
              </w:numPr>
              <w:rPr>
                <w:iCs/>
              </w:rPr>
            </w:pPr>
            <w:r>
              <w:rPr>
                <w:iCs/>
              </w:rPr>
              <w:t>Fișe de evaluare a momentelor de regim:</w:t>
            </w:r>
          </w:p>
          <w:p w14:paraId="2D492E95" w14:textId="77777777" w:rsidR="008336E8" w:rsidRDefault="008336E8" w:rsidP="00605DB6">
            <w:pPr>
              <w:pStyle w:val="a4"/>
              <w:numPr>
                <w:ilvl w:val="0"/>
                <w:numId w:val="49"/>
              </w:numPr>
              <w:rPr>
                <w:iCs/>
              </w:rPr>
            </w:pPr>
            <w:r>
              <w:rPr>
                <w:iCs/>
              </w:rPr>
              <w:t>Primirea copiilor,grupa mică;</w:t>
            </w:r>
          </w:p>
          <w:p w14:paraId="6B8CD4FB" w14:textId="77777777" w:rsidR="008336E8" w:rsidRDefault="008336E8" w:rsidP="00605DB6">
            <w:pPr>
              <w:pStyle w:val="a4"/>
              <w:numPr>
                <w:ilvl w:val="0"/>
                <w:numId w:val="49"/>
              </w:numPr>
              <w:rPr>
                <w:iCs/>
              </w:rPr>
            </w:pPr>
            <w:r>
              <w:rPr>
                <w:iCs/>
              </w:rPr>
              <w:t>Spălarea mâinelor(respectarea regulilor de igienă)grupa II creșă;</w:t>
            </w:r>
          </w:p>
          <w:p w14:paraId="14D38CA2" w14:textId="77777777" w:rsidR="0027386D" w:rsidRPr="0027386D" w:rsidRDefault="008336E8" w:rsidP="00605DB6">
            <w:pPr>
              <w:pStyle w:val="a4"/>
              <w:numPr>
                <w:ilvl w:val="0"/>
                <w:numId w:val="49"/>
              </w:numPr>
              <w:rPr>
                <w:iCs/>
              </w:rPr>
            </w:pPr>
            <w:r>
              <w:rPr>
                <w:iCs/>
              </w:rPr>
              <w:t>Gimnastica în sală,grupa mare;</w:t>
            </w:r>
          </w:p>
          <w:p w14:paraId="12C6E89D" w14:textId="77777777" w:rsidR="00BA2302" w:rsidRPr="0007446F" w:rsidRDefault="00BA2302" w:rsidP="00BA2302">
            <w:pPr>
              <w:pStyle w:val="a4"/>
              <w:ind w:left="720"/>
              <w:rPr>
                <w:iCs/>
              </w:rPr>
            </w:pPr>
          </w:p>
        </w:tc>
      </w:tr>
      <w:tr w:rsidR="00F842E4" w:rsidRPr="00E938A0" w14:paraId="1AB53B2F" w14:textId="77777777" w:rsidTr="00DF435F">
        <w:tc>
          <w:tcPr>
            <w:tcW w:w="2069" w:type="dxa"/>
          </w:tcPr>
          <w:p w14:paraId="07F7C627" w14:textId="77777777" w:rsidR="00F842E4" w:rsidRPr="00BD4375" w:rsidRDefault="00F842E4" w:rsidP="00F842E4">
            <w:pPr>
              <w:jc w:val="left"/>
            </w:pPr>
            <w:r w:rsidRPr="00BD4375">
              <w:lastRenderedPageBreak/>
              <w:t>Constatări</w:t>
            </w:r>
          </w:p>
        </w:tc>
        <w:tc>
          <w:tcPr>
            <w:tcW w:w="7570" w:type="dxa"/>
            <w:gridSpan w:val="3"/>
          </w:tcPr>
          <w:p w14:paraId="47797CCA" w14:textId="77777777" w:rsidR="00F842E4" w:rsidRPr="0007446F" w:rsidRDefault="0007446F" w:rsidP="00605DB6">
            <w:pPr>
              <w:pStyle w:val="a4"/>
              <w:numPr>
                <w:ilvl w:val="0"/>
                <w:numId w:val="16"/>
              </w:numPr>
              <w:rPr>
                <w:rFonts w:eastAsia="Times New Roman"/>
                <w:iCs/>
              </w:rPr>
            </w:pPr>
            <w:r w:rsidRPr="0007446F">
              <w:rPr>
                <w:rFonts w:eastAsia="Times New Roman"/>
                <w:iCs/>
                <w:lang w:val="ro-RO"/>
              </w:rPr>
              <w:t>Instituția m</w:t>
            </w:r>
            <w:r w:rsidR="000D795D" w:rsidRPr="0007446F">
              <w:rPr>
                <w:rFonts w:eastAsia="Times New Roman"/>
                <w:iCs/>
              </w:rPr>
              <w:t>onitorizează modul de respectare a diversității culturale,</w:t>
            </w:r>
            <w:r>
              <w:rPr>
                <w:rFonts w:eastAsia="Times New Roman"/>
                <w:iCs/>
              </w:rPr>
              <w:t xml:space="preserve"> în procesul educaț</w:t>
            </w:r>
            <w:r w:rsidR="000D795D" w:rsidRPr="0007446F">
              <w:rPr>
                <w:rFonts w:eastAsia="Times New Roman"/>
                <w:iCs/>
              </w:rPr>
              <w:t>ional</w:t>
            </w:r>
            <w:r>
              <w:rPr>
                <w:rFonts w:eastAsia="Times New Roman"/>
                <w:iCs/>
              </w:rPr>
              <w:t>.</w:t>
            </w:r>
            <w:r w:rsidR="0027386D">
              <w:rPr>
                <w:rFonts w:eastAsia="Times New Roman"/>
                <w:iCs/>
              </w:rPr>
              <w:t>În planurile strategice și operaționale sunt planificate activități de monitorizare a valorificării multiculturalității.</w:t>
            </w:r>
          </w:p>
        </w:tc>
      </w:tr>
      <w:tr w:rsidR="00F842E4" w:rsidRPr="00E938A0" w14:paraId="39A67FD9" w14:textId="77777777" w:rsidTr="00DF435F">
        <w:tc>
          <w:tcPr>
            <w:tcW w:w="2069" w:type="dxa"/>
          </w:tcPr>
          <w:p w14:paraId="35AC3FD5" w14:textId="77777777" w:rsidR="00F842E4" w:rsidRPr="00BD4375" w:rsidRDefault="00F842E4" w:rsidP="00F842E4">
            <w:pPr>
              <w:jc w:val="left"/>
            </w:pPr>
            <w:r>
              <w:t>Pondere și punctaj acordat</w:t>
            </w:r>
          </w:p>
        </w:tc>
        <w:tc>
          <w:tcPr>
            <w:tcW w:w="1475" w:type="dxa"/>
          </w:tcPr>
          <w:p w14:paraId="2C19AC57" w14:textId="77777777" w:rsidR="00F842E4" w:rsidRPr="00E938A0" w:rsidRDefault="00F842E4" w:rsidP="00F842E4">
            <w:r w:rsidRPr="00BD4375">
              <w:t>Pondere:</w:t>
            </w:r>
            <w:r>
              <w:rPr>
                <w:bCs/>
              </w:rPr>
              <w:t>1</w:t>
            </w:r>
          </w:p>
        </w:tc>
        <w:tc>
          <w:tcPr>
            <w:tcW w:w="3827" w:type="dxa"/>
          </w:tcPr>
          <w:p w14:paraId="6FF556E6" w14:textId="77777777" w:rsidR="00F842E4" w:rsidRPr="00E938A0" w:rsidRDefault="00F842E4" w:rsidP="0007446F">
            <w:r>
              <w:t>Autoevaluare conform criteriilor: -</w:t>
            </w:r>
            <w:r w:rsidR="001F717E" w:rsidRPr="001F717E">
              <w:t xml:space="preserve">:  0,5 puncte – </w:t>
            </w:r>
          </w:p>
        </w:tc>
        <w:tc>
          <w:tcPr>
            <w:tcW w:w="2268" w:type="dxa"/>
          </w:tcPr>
          <w:p w14:paraId="3213B8D5" w14:textId="77777777" w:rsidR="00F842E4" w:rsidRPr="00D25024" w:rsidRDefault="00F842E4" w:rsidP="00F842E4">
            <w:r>
              <w:t xml:space="preserve">Punctaj acordat: - </w:t>
            </w:r>
            <w:r w:rsidR="001F717E">
              <w:t>0,5</w:t>
            </w:r>
          </w:p>
        </w:tc>
      </w:tr>
    </w:tbl>
    <w:p w14:paraId="438371B6" w14:textId="77777777" w:rsidR="00D25024" w:rsidRDefault="00D25024" w:rsidP="00D25024"/>
    <w:p w14:paraId="24AE30B4" w14:textId="77777777" w:rsidR="00D25024" w:rsidRPr="001F7FFE" w:rsidRDefault="00D25024" w:rsidP="00D25024">
      <w:pPr>
        <w:rPr>
          <w:b/>
          <w:bCs/>
        </w:rPr>
      </w:pPr>
      <w:r w:rsidRPr="001F7FFE">
        <w:rPr>
          <w:b/>
          <w:bCs/>
        </w:rPr>
        <w:t xml:space="preserve">Domeniu: </w:t>
      </w:r>
      <w:r>
        <w:rPr>
          <w:b/>
          <w:bCs/>
        </w:rPr>
        <w:t>Capacitate instituțională</w:t>
      </w:r>
    </w:p>
    <w:p w14:paraId="498F3E36" w14:textId="77777777" w:rsidR="00D25024" w:rsidRPr="00D25024" w:rsidRDefault="00D25024" w:rsidP="00D25024">
      <w:pPr>
        <w:rPr>
          <w:lang w:val="en-US"/>
        </w:rPr>
      </w:pPr>
      <w:r w:rsidRPr="00D25024">
        <w:rPr>
          <w:b/>
          <w:bCs/>
          <w:lang w:val="en-US"/>
        </w:rPr>
        <w:t>Indicator 2.3.3.</w:t>
      </w:r>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6B303E5" w14:textId="77777777" w:rsidTr="00DF435F">
        <w:tc>
          <w:tcPr>
            <w:tcW w:w="2069" w:type="dxa"/>
          </w:tcPr>
          <w:p w14:paraId="175268C6" w14:textId="77777777" w:rsidR="00F842E4" w:rsidRPr="00BD4375" w:rsidRDefault="00F842E4" w:rsidP="00F842E4">
            <w:pPr>
              <w:jc w:val="left"/>
            </w:pPr>
            <w:r w:rsidRPr="00BD4375">
              <w:t xml:space="preserve">Dovezi </w:t>
            </w:r>
          </w:p>
        </w:tc>
        <w:tc>
          <w:tcPr>
            <w:tcW w:w="7570" w:type="dxa"/>
            <w:gridSpan w:val="3"/>
          </w:tcPr>
          <w:p w14:paraId="4F8A2E86" w14:textId="77777777" w:rsidR="008340D8" w:rsidRDefault="009176C3" w:rsidP="005707EA">
            <w:pPr>
              <w:pStyle w:val="a4"/>
              <w:numPr>
                <w:ilvl w:val="0"/>
                <w:numId w:val="2"/>
              </w:numPr>
              <w:ind w:left="360"/>
              <w:rPr>
                <w:iCs/>
              </w:rPr>
            </w:pPr>
            <w:r>
              <w:rPr>
                <w:iCs/>
              </w:rPr>
              <w:t>Regulamentul deorganizare și funcționare a IET nr.3pct.7:Desfășurarea procesului educațional în limba română;pct.12,alin.4 Asigurarea serviciilor socio-educaționale în egală măsură a oportunității de dezvoltare tuturor copiilor,indeferent de rasă,gen,etnie,limbă,religie,statut socio-economic;</w:t>
            </w:r>
          </w:p>
          <w:p w14:paraId="0327A62C" w14:textId="77777777" w:rsidR="009176C3" w:rsidRDefault="009176C3" w:rsidP="005707EA">
            <w:pPr>
              <w:pStyle w:val="a4"/>
              <w:numPr>
                <w:ilvl w:val="0"/>
                <w:numId w:val="2"/>
              </w:numPr>
              <w:ind w:left="360"/>
              <w:rPr>
                <w:iCs/>
              </w:rPr>
            </w:pPr>
            <w:r>
              <w:rPr>
                <w:iCs/>
              </w:rPr>
              <w:t>Activități curriculare și extracurriculare cu tematici care cuprind dimensiunea</w:t>
            </w:r>
            <w:r w:rsidR="00A511C8">
              <w:rPr>
                <w:iCs/>
              </w:rPr>
              <w:t xml:space="preserve"> </w:t>
            </w:r>
            <w:r>
              <w:rPr>
                <w:iCs/>
              </w:rPr>
              <w:t>cultural</w:t>
            </w:r>
            <w:r w:rsidR="00A511C8">
              <w:rPr>
                <w:iCs/>
              </w:rPr>
              <w:t>ă</w:t>
            </w:r>
            <w:r>
              <w:rPr>
                <w:iCs/>
              </w:rPr>
              <w:t>,religioasă,etnică:„Din suflet pentru tine”, ,,Prietenii mei-cercul prieteniei”</w:t>
            </w:r>
            <w:r w:rsidR="00F4068B">
              <w:rPr>
                <w:iCs/>
              </w:rPr>
              <w:t>, ,,Suntem diferiți dar egali”</w:t>
            </w:r>
          </w:p>
          <w:p w14:paraId="231E9125" w14:textId="77777777" w:rsidR="00A511C8" w:rsidRPr="00F842E4" w:rsidRDefault="00F4068B" w:rsidP="005707EA">
            <w:pPr>
              <w:pStyle w:val="a4"/>
              <w:numPr>
                <w:ilvl w:val="0"/>
                <w:numId w:val="2"/>
              </w:numPr>
              <w:ind w:left="360"/>
              <w:rPr>
                <w:iCs/>
              </w:rPr>
            </w:pPr>
            <w:r>
              <w:rPr>
                <w:iCs/>
              </w:rPr>
              <w:t>Pliante,desene animate,jocuri,cântece,recital de poezii în limba română.</w:t>
            </w:r>
          </w:p>
        </w:tc>
      </w:tr>
      <w:tr w:rsidR="00F842E4" w:rsidRPr="00E938A0" w14:paraId="7481AC82" w14:textId="77777777" w:rsidTr="00DF435F">
        <w:tc>
          <w:tcPr>
            <w:tcW w:w="2069" w:type="dxa"/>
          </w:tcPr>
          <w:p w14:paraId="7CA955A9" w14:textId="77777777" w:rsidR="00F842E4" w:rsidRPr="00BD4375" w:rsidRDefault="00F842E4" w:rsidP="00F842E4">
            <w:pPr>
              <w:jc w:val="left"/>
            </w:pPr>
            <w:r w:rsidRPr="00BD4375">
              <w:t>Constatări</w:t>
            </w:r>
          </w:p>
        </w:tc>
        <w:tc>
          <w:tcPr>
            <w:tcW w:w="7570" w:type="dxa"/>
            <w:gridSpan w:val="3"/>
          </w:tcPr>
          <w:p w14:paraId="07481CB3" w14:textId="77777777" w:rsidR="00F842E4" w:rsidRPr="00F842E4" w:rsidRDefault="00F4068B" w:rsidP="005C535F">
            <w:pPr>
              <w:pStyle w:val="a4"/>
              <w:numPr>
                <w:ilvl w:val="0"/>
                <w:numId w:val="2"/>
              </w:numPr>
              <w:ind w:left="360"/>
              <w:rPr>
                <w:rFonts w:eastAsia="Times New Roman"/>
                <w:iCs/>
              </w:rPr>
            </w:pPr>
            <w:r>
              <w:t>În instituție sunt create condiții pentru abordarea și valorizarea fiecărui copil indiferent de etnie,religie.Cadrele didactice planifică și realizează activități integrate de promovare a valorilor naționale.</w:t>
            </w:r>
          </w:p>
        </w:tc>
      </w:tr>
      <w:tr w:rsidR="00F842E4" w:rsidRPr="00E938A0" w14:paraId="73D6AA51" w14:textId="77777777" w:rsidTr="00DF435F">
        <w:tc>
          <w:tcPr>
            <w:tcW w:w="2069" w:type="dxa"/>
          </w:tcPr>
          <w:p w14:paraId="2DC3DAE2" w14:textId="77777777" w:rsidR="00F842E4" w:rsidRPr="00BD4375" w:rsidRDefault="00F842E4" w:rsidP="00F842E4">
            <w:pPr>
              <w:jc w:val="left"/>
            </w:pPr>
            <w:r>
              <w:t>Pondere și punctaj acordat</w:t>
            </w:r>
          </w:p>
        </w:tc>
        <w:tc>
          <w:tcPr>
            <w:tcW w:w="1475" w:type="dxa"/>
          </w:tcPr>
          <w:p w14:paraId="4DB0DA0E" w14:textId="77777777" w:rsidR="00F842E4" w:rsidRPr="00E938A0" w:rsidRDefault="00F842E4" w:rsidP="00F842E4">
            <w:r w:rsidRPr="00BD4375">
              <w:t>Pondere:</w:t>
            </w:r>
            <w:r>
              <w:rPr>
                <w:bCs/>
              </w:rPr>
              <w:t>2</w:t>
            </w:r>
          </w:p>
        </w:tc>
        <w:tc>
          <w:tcPr>
            <w:tcW w:w="3827" w:type="dxa"/>
          </w:tcPr>
          <w:p w14:paraId="14AA2FA5" w14:textId="77777777" w:rsidR="00F842E4" w:rsidRPr="00E938A0" w:rsidRDefault="00F842E4" w:rsidP="00B43B43">
            <w:r>
              <w:t>Autoevaluare conform criteriilor: -</w:t>
            </w:r>
            <w:r w:rsidR="00B43B43">
              <w:t>0,5</w:t>
            </w:r>
            <w:r w:rsidR="00FD7095" w:rsidRPr="00FD7095">
              <w:t xml:space="preserve"> punct</w:t>
            </w:r>
            <w:r w:rsidR="00B43B43">
              <w:t>e</w:t>
            </w:r>
            <w:r w:rsidR="00FD7095" w:rsidRPr="00FD7095">
              <w:t xml:space="preserve"> – </w:t>
            </w:r>
          </w:p>
        </w:tc>
        <w:tc>
          <w:tcPr>
            <w:tcW w:w="2268" w:type="dxa"/>
          </w:tcPr>
          <w:p w14:paraId="5FF27746" w14:textId="77777777" w:rsidR="00F842E4" w:rsidRPr="00D25024" w:rsidRDefault="00F842E4" w:rsidP="00F842E4">
            <w:r>
              <w:t xml:space="preserve">Punctaj acordat: - </w:t>
            </w:r>
            <w:r w:rsidR="000037D2">
              <w:t>1</w:t>
            </w:r>
          </w:p>
        </w:tc>
      </w:tr>
    </w:tbl>
    <w:p w14:paraId="0D50E93A" w14:textId="77777777" w:rsidR="00D25024" w:rsidRDefault="00D25024" w:rsidP="00D25024"/>
    <w:p w14:paraId="74101D06" w14:textId="77777777" w:rsidR="00D25024" w:rsidRPr="001F7FFE" w:rsidRDefault="00D25024" w:rsidP="00D25024">
      <w:pPr>
        <w:rPr>
          <w:b/>
          <w:bCs/>
        </w:rPr>
      </w:pPr>
      <w:r w:rsidRPr="001F7FFE">
        <w:rPr>
          <w:b/>
          <w:bCs/>
        </w:rPr>
        <w:t xml:space="preserve">Domeniu: </w:t>
      </w:r>
      <w:r>
        <w:rPr>
          <w:b/>
          <w:bCs/>
        </w:rPr>
        <w:t>Curriculum/ proces educațional</w:t>
      </w:r>
    </w:p>
    <w:p w14:paraId="29366FE9" w14:textId="77777777" w:rsidR="00D25024" w:rsidRPr="00D25024" w:rsidRDefault="00D25024" w:rsidP="00D25024">
      <w:pPr>
        <w:rPr>
          <w:lang w:val="en-US"/>
        </w:rPr>
      </w:pPr>
      <w:r w:rsidRPr="00D25024">
        <w:rPr>
          <w:b/>
          <w:bCs/>
          <w:lang w:val="en-US"/>
        </w:rPr>
        <w:t>Indicator 2.3.4.</w:t>
      </w:r>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5F6506D" w14:textId="77777777" w:rsidTr="00DF435F">
        <w:tc>
          <w:tcPr>
            <w:tcW w:w="2069" w:type="dxa"/>
          </w:tcPr>
          <w:p w14:paraId="286FF385" w14:textId="77777777" w:rsidR="00F842E4" w:rsidRPr="00BD4375" w:rsidRDefault="00F842E4" w:rsidP="00F842E4">
            <w:pPr>
              <w:jc w:val="left"/>
            </w:pPr>
            <w:r w:rsidRPr="00BD4375">
              <w:t xml:space="preserve">Dovezi </w:t>
            </w:r>
          </w:p>
        </w:tc>
        <w:tc>
          <w:tcPr>
            <w:tcW w:w="7570" w:type="dxa"/>
            <w:gridSpan w:val="3"/>
          </w:tcPr>
          <w:p w14:paraId="69DDFFCB" w14:textId="77777777" w:rsidR="00FB381D" w:rsidRDefault="00FB381D" w:rsidP="00D82F9D">
            <w:pPr>
              <w:pStyle w:val="a4"/>
              <w:numPr>
                <w:ilvl w:val="0"/>
                <w:numId w:val="2"/>
              </w:numPr>
              <w:rPr>
                <w:iCs/>
              </w:rPr>
            </w:pPr>
            <w:r>
              <w:rPr>
                <w:iCs/>
              </w:rPr>
              <w:t>Activități de învățare ce reflectă viziuni  democratice de convețuire armonioasă într-o societate  interculturală:</w:t>
            </w:r>
          </w:p>
          <w:p w14:paraId="04AAFDB8" w14:textId="77777777" w:rsidR="00F842E4" w:rsidRDefault="00D82F9D" w:rsidP="00D82F9D">
            <w:pPr>
              <w:pStyle w:val="a4"/>
              <w:numPr>
                <w:ilvl w:val="0"/>
                <w:numId w:val="2"/>
              </w:numPr>
              <w:rPr>
                <w:iCs/>
              </w:rPr>
            </w:pPr>
            <w:r>
              <w:rPr>
                <w:iCs/>
              </w:rPr>
              <w:t>Convorbiri cu copiii despre drepturile și obligațiile acestora:</w:t>
            </w:r>
          </w:p>
          <w:p w14:paraId="2ED42FB2" w14:textId="77777777" w:rsidR="00D82F9D" w:rsidRDefault="00D82F9D" w:rsidP="00605DB6">
            <w:pPr>
              <w:pStyle w:val="a4"/>
              <w:numPr>
                <w:ilvl w:val="0"/>
                <w:numId w:val="50"/>
              </w:numPr>
              <w:rPr>
                <w:iCs/>
              </w:rPr>
            </w:pPr>
            <w:r>
              <w:rPr>
                <w:iCs/>
              </w:rPr>
              <w:t xml:space="preserve">,,La chip diferit dar suntem </w:t>
            </w:r>
            <w:r w:rsidR="00293270">
              <w:rPr>
                <w:iCs/>
              </w:rPr>
              <w:t>egali”</w:t>
            </w:r>
          </w:p>
          <w:p w14:paraId="1D368DD1" w14:textId="77777777" w:rsidR="00293270" w:rsidRDefault="00293270" w:rsidP="00605DB6">
            <w:pPr>
              <w:pStyle w:val="a4"/>
              <w:numPr>
                <w:ilvl w:val="0"/>
                <w:numId w:val="50"/>
              </w:numPr>
              <w:rPr>
                <w:iCs/>
              </w:rPr>
            </w:pPr>
            <w:r>
              <w:rPr>
                <w:iCs/>
              </w:rPr>
              <w:t>,,Copilăria și drepturile ei”</w:t>
            </w:r>
          </w:p>
          <w:p w14:paraId="50EB4FB6" w14:textId="77777777" w:rsidR="00293270" w:rsidRDefault="00293270" w:rsidP="00605DB6">
            <w:pPr>
              <w:pStyle w:val="a4"/>
              <w:numPr>
                <w:ilvl w:val="0"/>
                <w:numId w:val="50"/>
              </w:numPr>
              <w:rPr>
                <w:iCs/>
              </w:rPr>
            </w:pPr>
            <w:r>
              <w:rPr>
                <w:iCs/>
              </w:rPr>
              <w:t>,,Toți suntem la fel”</w:t>
            </w:r>
          </w:p>
          <w:p w14:paraId="6E5DC937" w14:textId="77777777" w:rsidR="00293270" w:rsidRDefault="00293270" w:rsidP="00293270">
            <w:pPr>
              <w:pStyle w:val="a4"/>
              <w:numPr>
                <w:ilvl w:val="0"/>
                <w:numId w:val="2"/>
              </w:numPr>
              <w:rPr>
                <w:iCs/>
              </w:rPr>
            </w:pPr>
            <w:r>
              <w:rPr>
                <w:iCs/>
              </w:rPr>
              <w:t>Dicuții despre importanța și necesitatea respectării de conduit civilizată:</w:t>
            </w:r>
          </w:p>
          <w:p w14:paraId="1EFD237E" w14:textId="77777777" w:rsidR="00293270" w:rsidRDefault="00293270" w:rsidP="00605DB6">
            <w:pPr>
              <w:pStyle w:val="a4"/>
              <w:numPr>
                <w:ilvl w:val="0"/>
                <w:numId w:val="51"/>
              </w:numPr>
              <w:rPr>
                <w:iCs/>
              </w:rPr>
            </w:pPr>
            <w:r>
              <w:rPr>
                <w:iCs/>
              </w:rPr>
              <w:t>„Mergem la bunici ”,grupa creșă;</w:t>
            </w:r>
          </w:p>
          <w:p w14:paraId="70474A73" w14:textId="77777777" w:rsidR="00293270" w:rsidRDefault="00293270" w:rsidP="00605DB6">
            <w:pPr>
              <w:pStyle w:val="a4"/>
              <w:numPr>
                <w:ilvl w:val="0"/>
                <w:numId w:val="51"/>
              </w:numPr>
              <w:rPr>
                <w:iCs/>
              </w:rPr>
            </w:pPr>
            <w:r>
              <w:rPr>
                <w:iCs/>
              </w:rPr>
              <w:t>,,În stația de așteptare” grupa pregătitoare;</w:t>
            </w:r>
          </w:p>
          <w:p w14:paraId="7A000806" w14:textId="77777777" w:rsidR="00293270" w:rsidRDefault="00293270" w:rsidP="00605DB6">
            <w:pPr>
              <w:pStyle w:val="a4"/>
              <w:numPr>
                <w:ilvl w:val="0"/>
                <w:numId w:val="51"/>
              </w:numPr>
              <w:rPr>
                <w:iCs/>
              </w:rPr>
            </w:pPr>
            <w:r>
              <w:rPr>
                <w:iCs/>
              </w:rPr>
              <w:lastRenderedPageBreak/>
              <w:t>,,Cu bicicleta în curte” grupa mare;</w:t>
            </w:r>
          </w:p>
          <w:p w14:paraId="6E40BDE5" w14:textId="77777777" w:rsidR="00293270" w:rsidRDefault="00293270" w:rsidP="00293270">
            <w:pPr>
              <w:pStyle w:val="a4"/>
              <w:numPr>
                <w:ilvl w:val="0"/>
                <w:numId w:val="2"/>
              </w:numPr>
              <w:rPr>
                <w:iCs/>
              </w:rPr>
            </w:pPr>
            <w:r>
              <w:rPr>
                <w:iCs/>
              </w:rPr>
              <w:t>Expoziții:</w:t>
            </w:r>
          </w:p>
          <w:p w14:paraId="44C1F3CD" w14:textId="77777777" w:rsidR="00293270" w:rsidRDefault="00FB381D" w:rsidP="00605DB6">
            <w:pPr>
              <w:pStyle w:val="a4"/>
              <w:numPr>
                <w:ilvl w:val="0"/>
                <w:numId w:val="52"/>
              </w:numPr>
              <w:rPr>
                <w:iCs/>
              </w:rPr>
            </w:pPr>
            <w:r>
              <w:rPr>
                <w:iCs/>
              </w:rPr>
              <w:t>„</w:t>
            </w:r>
            <w:r w:rsidR="00293270">
              <w:rPr>
                <w:iCs/>
              </w:rPr>
              <w:t>Coșul Toamnei</w:t>
            </w:r>
            <w:r w:rsidR="0002321A">
              <w:rPr>
                <w:iCs/>
              </w:rPr>
              <w:t>”</w:t>
            </w:r>
            <w:r>
              <w:rPr>
                <w:iCs/>
              </w:rPr>
              <w:t xml:space="preserve"> octombrie 2021;</w:t>
            </w:r>
          </w:p>
          <w:p w14:paraId="5FB2D1D1" w14:textId="77777777" w:rsidR="00FB381D" w:rsidRDefault="00FB381D" w:rsidP="00605DB6">
            <w:pPr>
              <w:pStyle w:val="a4"/>
              <w:numPr>
                <w:ilvl w:val="0"/>
                <w:numId w:val="52"/>
              </w:numPr>
              <w:rPr>
                <w:iCs/>
              </w:rPr>
            </w:pPr>
            <w:r>
              <w:rPr>
                <w:iCs/>
              </w:rPr>
              <w:t>,,Cea mai frumoasă compoziție de iarnă” decembrie 2021;</w:t>
            </w:r>
          </w:p>
          <w:p w14:paraId="6A2830AA" w14:textId="77777777" w:rsidR="00FB381D" w:rsidRDefault="00FB381D" w:rsidP="00605DB6">
            <w:pPr>
              <w:pStyle w:val="a4"/>
              <w:numPr>
                <w:ilvl w:val="0"/>
                <w:numId w:val="52"/>
              </w:numPr>
              <w:rPr>
                <w:iCs/>
              </w:rPr>
            </w:pPr>
            <w:r>
              <w:rPr>
                <w:iCs/>
              </w:rPr>
              <w:t>,,Un mărțișor pentru mama”martie 2022;</w:t>
            </w:r>
          </w:p>
          <w:p w14:paraId="22DFDF9F" w14:textId="77777777" w:rsidR="00FB381D" w:rsidRDefault="00FB381D" w:rsidP="00605DB6">
            <w:pPr>
              <w:pStyle w:val="a4"/>
              <w:numPr>
                <w:ilvl w:val="0"/>
                <w:numId w:val="52"/>
              </w:numPr>
              <w:rPr>
                <w:iCs/>
              </w:rPr>
            </w:pPr>
            <w:r>
              <w:rPr>
                <w:iCs/>
              </w:rPr>
              <w:t>,,Iepurașul de Paște” aprilie 2022;</w:t>
            </w:r>
          </w:p>
          <w:p w14:paraId="0192A5E4" w14:textId="77777777" w:rsidR="00FB381D" w:rsidRDefault="00FB381D" w:rsidP="00FB381D">
            <w:pPr>
              <w:pStyle w:val="a4"/>
              <w:numPr>
                <w:ilvl w:val="0"/>
                <w:numId w:val="2"/>
              </w:numPr>
              <w:rPr>
                <w:iCs/>
              </w:rPr>
            </w:pPr>
            <w:r>
              <w:rPr>
                <w:iCs/>
              </w:rPr>
              <w:t>Distracții în curtea grădiniței:</w:t>
            </w:r>
          </w:p>
          <w:p w14:paraId="71F2C81C" w14:textId="77777777" w:rsidR="00FB381D" w:rsidRDefault="00FB381D" w:rsidP="00605DB6">
            <w:pPr>
              <w:pStyle w:val="a4"/>
              <w:numPr>
                <w:ilvl w:val="0"/>
                <w:numId w:val="53"/>
              </w:numPr>
              <w:rPr>
                <w:iCs/>
              </w:rPr>
            </w:pPr>
            <w:r>
              <w:rPr>
                <w:iCs/>
              </w:rPr>
              <w:t>,,Toamna de aur”</w:t>
            </w:r>
          </w:p>
          <w:p w14:paraId="09F3C16E" w14:textId="77777777" w:rsidR="00FB381D" w:rsidRDefault="00FB381D" w:rsidP="00605DB6">
            <w:pPr>
              <w:pStyle w:val="a4"/>
              <w:numPr>
                <w:ilvl w:val="0"/>
                <w:numId w:val="53"/>
              </w:numPr>
              <w:rPr>
                <w:iCs/>
              </w:rPr>
            </w:pPr>
            <w:r>
              <w:rPr>
                <w:iCs/>
              </w:rPr>
              <w:t>,,Vine,vine Moș Crăciun!”</w:t>
            </w:r>
          </w:p>
          <w:p w14:paraId="67503D26" w14:textId="77777777" w:rsidR="00FB381D" w:rsidRDefault="00FB381D" w:rsidP="00605DB6">
            <w:pPr>
              <w:pStyle w:val="a4"/>
              <w:numPr>
                <w:ilvl w:val="0"/>
                <w:numId w:val="53"/>
              </w:numPr>
              <w:rPr>
                <w:iCs/>
              </w:rPr>
            </w:pPr>
            <w:r>
              <w:rPr>
                <w:iCs/>
              </w:rPr>
              <w:t>,,Sărbătoarea Mărțișorului”</w:t>
            </w:r>
          </w:p>
          <w:p w14:paraId="0C46D0BF" w14:textId="77777777" w:rsidR="00FB381D" w:rsidRDefault="00FB381D" w:rsidP="00605DB6">
            <w:pPr>
              <w:pStyle w:val="a4"/>
              <w:numPr>
                <w:ilvl w:val="0"/>
                <w:numId w:val="53"/>
              </w:numPr>
              <w:rPr>
                <w:iCs/>
              </w:rPr>
            </w:pPr>
            <w:r>
              <w:rPr>
                <w:iCs/>
              </w:rPr>
              <w:t>,,Se întorc păsările călătoare!”</w:t>
            </w:r>
          </w:p>
          <w:p w14:paraId="13C2DF1E" w14:textId="77777777" w:rsidR="00FB381D" w:rsidRPr="00FB381D" w:rsidRDefault="00FB381D" w:rsidP="00605DB6">
            <w:pPr>
              <w:pStyle w:val="a4"/>
              <w:numPr>
                <w:ilvl w:val="0"/>
                <w:numId w:val="53"/>
              </w:numPr>
              <w:rPr>
                <w:iCs/>
              </w:rPr>
            </w:pPr>
            <w:r>
              <w:rPr>
                <w:iCs/>
              </w:rPr>
              <w:t>,,1 Iunie –Ziua copiilor”</w:t>
            </w:r>
          </w:p>
        </w:tc>
      </w:tr>
      <w:tr w:rsidR="00F842E4" w:rsidRPr="00E938A0" w14:paraId="626C5FAC" w14:textId="77777777" w:rsidTr="00DF435F">
        <w:tc>
          <w:tcPr>
            <w:tcW w:w="2069" w:type="dxa"/>
          </w:tcPr>
          <w:p w14:paraId="457826DC" w14:textId="77777777" w:rsidR="00F842E4" w:rsidRPr="00BD4375" w:rsidRDefault="00F842E4" w:rsidP="00F842E4">
            <w:pPr>
              <w:jc w:val="left"/>
            </w:pPr>
            <w:r w:rsidRPr="00BD4375">
              <w:lastRenderedPageBreak/>
              <w:t>Constatări</w:t>
            </w:r>
          </w:p>
        </w:tc>
        <w:tc>
          <w:tcPr>
            <w:tcW w:w="7570" w:type="dxa"/>
            <w:gridSpan w:val="3"/>
          </w:tcPr>
          <w:p w14:paraId="2D77A7C8" w14:textId="77777777" w:rsidR="00F842E4" w:rsidRPr="00F842E4" w:rsidRDefault="00D82E11" w:rsidP="00D82E11">
            <w:pPr>
              <w:pStyle w:val="a4"/>
              <w:numPr>
                <w:ilvl w:val="0"/>
                <w:numId w:val="2"/>
              </w:numPr>
              <w:ind w:left="360"/>
              <w:rPr>
                <w:rFonts w:eastAsia="Times New Roman"/>
                <w:iCs/>
              </w:rPr>
            </w:pPr>
            <w:r>
              <w:rPr>
                <w:rFonts w:eastAsia="Times New Roman"/>
                <w:iCs/>
              </w:rPr>
              <w:t>Cadre</w:t>
            </w:r>
            <w:r w:rsidR="00845167">
              <w:rPr>
                <w:rFonts w:eastAsia="Times New Roman"/>
                <w:iCs/>
              </w:rPr>
              <w:t>l</w:t>
            </w:r>
            <w:r>
              <w:rPr>
                <w:rFonts w:eastAsia="Times New Roman"/>
                <w:iCs/>
              </w:rPr>
              <w:t>e didactice organizează procesul educațional încât să faciliteze comunicarea și colaborarea între copii de diferite etnii religioase</w:t>
            </w:r>
            <w:r w:rsidR="005F1620">
              <w:rPr>
                <w:rFonts w:eastAsia="Times New Roman"/>
                <w:iCs/>
              </w:rPr>
              <w:t>.</w:t>
            </w:r>
          </w:p>
        </w:tc>
      </w:tr>
      <w:tr w:rsidR="00F842E4" w:rsidRPr="00E938A0" w14:paraId="1291CCB6" w14:textId="77777777" w:rsidTr="00DF435F">
        <w:tc>
          <w:tcPr>
            <w:tcW w:w="2069" w:type="dxa"/>
          </w:tcPr>
          <w:p w14:paraId="729F3647" w14:textId="77777777" w:rsidR="00F842E4" w:rsidRPr="00BD4375" w:rsidRDefault="00F842E4" w:rsidP="00F842E4">
            <w:pPr>
              <w:jc w:val="left"/>
            </w:pPr>
            <w:r>
              <w:t>Pondere și punctaj acordat</w:t>
            </w:r>
          </w:p>
        </w:tc>
        <w:tc>
          <w:tcPr>
            <w:tcW w:w="1475" w:type="dxa"/>
          </w:tcPr>
          <w:p w14:paraId="60F2381A" w14:textId="77777777" w:rsidR="00F842E4" w:rsidRPr="00E938A0" w:rsidRDefault="00F842E4" w:rsidP="00F842E4">
            <w:r w:rsidRPr="00BD4375">
              <w:t>Pondere:</w:t>
            </w:r>
            <w:r>
              <w:rPr>
                <w:bCs/>
              </w:rPr>
              <w:t>2</w:t>
            </w:r>
          </w:p>
        </w:tc>
        <w:tc>
          <w:tcPr>
            <w:tcW w:w="3827" w:type="dxa"/>
          </w:tcPr>
          <w:p w14:paraId="475F3674" w14:textId="77777777" w:rsidR="00F842E4" w:rsidRPr="00E938A0" w:rsidRDefault="00F842E4" w:rsidP="000C01D7">
            <w:r>
              <w:t>Autoevaluare conform criteriilor: -</w:t>
            </w:r>
            <w:r w:rsidR="00D82E11">
              <w:t>0,5</w:t>
            </w:r>
            <w:r w:rsidR="00EA1455">
              <w:t xml:space="preserve"> punct</w:t>
            </w:r>
            <w:r w:rsidR="000C01D7">
              <w:t>e</w:t>
            </w:r>
          </w:p>
        </w:tc>
        <w:tc>
          <w:tcPr>
            <w:tcW w:w="2268" w:type="dxa"/>
          </w:tcPr>
          <w:p w14:paraId="2AB8E765" w14:textId="77777777" w:rsidR="00F842E4" w:rsidRPr="00D25024" w:rsidRDefault="00F842E4" w:rsidP="00F842E4">
            <w:r>
              <w:t xml:space="preserve">Punctaj acordat: - </w:t>
            </w:r>
            <w:r w:rsidR="00DE6725">
              <w:t>1</w:t>
            </w:r>
          </w:p>
        </w:tc>
      </w:tr>
      <w:tr w:rsidR="00F842E4" w:rsidRPr="00E938A0" w14:paraId="4848D8BE" w14:textId="77777777" w:rsidTr="00DF435F">
        <w:tc>
          <w:tcPr>
            <w:tcW w:w="7371" w:type="dxa"/>
            <w:gridSpan w:val="3"/>
          </w:tcPr>
          <w:p w14:paraId="7E670C60" w14:textId="77777777" w:rsidR="00F842E4" w:rsidRPr="00415CB2" w:rsidRDefault="00F842E4" w:rsidP="00F842E4">
            <w:pPr>
              <w:rPr>
                <w:b/>
                <w:bCs/>
              </w:rPr>
            </w:pPr>
            <w:r w:rsidRPr="00415CB2">
              <w:rPr>
                <w:b/>
                <w:bCs/>
              </w:rPr>
              <w:t>Total standard</w:t>
            </w:r>
          </w:p>
        </w:tc>
        <w:tc>
          <w:tcPr>
            <w:tcW w:w="2268" w:type="dxa"/>
          </w:tcPr>
          <w:p w14:paraId="5252A9CC" w14:textId="77777777" w:rsidR="00F842E4" w:rsidRPr="00415CB2" w:rsidRDefault="00E535D0" w:rsidP="00F842E4">
            <w:pPr>
              <w:rPr>
                <w:b/>
                <w:bCs/>
              </w:rPr>
            </w:pPr>
            <w:r>
              <w:rPr>
                <w:b/>
                <w:bCs/>
              </w:rPr>
              <w:t>3</w:t>
            </w:r>
          </w:p>
        </w:tc>
      </w:tr>
    </w:tbl>
    <w:p w14:paraId="2DAFBE80"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B2481C" w:rsidRPr="00E938A0" w14:paraId="1761F00B" w14:textId="77777777" w:rsidTr="00DF435F">
        <w:tc>
          <w:tcPr>
            <w:tcW w:w="1985" w:type="dxa"/>
            <w:vMerge w:val="restart"/>
          </w:tcPr>
          <w:p w14:paraId="4A2C074C" w14:textId="77777777" w:rsidR="00B2481C" w:rsidRPr="00E938A0" w:rsidRDefault="00B2481C" w:rsidP="00DF435F">
            <w:pPr>
              <w:jc w:val="center"/>
            </w:pPr>
            <w:r w:rsidRPr="00E938A0">
              <w:t xml:space="preserve">Dimensiune </w:t>
            </w:r>
            <w:r>
              <w:t>I</w:t>
            </w:r>
            <w:r w:rsidRPr="00E938A0">
              <w:t>I</w:t>
            </w:r>
          </w:p>
          <w:p w14:paraId="1620BD70" w14:textId="77777777" w:rsidR="00B2481C" w:rsidRPr="00E938A0" w:rsidRDefault="00B2481C"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01102877" w14:textId="77777777" w:rsidR="00B2481C" w:rsidRPr="00E938A0" w:rsidRDefault="00B2481C" w:rsidP="00DF435F">
            <w:pPr>
              <w:jc w:val="center"/>
            </w:pPr>
            <w:r w:rsidRPr="00E938A0">
              <w:t>Puncte forte</w:t>
            </w:r>
          </w:p>
        </w:tc>
        <w:tc>
          <w:tcPr>
            <w:tcW w:w="3543" w:type="dxa"/>
          </w:tcPr>
          <w:p w14:paraId="63ED083D" w14:textId="77777777" w:rsidR="00B2481C" w:rsidRPr="00E938A0" w:rsidRDefault="00B2481C" w:rsidP="00DF435F">
            <w:pPr>
              <w:jc w:val="center"/>
            </w:pPr>
            <w:r w:rsidRPr="00E938A0">
              <w:t>Puncte slabe</w:t>
            </w:r>
          </w:p>
        </w:tc>
      </w:tr>
      <w:tr w:rsidR="00F842E4" w:rsidRPr="00E938A0" w14:paraId="311A3A84" w14:textId="77777777" w:rsidTr="00DF435F">
        <w:tc>
          <w:tcPr>
            <w:tcW w:w="1985" w:type="dxa"/>
            <w:vMerge/>
          </w:tcPr>
          <w:p w14:paraId="234299CF" w14:textId="77777777" w:rsidR="00F842E4" w:rsidRPr="00E938A0" w:rsidRDefault="00F842E4" w:rsidP="00F842E4"/>
        </w:tc>
        <w:tc>
          <w:tcPr>
            <w:tcW w:w="4111" w:type="dxa"/>
          </w:tcPr>
          <w:p w14:paraId="4D135C6F" w14:textId="77777777" w:rsidR="00F842E4" w:rsidRDefault="00F842E4" w:rsidP="00DE6725"/>
          <w:p w14:paraId="7ACDFE0A" w14:textId="77777777" w:rsidR="00DE6725" w:rsidRDefault="001F67AE" w:rsidP="00DE6725">
            <w:pPr>
              <w:pStyle w:val="a4"/>
              <w:numPr>
                <w:ilvl w:val="0"/>
                <w:numId w:val="2"/>
              </w:numPr>
            </w:pPr>
            <w:r>
              <w:t xml:space="preserve">Implicarea membrilor Consiliului Reprezentativ al părinților </w:t>
            </w:r>
            <w:r w:rsidR="00DE6725">
              <w:t xml:space="preserve"> în procesul </w:t>
            </w:r>
            <w:r>
              <w:t>decisional;</w:t>
            </w:r>
          </w:p>
          <w:p w14:paraId="4B97BF2B" w14:textId="77777777" w:rsidR="00DE6725" w:rsidRDefault="00DE6725" w:rsidP="00DE6725">
            <w:pPr>
              <w:pStyle w:val="a4"/>
              <w:numPr>
                <w:ilvl w:val="0"/>
                <w:numId w:val="2"/>
              </w:numPr>
            </w:pPr>
            <w:r>
              <w:t>Existenţa şi funcţionalitatea parteneriatelor</w:t>
            </w:r>
          </w:p>
          <w:p w14:paraId="178DA014" w14:textId="77777777" w:rsidR="00F842E4" w:rsidRPr="00E938A0" w:rsidRDefault="001F67AE" w:rsidP="00DE6725">
            <w:pPr>
              <w:pStyle w:val="a4"/>
              <w:numPr>
                <w:ilvl w:val="0"/>
                <w:numId w:val="2"/>
              </w:numPr>
            </w:pPr>
            <w:r>
              <w:t>Reprezentanții Comitetului Părintesc au fost aleși în mod democratic;</w:t>
            </w:r>
          </w:p>
        </w:tc>
        <w:tc>
          <w:tcPr>
            <w:tcW w:w="3543" w:type="dxa"/>
          </w:tcPr>
          <w:p w14:paraId="2F42CF5F" w14:textId="77777777" w:rsidR="00F842E4" w:rsidRPr="00E938A0" w:rsidRDefault="001F67AE" w:rsidP="001F67AE">
            <w:pPr>
              <w:pStyle w:val="a4"/>
              <w:numPr>
                <w:ilvl w:val="0"/>
                <w:numId w:val="2"/>
              </w:numPr>
              <w:ind w:left="360"/>
            </w:pPr>
            <w:r>
              <w:t>Implicare parțială a unor actanți educaționali în activitățile extracurriculare ale instituției;</w:t>
            </w:r>
          </w:p>
        </w:tc>
      </w:tr>
    </w:tbl>
    <w:p w14:paraId="5643ACF9" w14:textId="77777777" w:rsidR="00B2481C" w:rsidRPr="00945539" w:rsidRDefault="00B2481C" w:rsidP="00D25024"/>
    <w:p w14:paraId="7D4FB02F" w14:textId="77777777" w:rsidR="00D25024" w:rsidRPr="00E502A3" w:rsidRDefault="00D25024" w:rsidP="00D25024">
      <w:pPr>
        <w:pStyle w:val="1"/>
      </w:pPr>
      <w:bookmarkStart w:id="20" w:name="_Toc46741870"/>
      <w:bookmarkStart w:id="21" w:name="_Toc48389088"/>
      <w:r w:rsidRPr="00E502A3">
        <w:t>Dimensiune III. INCLUZIUNE EDUCAȚIONALĂ</w:t>
      </w:r>
      <w:bookmarkEnd w:id="20"/>
      <w:bookmarkEnd w:id="21"/>
    </w:p>
    <w:p w14:paraId="7526F235" w14:textId="77777777" w:rsidR="00D25024" w:rsidRPr="00E502A3" w:rsidRDefault="00D25024" w:rsidP="00D25024">
      <w:pPr>
        <w:pStyle w:val="2"/>
        <w:rPr>
          <w:lang w:val="en-US"/>
        </w:rPr>
      </w:pPr>
      <w:bookmarkStart w:id="22" w:name="_Toc46741871"/>
      <w:bookmarkStart w:id="23" w:name="_Toc48389089"/>
      <w:r w:rsidRPr="00E502A3">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2"/>
      <w:bookmarkEnd w:id="23"/>
    </w:p>
    <w:p w14:paraId="7226D443" w14:textId="77777777" w:rsidR="00D25024" w:rsidRPr="00E502A3" w:rsidRDefault="00D25024" w:rsidP="00D25024">
      <w:pPr>
        <w:rPr>
          <w:b/>
          <w:bCs/>
          <w:lang w:val="en-US"/>
        </w:rPr>
      </w:pPr>
      <w:r w:rsidRPr="00E502A3">
        <w:rPr>
          <w:b/>
          <w:bCs/>
          <w:lang w:val="en-US"/>
        </w:rPr>
        <w:t>Domeniu: Management</w:t>
      </w:r>
    </w:p>
    <w:p w14:paraId="56A9F5AA" w14:textId="77777777" w:rsidR="00D25024" w:rsidRPr="00E502A3" w:rsidRDefault="00D25024" w:rsidP="00D25024">
      <w:pPr>
        <w:rPr>
          <w:lang w:val="en-US"/>
        </w:rPr>
      </w:pPr>
      <w:r w:rsidRPr="00E502A3">
        <w:rPr>
          <w:b/>
          <w:bCs/>
          <w:lang w:val="en-US"/>
        </w:rPr>
        <w:t>Indicator 3.1.1.</w:t>
      </w:r>
      <w:r w:rsidRPr="00E502A3">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192"/>
        <w:gridCol w:w="4110"/>
        <w:gridCol w:w="2268"/>
      </w:tblGrid>
      <w:tr w:rsidR="00F842E4" w:rsidRPr="00E938A0" w14:paraId="52B8F16A" w14:textId="77777777" w:rsidTr="00DF435F">
        <w:tc>
          <w:tcPr>
            <w:tcW w:w="2069" w:type="dxa"/>
          </w:tcPr>
          <w:p w14:paraId="5142672E" w14:textId="77777777" w:rsidR="00F842E4" w:rsidRPr="00E502A3" w:rsidRDefault="00F842E4" w:rsidP="00F842E4">
            <w:pPr>
              <w:jc w:val="left"/>
            </w:pPr>
            <w:r w:rsidRPr="00E502A3">
              <w:t xml:space="preserve">Dovezi </w:t>
            </w:r>
          </w:p>
        </w:tc>
        <w:tc>
          <w:tcPr>
            <w:tcW w:w="7570" w:type="dxa"/>
            <w:gridSpan w:val="3"/>
          </w:tcPr>
          <w:p w14:paraId="7B7D232E" w14:textId="77777777" w:rsidR="00753DFA" w:rsidRPr="00E502A3" w:rsidRDefault="00753DFA" w:rsidP="00636394">
            <w:pPr>
              <w:pStyle w:val="a4"/>
              <w:numPr>
                <w:ilvl w:val="0"/>
                <w:numId w:val="2"/>
              </w:numPr>
              <w:rPr>
                <w:iCs/>
              </w:rPr>
            </w:pPr>
            <w:r w:rsidRPr="00E502A3">
              <w:rPr>
                <w:iCs/>
              </w:rPr>
              <w:t>Regulamentul de organizare și funcționare a instituției ,aprobat la ședința Consiliului de administrație,process verbal nr.02/02.09.2021;</w:t>
            </w:r>
          </w:p>
          <w:p w14:paraId="0ABB82E4" w14:textId="77777777" w:rsidR="00C52067" w:rsidRPr="00E502A3" w:rsidRDefault="00DD22B9" w:rsidP="00636394">
            <w:pPr>
              <w:pStyle w:val="a4"/>
              <w:numPr>
                <w:ilvl w:val="0"/>
                <w:numId w:val="2"/>
              </w:numPr>
              <w:rPr>
                <w:iCs/>
              </w:rPr>
            </w:pPr>
            <w:r w:rsidRPr="00E502A3">
              <w:rPr>
                <w:iCs/>
              </w:rPr>
              <w:t xml:space="preserve">Planul de dezvoltare </w:t>
            </w:r>
            <w:r w:rsidR="00636394" w:rsidRPr="00E502A3">
              <w:rPr>
                <w:iCs/>
              </w:rPr>
              <w:t xml:space="preserve"> instituțională pentru anii 2018-2023</w:t>
            </w:r>
            <w:r w:rsidR="00C52067" w:rsidRPr="00E502A3">
              <w:rPr>
                <w:iCs/>
              </w:rPr>
              <w:t>Obiectivele generale ale dezvoltării instituției.Componenta:Resurse;</w:t>
            </w:r>
          </w:p>
          <w:p w14:paraId="56991CF3" w14:textId="77777777" w:rsidR="00DD22B9" w:rsidRPr="00E502A3" w:rsidRDefault="00C52067" w:rsidP="00636394">
            <w:pPr>
              <w:pStyle w:val="a4"/>
              <w:numPr>
                <w:ilvl w:val="0"/>
                <w:numId w:val="2"/>
              </w:numPr>
              <w:rPr>
                <w:iCs/>
              </w:rPr>
            </w:pPr>
            <w:r w:rsidRPr="00E502A3">
              <w:rPr>
                <w:iCs/>
              </w:rPr>
              <w:t xml:space="preserve">Planul </w:t>
            </w:r>
            <w:r w:rsidR="00753DFA" w:rsidRPr="00E502A3">
              <w:rPr>
                <w:iCs/>
              </w:rPr>
              <w:t>a</w:t>
            </w:r>
            <w:r w:rsidRPr="00E502A3">
              <w:rPr>
                <w:iCs/>
              </w:rPr>
              <w:t>nual de activitate pentru anul de studii 2021-2022,aprobat la ședința Consiliului de administrație nr.02/02.09.2021.Activitatea Comisiei multidisciplinare și a coordonatorului ANET;</w:t>
            </w:r>
          </w:p>
          <w:p w14:paraId="4AF871FD" w14:textId="77777777" w:rsidR="005D2497" w:rsidRPr="00E502A3" w:rsidRDefault="00C52067" w:rsidP="005D2497">
            <w:pPr>
              <w:pStyle w:val="a4"/>
              <w:numPr>
                <w:ilvl w:val="0"/>
                <w:numId w:val="2"/>
              </w:numPr>
              <w:rPr>
                <w:iCs/>
              </w:rPr>
            </w:pPr>
            <w:r w:rsidRPr="00E502A3">
              <w:rPr>
                <w:iCs/>
              </w:rPr>
              <w:t>Ordin nr.06/02.09.2021</w:t>
            </w:r>
            <w:r w:rsidR="005D2497" w:rsidRPr="00E502A3">
              <w:rPr>
                <w:iCs/>
              </w:rPr>
              <w:t xml:space="preserve"> cu privire la constituirea Comisiei</w:t>
            </w:r>
            <w:r w:rsidRPr="00E502A3">
              <w:rPr>
                <w:iCs/>
              </w:rPr>
              <w:t xml:space="preserve"> Multidisciplinară Intrașcolară în IET nr.3;</w:t>
            </w:r>
          </w:p>
          <w:p w14:paraId="3839DD57" w14:textId="77777777" w:rsidR="00C52067" w:rsidRPr="00E502A3" w:rsidRDefault="00C52067" w:rsidP="005D2497">
            <w:pPr>
              <w:pStyle w:val="a4"/>
              <w:numPr>
                <w:ilvl w:val="0"/>
                <w:numId w:val="2"/>
              </w:numPr>
              <w:rPr>
                <w:iCs/>
              </w:rPr>
            </w:pPr>
            <w:r w:rsidRPr="00E502A3">
              <w:rPr>
                <w:iCs/>
              </w:rPr>
              <w:t>Dosarul privind activitatea Comisiei multidisciplinare;</w:t>
            </w:r>
          </w:p>
          <w:p w14:paraId="1EED11B3" w14:textId="77777777" w:rsidR="00C52067" w:rsidRPr="00E502A3" w:rsidRDefault="00C52067" w:rsidP="005D2497">
            <w:pPr>
              <w:pStyle w:val="a4"/>
              <w:numPr>
                <w:ilvl w:val="0"/>
                <w:numId w:val="2"/>
              </w:numPr>
              <w:rPr>
                <w:iCs/>
              </w:rPr>
            </w:pPr>
            <w:r w:rsidRPr="00E502A3">
              <w:rPr>
                <w:iCs/>
              </w:rPr>
              <w:t>Instrucțiunea de aplicare în educația timpurie incluzivă a Metodologiei de evaluare a dezvoltării copilului</w:t>
            </w:r>
            <w:r w:rsidR="00753DFA" w:rsidRPr="00E502A3">
              <w:rPr>
                <w:iCs/>
              </w:rPr>
              <w:t xml:space="preserve"> nr.343/22.03.2018;</w:t>
            </w:r>
          </w:p>
          <w:p w14:paraId="07CCB142" w14:textId="77777777" w:rsidR="00334C1E" w:rsidRPr="00024028" w:rsidRDefault="00334C1E" w:rsidP="00753DFA">
            <w:pPr>
              <w:pStyle w:val="a4"/>
              <w:ind w:left="720"/>
              <w:rPr>
                <w:iCs/>
              </w:rPr>
            </w:pPr>
          </w:p>
        </w:tc>
      </w:tr>
      <w:tr w:rsidR="00F842E4" w:rsidRPr="00E938A0" w14:paraId="5C7284F1" w14:textId="77777777" w:rsidTr="00DF435F">
        <w:tc>
          <w:tcPr>
            <w:tcW w:w="2069" w:type="dxa"/>
          </w:tcPr>
          <w:p w14:paraId="1C125171" w14:textId="77777777" w:rsidR="00F842E4" w:rsidRPr="00BD4375" w:rsidRDefault="00F842E4" w:rsidP="00F842E4">
            <w:pPr>
              <w:jc w:val="left"/>
            </w:pPr>
            <w:r w:rsidRPr="00BD4375">
              <w:lastRenderedPageBreak/>
              <w:t>Constatări</w:t>
            </w:r>
          </w:p>
        </w:tc>
        <w:tc>
          <w:tcPr>
            <w:tcW w:w="7570" w:type="dxa"/>
            <w:gridSpan w:val="3"/>
          </w:tcPr>
          <w:p w14:paraId="05CB1F0A" w14:textId="77777777" w:rsidR="00F842E4" w:rsidRPr="00F842E4" w:rsidRDefault="00753DFA" w:rsidP="003F24DE">
            <w:pPr>
              <w:pStyle w:val="a4"/>
              <w:numPr>
                <w:ilvl w:val="0"/>
                <w:numId w:val="2"/>
              </w:numPr>
              <w:ind w:left="360"/>
              <w:rPr>
                <w:rFonts w:eastAsia="Times New Roman"/>
                <w:iCs/>
              </w:rPr>
            </w:pPr>
            <w:r>
              <w:rPr>
                <w:rFonts w:eastAsia="Times New Roman"/>
                <w:iCs/>
              </w:rPr>
              <w:t>Proiectul de dezvoltare instituțională și Planul anual de activitate reflectă aspecte legate de promovarea educației inclusive de valorificare a multiculturalității.</w:t>
            </w:r>
          </w:p>
        </w:tc>
      </w:tr>
      <w:tr w:rsidR="00F842E4" w:rsidRPr="00E938A0" w14:paraId="642F9C66" w14:textId="77777777" w:rsidTr="00424CD9">
        <w:tc>
          <w:tcPr>
            <w:tcW w:w="2069" w:type="dxa"/>
          </w:tcPr>
          <w:p w14:paraId="3063083D" w14:textId="77777777" w:rsidR="00F842E4" w:rsidRPr="00BD4375" w:rsidRDefault="00F842E4" w:rsidP="00F842E4">
            <w:pPr>
              <w:jc w:val="left"/>
            </w:pPr>
            <w:r>
              <w:t>Pondere și punctaj acordat</w:t>
            </w:r>
          </w:p>
        </w:tc>
        <w:tc>
          <w:tcPr>
            <w:tcW w:w="1192" w:type="dxa"/>
          </w:tcPr>
          <w:p w14:paraId="623FDB35" w14:textId="77777777" w:rsidR="00F842E4" w:rsidRPr="00E938A0" w:rsidRDefault="00F842E4" w:rsidP="00F842E4">
            <w:r w:rsidRPr="00BD4375">
              <w:t>Pondere:</w:t>
            </w:r>
            <w:r>
              <w:rPr>
                <w:bCs/>
              </w:rPr>
              <w:t>2</w:t>
            </w:r>
          </w:p>
        </w:tc>
        <w:tc>
          <w:tcPr>
            <w:tcW w:w="4110" w:type="dxa"/>
          </w:tcPr>
          <w:p w14:paraId="46C9724B" w14:textId="77777777" w:rsidR="00F842E4" w:rsidRPr="00E938A0" w:rsidRDefault="00F842E4" w:rsidP="008B0E6D">
            <w:r>
              <w:t>Autoevaluare conform criteriilor: -</w:t>
            </w:r>
            <w:r w:rsidR="00753DFA">
              <w:t>0,</w:t>
            </w:r>
            <w:r w:rsidR="008B0E6D">
              <w:t>5</w:t>
            </w:r>
            <w:r w:rsidR="00570F36" w:rsidRPr="00570F36">
              <w:t xml:space="preserve"> puncte – </w:t>
            </w:r>
          </w:p>
        </w:tc>
        <w:tc>
          <w:tcPr>
            <w:tcW w:w="2268" w:type="dxa"/>
          </w:tcPr>
          <w:p w14:paraId="3932929E" w14:textId="77777777" w:rsidR="00F842E4" w:rsidRPr="00D25024" w:rsidRDefault="00F842E4" w:rsidP="00F842E4">
            <w:r>
              <w:t xml:space="preserve">Punctaj acordat: - </w:t>
            </w:r>
            <w:r w:rsidR="008B0E6D">
              <w:t>1</w:t>
            </w:r>
          </w:p>
        </w:tc>
      </w:tr>
    </w:tbl>
    <w:p w14:paraId="118FEF91" w14:textId="77777777" w:rsidR="00D25024" w:rsidRDefault="00D25024" w:rsidP="00D25024"/>
    <w:p w14:paraId="59E6407A" w14:textId="77777777" w:rsidR="00D25024" w:rsidRPr="00D25024" w:rsidRDefault="00D25024" w:rsidP="00D25024">
      <w:pPr>
        <w:rPr>
          <w:lang w:val="en-US"/>
        </w:rPr>
      </w:pPr>
      <w:r w:rsidRPr="00D25024">
        <w:rPr>
          <w:b/>
          <w:bCs/>
          <w:lang w:val="en-US"/>
        </w:rPr>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9E2DF2E" w14:textId="77777777" w:rsidTr="00DF435F">
        <w:tc>
          <w:tcPr>
            <w:tcW w:w="2069" w:type="dxa"/>
          </w:tcPr>
          <w:p w14:paraId="71446800" w14:textId="77777777" w:rsidR="00F842E4" w:rsidRPr="00BD4375" w:rsidRDefault="00F842E4" w:rsidP="00F842E4">
            <w:pPr>
              <w:jc w:val="left"/>
            </w:pPr>
            <w:r w:rsidRPr="00BD4375">
              <w:t xml:space="preserve">Dovezi </w:t>
            </w:r>
          </w:p>
        </w:tc>
        <w:tc>
          <w:tcPr>
            <w:tcW w:w="7570" w:type="dxa"/>
            <w:gridSpan w:val="3"/>
          </w:tcPr>
          <w:p w14:paraId="6856C67A" w14:textId="77777777" w:rsidR="0026161D" w:rsidRPr="00BB6420" w:rsidRDefault="0026161D" w:rsidP="00BB6420">
            <w:pPr>
              <w:rPr>
                <w:iCs/>
              </w:rPr>
            </w:pPr>
          </w:p>
          <w:p w14:paraId="64092789" w14:textId="77777777" w:rsidR="001D0332" w:rsidRPr="001D0332" w:rsidRDefault="001D0332" w:rsidP="001D0332">
            <w:pPr>
              <w:pStyle w:val="a4"/>
              <w:numPr>
                <w:ilvl w:val="0"/>
                <w:numId w:val="2"/>
              </w:numPr>
              <w:rPr>
                <w:iCs/>
              </w:rPr>
            </w:pPr>
            <w:r>
              <w:rPr>
                <w:iCs/>
              </w:rPr>
              <w:t>Regulamentul de înmatriculare și transfer al IET nr.3;</w:t>
            </w:r>
          </w:p>
          <w:p w14:paraId="4E3E9E37" w14:textId="77777777" w:rsidR="006A162E" w:rsidRDefault="001D0332" w:rsidP="00570F36">
            <w:pPr>
              <w:pStyle w:val="a4"/>
              <w:numPr>
                <w:ilvl w:val="0"/>
                <w:numId w:val="2"/>
              </w:numPr>
              <w:rPr>
                <w:iCs/>
              </w:rPr>
            </w:pPr>
            <w:r>
              <w:rPr>
                <w:iCs/>
              </w:rPr>
              <w:t xml:space="preserve">Ordin nr.06/02.09.2021  cu privire la formarea Comisiei </w:t>
            </w:r>
            <w:r w:rsidR="00452F2C">
              <w:rPr>
                <w:iCs/>
              </w:rPr>
              <w:t>M</w:t>
            </w:r>
            <w:r w:rsidR="006A162E">
              <w:rPr>
                <w:iCs/>
              </w:rPr>
              <w:t>ultidisci</w:t>
            </w:r>
            <w:r>
              <w:rPr>
                <w:iCs/>
              </w:rPr>
              <w:t xml:space="preserve">plinară </w:t>
            </w:r>
            <w:r w:rsidR="00452F2C">
              <w:rPr>
                <w:iCs/>
              </w:rPr>
              <w:t>I</w:t>
            </w:r>
            <w:r w:rsidR="006A162E">
              <w:rPr>
                <w:iCs/>
              </w:rPr>
              <w:t>ntrașcolară;</w:t>
            </w:r>
          </w:p>
          <w:p w14:paraId="53488FF4" w14:textId="77777777" w:rsidR="001D0332" w:rsidRDefault="001D0332" w:rsidP="00570F36">
            <w:pPr>
              <w:pStyle w:val="a4"/>
              <w:numPr>
                <w:ilvl w:val="0"/>
                <w:numId w:val="2"/>
              </w:numPr>
              <w:rPr>
                <w:iCs/>
              </w:rPr>
            </w:pPr>
            <w:r>
              <w:rPr>
                <w:iCs/>
              </w:rPr>
              <w:t>Cererile părinților de înscriere a copiilor</w:t>
            </w:r>
            <w:r w:rsidR="00630965">
              <w:rPr>
                <w:iCs/>
              </w:rPr>
              <w:t>;</w:t>
            </w:r>
          </w:p>
          <w:p w14:paraId="21C753AB" w14:textId="77777777" w:rsidR="00630965" w:rsidRDefault="0030044E" w:rsidP="00570F36">
            <w:pPr>
              <w:pStyle w:val="a4"/>
              <w:numPr>
                <w:ilvl w:val="0"/>
                <w:numId w:val="2"/>
              </w:numPr>
              <w:rPr>
                <w:iCs/>
              </w:rPr>
            </w:pPr>
            <w:r>
              <w:rPr>
                <w:iCs/>
              </w:rPr>
              <w:t xml:space="preserve">Fișa </w:t>
            </w:r>
            <w:r w:rsidR="00BB6420">
              <w:rPr>
                <w:iCs/>
              </w:rPr>
              <w:t>medicală a copiilor eliberată de către CSTalmaza</w:t>
            </w:r>
            <w:r w:rsidR="00630965">
              <w:rPr>
                <w:iCs/>
              </w:rPr>
              <w:t xml:space="preserve"> monitorizată de asistenta medical IET nr.3;</w:t>
            </w:r>
          </w:p>
          <w:p w14:paraId="76E17A4B" w14:textId="77777777" w:rsidR="008005E6" w:rsidRDefault="00630965" w:rsidP="00570F36">
            <w:pPr>
              <w:pStyle w:val="a4"/>
              <w:numPr>
                <w:ilvl w:val="0"/>
                <w:numId w:val="2"/>
              </w:numPr>
              <w:rPr>
                <w:iCs/>
              </w:rPr>
            </w:pPr>
            <w:r>
              <w:rPr>
                <w:iCs/>
              </w:rPr>
              <w:t>Dosarele copiilor;</w:t>
            </w:r>
            <w:r w:rsidR="00570F36" w:rsidRPr="00570F36">
              <w:rPr>
                <w:iCs/>
              </w:rPr>
              <w:t>.</w:t>
            </w:r>
          </w:p>
          <w:p w14:paraId="431D91C5" w14:textId="77777777" w:rsidR="00BB6420" w:rsidRPr="00630965" w:rsidRDefault="00570F36" w:rsidP="00630965">
            <w:pPr>
              <w:pStyle w:val="a4"/>
              <w:numPr>
                <w:ilvl w:val="0"/>
                <w:numId w:val="2"/>
              </w:numPr>
              <w:rPr>
                <w:iCs/>
              </w:rPr>
            </w:pPr>
            <w:r w:rsidRPr="00570F36">
              <w:rPr>
                <w:iCs/>
              </w:rPr>
              <w:t xml:space="preserve"> </w:t>
            </w:r>
            <w:r w:rsidR="00BB6420" w:rsidRPr="00630965">
              <w:rPr>
                <w:iCs/>
              </w:rPr>
              <w:t xml:space="preserve">Registru cu  lista copiilor din districtul </w:t>
            </w:r>
            <w:r w:rsidRPr="00630965">
              <w:rPr>
                <w:iCs/>
              </w:rPr>
              <w:t xml:space="preserve"> școlar</w:t>
            </w:r>
            <w:r w:rsidR="00BB6420" w:rsidRPr="00630965">
              <w:rPr>
                <w:iCs/>
              </w:rPr>
              <w:t>.</w:t>
            </w:r>
          </w:p>
          <w:p w14:paraId="606E1C97" w14:textId="77777777" w:rsidR="00570F36" w:rsidRPr="00BB6420" w:rsidRDefault="009D09AB" w:rsidP="00570F36">
            <w:pPr>
              <w:pStyle w:val="a4"/>
              <w:numPr>
                <w:ilvl w:val="0"/>
                <w:numId w:val="2"/>
              </w:numPr>
              <w:rPr>
                <w:iCs/>
              </w:rPr>
            </w:pPr>
            <w:r>
              <w:rPr>
                <w:iCs/>
              </w:rPr>
              <w:t xml:space="preserve">Registrul de </w:t>
            </w:r>
            <w:r w:rsidR="001D0332">
              <w:rPr>
                <w:iCs/>
              </w:rPr>
              <w:t>înmatriculare a copiilor</w:t>
            </w:r>
            <w:r w:rsidR="00BB6420">
              <w:rPr>
                <w:iCs/>
              </w:rPr>
              <w:t xml:space="preserve"> </w:t>
            </w:r>
            <w:r w:rsidR="00570F36" w:rsidRPr="00BB6420">
              <w:rPr>
                <w:iCs/>
              </w:rPr>
              <w:t xml:space="preserve">în instituție </w:t>
            </w:r>
            <w:r w:rsidR="001D0332">
              <w:rPr>
                <w:iCs/>
              </w:rPr>
              <w:t>;</w:t>
            </w:r>
            <w:r w:rsidR="00570F36" w:rsidRPr="00BB6420">
              <w:rPr>
                <w:iCs/>
              </w:rPr>
              <w:t xml:space="preserve"> </w:t>
            </w:r>
          </w:p>
          <w:p w14:paraId="7B4BA784" w14:textId="77777777" w:rsidR="00E449CE" w:rsidRDefault="00630965" w:rsidP="00630965">
            <w:pPr>
              <w:pStyle w:val="a4"/>
              <w:numPr>
                <w:ilvl w:val="0"/>
                <w:numId w:val="2"/>
              </w:numPr>
              <w:rPr>
                <w:iCs/>
              </w:rPr>
            </w:pPr>
            <w:r>
              <w:rPr>
                <w:iCs/>
              </w:rPr>
              <w:t>Rapoartele evaluării inițiale,summative în baza SÎDC;</w:t>
            </w:r>
          </w:p>
          <w:p w14:paraId="20666AEA" w14:textId="77777777" w:rsidR="00630965" w:rsidRDefault="00630965" w:rsidP="00630965">
            <w:pPr>
              <w:pStyle w:val="a4"/>
              <w:numPr>
                <w:ilvl w:val="0"/>
                <w:numId w:val="2"/>
              </w:numPr>
              <w:rPr>
                <w:iCs/>
              </w:rPr>
            </w:pPr>
            <w:r>
              <w:rPr>
                <w:iCs/>
              </w:rPr>
              <w:t>Raportul despre dezvoltarea fizică,socio-emoțională,cognitivă,a limbajului și comunicării,precum și a dezvoltării capacităților și atitudinilor de învățare,la finele grupei pregătitoare,cu concluziile și recomandările pentru pentru fiecare copil-31.05.2022;</w:t>
            </w:r>
          </w:p>
          <w:p w14:paraId="14206582" w14:textId="77777777" w:rsidR="00630965" w:rsidRPr="00F842E4" w:rsidRDefault="00630965" w:rsidP="00630965">
            <w:pPr>
              <w:pStyle w:val="a4"/>
              <w:ind w:left="720"/>
              <w:rPr>
                <w:iCs/>
              </w:rPr>
            </w:pPr>
          </w:p>
        </w:tc>
      </w:tr>
      <w:tr w:rsidR="00F842E4" w:rsidRPr="00E938A0" w14:paraId="70A608B2" w14:textId="77777777" w:rsidTr="00DF435F">
        <w:tc>
          <w:tcPr>
            <w:tcW w:w="2069" w:type="dxa"/>
          </w:tcPr>
          <w:p w14:paraId="4F98AEF8" w14:textId="77777777" w:rsidR="00F842E4" w:rsidRPr="00BD4375" w:rsidRDefault="00F842E4" w:rsidP="00F842E4">
            <w:pPr>
              <w:jc w:val="left"/>
            </w:pPr>
            <w:r w:rsidRPr="00BD4375">
              <w:t>Constatări</w:t>
            </w:r>
          </w:p>
        </w:tc>
        <w:tc>
          <w:tcPr>
            <w:tcW w:w="7570" w:type="dxa"/>
            <w:gridSpan w:val="3"/>
          </w:tcPr>
          <w:p w14:paraId="2F7D2FF8" w14:textId="77777777" w:rsidR="00F842E4" w:rsidRPr="00BF76FC" w:rsidRDefault="00E50BFD" w:rsidP="0016097C">
            <w:pPr>
              <w:pStyle w:val="a4"/>
              <w:numPr>
                <w:ilvl w:val="0"/>
                <w:numId w:val="2"/>
              </w:numPr>
              <w:rPr>
                <w:rFonts w:eastAsia="Times New Roman"/>
                <w:iCs/>
                <w:lang w:val="ro-RO"/>
              </w:rPr>
            </w:pPr>
            <w:r w:rsidRPr="00BF76FC">
              <w:rPr>
                <w:lang w:val="ro-RO"/>
              </w:rPr>
              <w:t>Instituția asigură funcționalitatea de înmatriculare și incluziun</w:t>
            </w:r>
            <w:r w:rsidR="0016097C" w:rsidRPr="00BF76FC">
              <w:rPr>
                <w:lang w:val="ro-RO"/>
              </w:rPr>
              <w:t xml:space="preserve">e școlară a tuturor  </w:t>
            </w:r>
            <w:r w:rsidRPr="00BF76FC">
              <w:rPr>
                <w:lang w:val="ro-RO"/>
              </w:rPr>
              <w:t>copiilor</w:t>
            </w:r>
            <w:r w:rsidR="00630965" w:rsidRPr="00BF76FC">
              <w:rPr>
                <w:lang w:val="ro-RO"/>
              </w:rPr>
              <w:t>.În IET Monitorizarea dezvoltării copi</w:t>
            </w:r>
            <w:r w:rsidR="00BF76FC" w:rsidRPr="00BF76FC">
              <w:rPr>
                <w:lang w:val="ro-RO"/>
              </w:rPr>
              <w:t>ilor de vârstă antepreșcolară,preș</w:t>
            </w:r>
            <w:r w:rsidR="00BF76FC">
              <w:rPr>
                <w:lang w:val="ro-RO"/>
              </w:rPr>
              <w:t>colară se realizează în cadrul activităților educaționale în timpul rutinelor ,tranzițiilor și altor momente de regim,în conformitate cu actele normative.</w:t>
            </w:r>
          </w:p>
        </w:tc>
      </w:tr>
      <w:tr w:rsidR="00F842E4" w:rsidRPr="00E938A0" w14:paraId="29830C1F" w14:textId="77777777" w:rsidTr="00DF435F">
        <w:tc>
          <w:tcPr>
            <w:tcW w:w="2069" w:type="dxa"/>
          </w:tcPr>
          <w:p w14:paraId="2CA87912" w14:textId="77777777" w:rsidR="00F842E4" w:rsidRPr="00BD4375" w:rsidRDefault="00F842E4" w:rsidP="00F842E4">
            <w:pPr>
              <w:jc w:val="left"/>
            </w:pPr>
            <w:r>
              <w:t>Pondere și punctaj acordat</w:t>
            </w:r>
          </w:p>
        </w:tc>
        <w:tc>
          <w:tcPr>
            <w:tcW w:w="1475" w:type="dxa"/>
          </w:tcPr>
          <w:p w14:paraId="56396A4D" w14:textId="77777777" w:rsidR="00F842E4" w:rsidRPr="00E938A0" w:rsidRDefault="00F842E4" w:rsidP="00F842E4">
            <w:r w:rsidRPr="00BD4375">
              <w:t>Pondere:</w:t>
            </w:r>
            <w:r>
              <w:rPr>
                <w:bCs/>
              </w:rPr>
              <w:t>1</w:t>
            </w:r>
          </w:p>
        </w:tc>
        <w:tc>
          <w:tcPr>
            <w:tcW w:w="3827" w:type="dxa"/>
          </w:tcPr>
          <w:p w14:paraId="73AFDFBD" w14:textId="77777777" w:rsidR="00F842E4" w:rsidRPr="00E938A0" w:rsidRDefault="00570F36" w:rsidP="00E50BFD">
            <w:r w:rsidRPr="00570F36">
              <w:t>Autoeva</w:t>
            </w:r>
            <w:r w:rsidR="00E50BFD">
              <w:t>luare conform criteriilor:  0,5</w:t>
            </w:r>
            <w:r w:rsidRPr="00570F36">
              <w:t xml:space="preserve"> punct</w:t>
            </w:r>
            <w:r w:rsidR="00E50BFD">
              <w:t>e</w:t>
            </w:r>
            <w:r w:rsidRPr="00570F36">
              <w:t xml:space="preserve"> – </w:t>
            </w:r>
          </w:p>
        </w:tc>
        <w:tc>
          <w:tcPr>
            <w:tcW w:w="2268" w:type="dxa"/>
          </w:tcPr>
          <w:p w14:paraId="3D2758B6" w14:textId="77777777" w:rsidR="00F842E4" w:rsidRPr="00D25024" w:rsidRDefault="00F842E4" w:rsidP="00F842E4">
            <w:r>
              <w:t xml:space="preserve">Punctaj acordat: - </w:t>
            </w:r>
            <w:r w:rsidR="00E50BFD">
              <w:t>0,5</w:t>
            </w:r>
          </w:p>
        </w:tc>
      </w:tr>
    </w:tbl>
    <w:p w14:paraId="2374B81C" w14:textId="77777777" w:rsidR="00D25024" w:rsidRDefault="00D25024" w:rsidP="00D25024"/>
    <w:p w14:paraId="4FC7E283" w14:textId="77777777" w:rsidR="00D25024" w:rsidRDefault="00D25024" w:rsidP="00D25024">
      <w:pPr>
        <w:rPr>
          <w:b/>
          <w:bCs/>
        </w:rPr>
      </w:pPr>
      <w:r w:rsidRPr="00945539">
        <w:rPr>
          <w:b/>
          <w:bCs/>
        </w:rPr>
        <w:t>Domeniu</w:t>
      </w:r>
      <w:r w:rsidRPr="00E64BB1">
        <w:rPr>
          <w:b/>
          <w:bCs/>
        </w:rPr>
        <w:t>: Capacitate instituțională</w:t>
      </w:r>
    </w:p>
    <w:p w14:paraId="42499B59" w14:textId="77777777" w:rsidR="00D25024" w:rsidRPr="00D25024" w:rsidRDefault="00D25024" w:rsidP="00D25024">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A799222" w14:textId="77777777" w:rsidTr="00DF435F">
        <w:tc>
          <w:tcPr>
            <w:tcW w:w="2069" w:type="dxa"/>
          </w:tcPr>
          <w:p w14:paraId="1CD9846B" w14:textId="77777777" w:rsidR="00F842E4" w:rsidRPr="00BD4375" w:rsidRDefault="00F842E4" w:rsidP="00F842E4">
            <w:pPr>
              <w:jc w:val="left"/>
            </w:pPr>
            <w:r w:rsidRPr="00BD4375">
              <w:t xml:space="preserve">Dovezi </w:t>
            </w:r>
          </w:p>
        </w:tc>
        <w:tc>
          <w:tcPr>
            <w:tcW w:w="7570" w:type="dxa"/>
            <w:gridSpan w:val="3"/>
          </w:tcPr>
          <w:p w14:paraId="5FB9C39A" w14:textId="77777777" w:rsidR="002908A4" w:rsidRDefault="002908A4" w:rsidP="005C535F">
            <w:pPr>
              <w:pStyle w:val="a4"/>
              <w:numPr>
                <w:ilvl w:val="0"/>
                <w:numId w:val="2"/>
              </w:numPr>
              <w:ind w:left="360"/>
              <w:rPr>
                <w:iCs/>
              </w:rPr>
            </w:pPr>
            <w:r>
              <w:rPr>
                <w:iCs/>
              </w:rPr>
              <w:t xml:space="preserve">Registru de </w:t>
            </w:r>
            <w:r w:rsidR="001E7119">
              <w:rPr>
                <w:iCs/>
              </w:rPr>
              <w:t xml:space="preserve">evidentă </w:t>
            </w:r>
            <w:r w:rsidR="002913DC" w:rsidRPr="002913DC">
              <w:rPr>
                <w:iCs/>
              </w:rPr>
              <w:t>a inmatricul</w:t>
            </w:r>
            <w:r>
              <w:rPr>
                <w:iCs/>
              </w:rPr>
              <w:t>ării</w:t>
            </w:r>
            <w:r w:rsidR="00E64BB1">
              <w:rPr>
                <w:iCs/>
              </w:rPr>
              <w:t xml:space="preserve"> </w:t>
            </w:r>
            <w:r w:rsidR="002913DC" w:rsidRPr="002913DC">
              <w:rPr>
                <w:iCs/>
              </w:rPr>
              <w:t>copiilor</w:t>
            </w:r>
            <w:r w:rsidR="001A5BA4">
              <w:rPr>
                <w:iCs/>
              </w:rPr>
              <w:t xml:space="preserve"> în IET</w:t>
            </w:r>
            <w:r w:rsidR="002913DC" w:rsidRPr="002913DC">
              <w:rPr>
                <w:iCs/>
              </w:rPr>
              <w:t xml:space="preserve"> </w:t>
            </w:r>
            <w:r w:rsidR="001E7119">
              <w:rPr>
                <w:iCs/>
              </w:rPr>
              <w:t>;</w:t>
            </w:r>
          </w:p>
          <w:p w14:paraId="7491D6C4" w14:textId="77777777" w:rsidR="001A5BA4" w:rsidRDefault="0008559D" w:rsidP="001A5BA4">
            <w:pPr>
              <w:pStyle w:val="a4"/>
              <w:numPr>
                <w:ilvl w:val="0"/>
                <w:numId w:val="2"/>
              </w:numPr>
              <w:ind w:left="360"/>
              <w:rPr>
                <w:iCs/>
              </w:rPr>
            </w:pPr>
            <w:r>
              <w:rPr>
                <w:iCs/>
              </w:rPr>
              <w:t>Registru de evidență a copiilor cu CES</w:t>
            </w:r>
            <w:r w:rsidR="001E7119">
              <w:rPr>
                <w:iCs/>
              </w:rPr>
              <w:t>;</w:t>
            </w:r>
          </w:p>
          <w:p w14:paraId="19E905A8" w14:textId="77777777" w:rsidR="00D0060F" w:rsidRDefault="00D0060F" w:rsidP="001A5BA4">
            <w:pPr>
              <w:pStyle w:val="a4"/>
              <w:numPr>
                <w:ilvl w:val="0"/>
                <w:numId w:val="2"/>
              </w:numPr>
              <w:ind w:left="360"/>
              <w:rPr>
                <w:iCs/>
              </w:rPr>
            </w:pPr>
            <w:r w:rsidRPr="001A5BA4">
              <w:rPr>
                <w:iCs/>
              </w:rPr>
              <w:t>Registrul copiilor pe ani</w:t>
            </w:r>
            <w:r w:rsidR="00E64BB1" w:rsidRPr="001A5BA4">
              <w:rPr>
                <w:iCs/>
              </w:rPr>
              <w:t>i de studii</w:t>
            </w:r>
            <w:r w:rsidRPr="001A5BA4">
              <w:rPr>
                <w:iCs/>
              </w:rPr>
              <w:t>;</w:t>
            </w:r>
          </w:p>
          <w:p w14:paraId="1B8AB99A" w14:textId="77777777" w:rsidR="001A5BA4" w:rsidRPr="001A5BA4" w:rsidRDefault="001A5BA4" w:rsidP="001A5BA4">
            <w:pPr>
              <w:pStyle w:val="a4"/>
              <w:numPr>
                <w:ilvl w:val="0"/>
                <w:numId w:val="2"/>
              </w:numPr>
              <w:ind w:left="360"/>
              <w:rPr>
                <w:iCs/>
              </w:rPr>
            </w:pPr>
            <w:r>
              <w:rPr>
                <w:iCs/>
              </w:rPr>
              <w:t>Consultații pedagogice individuale cu părinții/ore metodice cu privire la dezvoltarea copilului,comportamentul,progresul copiilor.</w:t>
            </w:r>
          </w:p>
          <w:p w14:paraId="33FF0BEF" w14:textId="77777777" w:rsidR="00D0060F" w:rsidRPr="00F842E4" w:rsidRDefault="00D0060F" w:rsidP="00BD22F8">
            <w:pPr>
              <w:pStyle w:val="a4"/>
              <w:ind w:left="720"/>
              <w:rPr>
                <w:iCs/>
              </w:rPr>
            </w:pPr>
          </w:p>
        </w:tc>
      </w:tr>
      <w:tr w:rsidR="00F842E4" w:rsidRPr="00E938A0" w14:paraId="6A9DFC40" w14:textId="77777777" w:rsidTr="00DF435F">
        <w:tc>
          <w:tcPr>
            <w:tcW w:w="2069" w:type="dxa"/>
          </w:tcPr>
          <w:p w14:paraId="04E8190B" w14:textId="77777777" w:rsidR="00F842E4" w:rsidRPr="00BD4375" w:rsidRDefault="00F842E4" w:rsidP="00F842E4">
            <w:pPr>
              <w:jc w:val="left"/>
            </w:pPr>
            <w:r w:rsidRPr="00BD4375">
              <w:t>Constatări</w:t>
            </w:r>
          </w:p>
        </w:tc>
        <w:tc>
          <w:tcPr>
            <w:tcW w:w="7570" w:type="dxa"/>
            <w:gridSpan w:val="3"/>
          </w:tcPr>
          <w:p w14:paraId="571563AE" w14:textId="77777777" w:rsidR="00F842E4" w:rsidRPr="00F842E4" w:rsidRDefault="00E64BB1" w:rsidP="00605DB6">
            <w:pPr>
              <w:pStyle w:val="a4"/>
              <w:numPr>
                <w:ilvl w:val="0"/>
                <w:numId w:val="17"/>
              </w:numPr>
              <w:rPr>
                <w:rFonts w:eastAsia="Times New Roman"/>
                <w:iCs/>
              </w:rPr>
            </w:pPr>
            <w:r w:rsidRPr="00A0059C">
              <w:t>Instituția elaborează o bază de date actualizată a copiiilor din comunitate</w:t>
            </w:r>
            <w:r>
              <w:t>(district)</w:t>
            </w:r>
            <w:r w:rsidRPr="00A0059C">
              <w:t xml:space="preserve"> de vârstă  preșcolară</w:t>
            </w:r>
            <w:r>
              <w:t>;</w:t>
            </w:r>
          </w:p>
        </w:tc>
      </w:tr>
      <w:tr w:rsidR="00F842E4" w:rsidRPr="00E938A0" w14:paraId="2BDE0BD3" w14:textId="77777777" w:rsidTr="00DF435F">
        <w:tc>
          <w:tcPr>
            <w:tcW w:w="2069" w:type="dxa"/>
          </w:tcPr>
          <w:p w14:paraId="49E30E9F" w14:textId="77777777" w:rsidR="00F842E4" w:rsidRPr="00BD4375" w:rsidRDefault="00F842E4" w:rsidP="00F842E4">
            <w:pPr>
              <w:jc w:val="left"/>
            </w:pPr>
            <w:r>
              <w:t>Pondere și punctaj acordat</w:t>
            </w:r>
          </w:p>
        </w:tc>
        <w:tc>
          <w:tcPr>
            <w:tcW w:w="1475" w:type="dxa"/>
          </w:tcPr>
          <w:p w14:paraId="26B4CEC4" w14:textId="77777777" w:rsidR="00F842E4" w:rsidRPr="00E938A0" w:rsidRDefault="00F842E4" w:rsidP="00F842E4">
            <w:r w:rsidRPr="00BD4375">
              <w:t>Pondere:</w:t>
            </w:r>
            <w:r>
              <w:rPr>
                <w:bCs/>
              </w:rPr>
              <w:t>2</w:t>
            </w:r>
          </w:p>
        </w:tc>
        <w:tc>
          <w:tcPr>
            <w:tcW w:w="3827" w:type="dxa"/>
          </w:tcPr>
          <w:p w14:paraId="016D095A" w14:textId="77777777" w:rsidR="00F842E4" w:rsidRPr="00E938A0" w:rsidRDefault="00F842E4" w:rsidP="00E64BB1">
            <w:r>
              <w:t>Autoevaluare conform criteriilor: -</w:t>
            </w:r>
            <w:r w:rsidR="00A0059C" w:rsidRPr="00A0059C">
              <w:t xml:space="preserve">: </w:t>
            </w:r>
            <w:r w:rsidR="00E64BB1">
              <w:t>0,5</w:t>
            </w:r>
          </w:p>
        </w:tc>
        <w:tc>
          <w:tcPr>
            <w:tcW w:w="2268" w:type="dxa"/>
          </w:tcPr>
          <w:p w14:paraId="4F0C747F" w14:textId="77777777" w:rsidR="00F842E4" w:rsidRPr="00D25024" w:rsidRDefault="00F842E4" w:rsidP="00F842E4">
            <w:r>
              <w:t xml:space="preserve">Punctaj acordat: - </w:t>
            </w:r>
            <w:r w:rsidR="003B0979">
              <w:t>1</w:t>
            </w:r>
          </w:p>
        </w:tc>
      </w:tr>
    </w:tbl>
    <w:p w14:paraId="00785ADF" w14:textId="77777777" w:rsidR="00D25024" w:rsidRDefault="00D25024" w:rsidP="00D25024"/>
    <w:p w14:paraId="2442DFDA" w14:textId="77777777" w:rsidR="00D25024" w:rsidRPr="00D25024" w:rsidRDefault="00D25024" w:rsidP="00D25024">
      <w:pPr>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3B4DA5C" w14:textId="77777777" w:rsidTr="00DF435F">
        <w:tc>
          <w:tcPr>
            <w:tcW w:w="2069" w:type="dxa"/>
          </w:tcPr>
          <w:p w14:paraId="34926293" w14:textId="77777777" w:rsidR="00F842E4" w:rsidRPr="00BD4375" w:rsidRDefault="00F842E4" w:rsidP="00F842E4">
            <w:pPr>
              <w:jc w:val="left"/>
            </w:pPr>
            <w:r w:rsidRPr="00BD4375">
              <w:lastRenderedPageBreak/>
              <w:t xml:space="preserve">Dovezi </w:t>
            </w:r>
          </w:p>
        </w:tc>
        <w:tc>
          <w:tcPr>
            <w:tcW w:w="7570" w:type="dxa"/>
            <w:gridSpan w:val="3"/>
          </w:tcPr>
          <w:p w14:paraId="6EDC5F1A" w14:textId="77777777" w:rsidR="00A37DE2" w:rsidRDefault="005057B1" w:rsidP="005057B1">
            <w:pPr>
              <w:pStyle w:val="a4"/>
              <w:numPr>
                <w:ilvl w:val="0"/>
                <w:numId w:val="2"/>
              </w:numPr>
              <w:rPr>
                <w:iCs/>
              </w:rPr>
            </w:pPr>
            <w:r>
              <w:rPr>
                <w:iCs/>
              </w:rPr>
              <w:t>Ordinul nr.06/02.09.2021 cu privire la formarea Comisiei multidisciplinare IET nr.3;</w:t>
            </w:r>
          </w:p>
          <w:p w14:paraId="17396BC3" w14:textId="77777777" w:rsidR="005057B1" w:rsidRDefault="005057B1" w:rsidP="005057B1">
            <w:pPr>
              <w:pStyle w:val="a4"/>
              <w:numPr>
                <w:ilvl w:val="0"/>
                <w:numId w:val="2"/>
              </w:numPr>
              <w:rPr>
                <w:iCs/>
              </w:rPr>
            </w:pPr>
            <w:r>
              <w:rPr>
                <w:iCs/>
              </w:rPr>
              <w:t>Rapoartele de evaluare a dezvoltării copiilor în baza SÎDC;</w:t>
            </w:r>
          </w:p>
          <w:p w14:paraId="10E7C4BA" w14:textId="77777777" w:rsidR="005057B1" w:rsidRDefault="005057B1" w:rsidP="005057B1">
            <w:pPr>
              <w:pStyle w:val="a4"/>
              <w:numPr>
                <w:ilvl w:val="0"/>
                <w:numId w:val="2"/>
              </w:numPr>
              <w:rPr>
                <w:iCs/>
              </w:rPr>
            </w:pPr>
            <w:r>
              <w:rPr>
                <w:iCs/>
              </w:rPr>
              <w:t>Fișele de monitorizare și evaluare a dezvoltării copiilor în baza SÎDC;</w:t>
            </w:r>
          </w:p>
          <w:p w14:paraId="2672BF7B" w14:textId="77777777" w:rsidR="005057B1" w:rsidRDefault="005057B1" w:rsidP="005057B1">
            <w:pPr>
              <w:pStyle w:val="a4"/>
              <w:numPr>
                <w:ilvl w:val="0"/>
                <w:numId w:val="2"/>
              </w:numPr>
              <w:rPr>
                <w:iCs/>
              </w:rPr>
            </w:pPr>
            <w:r>
              <w:rPr>
                <w:iCs/>
              </w:rPr>
              <w:t>Fișa de adaptare și observare a copiilor în grupă;</w:t>
            </w:r>
          </w:p>
          <w:p w14:paraId="1B289618" w14:textId="77777777" w:rsidR="005057B1" w:rsidRDefault="005057B1" w:rsidP="005057B1">
            <w:pPr>
              <w:pStyle w:val="a4"/>
              <w:numPr>
                <w:ilvl w:val="0"/>
                <w:numId w:val="2"/>
              </w:numPr>
              <w:rPr>
                <w:iCs/>
              </w:rPr>
            </w:pPr>
            <w:r>
              <w:rPr>
                <w:iCs/>
              </w:rPr>
              <w:t>Tipurile de evaluare aplicate de către cadrele didactice:inițială și finală,confirmate prin Fișele de evaluare ale copiilor;</w:t>
            </w:r>
          </w:p>
          <w:p w14:paraId="7F12EA56" w14:textId="77777777" w:rsidR="005057B1" w:rsidRPr="00F842E4" w:rsidRDefault="005057B1" w:rsidP="005057B1">
            <w:pPr>
              <w:pStyle w:val="a4"/>
              <w:numPr>
                <w:ilvl w:val="0"/>
                <w:numId w:val="2"/>
              </w:numPr>
              <w:rPr>
                <w:iCs/>
              </w:rPr>
            </w:pPr>
            <w:r>
              <w:rPr>
                <w:iCs/>
              </w:rPr>
              <w:t>Tabel generalizator,,Monitorizarea dezvoltării copiilor la sfârșit de an școlar”.</w:t>
            </w:r>
          </w:p>
        </w:tc>
      </w:tr>
      <w:tr w:rsidR="00F842E4" w:rsidRPr="00E938A0" w14:paraId="0714D2B6" w14:textId="77777777" w:rsidTr="00DF435F">
        <w:tc>
          <w:tcPr>
            <w:tcW w:w="2069" w:type="dxa"/>
          </w:tcPr>
          <w:p w14:paraId="1C29AB4E" w14:textId="77777777" w:rsidR="00F842E4" w:rsidRPr="00BD4375" w:rsidRDefault="00F842E4" w:rsidP="00F842E4">
            <w:pPr>
              <w:jc w:val="left"/>
            </w:pPr>
            <w:r w:rsidRPr="00BD4375">
              <w:t>Constatări</w:t>
            </w:r>
          </w:p>
        </w:tc>
        <w:tc>
          <w:tcPr>
            <w:tcW w:w="7570" w:type="dxa"/>
            <w:gridSpan w:val="3"/>
          </w:tcPr>
          <w:p w14:paraId="059D8570" w14:textId="77777777" w:rsidR="00F842E4" w:rsidRPr="00F842E4" w:rsidRDefault="005057B1" w:rsidP="005C535F">
            <w:pPr>
              <w:pStyle w:val="a4"/>
              <w:numPr>
                <w:ilvl w:val="0"/>
                <w:numId w:val="2"/>
              </w:numPr>
              <w:ind w:left="360"/>
              <w:rPr>
                <w:rFonts w:eastAsia="Times New Roman"/>
                <w:iCs/>
              </w:rPr>
            </w:pPr>
            <w:r>
              <w:rPr>
                <w:rFonts w:eastAsia="Times New Roman"/>
                <w:iCs/>
              </w:rPr>
              <w:t xml:space="preserve">Instituția </w:t>
            </w:r>
            <w:r w:rsidR="004A6401">
              <w:rPr>
                <w:rFonts w:eastAsia="Times New Roman"/>
                <w:iCs/>
              </w:rPr>
              <w:t xml:space="preserve"> monitorizează progresele </w:t>
            </w:r>
            <w:r w:rsidR="00F84A65">
              <w:rPr>
                <w:rFonts w:eastAsia="Times New Roman"/>
                <w:iCs/>
              </w:rPr>
              <w:t xml:space="preserve">și dezvoltarea </w:t>
            </w:r>
            <w:r w:rsidR="004A6401">
              <w:rPr>
                <w:rFonts w:eastAsia="Times New Roman"/>
                <w:iCs/>
              </w:rPr>
              <w:t>copi</w:t>
            </w:r>
            <w:r>
              <w:rPr>
                <w:rFonts w:eastAsia="Times New Roman"/>
                <w:iCs/>
              </w:rPr>
              <w:t>i</w:t>
            </w:r>
            <w:r w:rsidR="004A6401">
              <w:rPr>
                <w:rFonts w:eastAsia="Times New Roman"/>
                <w:iCs/>
              </w:rPr>
              <w:t>lor</w:t>
            </w:r>
            <w:r>
              <w:rPr>
                <w:rFonts w:eastAsia="Times New Roman"/>
                <w:iCs/>
              </w:rPr>
              <w:t>,crează condiții pentru dezvoltarea capacităților cognitive,abilităților emoționale</w:t>
            </w:r>
            <w:r w:rsidR="004A6401">
              <w:rPr>
                <w:rFonts w:eastAsia="Times New Roman"/>
                <w:iCs/>
              </w:rPr>
              <w:t xml:space="preserve"> </w:t>
            </w:r>
            <w:r w:rsidR="00676558">
              <w:rPr>
                <w:rFonts w:eastAsia="Times New Roman"/>
                <w:iCs/>
              </w:rPr>
              <w:t>în funcție de</w:t>
            </w:r>
            <w:r w:rsidR="00F84A65">
              <w:rPr>
                <w:rFonts w:eastAsia="Times New Roman"/>
                <w:iCs/>
              </w:rPr>
              <w:t xml:space="preserve"> necesitățile lor</w:t>
            </w:r>
            <w:r>
              <w:rPr>
                <w:rFonts w:eastAsia="Times New Roman"/>
                <w:iCs/>
              </w:rPr>
              <w:t>.</w:t>
            </w:r>
          </w:p>
        </w:tc>
      </w:tr>
      <w:tr w:rsidR="00F842E4" w:rsidRPr="00E938A0" w14:paraId="3C6413F7" w14:textId="77777777" w:rsidTr="00DF435F">
        <w:tc>
          <w:tcPr>
            <w:tcW w:w="2069" w:type="dxa"/>
          </w:tcPr>
          <w:p w14:paraId="44E44C5C" w14:textId="77777777" w:rsidR="00F842E4" w:rsidRPr="00BD4375" w:rsidRDefault="00F842E4" w:rsidP="00F842E4">
            <w:pPr>
              <w:jc w:val="left"/>
            </w:pPr>
            <w:r>
              <w:t>Pondere și punctaj acordat</w:t>
            </w:r>
          </w:p>
        </w:tc>
        <w:tc>
          <w:tcPr>
            <w:tcW w:w="1475" w:type="dxa"/>
          </w:tcPr>
          <w:p w14:paraId="055240C3" w14:textId="77777777" w:rsidR="00F842E4" w:rsidRPr="00E938A0" w:rsidRDefault="00F842E4" w:rsidP="00F842E4">
            <w:r w:rsidRPr="00BD4375">
              <w:t>Pondere:</w:t>
            </w:r>
            <w:r>
              <w:rPr>
                <w:bCs/>
              </w:rPr>
              <w:t>1</w:t>
            </w:r>
          </w:p>
        </w:tc>
        <w:tc>
          <w:tcPr>
            <w:tcW w:w="3827" w:type="dxa"/>
          </w:tcPr>
          <w:p w14:paraId="3F8B3C6D" w14:textId="77777777" w:rsidR="00F842E4" w:rsidRPr="00E938A0" w:rsidRDefault="00F842E4" w:rsidP="00F84A65">
            <w:r>
              <w:t>Autoevaluare conform criteriilor: -</w:t>
            </w:r>
            <w:r w:rsidR="00F84A65">
              <w:t>:  0,5 puncte</w:t>
            </w:r>
            <w:r w:rsidR="00746601" w:rsidRPr="00746601">
              <w:t>–</w:t>
            </w:r>
          </w:p>
        </w:tc>
        <w:tc>
          <w:tcPr>
            <w:tcW w:w="2268" w:type="dxa"/>
          </w:tcPr>
          <w:p w14:paraId="5B99F54B" w14:textId="77777777" w:rsidR="00F842E4" w:rsidRPr="00D25024" w:rsidRDefault="00F842E4" w:rsidP="00F842E4">
            <w:r>
              <w:t xml:space="preserve">Punctaj acordat: - </w:t>
            </w:r>
            <w:r w:rsidR="00F84A65">
              <w:t>0,5</w:t>
            </w:r>
          </w:p>
        </w:tc>
      </w:tr>
    </w:tbl>
    <w:p w14:paraId="665EBCC6" w14:textId="77777777" w:rsidR="00D25024" w:rsidRDefault="00D25024" w:rsidP="00D25024"/>
    <w:p w14:paraId="5B7CF429" w14:textId="77777777" w:rsidR="00D25024" w:rsidRDefault="00D25024" w:rsidP="00D25024">
      <w:pPr>
        <w:rPr>
          <w:b/>
          <w:bCs/>
        </w:rPr>
      </w:pPr>
      <w:r w:rsidRPr="00945539">
        <w:rPr>
          <w:b/>
          <w:bCs/>
        </w:rPr>
        <w:t xml:space="preserve">Domeniu: </w:t>
      </w:r>
      <w:r>
        <w:rPr>
          <w:b/>
          <w:bCs/>
        </w:rPr>
        <w:t>Curriculum/ proces educațional</w:t>
      </w:r>
    </w:p>
    <w:p w14:paraId="63AFA8E0" w14:textId="77777777" w:rsidR="00D25024" w:rsidRPr="00D25024" w:rsidRDefault="00D25024" w:rsidP="00D25024">
      <w:pPr>
        <w:rPr>
          <w:lang w:val="en-US"/>
        </w:rPr>
      </w:pPr>
      <w:r w:rsidRPr="00D25024">
        <w:rPr>
          <w:b/>
          <w:bCs/>
          <w:lang w:val="en-US"/>
        </w:rPr>
        <w:t>Indicator 3.1.5.</w:t>
      </w:r>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C48F1FE" w14:textId="77777777" w:rsidTr="00DF435F">
        <w:tc>
          <w:tcPr>
            <w:tcW w:w="2069" w:type="dxa"/>
          </w:tcPr>
          <w:p w14:paraId="64EE8D5D" w14:textId="77777777" w:rsidR="00F842E4" w:rsidRPr="00BD4375" w:rsidRDefault="00F842E4" w:rsidP="00F842E4">
            <w:pPr>
              <w:jc w:val="left"/>
            </w:pPr>
            <w:r w:rsidRPr="00BD4375">
              <w:t xml:space="preserve">Dovezi </w:t>
            </w:r>
          </w:p>
        </w:tc>
        <w:tc>
          <w:tcPr>
            <w:tcW w:w="7570" w:type="dxa"/>
            <w:gridSpan w:val="3"/>
          </w:tcPr>
          <w:p w14:paraId="2EB20985" w14:textId="77777777" w:rsidR="00FC3A5C" w:rsidRDefault="00F978DA" w:rsidP="00F978DA">
            <w:pPr>
              <w:pStyle w:val="a4"/>
              <w:numPr>
                <w:ilvl w:val="0"/>
                <w:numId w:val="2"/>
              </w:numPr>
              <w:ind w:left="360"/>
              <w:rPr>
                <w:iCs/>
              </w:rPr>
            </w:pPr>
            <w:r>
              <w:rPr>
                <w:iCs/>
              </w:rPr>
              <w:t>Planul anual de activitate pentru anul de studii 2021-2022,aprobat la ședința Consiliului de administrație nr.02/02.09.2021.Activitatea Comisiei multidisciplinare și a coordonatorului ANET;</w:t>
            </w:r>
          </w:p>
          <w:p w14:paraId="7F23F9E5" w14:textId="77777777" w:rsidR="00F978DA" w:rsidRDefault="00F978DA" w:rsidP="00F978DA">
            <w:pPr>
              <w:pStyle w:val="a4"/>
              <w:numPr>
                <w:ilvl w:val="0"/>
                <w:numId w:val="2"/>
              </w:numPr>
              <w:ind w:left="360"/>
              <w:rPr>
                <w:iCs/>
              </w:rPr>
            </w:pPr>
            <w:r>
              <w:rPr>
                <w:iCs/>
              </w:rPr>
              <w:t>Planul strategic de dezvoltare al instituției pentru anii 2018-2023,discutat la ședința Consiliului pedagogic și aprobat la ședința Consiliului de administrație nr.01/25.08.2021;</w:t>
            </w:r>
          </w:p>
          <w:p w14:paraId="2236CA71" w14:textId="77777777" w:rsidR="00F978DA" w:rsidRDefault="00F978DA" w:rsidP="00F978DA">
            <w:pPr>
              <w:pStyle w:val="a4"/>
              <w:numPr>
                <w:ilvl w:val="0"/>
                <w:numId w:val="2"/>
              </w:numPr>
              <w:ind w:left="360"/>
              <w:rPr>
                <w:iCs/>
              </w:rPr>
            </w:pPr>
            <w:r>
              <w:rPr>
                <w:iCs/>
              </w:rPr>
              <w:t>Regulamentul de organizare și funcționare a IET nr.3 discutat la ședința Consiliului pedagogic și aprobat la ședința Consiliului de administrație nr.02/02.09.2021;</w:t>
            </w:r>
          </w:p>
          <w:p w14:paraId="2B011B75" w14:textId="77777777" w:rsidR="00F978DA" w:rsidRDefault="00F978DA" w:rsidP="00F978DA">
            <w:pPr>
              <w:pStyle w:val="a4"/>
              <w:numPr>
                <w:ilvl w:val="0"/>
                <w:numId w:val="2"/>
              </w:numPr>
              <w:ind w:left="360"/>
              <w:rPr>
                <w:iCs/>
              </w:rPr>
            </w:pPr>
            <w:r>
              <w:rPr>
                <w:iCs/>
              </w:rPr>
              <w:t>Proiectările tematice/zilnice pentru anul de studii 2021-2022 în grupele de copii,aprobate de către directoare;</w:t>
            </w:r>
          </w:p>
          <w:p w14:paraId="64871924" w14:textId="77777777" w:rsidR="00F978DA" w:rsidRDefault="00F978DA" w:rsidP="00F978DA">
            <w:pPr>
              <w:pStyle w:val="a4"/>
              <w:numPr>
                <w:ilvl w:val="0"/>
                <w:numId w:val="2"/>
              </w:numPr>
              <w:ind w:left="360"/>
              <w:rPr>
                <w:iCs/>
              </w:rPr>
            </w:pPr>
            <w:r>
              <w:rPr>
                <w:iCs/>
              </w:rPr>
              <w:t>Rapoarte de evaluare a dezvoltării copilului(inițiale</w:t>
            </w:r>
            <w:r w:rsidR="0048505A">
              <w:rPr>
                <w:iCs/>
              </w:rPr>
              <w:t>,finale)completate de educatori.Rapoarte de evaluare finală a dezvoltării copilului la debutul școlar;</w:t>
            </w:r>
          </w:p>
          <w:p w14:paraId="2DDC586A" w14:textId="77777777" w:rsidR="0048505A" w:rsidRDefault="0048505A" w:rsidP="00F978DA">
            <w:pPr>
              <w:pStyle w:val="a4"/>
              <w:numPr>
                <w:ilvl w:val="0"/>
                <w:numId w:val="2"/>
              </w:numPr>
              <w:ind w:left="360"/>
              <w:rPr>
                <w:iCs/>
              </w:rPr>
            </w:pPr>
            <w:r>
              <w:rPr>
                <w:iCs/>
              </w:rPr>
              <w:t>Fișele de evaluare inițială,continuă și sumativă ale copiilor întocmite de educatori;</w:t>
            </w:r>
          </w:p>
          <w:p w14:paraId="7938A848" w14:textId="77777777" w:rsidR="0048505A" w:rsidRDefault="0048505A" w:rsidP="00F978DA">
            <w:pPr>
              <w:pStyle w:val="a4"/>
              <w:numPr>
                <w:ilvl w:val="0"/>
                <w:numId w:val="2"/>
              </w:numPr>
              <w:ind w:left="360"/>
              <w:rPr>
                <w:iCs/>
              </w:rPr>
            </w:pPr>
            <w:r>
              <w:rPr>
                <w:iCs/>
              </w:rPr>
              <w:t>Fișele de observare și monitorizare a progreselor copiilor;</w:t>
            </w:r>
          </w:p>
          <w:p w14:paraId="0D9CC0D4" w14:textId="77777777" w:rsidR="0048505A" w:rsidRDefault="0048505A" w:rsidP="0048505A">
            <w:pPr>
              <w:pStyle w:val="a4"/>
              <w:numPr>
                <w:ilvl w:val="0"/>
                <w:numId w:val="2"/>
              </w:numPr>
              <w:ind w:left="360"/>
              <w:rPr>
                <w:iCs/>
              </w:rPr>
            </w:pPr>
            <w:r>
              <w:rPr>
                <w:iCs/>
              </w:rPr>
              <w:t>Portofoliile copiilor;</w:t>
            </w:r>
          </w:p>
          <w:p w14:paraId="519E436E" w14:textId="77777777" w:rsidR="0048505A" w:rsidRDefault="0048505A" w:rsidP="0048505A">
            <w:pPr>
              <w:pStyle w:val="a4"/>
              <w:numPr>
                <w:ilvl w:val="0"/>
                <w:numId w:val="2"/>
              </w:numPr>
              <w:ind w:left="360"/>
              <w:rPr>
                <w:iCs/>
              </w:rPr>
            </w:pPr>
            <w:r>
              <w:rPr>
                <w:iCs/>
              </w:rPr>
              <w:t>Materiale demonstrative și distributive;</w:t>
            </w:r>
          </w:p>
          <w:p w14:paraId="3F8DB890" w14:textId="77777777" w:rsidR="0048505A" w:rsidRDefault="0048505A" w:rsidP="0048505A">
            <w:pPr>
              <w:pStyle w:val="a4"/>
              <w:numPr>
                <w:ilvl w:val="0"/>
                <w:numId w:val="2"/>
              </w:numPr>
              <w:ind w:left="360"/>
              <w:rPr>
                <w:iCs/>
              </w:rPr>
            </w:pPr>
            <w:r>
              <w:rPr>
                <w:iCs/>
              </w:rPr>
              <w:t>Acte normative privind implementarea educației inclusive;</w:t>
            </w:r>
          </w:p>
          <w:p w14:paraId="3AEE51D7" w14:textId="77777777" w:rsidR="0048505A" w:rsidRDefault="0048505A" w:rsidP="0048505A">
            <w:pPr>
              <w:pStyle w:val="a4"/>
              <w:numPr>
                <w:ilvl w:val="0"/>
                <w:numId w:val="2"/>
              </w:numPr>
              <w:ind w:left="360"/>
              <w:rPr>
                <w:iCs/>
              </w:rPr>
            </w:pPr>
            <w:r>
              <w:rPr>
                <w:iCs/>
              </w:rPr>
              <w:t>Ordinul nr.06/02.09.2021 cu privire la formarea Comisiei multidisciplinare IET nr.3;</w:t>
            </w:r>
          </w:p>
          <w:p w14:paraId="63C683AA" w14:textId="77777777" w:rsidR="0048505A" w:rsidRDefault="0048505A" w:rsidP="0048505A">
            <w:pPr>
              <w:pStyle w:val="a4"/>
              <w:numPr>
                <w:ilvl w:val="0"/>
                <w:numId w:val="2"/>
              </w:numPr>
              <w:ind w:left="360"/>
              <w:rPr>
                <w:iCs/>
              </w:rPr>
            </w:pPr>
            <w:r>
              <w:rPr>
                <w:iCs/>
              </w:rPr>
              <w:t>Dosarele copiilor;</w:t>
            </w:r>
          </w:p>
          <w:p w14:paraId="51B5F370" w14:textId="77777777" w:rsidR="0048505A" w:rsidRPr="0048505A" w:rsidRDefault="0048505A" w:rsidP="0048505A">
            <w:pPr>
              <w:pStyle w:val="a4"/>
              <w:numPr>
                <w:ilvl w:val="0"/>
                <w:numId w:val="2"/>
              </w:numPr>
              <w:ind w:left="360"/>
              <w:rPr>
                <w:iCs/>
              </w:rPr>
            </w:pPr>
            <w:r>
              <w:rPr>
                <w:iCs/>
              </w:rPr>
              <w:t>Asigurarea instituției cu cabinet medical dotat;</w:t>
            </w:r>
          </w:p>
        </w:tc>
      </w:tr>
      <w:tr w:rsidR="00F842E4" w:rsidRPr="00E938A0" w14:paraId="0CFFAA27" w14:textId="77777777" w:rsidTr="00DF435F">
        <w:tc>
          <w:tcPr>
            <w:tcW w:w="2069" w:type="dxa"/>
          </w:tcPr>
          <w:p w14:paraId="2578831A" w14:textId="77777777" w:rsidR="00F842E4" w:rsidRPr="00BD4375" w:rsidRDefault="00F842E4" w:rsidP="00F842E4">
            <w:pPr>
              <w:jc w:val="left"/>
            </w:pPr>
            <w:r w:rsidRPr="00BD4375">
              <w:t>Constatări</w:t>
            </w:r>
          </w:p>
        </w:tc>
        <w:tc>
          <w:tcPr>
            <w:tcW w:w="7570" w:type="dxa"/>
            <w:gridSpan w:val="3"/>
          </w:tcPr>
          <w:p w14:paraId="1B4A5084" w14:textId="77777777" w:rsidR="00F842E4" w:rsidRPr="00F842E4" w:rsidRDefault="0001066A" w:rsidP="005C535F">
            <w:pPr>
              <w:pStyle w:val="a4"/>
              <w:numPr>
                <w:ilvl w:val="0"/>
                <w:numId w:val="2"/>
              </w:numPr>
              <w:ind w:left="360"/>
              <w:rPr>
                <w:rFonts w:eastAsia="Times New Roman"/>
                <w:iCs/>
              </w:rPr>
            </w:pPr>
            <w:r w:rsidRPr="00C43A97">
              <w:t xml:space="preserve"> Instituția desfășoară procesul educațional în corespundere cu particularitățile și nevoile specifice ale tuturor copiilor</w:t>
            </w:r>
            <w:r w:rsidR="0048505A">
              <w:t>.</w:t>
            </w:r>
          </w:p>
        </w:tc>
      </w:tr>
      <w:tr w:rsidR="00F842E4" w:rsidRPr="00E938A0" w14:paraId="36E5B939" w14:textId="77777777" w:rsidTr="00DF435F">
        <w:tc>
          <w:tcPr>
            <w:tcW w:w="2069" w:type="dxa"/>
          </w:tcPr>
          <w:p w14:paraId="472F579C" w14:textId="77777777" w:rsidR="00F842E4" w:rsidRPr="00BD4375" w:rsidRDefault="00F842E4" w:rsidP="00F842E4">
            <w:pPr>
              <w:jc w:val="left"/>
            </w:pPr>
            <w:r>
              <w:t>Pondere și punctaj acordat</w:t>
            </w:r>
          </w:p>
        </w:tc>
        <w:tc>
          <w:tcPr>
            <w:tcW w:w="1475" w:type="dxa"/>
          </w:tcPr>
          <w:p w14:paraId="7E40D369" w14:textId="77777777" w:rsidR="00F842E4" w:rsidRPr="00E938A0" w:rsidRDefault="00F842E4" w:rsidP="00F842E4">
            <w:r w:rsidRPr="00BD4375">
              <w:t>Pondere:</w:t>
            </w:r>
            <w:r>
              <w:rPr>
                <w:bCs/>
              </w:rPr>
              <w:t>2</w:t>
            </w:r>
          </w:p>
        </w:tc>
        <w:tc>
          <w:tcPr>
            <w:tcW w:w="3827" w:type="dxa"/>
          </w:tcPr>
          <w:p w14:paraId="17FB57E3" w14:textId="77777777" w:rsidR="00F842E4" w:rsidRPr="00E938A0" w:rsidRDefault="00F842E4" w:rsidP="0001066A">
            <w:r>
              <w:t>Autoevaluare conform criteriilor: -</w:t>
            </w:r>
            <w:r w:rsidR="0001066A">
              <w:t>0,5</w:t>
            </w:r>
            <w:r w:rsidR="00C43A97" w:rsidRPr="00C43A97">
              <w:t xml:space="preserve"> punct</w:t>
            </w:r>
            <w:r w:rsidR="00F56826">
              <w:t>e</w:t>
            </w:r>
            <w:r w:rsidR="00C43A97" w:rsidRPr="00C43A97">
              <w:t xml:space="preserve"> – </w:t>
            </w:r>
          </w:p>
        </w:tc>
        <w:tc>
          <w:tcPr>
            <w:tcW w:w="2268" w:type="dxa"/>
          </w:tcPr>
          <w:p w14:paraId="206752F1" w14:textId="77777777" w:rsidR="00F842E4" w:rsidRPr="00D25024" w:rsidRDefault="00F842E4" w:rsidP="00F842E4">
            <w:r>
              <w:t xml:space="preserve">Punctaj acordat: - </w:t>
            </w:r>
            <w:r w:rsidR="00C43A97">
              <w:t>1</w:t>
            </w:r>
          </w:p>
        </w:tc>
      </w:tr>
      <w:tr w:rsidR="00F842E4" w:rsidRPr="00E938A0" w14:paraId="15ADFC74" w14:textId="77777777" w:rsidTr="00DF435F">
        <w:tc>
          <w:tcPr>
            <w:tcW w:w="7371" w:type="dxa"/>
            <w:gridSpan w:val="3"/>
          </w:tcPr>
          <w:p w14:paraId="25FF9919" w14:textId="77777777" w:rsidR="00F842E4" w:rsidRPr="00415CB2" w:rsidRDefault="00F842E4" w:rsidP="00F842E4">
            <w:pPr>
              <w:rPr>
                <w:b/>
                <w:bCs/>
              </w:rPr>
            </w:pPr>
            <w:r w:rsidRPr="00415CB2">
              <w:rPr>
                <w:b/>
                <w:bCs/>
              </w:rPr>
              <w:t>Total standard</w:t>
            </w:r>
          </w:p>
        </w:tc>
        <w:tc>
          <w:tcPr>
            <w:tcW w:w="2268" w:type="dxa"/>
          </w:tcPr>
          <w:p w14:paraId="59A1224E" w14:textId="77777777" w:rsidR="00F842E4" w:rsidRPr="00415CB2" w:rsidRDefault="004713D9" w:rsidP="00F842E4">
            <w:pPr>
              <w:rPr>
                <w:b/>
                <w:bCs/>
              </w:rPr>
            </w:pPr>
            <w:r>
              <w:rPr>
                <w:b/>
                <w:bCs/>
              </w:rPr>
              <w:t>4</w:t>
            </w:r>
          </w:p>
        </w:tc>
      </w:tr>
    </w:tbl>
    <w:p w14:paraId="4EBABA1E" w14:textId="77777777" w:rsidR="00D25024" w:rsidRDefault="00D25024" w:rsidP="00D25024"/>
    <w:p w14:paraId="6C82F1C7" w14:textId="77777777" w:rsidR="00D25024" w:rsidRPr="00D25024" w:rsidRDefault="00D25024" w:rsidP="00D25024">
      <w:pPr>
        <w:pStyle w:val="2"/>
        <w:rPr>
          <w:lang w:val="en-US"/>
        </w:rPr>
      </w:pPr>
      <w:bookmarkStart w:id="24" w:name="_Toc46741872"/>
      <w:bookmarkStart w:id="25" w:name="_Toc48389090"/>
      <w:r w:rsidRPr="00D25024">
        <w:rPr>
          <w:lang w:val="en-US"/>
        </w:rPr>
        <w:t>Standard 3.2. Politicile și practicile din instituția de învățământ sunt incluzive, nediscriminatorii și respectă diferențele individuale</w:t>
      </w:r>
      <w:bookmarkEnd w:id="24"/>
      <w:bookmarkEnd w:id="25"/>
    </w:p>
    <w:p w14:paraId="76825A2C" w14:textId="77777777" w:rsidR="00D25024" w:rsidRPr="00D25024" w:rsidRDefault="00D25024" w:rsidP="00D25024">
      <w:pPr>
        <w:rPr>
          <w:b/>
          <w:bCs/>
          <w:lang w:val="en-US"/>
        </w:rPr>
      </w:pPr>
      <w:r w:rsidRPr="00D25024">
        <w:rPr>
          <w:b/>
          <w:bCs/>
          <w:lang w:val="en-US"/>
        </w:rPr>
        <w:t>Domeniu: Management</w:t>
      </w:r>
    </w:p>
    <w:p w14:paraId="01CA45FF" w14:textId="77777777" w:rsidR="00D25024" w:rsidRPr="00D25024" w:rsidRDefault="00D25024" w:rsidP="00D25024">
      <w:pPr>
        <w:rPr>
          <w:lang w:val="en-US"/>
        </w:rPr>
      </w:pPr>
      <w:r w:rsidRPr="00D25024">
        <w:rPr>
          <w:b/>
          <w:bCs/>
          <w:lang w:val="en-US"/>
        </w:rPr>
        <w:lastRenderedPageBreak/>
        <w:t>Indicator 3.2.1.</w:t>
      </w:r>
      <w:r w:rsidRPr="00D25024">
        <w:rPr>
          <w:lang w:val="en-US"/>
        </w:rPr>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F882E7C" w14:textId="77777777" w:rsidTr="00DF435F">
        <w:tc>
          <w:tcPr>
            <w:tcW w:w="2069" w:type="dxa"/>
          </w:tcPr>
          <w:p w14:paraId="47EBEC6D" w14:textId="77777777" w:rsidR="00F842E4" w:rsidRPr="00BD4375" w:rsidRDefault="00F842E4" w:rsidP="00F842E4">
            <w:pPr>
              <w:jc w:val="left"/>
            </w:pPr>
            <w:r w:rsidRPr="00BD4375">
              <w:t xml:space="preserve">Dovezi </w:t>
            </w:r>
          </w:p>
        </w:tc>
        <w:tc>
          <w:tcPr>
            <w:tcW w:w="7570" w:type="dxa"/>
            <w:gridSpan w:val="3"/>
          </w:tcPr>
          <w:p w14:paraId="40D9F28F" w14:textId="77777777" w:rsidR="00655832" w:rsidRDefault="00BF3147" w:rsidP="00E514C6">
            <w:pPr>
              <w:pStyle w:val="a4"/>
              <w:numPr>
                <w:ilvl w:val="0"/>
                <w:numId w:val="5"/>
              </w:numPr>
              <w:rPr>
                <w:iCs/>
              </w:rPr>
            </w:pPr>
            <w:r w:rsidRPr="00655832">
              <w:rPr>
                <w:iCs/>
              </w:rPr>
              <w:t xml:space="preserve">  Planul</w:t>
            </w:r>
            <w:r w:rsidR="00655832" w:rsidRPr="00655832">
              <w:rPr>
                <w:iCs/>
              </w:rPr>
              <w:t xml:space="preserve"> anual de activitate pentru anul de studii 2021-2022,aprobat la ședința Consiliului de administrațienr.01/25.08.2021.Activitatea   </w:t>
            </w:r>
            <w:r w:rsidRPr="00655832">
              <w:rPr>
                <w:iCs/>
              </w:rPr>
              <w:t xml:space="preserve">Comisiei </w:t>
            </w:r>
            <w:r w:rsidR="00655832">
              <w:rPr>
                <w:iCs/>
              </w:rPr>
              <w:t>multisciplinare;</w:t>
            </w:r>
          </w:p>
          <w:p w14:paraId="043B2415" w14:textId="77777777" w:rsidR="00655832" w:rsidRDefault="00655832" w:rsidP="00E514C6">
            <w:pPr>
              <w:pStyle w:val="a4"/>
              <w:numPr>
                <w:ilvl w:val="0"/>
                <w:numId w:val="5"/>
              </w:numPr>
              <w:rPr>
                <w:iCs/>
              </w:rPr>
            </w:pPr>
            <w:r>
              <w:rPr>
                <w:iCs/>
              </w:rPr>
              <w:t>Programul de dezvoltare instituțională pentru anii 2018-2023,</w:t>
            </w:r>
          </w:p>
          <w:p w14:paraId="6BE3DBB8" w14:textId="77777777" w:rsidR="00655832" w:rsidRDefault="00655832" w:rsidP="00E514C6">
            <w:pPr>
              <w:pStyle w:val="a4"/>
              <w:numPr>
                <w:ilvl w:val="0"/>
                <w:numId w:val="5"/>
              </w:numPr>
              <w:rPr>
                <w:iCs/>
              </w:rPr>
            </w:pPr>
            <w:r>
              <w:rPr>
                <w:iCs/>
              </w:rPr>
              <w:t>Ordinul nr.06/02.09.2021 cu privire la formarea Comisiei multidisciplinareIET nr.3;</w:t>
            </w:r>
          </w:p>
          <w:p w14:paraId="1F71147D" w14:textId="77777777" w:rsidR="00655832" w:rsidRDefault="00655832" w:rsidP="00E514C6">
            <w:pPr>
              <w:pStyle w:val="a4"/>
              <w:numPr>
                <w:ilvl w:val="0"/>
                <w:numId w:val="5"/>
              </w:numPr>
              <w:rPr>
                <w:iCs/>
              </w:rPr>
            </w:pPr>
            <w:r>
              <w:rPr>
                <w:iCs/>
              </w:rPr>
              <w:t>Fișele post ale angajaților;</w:t>
            </w:r>
          </w:p>
          <w:p w14:paraId="502BAF97" w14:textId="77777777" w:rsidR="00655832" w:rsidRDefault="00655832" w:rsidP="00E514C6">
            <w:pPr>
              <w:pStyle w:val="a4"/>
              <w:numPr>
                <w:ilvl w:val="0"/>
                <w:numId w:val="5"/>
              </w:numPr>
              <w:rPr>
                <w:iCs/>
              </w:rPr>
            </w:pPr>
            <w:r>
              <w:rPr>
                <w:iCs/>
              </w:rPr>
              <w:t xml:space="preserve">Procedura de organizare instituțională și de intervenție  a lucrătorilor instituțiilor de învățământ </w:t>
            </w:r>
            <w:r w:rsidR="00866798">
              <w:rPr>
                <w:iCs/>
              </w:rPr>
              <w:t xml:space="preserve"> în cazurile de abuz,neglijare,exploatare,traffic al copilului,Ordinul ME nr.77/22.02.2013;</w:t>
            </w:r>
          </w:p>
          <w:p w14:paraId="36FC05D4" w14:textId="77777777" w:rsidR="00866798" w:rsidRDefault="00866798" w:rsidP="00E514C6">
            <w:pPr>
              <w:pStyle w:val="a4"/>
              <w:numPr>
                <w:ilvl w:val="0"/>
                <w:numId w:val="5"/>
              </w:numPr>
              <w:rPr>
                <w:iCs/>
              </w:rPr>
            </w:pPr>
            <w:r>
              <w:rPr>
                <w:iCs/>
              </w:rPr>
              <w:t>Ordinul nr.24/25.11.2021 cu privire la intervenția lucrătorilor în cazurile de abuz,neglijare,traffic expluatare în IET nr.3;</w:t>
            </w:r>
          </w:p>
          <w:p w14:paraId="7D7864E9" w14:textId="77777777" w:rsidR="00866798" w:rsidRDefault="00866798" w:rsidP="00E514C6">
            <w:pPr>
              <w:pStyle w:val="a4"/>
              <w:numPr>
                <w:ilvl w:val="0"/>
                <w:numId w:val="5"/>
              </w:numPr>
              <w:rPr>
                <w:iCs/>
              </w:rPr>
            </w:pPr>
            <w:r>
              <w:rPr>
                <w:iCs/>
              </w:rPr>
              <w:t>Metodologia de aplicare a Procedurii de organizare instituțională și de intervenție a lucrătorilor instituțiilor de învățământ preuniversitar în cazurile de abuz,neglijare,traffic al copilului,Ordinul ME nr.1049/10.10.2014;</w:t>
            </w:r>
          </w:p>
          <w:p w14:paraId="0EC4491E" w14:textId="77777777" w:rsidR="00866798" w:rsidRDefault="00866798" w:rsidP="00E514C6">
            <w:pPr>
              <w:pStyle w:val="a4"/>
              <w:numPr>
                <w:ilvl w:val="0"/>
                <w:numId w:val="5"/>
              </w:numPr>
              <w:rPr>
                <w:iCs/>
              </w:rPr>
            </w:pPr>
            <w:r>
              <w:rPr>
                <w:iCs/>
              </w:rPr>
              <w:t>Registrul de evidență a sesizărilor privind cazurile suspecte de abuz,neglijare,expluatare trafic al copilului;</w:t>
            </w:r>
          </w:p>
          <w:p w14:paraId="1B35AACA" w14:textId="77777777" w:rsidR="00866798" w:rsidRDefault="00866798" w:rsidP="00E514C6">
            <w:pPr>
              <w:pStyle w:val="a4"/>
              <w:numPr>
                <w:ilvl w:val="0"/>
                <w:numId w:val="5"/>
              </w:numPr>
              <w:rPr>
                <w:iCs/>
              </w:rPr>
            </w:pPr>
            <w:r>
              <w:rPr>
                <w:iCs/>
              </w:rPr>
              <w:t>Fișe de sesizare a cazului suspect de violență,neglijare,expluatare și trafic al copilului afișate la panourile informative;</w:t>
            </w:r>
          </w:p>
          <w:p w14:paraId="74E5C545" w14:textId="77777777" w:rsidR="00866798" w:rsidRDefault="00DE2DD5" w:rsidP="00E514C6">
            <w:pPr>
              <w:pStyle w:val="a4"/>
              <w:numPr>
                <w:ilvl w:val="0"/>
                <w:numId w:val="5"/>
              </w:numPr>
              <w:rPr>
                <w:iCs/>
              </w:rPr>
            </w:pPr>
            <w:r>
              <w:rPr>
                <w:iCs/>
              </w:rPr>
              <w:t>Extras din Ordinul nr.30/22.02.2017 cu privire la modificarea Fișei de post semnate de angajați în care se stipulează obligativitatea de a sesiza toate cazurile de violență,conform ordinului nr.739/15.08.2011cu privire la Regulamentul EI și HG nr.523/18.07.2011;</w:t>
            </w:r>
          </w:p>
          <w:p w14:paraId="2DCDE99E" w14:textId="77777777" w:rsidR="00F842E4" w:rsidRPr="00725BD5" w:rsidRDefault="00F842E4" w:rsidP="00DE2DD5">
            <w:pPr>
              <w:pStyle w:val="a4"/>
              <w:ind w:left="720"/>
              <w:rPr>
                <w:iCs/>
              </w:rPr>
            </w:pPr>
          </w:p>
        </w:tc>
      </w:tr>
      <w:tr w:rsidR="00F842E4" w:rsidRPr="00E938A0" w14:paraId="7B9E26DF" w14:textId="77777777" w:rsidTr="00DF435F">
        <w:tc>
          <w:tcPr>
            <w:tcW w:w="2069" w:type="dxa"/>
          </w:tcPr>
          <w:p w14:paraId="366C2DF4" w14:textId="77777777" w:rsidR="00F842E4" w:rsidRPr="00BD4375" w:rsidRDefault="00F842E4" w:rsidP="00F842E4">
            <w:pPr>
              <w:jc w:val="left"/>
            </w:pPr>
            <w:r w:rsidRPr="00BD4375">
              <w:t>Constatări</w:t>
            </w:r>
          </w:p>
        </w:tc>
        <w:tc>
          <w:tcPr>
            <w:tcW w:w="7570" w:type="dxa"/>
            <w:gridSpan w:val="3"/>
          </w:tcPr>
          <w:p w14:paraId="6F2BBA7C" w14:textId="77777777" w:rsidR="00F842E4" w:rsidRPr="00F842E4" w:rsidRDefault="00A264DC" w:rsidP="005C535F">
            <w:pPr>
              <w:pStyle w:val="a4"/>
              <w:numPr>
                <w:ilvl w:val="0"/>
                <w:numId w:val="2"/>
              </w:numPr>
              <w:ind w:left="360"/>
              <w:rPr>
                <w:rFonts w:eastAsia="Times New Roman"/>
                <w:iCs/>
              </w:rPr>
            </w:pPr>
            <w:r>
              <w:rPr>
                <w:rFonts w:eastAsia="Times New Roman"/>
                <w:iCs/>
              </w:rPr>
              <w:t>Instituția</w:t>
            </w:r>
            <w:r w:rsidR="00223792">
              <w:rPr>
                <w:rFonts w:eastAsia="Times New Roman"/>
                <w:iCs/>
              </w:rPr>
              <w:t xml:space="preserve"> monitorizează s</w:t>
            </w:r>
            <w:r w:rsidR="00223792" w:rsidRPr="00223792">
              <w:rPr>
                <w:rFonts w:eastAsia="Times New Roman"/>
                <w:iCs/>
              </w:rPr>
              <w:t>trategii</w:t>
            </w:r>
            <w:r w:rsidR="00223792">
              <w:rPr>
                <w:rFonts w:eastAsia="Times New Roman"/>
                <w:iCs/>
              </w:rPr>
              <w:t>le</w:t>
            </w:r>
            <w:r w:rsidR="00223792" w:rsidRPr="00223792">
              <w:rPr>
                <w:rFonts w:eastAsia="Times New Roman"/>
                <w:iCs/>
              </w:rPr>
              <w:t xml:space="preserve"> de lucru cu </w:t>
            </w:r>
            <w:r w:rsidR="00223792">
              <w:rPr>
                <w:rFonts w:eastAsia="Times New Roman"/>
                <w:iCs/>
              </w:rPr>
              <w:t>copiii</w:t>
            </w:r>
            <w:r w:rsidR="00223792" w:rsidRPr="00223792">
              <w:rPr>
                <w:rFonts w:eastAsia="Times New Roman"/>
                <w:iCs/>
              </w:rPr>
              <w:t xml:space="preserve"> pentru prevenirea discriminării în mediul școlar</w:t>
            </w:r>
            <w:r w:rsidR="00223792">
              <w:rPr>
                <w:rFonts w:eastAsia="Times New Roman"/>
                <w:iCs/>
              </w:rPr>
              <w:t>.</w:t>
            </w:r>
            <w:r w:rsidR="00F53831">
              <w:rPr>
                <w:rFonts w:eastAsia="Times New Roman"/>
                <w:iCs/>
              </w:rPr>
              <w:t>Administrația instituției  organizează ședințe de informare a tuturor angajaților instituției privind procedura de identificare,înregistrare și evaluare inițială în cazurile suspecte de violență,neglijare,expluatare,traffic al copilului.</w:t>
            </w:r>
          </w:p>
        </w:tc>
      </w:tr>
      <w:tr w:rsidR="00F842E4" w:rsidRPr="00E938A0" w14:paraId="75EE65B3" w14:textId="77777777" w:rsidTr="00DF435F">
        <w:tc>
          <w:tcPr>
            <w:tcW w:w="2069" w:type="dxa"/>
          </w:tcPr>
          <w:p w14:paraId="7D4634B7" w14:textId="77777777" w:rsidR="00F842E4" w:rsidRPr="00BD4375" w:rsidRDefault="00F842E4" w:rsidP="00F842E4">
            <w:pPr>
              <w:jc w:val="left"/>
            </w:pPr>
            <w:r>
              <w:t>Pondere și punctaj acordat</w:t>
            </w:r>
          </w:p>
        </w:tc>
        <w:tc>
          <w:tcPr>
            <w:tcW w:w="1475" w:type="dxa"/>
          </w:tcPr>
          <w:p w14:paraId="09614C7E" w14:textId="77777777" w:rsidR="00F842E4" w:rsidRPr="00E938A0" w:rsidRDefault="00F842E4" w:rsidP="00F842E4">
            <w:r w:rsidRPr="00BD4375">
              <w:t>Pondere:</w:t>
            </w:r>
            <w:r>
              <w:rPr>
                <w:bCs/>
              </w:rPr>
              <w:t>1</w:t>
            </w:r>
          </w:p>
        </w:tc>
        <w:tc>
          <w:tcPr>
            <w:tcW w:w="3827" w:type="dxa"/>
          </w:tcPr>
          <w:p w14:paraId="74C0228F" w14:textId="77777777" w:rsidR="00F842E4" w:rsidRPr="00E938A0" w:rsidRDefault="00F842E4" w:rsidP="00A264DC">
            <w:r>
              <w:t>Autoevaluare conform criteriilor: -</w:t>
            </w:r>
            <w:r w:rsidR="001E0073">
              <w:t xml:space="preserve">1p </w:t>
            </w:r>
          </w:p>
        </w:tc>
        <w:tc>
          <w:tcPr>
            <w:tcW w:w="2268" w:type="dxa"/>
          </w:tcPr>
          <w:p w14:paraId="09FACF46" w14:textId="77777777" w:rsidR="00F842E4" w:rsidRPr="00530D0A" w:rsidRDefault="00F842E4" w:rsidP="00F842E4">
            <w:r w:rsidRPr="00530D0A">
              <w:t xml:space="preserve">Punctaj acordat: - </w:t>
            </w:r>
            <w:r w:rsidR="001E0073" w:rsidRPr="00530D0A">
              <w:t>1</w:t>
            </w:r>
          </w:p>
        </w:tc>
      </w:tr>
    </w:tbl>
    <w:p w14:paraId="55C089D9" w14:textId="77777777" w:rsidR="00D25024" w:rsidRDefault="00D25024" w:rsidP="00D25024"/>
    <w:p w14:paraId="5675338E" w14:textId="77777777" w:rsidR="00D25024" w:rsidRPr="00D25024" w:rsidRDefault="00D25024" w:rsidP="00D25024">
      <w:pPr>
        <w:rPr>
          <w:lang w:val="en-US"/>
        </w:rPr>
      </w:pPr>
      <w:r w:rsidRPr="002D4C9F">
        <w:rPr>
          <w:b/>
          <w:bCs/>
          <w:lang w:val="en-US"/>
        </w:rPr>
        <w:t>Indicator 3.2.2.</w:t>
      </w:r>
      <w:r w:rsidRPr="002D4C9F">
        <w:rPr>
          <w:lang w:val="en-US"/>
        </w:rPr>
        <w:t xml:space="preserve"> Promovarea diversității, inclusiv a interculturalității, în planurile strategice și operaționale</w:t>
      </w:r>
      <w:r w:rsidRPr="00D25024">
        <w:rPr>
          <w:lang w:val="en-US"/>
        </w:rPr>
        <w:t xml:space="preserv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E4A2903" w14:textId="77777777" w:rsidTr="00DF435F">
        <w:tc>
          <w:tcPr>
            <w:tcW w:w="2069" w:type="dxa"/>
          </w:tcPr>
          <w:p w14:paraId="6947B3BD" w14:textId="77777777" w:rsidR="00F842E4" w:rsidRPr="00BD4375" w:rsidRDefault="00F842E4" w:rsidP="00F842E4">
            <w:pPr>
              <w:jc w:val="left"/>
            </w:pPr>
            <w:r w:rsidRPr="00BD4375">
              <w:t xml:space="preserve">Dovezi </w:t>
            </w:r>
          </w:p>
        </w:tc>
        <w:tc>
          <w:tcPr>
            <w:tcW w:w="7570" w:type="dxa"/>
            <w:gridSpan w:val="3"/>
          </w:tcPr>
          <w:p w14:paraId="7EC73BBD" w14:textId="77777777" w:rsidR="00860B06" w:rsidRPr="00687D81" w:rsidRDefault="00860B06" w:rsidP="00687D81">
            <w:pPr>
              <w:rPr>
                <w:iCs/>
              </w:rPr>
            </w:pPr>
          </w:p>
          <w:p w14:paraId="3C4BB8F2" w14:textId="77777777" w:rsidR="00687D81" w:rsidRDefault="00687D81" w:rsidP="00A6691C">
            <w:pPr>
              <w:pStyle w:val="a4"/>
              <w:numPr>
                <w:ilvl w:val="0"/>
                <w:numId w:val="2"/>
              </w:numPr>
              <w:ind w:left="360"/>
              <w:rPr>
                <w:iCs/>
              </w:rPr>
            </w:pPr>
            <w:r>
              <w:rPr>
                <w:iCs/>
              </w:rPr>
              <w:t>Regulamentul de organizare și funcționare a IET nr.3,,Fluturaș”,cap.VIII,,Programe ,metodologii educaționale”prevede:</w:t>
            </w:r>
          </w:p>
          <w:p w14:paraId="4002FC59" w14:textId="77777777" w:rsidR="00687D81" w:rsidRDefault="00687D81" w:rsidP="00605DB6">
            <w:pPr>
              <w:pStyle w:val="a4"/>
              <w:numPr>
                <w:ilvl w:val="0"/>
                <w:numId w:val="54"/>
              </w:numPr>
              <w:rPr>
                <w:iCs/>
              </w:rPr>
            </w:pPr>
            <w:r>
              <w:rPr>
                <w:iCs/>
              </w:rPr>
              <w:t>Activități</w:t>
            </w:r>
            <w:r w:rsidR="00695DC7">
              <w:rPr>
                <w:iCs/>
              </w:rPr>
              <w:t>le</w:t>
            </w:r>
            <w:r>
              <w:rPr>
                <w:iCs/>
              </w:rPr>
              <w:t xml:space="preserve"> de îngrijire </w:t>
            </w:r>
            <w:r w:rsidR="00695DC7">
              <w:rPr>
                <w:iCs/>
              </w:rPr>
              <w:t>și educație se desfășoară în baza unei planificări tematice,s</w:t>
            </w:r>
            <w:r w:rsidR="00906373">
              <w:rPr>
                <w:iCs/>
              </w:rPr>
              <w:t>ă</w:t>
            </w:r>
            <w:r w:rsidR="00695DC7">
              <w:rPr>
                <w:iCs/>
              </w:rPr>
              <w:t xml:space="preserve">ptămânale și zilnice,care vizează proiectarea tuturor activităților în care sunt implicați copiii,respectând </w:t>
            </w:r>
            <w:r w:rsidR="00B92718">
              <w:rPr>
                <w:iCs/>
              </w:rPr>
              <w:t>programul zilnic stabilite</w:t>
            </w:r>
            <w:r w:rsidR="00695DC7">
              <w:rPr>
                <w:iCs/>
              </w:rPr>
              <w:t xml:space="preserve"> de curriculum pentru educația timpurie și metodologia specific de aplicare a acestuia;…(mai conține 5 subpuncte).</w:t>
            </w:r>
          </w:p>
          <w:p w14:paraId="4D97B367" w14:textId="77777777" w:rsidR="00695DC7" w:rsidRPr="00695DC7" w:rsidRDefault="00695DC7" w:rsidP="00695DC7">
            <w:pPr>
              <w:rPr>
                <w:iCs/>
              </w:rPr>
            </w:pPr>
          </w:p>
          <w:p w14:paraId="4FCA64C9" w14:textId="77777777" w:rsidR="00695DC7" w:rsidRDefault="00695DC7" w:rsidP="00A6691C">
            <w:pPr>
              <w:pStyle w:val="a4"/>
              <w:numPr>
                <w:ilvl w:val="0"/>
                <w:numId w:val="2"/>
              </w:numPr>
              <w:ind w:left="360"/>
              <w:rPr>
                <w:iCs/>
              </w:rPr>
            </w:pPr>
            <w:r>
              <w:rPr>
                <w:iCs/>
              </w:rPr>
              <w:t>Programul de dezvoltare instituțională,componenta Resurse;</w:t>
            </w:r>
          </w:p>
          <w:p w14:paraId="22896237" w14:textId="77777777" w:rsidR="008A7C7B" w:rsidRDefault="00695DC7" w:rsidP="00A6691C">
            <w:pPr>
              <w:pStyle w:val="a4"/>
              <w:numPr>
                <w:ilvl w:val="0"/>
                <w:numId w:val="2"/>
              </w:numPr>
              <w:ind w:left="360"/>
              <w:rPr>
                <w:iCs/>
              </w:rPr>
            </w:pPr>
            <w:r w:rsidRPr="008A7C7B">
              <w:rPr>
                <w:iCs/>
              </w:rPr>
              <w:t>Planul anual de activitate</w:t>
            </w:r>
            <w:r w:rsidR="008A7C7B" w:rsidRPr="008A7C7B">
              <w:rPr>
                <w:iCs/>
              </w:rPr>
              <w:t xml:space="preserve"> </w:t>
            </w:r>
            <w:r w:rsidR="008A7C7B">
              <w:rPr>
                <w:iCs/>
              </w:rPr>
              <w:t xml:space="preserve">pentru anul de studii 2021-2022 </w:t>
            </w:r>
            <w:r w:rsidRPr="008A7C7B">
              <w:rPr>
                <w:iCs/>
              </w:rPr>
              <w:t>,,Planul de activitate al Comisiei multidisciplinare ;</w:t>
            </w:r>
            <w:r w:rsidR="008A7C7B">
              <w:rPr>
                <w:iCs/>
              </w:rPr>
              <w:t xml:space="preserve"> </w:t>
            </w:r>
          </w:p>
          <w:p w14:paraId="0B89A0BD" w14:textId="77777777" w:rsidR="008A7C7B" w:rsidRDefault="008A7C7B" w:rsidP="00A6691C">
            <w:pPr>
              <w:pStyle w:val="a4"/>
              <w:numPr>
                <w:ilvl w:val="0"/>
                <w:numId w:val="2"/>
              </w:numPr>
              <w:ind w:left="360"/>
              <w:rPr>
                <w:iCs/>
              </w:rPr>
            </w:pPr>
            <w:r>
              <w:rPr>
                <w:iCs/>
              </w:rPr>
              <w:lastRenderedPageBreak/>
              <w:t>Lucru individual cu copiii în conformitate cu nevoile speciale ale copiilor;</w:t>
            </w:r>
          </w:p>
          <w:p w14:paraId="39E83473" w14:textId="77777777" w:rsidR="008A7C7B" w:rsidRDefault="008A7C7B" w:rsidP="00A6691C">
            <w:pPr>
              <w:pStyle w:val="a4"/>
              <w:numPr>
                <w:ilvl w:val="0"/>
                <w:numId w:val="2"/>
              </w:numPr>
              <w:ind w:left="360"/>
              <w:rPr>
                <w:iCs/>
              </w:rPr>
            </w:pPr>
            <w:r>
              <w:rPr>
                <w:iCs/>
              </w:rPr>
              <w:t>Seminar practic cu cadrele didactice,,Implementarea strategiilor didactice specifice educației inclusive” 2022;</w:t>
            </w:r>
          </w:p>
          <w:p w14:paraId="1C30E5B0" w14:textId="77777777" w:rsidR="008A7C7B" w:rsidRDefault="008A7C7B" w:rsidP="00906373">
            <w:pPr>
              <w:pStyle w:val="a4"/>
              <w:numPr>
                <w:ilvl w:val="0"/>
                <w:numId w:val="2"/>
              </w:numPr>
              <w:ind w:left="360"/>
              <w:rPr>
                <w:iCs/>
              </w:rPr>
            </w:pPr>
            <w:r>
              <w:rPr>
                <w:iCs/>
              </w:rPr>
              <w:t>Informarea și formarea cadrelor didactice privind educația incluzivă;</w:t>
            </w:r>
          </w:p>
          <w:p w14:paraId="1AE85679" w14:textId="77777777" w:rsidR="00906373" w:rsidRPr="00906373" w:rsidRDefault="00906373" w:rsidP="00906373">
            <w:pPr>
              <w:pStyle w:val="a4"/>
              <w:numPr>
                <w:ilvl w:val="0"/>
                <w:numId w:val="2"/>
              </w:numPr>
              <w:ind w:left="360"/>
              <w:rPr>
                <w:iCs/>
              </w:rPr>
            </w:pPr>
            <w:r>
              <w:rPr>
                <w:iCs/>
              </w:rPr>
              <w:t>Raportul cu privire la rezultatele evaluării finale ale copiilor;</w:t>
            </w:r>
          </w:p>
        </w:tc>
      </w:tr>
      <w:tr w:rsidR="00F842E4" w:rsidRPr="00E938A0" w14:paraId="6AF21F96" w14:textId="77777777" w:rsidTr="00DF435F">
        <w:tc>
          <w:tcPr>
            <w:tcW w:w="2069" w:type="dxa"/>
          </w:tcPr>
          <w:p w14:paraId="5E1435C0" w14:textId="77777777" w:rsidR="00F842E4" w:rsidRPr="00BD4375" w:rsidRDefault="00F842E4" w:rsidP="00F842E4">
            <w:pPr>
              <w:jc w:val="left"/>
            </w:pPr>
            <w:r w:rsidRPr="00BD4375">
              <w:lastRenderedPageBreak/>
              <w:t>Constatări</w:t>
            </w:r>
          </w:p>
        </w:tc>
        <w:tc>
          <w:tcPr>
            <w:tcW w:w="7570" w:type="dxa"/>
            <w:gridSpan w:val="3"/>
          </w:tcPr>
          <w:p w14:paraId="485EE289" w14:textId="77777777" w:rsidR="008F6535" w:rsidRDefault="008F6535" w:rsidP="008F6535">
            <w:pPr>
              <w:pStyle w:val="a4"/>
              <w:ind w:left="360"/>
              <w:rPr>
                <w:rFonts w:eastAsia="Times New Roman"/>
                <w:iCs/>
              </w:rPr>
            </w:pPr>
            <w:r>
              <w:rPr>
                <w:rFonts w:eastAsia="Times New Roman"/>
                <w:iCs/>
              </w:rPr>
              <w:t>Instituția planifică în actele programatice acțiuni,care au ca țintă educația incluzivă.Sunt proiectate activități de promovare a tradițiilor locale la care participă toți copiii.</w:t>
            </w:r>
          </w:p>
          <w:p w14:paraId="7B258F29" w14:textId="77777777" w:rsidR="00F842E4" w:rsidRPr="00F842E4" w:rsidRDefault="00736548" w:rsidP="008F6535">
            <w:pPr>
              <w:pStyle w:val="a4"/>
              <w:ind w:left="360"/>
              <w:rPr>
                <w:rFonts w:eastAsia="Times New Roman"/>
                <w:iCs/>
              </w:rPr>
            </w:pPr>
            <w:r>
              <w:rPr>
                <w:rFonts w:eastAsia="Times New Roman"/>
                <w:iCs/>
              </w:rPr>
              <w:t>Instituția</w:t>
            </w:r>
            <w:r w:rsidR="00A826D7">
              <w:rPr>
                <w:rFonts w:eastAsia="Times New Roman"/>
                <w:iCs/>
              </w:rPr>
              <w:t>,organizează a</w:t>
            </w:r>
            <w:r w:rsidR="00223792" w:rsidRPr="00223792">
              <w:rPr>
                <w:rFonts w:eastAsia="Times New Roman"/>
                <w:iCs/>
              </w:rPr>
              <w:t xml:space="preserve">ctivități ce țin de respectarea diferențelor, cu implicarea mai multor factori educaționali a </w:t>
            </w:r>
            <w:r w:rsidR="00A826D7">
              <w:rPr>
                <w:rFonts w:eastAsia="Times New Roman"/>
                <w:iCs/>
              </w:rPr>
              <w:t>copiilor</w:t>
            </w:r>
            <w:r>
              <w:rPr>
                <w:rFonts w:eastAsia="Times New Roman"/>
                <w:iCs/>
              </w:rPr>
              <w:t>;</w:t>
            </w:r>
          </w:p>
        </w:tc>
      </w:tr>
      <w:tr w:rsidR="00F842E4" w:rsidRPr="00E938A0" w14:paraId="350BEA5E" w14:textId="77777777" w:rsidTr="00DF435F">
        <w:tc>
          <w:tcPr>
            <w:tcW w:w="2069" w:type="dxa"/>
          </w:tcPr>
          <w:p w14:paraId="65B2BBE5" w14:textId="77777777" w:rsidR="00F842E4" w:rsidRPr="00BD4375" w:rsidRDefault="00F842E4" w:rsidP="00F842E4">
            <w:pPr>
              <w:jc w:val="left"/>
            </w:pPr>
            <w:r>
              <w:t>Pondere și punctaj acordat</w:t>
            </w:r>
          </w:p>
        </w:tc>
        <w:tc>
          <w:tcPr>
            <w:tcW w:w="1475" w:type="dxa"/>
          </w:tcPr>
          <w:p w14:paraId="14DF2A85" w14:textId="77777777" w:rsidR="00F842E4" w:rsidRPr="00E938A0" w:rsidRDefault="00F842E4" w:rsidP="00F842E4">
            <w:r w:rsidRPr="00BD4375">
              <w:t>Pondere:</w:t>
            </w:r>
            <w:r>
              <w:rPr>
                <w:bCs/>
              </w:rPr>
              <w:t>2</w:t>
            </w:r>
          </w:p>
        </w:tc>
        <w:tc>
          <w:tcPr>
            <w:tcW w:w="3827" w:type="dxa"/>
          </w:tcPr>
          <w:p w14:paraId="506EDA20" w14:textId="77777777" w:rsidR="00F842E4" w:rsidRPr="00E938A0" w:rsidRDefault="00F842E4" w:rsidP="00736548">
            <w:r>
              <w:t>Autoevaluare conform criteriilor: -</w:t>
            </w:r>
            <w:r w:rsidR="00736548">
              <w:t>0,5</w:t>
            </w:r>
            <w:r w:rsidR="001047A6" w:rsidRPr="001047A6">
              <w:t xml:space="preserve">  puncte </w:t>
            </w:r>
          </w:p>
        </w:tc>
        <w:tc>
          <w:tcPr>
            <w:tcW w:w="2268" w:type="dxa"/>
          </w:tcPr>
          <w:p w14:paraId="47B2E51A" w14:textId="77777777" w:rsidR="00F842E4" w:rsidRPr="00D25024" w:rsidRDefault="00F842E4" w:rsidP="00F842E4">
            <w:r>
              <w:t xml:space="preserve">Punctaj acordat: - </w:t>
            </w:r>
            <w:r w:rsidR="00736548">
              <w:t>1</w:t>
            </w:r>
          </w:p>
        </w:tc>
      </w:tr>
    </w:tbl>
    <w:p w14:paraId="252ADC69" w14:textId="77777777" w:rsidR="00D25024" w:rsidRDefault="00D25024" w:rsidP="00D25024"/>
    <w:p w14:paraId="78566DD3" w14:textId="77777777" w:rsidR="00D25024" w:rsidRDefault="00D25024" w:rsidP="00D25024">
      <w:pPr>
        <w:rPr>
          <w:b/>
          <w:bCs/>
        </w:rPr>
      </w:pPr>
      <w:r w:rsidRPr="00945539">
        <w:rPr>
          <w:b/>
          <w:bCs/>
        </w:rPr>
        <w:t xml:space="preserve">Domeniu: </w:t>
      </w:r>
      <w:r>
        <w:rPr>
          <w:b/>
          <w:bCs/>
        </w:rPr>
        <w:t>Capacitate instituțională</w:t>
      </w:r>
    </w:p>
    <w:p w14:paraId="26C03502" w14:textId="77777777" w:rsidR="00D25024" w:rsidRPr="00D25024" w:rsidRDefault="00D25024" w:rsidP="00D25024">
      <w:pPr>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C72F593" w14:textId="77777777" w:rsidTr="00DF435F">
        <w:tc>
          <w:tcPr>
            <w:tcW w:w="2069" w:type="dxa"/>
          </w:tcPr>
          <w:p w14:paraId="36BE6338" w14:textId="77777777" w:rsidR="00F842E4" w:rsidRPr="00BD4375" w:rsidRDefault="00F842E4" w:rsidP="00F842E4">
            <w:pPr>
              <w:jc w:val="left"/>
            </w:pPr>
            <w:r w:rsidRPr="00BD4375">
              <w:t xml:space="preserve">Dovezi </w:t>
            </w:r>
          </w:p>
        </w:tc>
        <w:tc>
          <w:tcPr>
            <w:tcW w:w="7570" w:type="dxa"/>
            <w:gridSpan w:val="3"/>
          </w:tcPr>
          <w:p w14:paraId="40F13ED9" w14:textId="77777777" w:rsidR="00F842E4" w:rsidRDefault="001D68FA" w:rsidP="001D68FA">
            <w:pPr>
              <w:pStyle w:val="a4"/>
              <w:numPr>
                <w:ilvl w:val="0"/>
                <w:numId w:val="2"/>
              </w:numPr>
              <w:ind w:left="360"/>
              <w:rPr>
                <w:iCs/>
              </w:rPr>
            </w:pPr>
            <w:r>
              <w:rPr>
                <w:iCs/>
              </w:rPr>
              <w:t>Planul de dezvoltare instituțională al IET nr.3 pentru anii 2018-2022;</w:t>
            </w:r>
          </w:p>
          <w:p w14:paraId="0204ED11" w14:textId="77777777" w:rsidR="001D68FA" w:rsidRDefault="001D68FA" w:rsidP="001D68FA">
            <w:pPr>
              <w:pStyle w:val="a4"/>
              <w:numPr>
                <w:ilvl w:val="0"/>
                <w:numId w:val="2"/>
              </w:numPr>
              <w:ind w:left="360"/>
              <w:rPr>
                <w:iCs/>
              </w:rPr>
            </w:pPr>
            <w:r>
              <w:rPr>
                <w:iCs/>
              </w:rPr>
              <w:t xml:space="preserve">Planul </w:t>
            </w:r>
            <w:r w:rsidR="00571526">
              <w:rPr>
                <w:iCs/>
              </w:rPr>
              <w:t>a</w:t>
            </w:r>
            <w:r>
              <w:rPr>
                <w:iCs/>
              </w:rPr>
              <w:t xml:space="preserve">nual de activitate al IET nr.3 </w:t>
            </w:r>
            <w:r w:rsidR="00571526">
              <w:rPr>
                <w:iCs/>
              </w:rPr>
              <w:t>pentru anul destudii 2021-2022;</w:t>
            </w:r>
          </w:p>
          <w:p w14:paraId="12075DAD" w14:textId="77777777" w:rsidR="00571526" w:rsidRDefault="00571526" w:rsidP="00571526">
            <w:pPr>
              <w:pStyle w:val="a4"/>
              <w:numPr>
                <w:ilvl w:val="0"/>
                <w:numId w:val="2"/>
              </w:numPr>
              <w:ind w:left="360"/>
              <w:rPr>
                <w:iCs/>
              </w:rPr>
            </w:pPr>
            <w:r>
              <w:rPr>
                <w:iCs/>
              </w:rPr>
              <w:t>Regulamentul intern de organizare și funcționare a IET nr.3 pentru anul 2021-2022;</w:t>
            </w:r>
          </w:p>
          <w:p w14:paraId="3FA167AD" w14:textId="77777777" w:rsidR="00571526" w:rsidRDefault="00571526" w:rsidP="00571526">
            <w:pPr>
              <w:pStyle w:val="a4"/>
              <w:numPr>
                <w:ilvl w:val="0"/>
                <w:numId w:val="2"/>
              </w:numPr>
              <w:ind w:left="360"/>
              <w:rPr>
                <w:iCs/>
              </w:rPr>
            </w:pPr>
            <w:r>
              <w:rPr>
                <w:iCs/>
              </w:rPr>
              <w:t>Contractul colectiv de muncă la nivel de unitate pe anii 2019-2024,în IET nr.3,aprobat la Consiliul de administrație nr.03/11.2019;</w:t>
            </w:r>
          </w:p>
          <w:p w14:paraId="2E1340AC" w14:textId="77777777" w:rsidR="00571526" w:rsidRDefault="00571526" w:rsidP="00571526">
            <w:pPr>
              <w:pStyle w:val="a4"/>
              <w:numPr>
                <w:ilvl w:val="0"/>
                <w:numId w:val="2"/>
              </w:numPr>
              <w:ind w:left="360"/>
              <w:rPr>
                <w:iCs/>
              </w:rPr>
            </w:pPr>
            <w:r>
              <w:rPr>
                <w:iCs/>
              </w:rPr>
              <w:t>Ordinul nr.24/25.11.2021cu privire la desemnarea coordonatorului și instituirea grupului de lucru al acțiunilor de prevenire,exploatare,trafic,neglijare al copilului;</w:t>
            </w:r>
          </w:p>
          <w:p w14:paraId="33A4E4BF" w14:textId="77777777" w:rsidR="00571526" w:rsidRDefault="00571526" w:rsidP="00571526">
            <w:pPr>
              <w:pStyle w:val="a4"/>
              <w:numPr>
                <w:ilvl w:val="0"/>
                <w:numId w:val="2"/>
              </w:numPr>
              <w:ind w:left="360"/>
              <w:rPr>
                <w:iCs/>
              </w:rPr>
            </w:pPr>
            <w:r>
              <w:rPr>
                <w:iCs/>
              </w:rPr>
              <w:t>Ordinul nr.06/</w:t>
            </w:r>
            <w:r w:rsidR="00EE57DB">
              <w:rPr>
                <w:iCs/>
              </w:rPr>
              <w:t>02.09.2021 cu privire la formarea Comisiei multidisciplinare IET nr.3;</w:t>
            </w:r>
          </w:p>
          <w:p w14:paraId="57E83A31" w14:textId="77777777" w:rsidR="00EE57DB" w:rsidRDefault="00EE57DB" w:rsidP="00571526">
            <w:pPr>
              <w:pStyle w:val="a4"/>
              <w:numPr>
                <w:ilvl w:val="0"/>
                <w:numId w:val="2"/>
              </w:numPr>
              <w:ind w:left="360"/>
              <w:rPr>
                <w:iCs/>
              </w:rPr>
            </w:pPr>
            <w:r>
              <w:rPr>
                <w:iCs/>
              </w:rPr>
              <w:t>Fișele de post ale angajaților(capitolul ,,Obligațiile angajaților)</w:t>
            </w:r>
            <w:r w:rsidR="00CD4756">
              <w:rPr>
                <w:iCs/>
              </w:rPr>
              <w:t>,modificările din Ordinul nr.77/22.02.2013</w:t>
            </w:r>
            <w:r>
              <w:rPr>
                <w:iCs/>
              </w:rPr>
              <w:t>;</w:t>
            </w:r>
          </w:p>
          <w:p w14:paraId="030D5C98" w14:textId="77777777" w:rsidR="00EE57DB" w:rsidRDefault="00EE57DB" w:rsidP="00571526">
            <w:pPr>
              <w:pStyle w:val="a4"/>
              <w:numPr>
                <w:ilvl w:val="0"/>
                <w:numId w:val="2"/>
              </w:numPr>
              <w:ind w:left="360"/>
              <w:rPr>
                <w:iCs/>
              </w:rPr>
            </w:pPr>
            <w:r>
              <w:rPr>
                <w:iCs/>
              </w:rPr>
              <w:t>Fișa de sesizare;</w:t>
            </w:r>
          </w:p>
          <w:p w14:paraId="32A5F130" w14:textId="77777777" w:rsidR="00EE57DB" w:rsidRDefault="00EE57DB" w:rsidP="00571526">
            <w:pPr>
              <w:pStyle w:val="a4"/>
              <w:numPr>
                <w:ilvl w:val="0"/>
                <w:numId w:val="2"/>
              </w:numPr>
              <w:ind w:left="360"/>
              <w:rPr>
                <w:iCs/>
              </w:rPr>
            </w:pPr>
            <w:r>
              <w:rPr>
                <w:iCs/>
              </w:rPr>
              <w:t>Registrul de evidență a cazurilor de abuz,exploatare,neglijare,traffic al copilului;</w:t>
            </w:r>
          </w:p>
          <w:p w14:paraId="23227A3C" w14:textId="77777777" w:rsidR="00EE57DB" w:rsidRDefault="00EE57DB" w:rsidP="00571526">
            <w:pPr>
              <w:pStyle w:val="a4"/>
              <w:numPr>
                <w:ilvl w:val="0"/>
                <w:numId w:val="2"/>
              </w:numPr>
              <w:ind w:left="360"/>
              <w:rPr>
                <w:iCs/>
              </w:rPr>
            </w:pPr>
            <w:r>
              <w:rPr>
                <w:iCs/>
              </w:rPr>
              <w:t>Rapoartele simestriale cu privire la cazurile de abuz,neglijență,exploatare,trafic al copilului expediate către OLSDÎ Ștefan Vodă;</w:t>
            </w:r>
          </w:p>
          <w:p w14:paraId="7CB81853" w14:textId="77777777" w:rsidR="00EE57DB" w:rsidRDefault="00CD4756" w:rsidP="00571526">
            <w:pPr>
              <w:pStyle w:val="a4"/>
              <w:numPr>
                <w:ilvl w:val="0"/>
                <w:numId w:val="2"/>
              </w:numPr>
              <w:ind w:left="360"/>
              <w:rPr>
                <w:iCs/>
              </w:rPr>
            </w:pPr>
            <w:r>
              <w:rPr>
                <w:iCs/>
              </w:rPr>
              <w:t>Afișierul pentru părinți cu informații,pliante cărți privind reducerea cazurilor de abuz,neglijare ale copiilor;</w:t>
            </w:r>
          </w:p>
          <w:p w14:paraId="3D8A21C3" w14:textId="77777777" w:rsidR="00CD4756" w:rsidRDefault="00CD4756" w:rsidP="00571526">
            <w:pPr>
              <w:pStyle w:val="a4"/>
              <w:numPr>
                <w:ilvl w:val="0"/>
                <w:numId w:val="2"/>
              </w:numPr>
              <w:ind w:left="360"/>
              <w:rPr>
                <w:iCs/>
              </w:rPr>
            </w:pPr>
            <w:r>
              <w:rPr>
                <w:iCs/>
              </w:rPr>
              <w:t>Procese verbale ale ședințelor cu părinții în cadrul IET și grupelor;</w:t>
            </w:r>
          </w:p>
          <w:p w14:paraId="773E082F" w14:textId="77777777" w:rsidR="00CD4756" w:rsidRDefault="00CD4756" w:rsidP="00571526">
            <w:pPr>
              <w:pStyle w:val="a4"/>
              <w:numPr>
                <w:ilvl w:val="0"/>
                <w:numId w:val="2"/>
              </w:numPr>
              <w:ind w:left="360"/>
              <w:rPr>
                <w:iCs/>
              </w:rPr>
            </w:pPr>
            <w:r>
              <w:rPr>
                <w:iCs/>
              </w:rPr>
              <w:t>Ședințe /training-uri de informare a cadrelor didactice;</w:t>
            </w:r>
          </w:p>
          <w:p w14:paraId="21CCE4D1" w14:textId="77777777" w:rsidR="00CD4756" w:rsidRPr="002338DD" w:rsidRDefault="00CD4756" w:rsidP="00571526">
            <w:pPr>
              <w:pStyle w:val="a4"/>
              <w:numPr>
                <w:ilvl w:val="0"/>
                <w:numId w:val="2"/>
              </w:numPr>
              <w:ind w:left="360"/>
              <w:rPr>
                <w:iCs/>
              </w:rPr>
            </w:pPr>
            <w:r>
              <w:rPr>
                <w:iCs/>
              </w:rPr>
              <w:t>Ședințe cu părinții cu privire la familiarizarea comunității educaționale cu procedura de identificare,combatere a oricăror  forme de violență;</w:t>
            </w:r>
          </w:p>
        </w:tc>
      </w:tr>
      <w:tr w:rsidR="00F842E4" w:rsidRPr="00E938A0" w14:paraId="6A3EBEED" w14:textId="77777777" w:rsidTr="00DF435F">
        <w:tc>
          <w:tcPr>
            <w:tcW w:w="2069" w:type="dxa"/>
          </w:tcPr>
          <w:p w14:paraId="7143E576" w14:textId="77777777" w:rsidR="00F842E4" w:rsidRPr="00BD4375" w:rsidRDefault="00F842E4" w:rsidP="00F842E4">
            <w:pPr>
              <w:jc w:val="left"/>
            </w:pPr>
            <w:r w:rsidRPr="00BD4375">
              <w:t>Constatări</w:t>
            </w:r>
          </w:p>
        </w:tc>
        <w:tc>
          <w:tcPr>
            <w:tcW w:w="7570" w:type="dxa"/>
            <w:gridSpan w:val="3"/>
          </w:tcPr>
          <w:p w14:paraId="54C6D0A2" w14:textId="77777777" w:rsidR="00F842E4" w:rsidRPr="005019CC" w:rsidRDefault="005019CC" w:rsidP="005019CC">
            <w:pPr>
              <w:rPr>
                <w:rFonts w:eastAsia="Times New Roman"/>
                <w:iCs/>
              </w:rPr>
            </w:pPr>
            <w:r>
              <w:rPr>
                <w:rFonts w:eastAsia="Times New Roman"/>
                <w:iCs/>
              </w:rPr>
              <w:t xml:space="preserve">Instituția </w:t>
            </w:r>
            <w:r w:rsidR="00D407F1" w:rsidRPr="005019CC">
              <w:rPr>
                <w:rFonts w:eastAsia="Times New Roman"/>
                <w:iCs/>
              </w:rPr>
              <w:t>monitorizează activitățile de prevenire,identificare,raportare și referire a cazurilor de abuz,neglijare,exploatare și trafic al copilului.</w:t>
            </w:r>
            <w:r w:rsidR="000B5ACC">
              <w:rPr>
                <w:rFonts w:eastAsia="Times New Roman"/>
                <w:iCs/>
              </w:rPr>
              <w:t>Actanții educaționali,copiii sunt informați și instruiți referitor la utilizarea acestor proceduri.</w:t>
            </w:r>
          </w:p>
        </w:tc>
      </w:tr>
      <w:tr w:rsidR="00F842E4" w:rsidRPr="00E938A0" w14:paraId="085B2D18" w14:textId="77777777" w:rsidTr="00DF435F">
        <w:tc>
          <w:tcPr>
            <w:tcW w:w="2069" w:type="dxa"/>
          </w:tcPr>
          <w:p w14:paraId="042F6F68" w14:textId="77777777" w:rsidR="00F842E4" w:rsidRPr="00BD4375" w:rsidRDefault="00F842E4" w:rsidP="00F842E4">
            <w:pPr>
              <w:jc w:val="left"/>
            </w:pPr>
            <w:r>
              <w:t>Pondere și punctaj acordat</w:t>
            </w:r>
          </w:p>
        </w:tc>
        <w:tc>
          <w:tcPr>
            <w:tcW w:w="1475" w:type="dxa"/>
          </w:tcPr>
          <w:p w14:paraId="2AD18C13" w14:textId="77777777" w:rsidR="00F842E4" w:rsidRPr="00E938A0" w:rsidRDefault="00F842E4" w:rsidP="00F842E4">
            <w:r w:rsidRPr="00BD4375">
              <w:t>Pondere:</w:t>
            </w:r>
            <w:r>
              <w:rPr>
                <w:bCs/>
              </w:rPr>
              <w:t>1</w:t>
            </w:r>
          </w:p>
        </w:tc>
        <w:tc>
          <w:tcPr>
            <w:tcW w:w="3827" w:type="dxa"/>
          </w:tcPr>
          <w:p w14:paraId="43F77D95" w14:textId="77777777" w:rsidR="00F842E4" w:rsidRPr="00E938A0" w:rsidRDefault="00F842E4" w:rsidP="00A90C97">
            <w:r>
              <w:t>Autoevaluare conform criteriilor: -</w:t>
            </w:r>
            <w:r w:rsidR="00066443" w:rsidRPr="00066443">
              <w:t xml:space="preserve">:  </w:t>
            </w:r>
            <w:r w:rsidR="00CA4E71">
              <w:t>1</w:t>
            </w:r>
            <w:r w:rsidR="00066443" w:rsidRPr="00066443">
              <w:t xml:space="preserve"> punct</w:t>
            </w:r>
            <w:r w:rsidR="00333A93">
              <w:t>e</w:t>
            </w:r>
            <w:r w:rsidR="00066443" w:rsidRPr="00066443">
              <w:t xml:space="preserve"> </w:t>
            </w:r>
          </w:p>
        </w:tc>
        <w:tc>
          <w:tcPr>
            <w:tcW w:w="2268" w:type="dxa"/>
          </w:tcPr>
          <w:p w14:paraId="08999E51" w14:textId="77777777" w:rsidR="00F842E4" w:rsidRPr="00D25024" w:rsidRDefault="00F842E4" w:rsidP="00F842E4">
            <w:r>
              <w:t xml:space="preserve">Punctaj acordat: - </w:t>
            </w:r>
            <w:r w:rsidR="00CA4E71">
              <w:t>1</w:t>
            </w:r>
          </w:p>
        </w:tc>
      </w:tr>
    </w:tbl>
    <w:p w14:paraId="2CDDB6E1" w14:textId="77777777" w:rsidR="00D25024" w:rsidRDefault="00D25024" w:rsidP="00D25024"/>
    <w:p w14:paraId="50BDA250" w14:textId="77777777" w:rsidR="00D25024" w:rsidRDefault="00D25024" w:rsidP="00D25024">
      <w:pPr>
        <w:rPr>
          <w:b/>
          <w:bCs/>
        </w:rPr>
      </w:pPr>
      <w:r w:rsidRPr="00945539">
        <w:rPr>
          <w:b/>
          <w:bCs/>
        </w:rPr>
        <w:t xml:space="preserve">Domeniu: </w:t>
      </w:r>
      <w:r>
        <w:rPr>
          <w:b/>
          <w:bCs/>
        </w:rPr>
        <w:t>Curriculum/ proces educațional</w:t>
      </w:r>
    </w:p>
    <w:p w14:paraId="1608C955" w14:textId="77777777" w:rsidR="00D25024" w:rsidRPr="00D25024" w:rsidRDefault="00D25024" w:rsidP="00D25024">
      <w:pPr>
        <w:rPr>
          <w:lang w:val="en-US"/>
        </w:rPr>
      </w:pPr>
      <w:r w:rsidRPr="00D25024">
        <w:rPr>
          <w:b/>
          <w:bCs/>
          <w:lang w:val="en-US"/>
        </w:rPr>
        <w:lastRenderedPageBreak/>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0DB6105" w14:textId="77777777" w:rsidTr="00DF435F">
        <w:tc>
          <w:tcPr>
            <w:tcW w:w="2069" w:type="dxa"/>
          </w:tcPr>
          <w:p w14:paraId="6A20756D" w14:textId="77777777" w:rsidR="00F842E4" w:rsidRPr="00BD4375" w:rsidRDefault="00F842E4" w:rsidP="00F842E4">
            <w:pPr>
              <w:jc w:val="left"/>
            </w:pPr>
            <w:r w:rsidRPr="00BD4375">
              <w:t xml:space="preserve">Dovezi </w:t>
            </w:r>
          </w:p>
        </w:tc>
        <w:tc>
          <w:tcPr>
            <w:tcW w:w="7570" w:type="dxa"/>
            <w:gridSpan w:val="3"/>
          </w:tcPr>
          <w:p w14:paraId="7A45D599" w14:textId="77777777" w:rsidR="00F842E4" w:rsidRDefault="00182ED3" w:rsidP="00182ED3">
            <w:pPr>
              <w:pStyle w:val="a4"/>
              <w:numPr>
                <w:ilvl w:val="0"/>
                <w:numId w:val="2"/>
              </w:numPr>
              <w:ind w:left="360"/>
              <w:rPr>
                <w:iCs/>
              </w:rPr>
            </w:pPr>
            <w:r>
              <w:rPr>
                <w:iCs/>
              </w:rPr>
              <w:t>Planul de dezvoltare  instituțională al IET nr.3 pentru anii 2018-2023;</w:t>
            </w:r>
          </w:p>
          <w:p w14:paraId="64204A36" w14:textId="77777777" w:rsidR="00182ED3" w:rsidRDefault="00182ED3" w:rsidP="00182ED3">
            <w:pPr>
              <w:pStyle w:val="a4"/>
              <w:numPr>
                <w:ilvl w:val="0"/>
                <w:numId w:val="2"/>
              </w:numPr>
              <w:ind w:left="360"/>
              <w:rPr>
                <w:iCs/>
              </w:rPr>
            </w:pPr>
            <w:r>
              <w:rPr>
                <w:iCs/>
              </w:rPr>
              <w:t>Planul anual de activitate al IET nr.3 pentru anul de studii 2021-2022;</w:t>
            </w:r>
          </w:p>
          <w:p w14:paraId="45CBEEBB" w14:textId="77777777" w:rsidR="00182ED3" w:rsidRDefault="00182ED3" w:rsidP="00182ED3">
            <w:pPr>
              <w:pStyle w:val="a4"/>
              <w:numPr>
                <w:ilvl w:val="0"/>
                <w:numId w:val="2"/>
              </w:numPr>
              <w:ind w:left="360"/>
              <w:rPr>
                <w:iCs/>
              </w:rPr>
            </w:pPr>
            <w:r>
              <w:rPr>
                <w:iCs/>
              </w:rPr>
              <w:t>Agenda de proiectări tematice/zilnice pentru anul de studii 2021-2022 în toate grupele ,aprobate de managerul instituției;</w:t>
            </w:r>
          </w:p>
          <w:p w14:paraId="3B92521A" w14:textId="77777777" w:rsidR="00182ED3" w:rsidRDefault="00182ED3" w:rsidP="00182ED3">
            <w:pPr>
              <w:pStyle w:val="a4"/>
              <w:numPr>
                <w:ilvl w:val="0"/>
                <w:numId w:val="2"/>
              </w:numPr>
              <w:ind w:left="360"/>
              <w:rPr>
                <w:iCs/>
              </w:rPr>
            </w:pPr>
            <w:r>
              <w:rPr>
                <w:iCs/>
              </w:rPr>
              <w:t>Procesul verbal nr.05/31.05.2022 al ședinței Consiliului pedagogic,cu privire la realizarea obiectivelor în anul de studii 2021-2022;</w:t>
            </w:r>
          </w:p>
          <w:p w14:paraId="776484EF" w14:textId="77777777" w:rsidR="00182ED3" w:rsidRDefault="00182ED3" w:rsidP="00182ED3">
            <w:pPr>
              <w:pStyle w:val="a4"/>
              <w:numPr>
                <w:ilvl w:val="0"/>
                <w:numId w:val="2"/>
              </w:numPr>
              <w:ind w:left="360"/>
              <w:rPr>
                <w:iCs/>
              </w:rPr>
            </w:pPr>
            <w:r>
              <w:rPr>
                <w:iCs/>
              </w:rPr>
              <w:t>Tabelul generalizator  de evaluare al copilului ;</w:t>
            </w:r>
          </w:p>
          <w:p w14:paraId="664CCEB1" w14:textId="77777777" w:rsidR="00182ED3" w:rsidRDefault="00182ED3" w:rsidP="00182ED3">
            <w:pPr>
              <w:pStyle w:val="a4"/>
              <w:numPr>
                <w:ilvl w:val="0"/>
                <w:numId w:val="2"/>
              </w:numPr>
              <w:ind w:left="360"/>
              <w:rPr>
                <w:iCs/>
              </w:rPr>
            </w:pPr>
            <w:r>
              <w:rPr>
                <w:iCs/>
              </w:rPr>
              <w:t>Fișele de monitorizare și evaluare a dezvoltării copilului în baza SÎDC;</w:t>
            </w:r>
          </w:p>
          <w:p w14:paraId="2BA23E89" w14:textId="77777777" w:rsidR="00182ED3" w:rsidRDefault="000F4B18" w:rsidP="00182ED3">
            <w:pPr>
              <w:pStyle w:val="a4"/>
              <w:numPr>
                <w:ilvl w:val="0"/>
                <w:numId w:val="2"/>
              </w:numPr>
              <w:ind w:left="360"/>
              <w:rPr>
                <w:iCs/>
              </w:rPr>
            </w:pPr>
            <w:r>
              <w:rPr>
                <w:iCs/>
              </w:rPr>
              <w:t>O</w:t>
            </w:r>
            <w:r w:rsidR="004F5CBF">
              <w:rPr>
                <w:iCs/>
              </w:rPr>
              <w:t>ra metodică:,,Familiarizarea cadrelor didactice cu reperele metodologice privind organizarea procesului educațional  în anul de studii 2021-2022;</w:t>
            </w:r>
          </w:p>
          <w:p w14:paraId="0A45C645" w14:textId="77777777" w:rsidR="004F5CBF" w:rsidRDefault="004F5CBF" w:rsidP="004F5CBF">
            <w:pPr>
              <w:pStyle w:val="a4"/>
              <w:numPr>
                <w:ilvl w:val="0"/>
                <w:numId w:val="2"/>
              </w:numPr>
              <w:ind w:left="360"/>
              <w:rPr>
                <w:iCs/>
              </w:rPr>
            </w:pPr>
            <w:r>
              <w:rPr>
                <w:iCs/>
              </w:rPr>
              <w:t>Portofoliile copiilor;</w:t>
            </w:r>
          </w:p>
          <w:p w14:paraId="31D3F6E5" w14:textId="77777777" w:rsidR="004F5CBF" w:rsidRDefault="004F5CBF" w:rsidP="004F5CBF">
            <w:pPr>
              <w:pStyle w:val="a4"/>
              <w:numPr>
                <w:ilvl w:val="0"/>
                <w:numId w:val="2"/>
              </w:numPr>
              <w:ind w:left="360"/>
              <w:rPr>
                <w:iCs/>
              </w:rPr>
            </w:pPr>
            <w:r>
              <w:rPr>
                <w:iCs/>
              </w:rPr>
              <w:t>Raportul anual de activitate a IET nr.3 pentru anul de studii 2021-2022;</w:t>
            </w:r>
          </w:p>
          <w:p w14:paraId="2BB38104" w14:textId="77777777" w:rsidR="004F5CBF" w:rsidRDefault="004F5CBF" w:rsidP="004F5CBF">
            <w:pPr>
              <w:pStyle w:val="a4"/>
              <w:numPr>
                <w:ilvl w:val="0"/>
                <w:numId w:val="2"/>
              </w:numPr>
              <w:ind w:left="360"/>
              <w:rPr>
                <w:iCs/>
              </w:rPr>
            </w:pPr>
            <w:r>
              <w:rPr>
                <w:iCs/>
              </w:rPr>
              <w:t>Proiectarea activității educaționale în instituție pe 4 teme globale de integrare curriculară;</w:t>
            </w:r>
          </w:p>
          <w:p w14:paraId="2069376B" w14:textId="77777777" w:rsidR="004F5CBF" w:rsidRDefault="004F5CBF" w:rsidP="004F5CBF">
            <w:pPr>
              <w:pStyle w:val="a4"/>
              <w:numPr>
                <w:ilvl w:val="0"/>
                <w:numId w:val="2"/>
              </w:numPr>
              <w:ind w:left="360"/>
              <w:rPr>
                <w:iCs/>
              </w:rPr>
            </w:pPr>
            <w:r>
              <w:rPr>
                <w:iCs/>
              </w:rPr>
              <w:t>Proiectele tematice pentru fiecare grupă,anul de studii 2021-2022 în portofoliul educatorului;</w:t>
            </w:r>
          </w:p>
          <w:p w14:paraId="7F7FC9DA" w14:textId="77777777" w:rsidR="004F5CBF" w:rsidRDefault="004F5CBF" w:rsidP="004F5CBF">
            <w:pPr>
              <w:pStyle w:val="a4"/>
              <w:numPr>
                <w:ilvl w:val="0"/>
                <w:numId w:val="2"/>
              </w:numPr>
              <w:ind w:left="360"/>
              <w:rPr>
                <w:iCs/>
              </w:rPr>
            </w:pPr>
            <w:r>
              <w:rPr>
                <w:iCs/>
              </w:rPr>
              <w:t>Fișele de observare și monitorizare a progreselor copiilor elaborate în conformitate cu SÎDC;</w:t>
            </w:r>
          </w:p>
          <w:p w14:paraId="646FA30F" w14:textId="77777777" w:rsidR="004F5CBF" w:rsidRDefault="000F4B18" w:rsidP="004F5CBF">
            <w:pPr>
              <w:pStyle w:val="a4"/>
              <w:numPr>
                <w:ilvl w:val="0"/>
                <w:numId w:val="2"/>
              </w:numPr>
              <w:ind w:left="360"/>
              <w:rPr>
                <w:iCs/>
              </w:rPr>
            </w:pPr>
            <w:r>
              <w:rPr>
                <w:iCs/>
              </w:rPr>
              <w:t>Seminar ,,Educăm cu grijă”,organizat de DGE Ștefan Vodă 09.12.2021, în cadrul proiectului,,Educație parentală”,formator N.Chioru;</w:t>
            </w:r>
          </w:p>
          <w:p w14:paraId="29CF61D3" w14:textId="77777777" w:rsidR="000F4B18" w:rsidRDefault="000F4B18" w:rsidP="000F4B18">
            <w:pPr>
              <w:pStyle w:val="a4"/>
              <w:numPr>
                <w:ilvl w:val="0"/>
                <w:numId w:val="2"/>
              </w:numPr>
              <w:ind w:left="360"/>
              <w:rPr>
                <w:iCs/>
              </w:rPr>
            </w:pPr>
            <w:r>
              <w:rPr>
                <w:iCs/>
              </w:rPr>
              <w:t>Proces verbal nr.01/25.08.2021cu privire la:</w:t>
            </w:r>
          </w:p>
          <w:p w14:paraId="13E89A4C" w14:textId="77777777" w:rsidR="000F4B18" w:rsidRDefault="000F4B18" w:rsidP="00605DB6">
            <w:pPr>
              <w:pStyle w:val="a4"/>
              <w:numPr>
                <w:ilvl w:val="0"/>
                <w:numId w:val="54"/>
              </w:numPr>
              <w:rPr>
                <w:iCs/>
              </w:rPr>
            </w:pPr>
            <w:r>
              <w:rPr>
                <w:iCs/>
              </w:rPr>
              <w:t xml:space="preserve">Aprobarea planului de activitate </w:t>
            </w:r>
            <w:r w:rsidR="00B3247E">
              <w:rPr>
                <w:iCs/>
              </w:rPr>
              <w:t>pentru anul de studii 2021-2022(planul consiliilor,comisiilor);</w:t>
            </w:r>
          </w:p>
          <w:p w14:paraId="5D740364" w14:textId="77777777" w:rsidR="00B92718" w:rsidRDefault="00B92718" w:rsidP="00605DB6">
            <w:pPr>
              <w:pStyle w:val="a4"/>
              <w:numPr>
                <w:ilvl w:val="0"/>
                <w:numId w:val="54"/>
              </w:numPr>
              <w:rPr>
                <w:iCs/>
              </w:rPr>
            </w:pPr>
            <w:r>
              <w:rPr>
                <w:iCs/>
              </w:rPr>
              <w:t>Rezultatele controlului tematic,,Evaluarea nivelului de pregătire a instituției către noul an de studii 2021-2022;</w:t>
            </w:r>
          </w:p>
          <w:p w14:paraId="46B2EC7E" w14:textId="77777777" w:rsidR="00B92718" w:rsidRDefault="00B92718" w:rsidP="00605DB6">
            <w:pPr>
              <w:pStyle w:val="a4"/>
              <w:numPr>
                <w:ilvl w:val="0"/>
                <w:numId w:val="54"/>
              </w:numPr>
              <w:rPr>
                <w:iCs/>
              </w:rPr>
            </w:pPr>
            <w:r>
              <w:rPr>
                <w:iCs/>
              </w:rPr>
              <w:t>Revizuirea –aprobarea Fișelor de post ale angajaților;</w:t>
            </w:r>
          </w:p>
          <w:p w14:paraId="59277D75" w14:textId="77777777" w:rsidR="00B92718" w:rsidRDefault="00B92718" w:rsidP="00605DB6">
            <w:pPr>
              <w:pStyle w:val="a4"/>
              <w:numPr>
                <w:ilvl w:val="0"/>
                <w:numId w:val="54"/>
              </w:numPr>
              <w:rPr>
                <w:iCs/>
              </w:rPr>
            </w:pPr>
            <w:r>
              <w:rPr>
                <w:iCs/>
              </w:rPr>
              <w:t>Revizuirea-aprobarea Instrucțiunilor de securitate ți sănătate în muncă pentru toate genurile de lucrări și funcții în IET;</w:t>
            </w:r>
          </w:p>
          <w:p w14:paraId="5B04C99E" w14:textId="77777777" w:rsidR="00B92718" w:rsidRDefault="00B92718" w:rsidP="00605DB6">
            <w:pPr>
              <w:pStyle w:val="a4"/>
              <w:numPr>
                <w:ilvl w:val="0"/>
                <w:numId w:val="54"/>
              </w:numPr>
              <w:rPr>
                <w:iCs/>
              </w:rPr>
            </w:pPr>
            <w:r>
              <w:rPr>
                <w:iCs/>
              </w:rPr>
              <w:t xml:space="preserve">Revizuirea –aprobarea Regulamentului intern </w:t>
            </w:r>
            <w:r w:rsidR="005725C8">
              <w:rPr>
                <w:iCs/>
              </w:rPr>
              <w:t>al IET nr</w:t>
            </w:r>
            <w:r w:rsidR="00BA6722">
              <w:rPr>
                <w:iCs/>
              </w:rPr>
              <w:t>.</w:t>
            </w:r>
            <w:r w:rsidR="005725C8">
              <w:rPr>
                <w:iCs/>
              </w:rPr>
              <w:t>3;</w:t>
            </w:r>
          </w:p>
          <w:p w14:paraId="61B7A39D" w14:textId="77777777" w:rsidR="00BA6722" w:rsidRDefault="00BA6722" w:rsidP="00605DB6">
            <w:pPr>
              <w:pStyle w:val="a4"/>
              <w:numPr>
                <w:ilvl w:val="0"/>
                <w:numId w:val="54"/>
              </w:numPr>
              <w:rPr>
                <w:iCs/>
              </w:rPr>
            </w:pPr>
            <w:r>
              <w:rPr>
                <w:iCs/>
              </w:rPr>
              <w:t>Aprobarea Programului de activitate elaborate pentru fiecare grupă de vârstă,respectând Particularitățile de vârstă și CET;</w:t>
            </w:r>
          </w:p>
          <w:p w14:paraId="5D0CA97B" w14:textId="77777777" w:rsidR="00BA6722" w:rsidRDefault="00BA6722" w:rsidP="00605DB6">
            <w:pPr>
              <w:pStyle w:val="a4"/>
              <w:numPr>
                <w:ilvl w:val="0"/>
                <w:numId w:val="54"/>
              </w:numPr>
              <w:rPr>
                <w:iCs/>
              </w:rPr>
            </w:pPr>
            <w:r>
              <w:rPr>
                <w:iCs/>
              </w:rPr>
              <w:t>Aprobarea graficelor de desfășurare a gimnasticii,activităților de educație fizică,muzică,de repartizare a bucatelor finite;</w:t>
            </w:r>
          </w:p>
          <w:p w14:paraId="49CEBFA8" w14:textId="77777777" w:rsidR="00BA6722" w:rsidRDefault="00BA6722" w:rsidP="00605DB6">
            <w:pPr>
              <w:pStyle w:val="a4"/>
              <w:numPr>
                <w:ilvl w:val="0"/>
                <w:numId w:val="54"/>
              </w:numPr>
              <w:rPr>
                <w:iCs/>
              </w:rPr>
            </w:pPr>
            <w:r>
              <w:rPr>
                <w:iCs/>
              </w:rPr>
              <w:t>Aprobarea meniului model pe 10 zile;</w:t>
            </w:r>
          </w:p>
          <w:p w14:paraId="1B9B600F" w14:textId="77777777" w:rsidR="00BA6722" w:rsidRDefault="00BA6722" w:rsidP="00605DB6">
            <w:pPr>
              <w:pStyle w:val="a4"/>
              <w:numPr>
                <w:ilvl w:val="0"/>
                <w:numId w:val="54"/>
              </w:numPr>
              <w:rPr>
                <w:iCs/>
              </w:rPr>
            </w:pPr>
            <w:r>
              <w:rPr>
                <w:iCs/>
              </w:rPr>
              <w:t>Aprobarea shemelor de evacuare din clădire;</w:t>
            </w:r>
          </w:p>
          <w:p w14:paraId="32C0D2A0" w14:textId="77777777" w:rsidR="00BA6722" w:rsidRDefault="00BA6722" w:rsidP="00605DB6">
            <w:pPr>
              <w:pStyle w:val="a4"/>
              <w:numPr>
                <w:ilvl w:val="0"/>
                <w:numId w:val="54"/>
              </w:numPr>
              <w:rPr>
                <w:iCs/>
              </w:rPr>
            </w:pPr>
            <w:r>
              <w:rPr>
                <w:iCs/>
              </w:rPr>
              <w:t>Aprobarea Regulamentului CMI;</w:t>
            </w:r>
          </w:p>
          <w:p w14:paraId="2A5D204A" w14:textId="77777777" w:rsidR="00BA6722" w:rsidRDefault="00BA6722" w:rsidP="00605DB6">
            <w:pPr>
              <w:pStyle w:val="a4"/>
              <w:numPr>
                <w:ilvl w:val="0"/>
                <w:numId w:val="54"/>
              </w:numPr>
              <w:rPr>
                <w:iCs/>
              </w:rPr>
            </w:pPr>
            <w:r>
              <w:rPr>
                <w:iCs/>
              </w:rPr>
              <w:t>Aprobarea Regulamentului Comisiei pentru protecția civilă,securitate și sănătate în muncă;</w:t>
            </w:r>
          </w:p>
          <w:p w14:paraId="51AC7A64" w14:textId="77777777" w:rsidR="00BA6722" w:rsidRDefault="00BA6722" w:rsidP="00605DB6">
            <w:pPr>
              <w:pStyle w:val="a4"/>
              <w:numPr>
                <w:ilvl w:val="0"/>
                <w:numId w:val="54"/>
              </w:numPr>
              <w:rPr>
                <w:iCs/>
              </w:rPr>
            </w:pPr>
            <w:r>
              <w:rPr>
                <w:iCs/>
              </w:rPr>
              <w:t>Cu privire la evidența și instituționalizarea copiilor din din localitate.Rezultatele înmatriculării copiilor copiilor din grupa pregătitoare în clasa I,</w:t>
            </w:r>
          </w:p>
          <w:p w14:paraId="60E0416B" w14:textId="77777777" w:rsidR="00496F8C" w:rsidRDefault="00BA6722" w:rsidP="00605DB6">
            <w:pPr>
              <w:pStyle w:val="a4"/>
              <w:numPr>
                <w:ilvl w:val="0"/>
                <w:numId w:val="54"/>
              </w:numPr>
              <w:rPr>
                <w:iCs/>
              </w:rPr>
            </w:pPr>
            <w:r>
              <w:rPr>
                <w:iCs/>
              </w:rPr>
              <w:t>Cu privire la tarifi</w:t>
            </w:r>
            <w:r w:rsidR="00496F8C">
              <w:rPr>
                <w:iCs/>
              </w:rPr>
              <w:t>erea personalului instituției pentru anul de studii 2021-2022;</w:t>
            </w:r>
          </w:p>
          <w:p w14:paraId="163A7FB7" w14:textId="77777777" w:rsidR="00496F8C" w:rsidRDefault="00496F8C" w:rsidP="00605DB6">
            <w:pPr>
              <w:pStyle w:val="a4"/>
              <w:numPr>
                <w:ilvl w:val="0"/>
                <w:numId w:val="54"/>
              </w:numPr>
              <w:rPr>
                <w:iCs/>
              </w:rPr>
            </w:pPr>
            <w:r>
              <w:rPr>
                <w:iCs/>
              </w:rPr>
              <w:t>Raport statistic pentru anul 2021;</w:t>
            </w:r>
          </w:p>
          <w:p w14:paraId="5D423ACA" w14:textId="77777777" w:rsidR="00496F8C" w:rsidRDefault="00496F8C" w:rsidP="00605DB6">
            <w:pPr>
              <w:pStyle w:val="a4"/>
              <w:numPr>
                <w:ilvl w:val="0"/>
                <w:numId w:val="54"/>
              </w:numPr>
              <w:rPr>
                <w:iCs/>
              </w:rPr>
            </w:pPr>
            <w:r>
              <w:rPr>
                <w:iCs/>
              </w:rPr>
              <w:t>Informație referitor la realizarea bugetului instituției pentru anul calendaristic 2021;</w:t>
            </w:r>
          </w:p>
          <w:p w14:paraId="50D630C6" w14:textId="77777777" w:rsidR="00496F8C" w:rsidRDefault="00496F8C" w:rsidP="00605DB6">
            <w:pPr>
              <w:pStyle w:val="a4"/>
              <w:numPr>
                <w:ilvl w:val="0"/>
                <w:numId w:val="54"/>
              </w:numPr>
              <w:rPr>
                <w:iCs/>
              </w:rPr>
            </w:pPr>
            <w:r>
              <w:rPr>
                <w:iCs/>
              </w:rPr>
              <w:t>Informație cu privire la organizarea concediilor angajaților pentru anul de studii 2021-2022;</w:t>
            </w:r>
          </w:p>
          <w:p w14:paraId="4419EA28" w14:textId="77777777" w:rsidR="00496F8C" w:rsidRDefault="00496F8C" w:rsidP="00605DB6">
            <w:pPr>
              <w:pStyle w:val="a4"/>
              <w:numPr>
                <w:ilvl w:val="0"/>
                <w:numId w:val="54"/>
              </w:numPr>
              <w:rPr>
                <w:iCs/>
              </w:rPr>
            </w:pPr>
            <w:r>
              <w:rPr>
                <w:iCs/>
              </w:rPr>
              <w:lastRenderedPageBreak/>
              <w:t>Revizuirea-aprobarea Regulamentului cu privire la modul de stabilire a sporului pentru performanță;</w:t>
            </w:r>
          </w:p>
          <w:p w14:paraId="3138CC49" w14:textId="77777777" w:rsidR="00496F8C" w:rsidRPr="00496F8C" w:rsidRDefault="00496F8C" w:rsidP="00605DB6">
            <w:pPr>
              <w:pStyle w:val="a4"/>
              <w:numPr>
                <w:ilvl w:val="0"/>
                <w:numId w:val="54"/>
              </w:numPr>
              <w:rPr>
                <w:iCs/>
              </w:rPr>
            </w:pPr>
            <w:r>
              <w:rPr>
                <w:iCs/>
              </w:rPr>
              <w:t>Revizuirea-aprobarea Regulamentului cu privire la modul de stabilire a sporului cu caracter specific;</w:t>
            </w:r>
          </w:p>
          <w:p w14:paraId="6B01D87F" w14:textId="77777777" w:rsidR="005725C8" w:rsidRPr="005725C8" w:rsidRDefault="005725C8" w:rsidP="005725C8">
            <w:pPr>
              <w:rPr>
                <w:iCs/>
              </w:rPr>
            </w:pPr>
          </w:p>
        </w:tc>
      </w:tr>
      <w:tr w:rsidR="00F842E4" w:rsidRPr="00E938A0" w14:paraId="7E1B2A6E" w14:textId="77777777" w:rsidTr="00DF435F">
        <w:tc>
          <w:tcPr>
            <w:tcW w:w="2069" w:type="dxa"/>
          </w:tcPr>
          <w:p w14:paraId="3B25D169" w14:textId="77777777" w:rsidR="00F842E4" w:rsidRPr="00BD4375" w:rsidRDefault="00F842E4" w:rsidP="00F842E4">
            <w:pPr>
              <w:jc w:val="left"/>
            </w:pPr>
            <w:r w:rsidRPr="00BD4375">
              <w:lastRenderedPageBreak/>
              <w:t>Constatări</w:t>
            </w:r>
          </w:p>
        </w:tc>
        <w:tc>
          <w:tcPr>
            <w:tcW w:w="7570" w:type="dxa"/>
            <w:gridSpan w:val="3"/>
          </w:tcPr>
          <w:p w14:paraId="34DF85C2" w14:textId="77777777" w:rsidR="00F842E4" w:rsidRPr="00F842E4" w:rsidRDefault="007327E1" w:rsidP="00496F8C">
            <w:pPr>
              <w:pStyle w:val="a4"/>
              <w:numPr>
                <w:ilvl w:val="0"/>
                <w:numId w:val="2"/>
              </w:numPr>
              <w:ind w:left="360"/>
              <w:rPr>
                <w:rFonts w:eastAsia="Times New Roman"/>
                <w:iCs/>
              </w:rPr>
            </w:pPr>
            <w:r>
              <w:rPr>
                <w:rFonts w:eastAsia="Times New Roman"/>
                <w:iCs/>
              </w:rPr>
              <w:t xml:space="preserve">Instituția </w:t>
            </w:r>
            <w:r w:rsidR="00496F8C">
              <w:rPr>
                <w:rFonts w:eastAsia="Times New Roman"/>
                <w:iCs/>
              </w:rPr>
              <w:t xml:space="preserve">aplică </w:t>
            </w:r>
            <w:r w:rsidR="00B37214">
              <w:rPr>
                <w:rFonts w:eastAsia="Times New Roman"/>
                <w:iCs/>
              </w:rPr>
              <w:t>e</w:t>
            </w:r>
            <w:r w:rsidR="00496F8C">
              <w:rPr>
                <w:rFonts w:eastAsia="Times New Roman"/>
                <w:iCs/>
              </w:rPr>
              <w:t>ficient curriculumul prin diverse activități de cunoaștere și evaluare a progresului copilului prin mecanisme de susținere a individualității și tratării valorice a fiecăruia.</w:t>
            </w:r>
          </w:p>
        </w:tc>
      </w:tr>
      <w:tr w:rsidR="00F842E4" w:rsidRPr="00E938A0" w14:paraId="0BDE62DF" w14:textId="77777777" w:rsidTr="00DF435F">
        <w:tc>
          <w:tcPr>
            <w:tcW w:w="2069" w:type="dxa"/>
          </w:tcPr>
          <w:p w14:paraId="7337BEAF" w14:textId="77777777" w:rsidR="00F842E4" w:rsidRPr="00BD4375" w:rsidRDefault="00F842E4" w:rsidP="00F842E4">
            <w:pPr>
              <w:jc w:val="left"/>
            </w:pPr>
            <w:r>
              <w:t>Pondere și punctaj acordat</w:t>
            </w:r>
          </w:p>
        </w:tc>
        <w:tc>
          <w:tcPr>
            <w:tcW w:w="1475" w:type="dxa"/>
          </w:tcPr>
          <w:p w14:paraId="3C9B422D" w14:textId="77777777" w:rsidR="00F842E4" w:rsidRPr="00E938A0" w:rsidRDefault="00F842E4" w:rsidP="00F842E4">
            <w:r w:rsidRPr="00BD4375">
              <w:t>Pondere:</w:t>
            </w:r>
            <w:r>
              <w:rPr>
                <w:bCs/>
              </w:rPr>
              <w:t>2</w:t>
            </w:r>
          </w:p>
        </w:tc>
        <w:tc>
          <w:tcPr>
            <w:tcW w:w="3827" w:type="dxa"/>
          </w:tcPr>
          <w:p w14:paraId="2B4682E7" w14:textId="77777777" w:rsidR="00F842E4" w:rsidRPr="00E938A0" w:rsidRDefault="00F842E4" w:rsidP="00B37214">
            <w:r>
              <w:t>Autoevaluare conform criteriilor: -</w:t>
            </w:r>
            <w:r w:rsidR="007F392F">
              <w:t>0,5</w:t>
            </w:r>
            <w:r w:rsidR="00DB414D" w:rsidRPr="00DB414D">
              <w:t xml:space="preserve"> punct</w:t>
            </w:r>
            <w:r w:rsidR="00B37214">
              <w:t>e</w:t>
            </w:r>
            <w:r w:rsidR="00DB414D" w:rsidRPr="00DB414D">
              <w:t xml:space="preserve"> </w:t>
            </w:r>
          </w:p>
        </w:tc>
        <w:tc>
          <w:tcPr>
            <w:tcW w:w="2268" w:type="dxa"/>
          </w:tcPr>
          <w:p w14:paraId="4B18A77E" w14:textId="77777777" w:rsidR="00F842E4" w:rsidRPr="00D25024" w:rsidRDefault="00F842E4" w:rsidP="00F842E4">
            <w:r>
              <w:t xml:space="preserve">Punctaj acordat: - </w:t>
            </w:r>
            <w:r w:rsidR="00DB414D">
              <w:t>1</w:t>
            </w:r>
          </w:p>
        </w:tc>
      </w:tr>
    </w:tbl>
    <w:p w14:paraId="6D83AD2C" w14:textId="77777777" w:rsidR="00D25024" w:rsidRDefault="00D25024" w:rsidP="00D25024"/>
    <w:p w14:paraId="6F97589C" w14:textId="77777777" w:rsidR="00D25024" w:rsidRPr="00D25024" w:rsidRDefault="00D25024" w:rsidP="00D25024">
      <w:pPr>
        <w:rPr>
          <w:lang w:val="en-US"/>
        </w:rPr>
      </w:pPr>
      <w:r w:rsidRPr="00D25024">
        <w:rPr>
          <w:b/>
          <w:bCs/>
          <w:lang w:val="en-US"/>
        </w:rPr>
        <w:t>Indicator 3.2.5.</w:t>
      </w:r>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8"/>
        <w:gridCol w:w="1440"/>
        <w:gridCol w:w="3764"/>
        <w:gridCol w:w="2355"/>
        <w:gridCol w:w="10"/>
        <w:gridCol w:w="53"/>
      </w:tblGrid>
      <w:tr w:rsidR="00730599" w:rsidRPr="00E938A0" w14:paraId="1C977301" w14:textId="77777777" w:rsidTr="002D4C9F">
        <w:trPr>
          <w:gridAfter w:val="1"/>
          <w:wAfter w:w="53" w:type="dxa"/>
        </w:trPr>
        <w:tc>
          <w:tcPr>
            <w:tcW w:w="2068" w:type="dxa"/>
          </w:tcPr>
          <w:p w14:paraId="1C2F3A9B" w14:textId="77777777" w:rsidR="00730599" w:rsidRPr="00BD4375" w:rsidRDefault="00730599" w:rsidP="00730599">
            <w:pPr>
              <w:jc w:val="left"/>
            </w:pPr>
            <w:r w:rsidRPr="00BD4375">
              <w:t xml:space="preserve">Dovezi </w:t>
            </w:r>
          </w:p>
        </w:tc>
        <w:tc>
          <w:tcPr>
            <w:tcW w:w="7569" w:type="dxa"/>
            <w:gridSpan w:val="4"/>
          </w:tcPr>
          <w:p w14:paraId="5AE80F5E" w14:textId="77777777" w:rsidR="00730599" w:rsidRPr="00730599" w:rsidRDefault="00730599" w:rsidP="00730599">
            <w:pPr>
              <w:pStyle w:val="a4"/>
              <w:numPr>
                <w:ilvl w:val="0"/>
                <w:numId w:val="2"/>
              </w:numPr>
              <w:ind w:left="360"/>
              <w:rPr>
                <w:iCs/>
              </w:rPr>
            </w:pPr>
            <w:r w:rsidRPr="00691EE7">
              <w:t>Panouri infoprmative pentru copii ”Stop violența!”în toate grupele de vârstă, accesibile pentru diferite v</w:t>
            </w:r>
            <w:r w:rsidR="005D6E0C">
              <w:t>â</w:t>
            </w:r>
            <w:r w:rsidRPr="00691EE7">
              <w:t xml:space="preserve">rste, cu caracter vizual despre abuz din partea semenilor și adulților; </w:t>
            </w:r>
          </w:p>
          <w:p w14:paraId="13A278CB" w14:textId="77777777" w:rsidR="00C13032" w:rsidRPr="00C13032" w:rsidRDefault="00C13032" w:rsidP="00C13032">
            <w:pPr>
              <w:pStyle w:val="a4"/>
              <w:numPr>
                <w:ilvl w:val="0"/>
                <w:numId w:val="2"/>
              </w:numPr>
              <w:ind w:left="360"/>
              <w:rPr>
                <w:iCs/>
              </w:rPr>
            </w:pPr>
            <w:r>
              <w:rPr>
                <w:iCs/>
              </w:rPr>
              <w:t>Activitate interactivă,,Verde-Roșu”,cuprinde acțiunile copiilor în diferite situații în familie grădiniță,societate;</w:t>
            </w:r>
          </w:p>
          <w:p w14:paraId="5B00CFF2" w14:textId="77777777" w:rsidR="00C13032" w:rsidRPr="00F842E4" w:rsidRDefault="00857A70" w:rsidP="00C13032">
            <w:pPr>
              <w:pStyle w:val="a4"/>
              <w:numPr>
                <w:ilvl w:val="0"/>
                <w:numId w:val="2"/>
              </w:numPr>
              <w:ind w:left="360"/>
              <w:rPr>
                <w:iCs/>
              </w:rPr>
            </w:pPr>
            <w:r>
              <w:t>Ședință</w:t>
            </w:r>
            <w:r w:rsidR="00377DBD">
              <w:t xml:space="preserve"> cu cadrele didactice,părinți</w:t>
            </w:r>
            <w:r>
              <w:t>i</w:t>
            </w:r>
            <w:r w:rsidR="00377DBD">
              <w:t xml:space="preserve"> </w:t>
            </w:r>
            <w:r w:rsidR="00730599" w:rsidRPr="00691EE7">
              <w:t xml:space="preserve">”Educația pentru prevenirea violenței în IET </w:t>
            </w:r>
            <w:r w:rsidR="00730599">
              <w:t>nr.3 Talmaza</w:t>
            </w:r>
            <w:r w:rsidR="00C13032">
              <w:t xml:space="preserve"> în a.s. 2021-2022 ”-aplicarea procedurilor de organizare instituțională în caz de ANET </w:t>
            </w:r>
            <w:r w:rsidR="00730599" w:rsidRPr="00691EE7">
              <w:t xml:space="preserve"> </w:t>
            </w:r>
            <w:r w:rsidR="00377DBD">
              <w:t>,process verbal nr.05/09.06.2022;</w:t>
            </w:r>
          </w:p>
          <w:p w14:paraId="49366CB3" w14:textId="77777777" w:rsidR="00730599" w:rsidRDefault="00673CCB" w:rsidP="00730599">
            <w:pPr>
              <w:pStyle w:val="a4"/>
              <w:numPr>
                <w:ilvl w:val="0"/>
                <w:numId w:val="2"/>
              </w:numPr>
              <w:ind w:left="360"/>
              <w:rPr>
                <w:iCs/>
              </w:rPr>
            </w:pPr>
            <w:r>
              <w:rPr>
                <w:iCs/>
              </w:rPr>
              <w:t>Discuții cu copii grupei pregătitoare,,Sun tunic și am drepturi”</w:t>
            </w:r>
          </w:p>
          <w:p w14:paraId="47F4FD8C" w14:textId="77777777" w:rsidR="00673CCB" w:rsidRDefault="00673CCB" w:rsidP="00730599">
            <w:pPr>
              <w:pStyle w:val="a4"/>
              <w:numPr>
                <w:ilvl w:val="0"/>
                <w:numId w:val="2"/>
              </w:numPr>
              <w:ind w:left="360"/>
              <w:rPr>
                <w:iCs/>
              </w:rPr>
            </w:pPr>
            <w:r>
              <w:rPr>
                <w:iCs/>
              </w:rPr>
              <w:t>Fișe de observare a relațiilor educative ale copilului bazată pe comportamentele principale de acțiune,adaptare și dezvoltare;</w:t>
            </w:r>
          </w:p>
          <w:p w14:paraId="1CAFBAA1" w14:textId="77777777" w:rsidR="00673CCB" w:rsidRPr="00F842E4" w:rsidRDefault="00673CCB" w:rsidP="00730599">
            <w:pPr>
              <w:pStyle w:val="a4"/>
              <w:numPr>
                <w:ilvl w:val="0"/>
                <w:numId w:val="2"/>
              </w:numPr>
              <w:ind w:left="360"/>
              <w:rPr>
                <w:iCs/>
              </w:rPr>
            </w:pPr>
            <w:r>
              <w:rPr>
                <w:iCs/>
              </w:rPr>
              <w:t>Colaborare cu părinții:participarea părinților la ședințele CMI,la activitățile extracurriculare;</w:t>
            </w:r>
          </w:p>
        </w:tc>
      </w:tr>
      <w:tr w:rsidR="00730599" w:rsidRPr="00E938A0" w14:paraId="093EB4C9" w14:textId="77777777" w:rsidTr="002D4C9F">
        <w:trPr>
          <w:gridAfter w:val="1"/>
          <w:wAfter w:w="53" w:type="dxa"/>
        </w:trPr>
        <w:tc>
          <w:tcPr>
            <w:tcW w:w="2068" w:type="dxa"/>
          </w:tcPr>
          <w:p w14:paraId="7923AFE5" w14:textId="77777777" w:rsidR="00730599" w:rsidRPr="00BD4375" w:rsidRDefault="00730599" w:rsidP="00730599">
            <w:pPr>
              <w:jc w:val="left"/>
            </w:pPr>
            <w:r w:rsidRPr="00BD4375">
              <w:t>Constatări</w:t>
            </w:r>
          </w:p>
        </w:tc>
        <w:tc>
          <w:tcPr>
            <w:tcW w:w="7569" w:type="dxa"/>
            <w:gridSpan w:val="4"/>
          </w:tcPr>
          <w:p w14:paraId="691FEFC8" w14:textId="77777777" w:rsidR="00730599" w:rsidRPr="00F842E4" w:rsidRDefault="00673CCB" w:rsidP="00673CCB">
            <w:pPr>
              <w:pStyle w:val="a4"/>
              <w:numPr>
                <w:ilvl w:val="0"/>
                <w:numId w:val="2"/>
              </w:numPr>
              <w:ind w:left="360"/>
              <w:rPr>
                <w:rFonts w:eastAsia="Times New Roman"/>
                <w:iCs/>
              </w:rPr>
            </w:pPr>
            <w:r>
              <w:rPr>
                <w:rFonts w:eastAsia="Times New Roman"/>
                <w:iCs/>
              </w:rPr>
              <w:t xml:space="preserve">Cadrele didactice respectă interesele și nevoile copiilor,ritmul propriu de dezvoltare.În IET nu au fost identificate  cazuri </w:t>
            </w:r>
            <w:r w:rsidR="00D24B16">
              <w:rPr>
                <w:rFonts w:eastAsia="Times New Roman"/>
                <w:iCs/>
              </w:rPr>
              <w:t>despre situații desriminatorii.</w:t>
            </w:r>
          </w:p>
        </w:tc>
      </w:tr>
      <w:tr w:rsidR="00730599" w:rsidRPr="00E938A0" w14:paraId="3CEF6108" w14:textId="77777777" w:rsidTr="002D4C9F">
        <w:trPr>
          <w:gridAfter w:val="2"/>
          <w:wAfter w:w="63" w:type="dxa"/>
          <w:trHeight w:val="675"/>
        </w:trPr>
        <w:tc>
          <w:tcPr>
            <w:tcW w:w="2068" w:type="dxa"/>
          </w:tcPr>
          <w:p w14:paraId="45AA306D" w14:textId="77777777" w:rsidR="00730599" w:rsidRDefault="00730599" w:rsidP="00730599">
            <w:pPr>
              <w:jc w:val="left"/>
            </w:pPr>
            <w:r>
              <w:t>Pondere și punctaj acordat</w:t>
            </w:r>
          </w:p>
          <w:p w14:paraId="2D10A249" w14:textId="77777777" w:rsidR="002D4C9F" w:rsidRPr="00BD4375" w:rsidRDefault="002D4C9F" w:rsidP="00730599">
            <w:pPr>
              <w:jc w:val="left"/>
            </w:pPr>
          </w:p>
        </w:tc>
        <w:tc>
          <w:tcPr>
            <w:tcW w:w="1440" w:type="dxa"/>
            <w:shd w:val="clear" w:color="auto" w:fill="auto"/>
          </w:tcPr>
          <w:p w14:paraId="722E9871" w14:textId="77777777" w:rsidR="00730599" w:rsidRPr="00E938A0" w:rsidRDefault="00730599">
            <w:pPr>
              <w:jc w:val="left"/>
            </w:pPr>
            <w:r>
              <w:t>Pondere:</w:t>
            </w:r>
          </w:p>
        </w:tc>
        <w:tc>
          <w:tcPr>
            <w:tcW w:w="3764" w:type="dxa"/>
            <w:shd w:val="clear" w:color="auto" w:fill="auto"/>
          </w:tcPr>
          <w:p w14:paraId="009B23A9" w14:textId="77777777" w:rsidR="00730599" w:rsidRPr="00E938A0" w:rsidRDefault="00730599" w:rsidP="00687666">
            <w:pPr>
              <w:jc w:val="left"/>
            </w:pPr>
            <w:r>
              <w:t>Autoevaluare conform criteriilor:-</w:t>
            </w:r>
            <w:r w:rsidR="001801A5" w:rsidRPr="001801A5">
              <w:t xml:space="preserve">:  1 punct – </w:t>
            </w:r>
          </w:p>
        </w:tc>
        <w:tc>
          <w:tcPr>
            <w:tcW w:w="2355" w:type="dxa"/>
            <w:shd w:val="clear" w:color="auto" w:fill="auto"/>
          </w:tcPr>
          <w:p w14:paraId="5AB3C091" w14:textId="77777777" w:rsidR="00730599" w:rsidRPr="00E938A0" w:rsidRDefault="00730599">
            <w:pPr>
              <w:jc w:val="left"/>
            </w:pPr>
            <w:r>
              <w:t>Punctaj acordat:-</w:t>
            </w:r>
            <w:r w:rsidR="001801A5">
              <w:t>1</w:t>
            </w:r>
          </w:p>
        </w:tc>
      </w:tr>
      <w:tr w:rsidR="002D4C9F" w:rsidRPr="00E938A0" w14:paraId="2F8C800B" w14:textId="77777777" w:rsidTr="002D4C9F">
        <w:trPr>
          <w:gridAfter w:val="2"/>
          <w:wAfter w:w="63" w:type="dxa"/>
          <w:trHeight w:val="420"/>
        </w:trPr>
        <w:tc>
          <w:tcPr>
            <w:tcW w:w="2068" w:type="dxa"/>
          </w:tcPr>
          <w:p w14:paraId="466A337E" w14:textId="77777777" w:rsidR="002D4C9F" w:rsidRPr="002D4C9F" w:rsidRDefault="002D4C9F" w:rsidP="00730599">
            <w:pPr>
              <w:jc w:val="left"/>
              <w:rPr>
                <w:b/>
              </w:rPr>
            </w:pPr>
            <w:r w:rsidRPr="002D4C9F">
              <w:rPr>
                <w:b/>
              </w:rPr>
              <w:t>Total standard</w:t>
            </w:r>
          </w:p>
        </w:tc>
        <w:tc>
          <w:tcPr>
            <w:tcW w:w="1440" w:type="dxa"/>
            <w:shd w:val="clear" w:color="auto" w:fill="auto"/>
          </w:tcPr>
          <w:p w14:paraId="73463C77" w14:textId="77777777" w:rsidR="002D4C9F" w:rsidRDefault="002D4C9F" w:rsidP="002D4C9F">
            <w:pPr>
              <w:jc w:val="left"/>
            </w:pPr>
          </w:p>
        </w:tc>
        <w:tc>
          <w:tcPr>
            <w:tcW w:w="3764" w:type="dxa"/>
            <w:shd w:val="clear" w:color="auto" w:fill="auto"/>
          </w:tcPr>
          <w:p w14:paraId="688A9D4F" w14:textId="77777777" w:rsidR="002D4C9F" w:rsidRDefault="002D4C9F" w:rsidP="00687666">
            <w:pPr>
              <w:jc w:val="left"/>
            </w:pPr>
          </w:p>
        </w:tc>
        <w:tc>
          <w:tcPr>
            <w:tcW w:w="2355" w:type="dxa"/>
            <w:shd w:val="clear" w:color="auto" w:fill="auto"/>
          </w:tcPr>
          <w:p w14:paraId="28C1D81C" w14:textId="77777777" w:rsidR="002D4C9F" w:rsidRPr="002D4C9F" w:rsidRDefault="002D4C9F" w:rsidP="002D4C9F">
            <w:pPr>
              <w:jc w:val="left"/>
              <w:rPr>
                <w:b/>
              </w:rPr>
            </w:pPr>
            <w:r w:rsidRPr="002D4C9F">
              <w:rPr>
                <w:b/>
              </w:rPr>
              <w:t>5</w:t>
            </w:r>
          </w:p>
        </w:tc>
      </w:tr>
      <w:tr w:rsidR="00730599" w14:paraId="21477E07" w14:textId="77777777" w:rsidTr="002D4C9F">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068" w:type="dxa"/>
          <w:trHeight w:val="100"/>
        </w:trPr>
        <w:tc>
          <w:tcPr>
            <w:tcW w:w="7622" w:type="dxa"/>
            <w:gridSpan w:val="5"/>
          </w:tcPr>
          <w:p w14:paraId="3C18DF9E" w14:textId="77777777" w:rsidR="00730599" w:rsidRDefault="00E535D0" w:rsidP="00E535D0">
            <w:pPr>
              <w:tabs>
                <w:tab w:val="left" w:pos="6270"/>
              </w:tabs>
            </w:pPr>
            <w:r>
              <w:tab/>
            </w:r>
          </w:p>
        </w:tc>
      </w:tr>
    </w:tbl>
    <w:p w14:paraId="4EBA8CE9" w14:textId="77777777" w:rsidR="00D25024" w:rsidRDefault="00D25024" w:rsidP="00D25024"/>
    <w:p w14:paraId="65BCB397" w14:textId="77777777" w:rsidR="00D25024" w:rsidRPr="00D25024" w:rsidRDefault="00D25024" w:rsidP="00D25024">
      <w:pPr>
        <w:pStyle w:val="2"/>
        <w:rPr>
          <w:lang w:val="en-US"/>
        </w:rPr>
      </w:pPr>
      <w:bookmarkStart w:id="26" w:name="_Toc46741873"/>
      <w:bookmarkStart w:id="27" w:name="_Toc48389091"/>
      <w:r w:rsidRPr="00D25024">
        <w:rPr>
          <w:lang w:val="en-US"/>
        </w:rPr>
        <w:t>Standard 3.3. Toți copiii beneficiază de un mediu accesibil și favorabil</w:t>
      </w:r>
      <w:bookmarkEnd w:id="26"/>
      <w:bookmarkEnd w:id="27"/>
    </w:p>
    <w:p w14:paraId="134285BE" w14:textId="77777777" w:rsidR="00D25024" w:rsidRPr="00D25024" w:rsidRDefault="00D25024" w:rsidP="00D25024">
      <w:pPr>
        <w:rPr>
          <w:b/>
          <w:bCs/>
          <w:lang w:val="en-US"/>
        </w:rPr>
      </w:pPr>
      <w:r w:rsidRPr="00D25024">
        <w:rPr>
          <w:b/>
          <w:bCs/>
          <w:lang w:val="en-US"/>
        </w:rPr>
        <w:t>Domeniu: Management</w:t>
      </w:r>
    </w:p>
    <w:p w14:paraId="7A119459" w14:textId="77777777" w:rsidR="00D25024" w:rsidRPr="00D25024" w:rsidRDefault="00D25024" w:rsidP="00D25024">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6886FE7" w14:textId="77777777" w:rsidTr="00DF435F">
        <w:tc>
          <w:tcPr>
            <w:tcW w:w="2069" w:type="dxa"/>
          </w:tcPr>
          <w:p w14:paraId="0F7521BB" w14:textId="77777777" w:rsidR="00F842E4" w:rsidRPr="00BD4375" w:rsidRDefault="00F842E4" w:rsidP="00F842E4">
            <w:pPr>
              <w:jc w:val="left"/>
            </w:pPr>
            <w:r w:rsidRPr="00BD4375">
              <w:t xml:space="preserve">Dovezi </w:t>
            </w:r>
          </w:p>
        </w:tc>
        <w:tc>
          <w:tcPr>
            <w:tcW w:w="7570" w:type="dxa"/>
            <w:gridSpan w:val="3"/>
          </w:tcPr>
          <w:p w14:paraId="1B9BBF1B" w14:textId="77777777" w:rsidR="002F107F" w:rsidRPr="002F107F" w:rsidRDefault="002F107F" w:rsidP="002F107F">
            <w:pPr>
              <w:pStyle w:val="a4"/>
              <w:ind w:left="720"/>
              <w:rPr>
                <w:iCs/>
              </w:rPr>
            </w:pPr>
          </w:p>
          <w:p w14:paraId="40FF1CD1" w14:textId="77777777" w:rsidR="006E43CF" w:rsidRDefault="006E43CF" w:rsidP="006E43CF">
            <w:pPr>
              <w:pStyle w:val="a4"/>
              <w:numPr>
                <w:ilvl w:val="0"/>
                <w:numId w:val="2"/>
              </w:numPr>
              <w:rPr>
                <w:iCs/>
              </w:rPr>
            </w:pPr>
            <w:r>
              <w:rPr>
                <w:iCs/>
              </w:rPr>
              <w:t>Măsuri de identificarea surselor necesare petru dezvoltarea mediului educațional se întreprind prin:</w:t>
            </w:r>
          </w:p>
          <w:p w14:paraId="160145A3" w14:textId="77777777" w:rsidR="006E43CF" w:rsidRDefault="006E43CF" w:rsidP="00605DB6">
            <w:pPr>
              <w:pStyle w:val="a4"/>
              <w:numPr>
                <w:ilvl w:val="0"/>
                <w:numId w:val="55"/>
              </w:numPr>
              <w:rPr>
                <w:iCs/>
              </w:rPr>
            </w:pPr>
            <w:r>
              <w:rPr>
                <w:iCs/>
              </w:rPr>
              <w:t xml:space="preserve">Inventarierea bunurilor-materiale-mijloacelor fixe ale instituției,efectuată </w:t>
            </w:r>
            <w:r w:rsidR="00E309EC">
              <w:rPr>
                <w:iCs/>
              </w:rPr>
              <w:t>a</w:t>
            </w:r>
            <w:r>
              <w:rPr>
                <w:iCs/>
              </w:rPr>
              <w:t>nual prin Dispoziția Primarului și ordinal directoarei instituției</w:t>
            </w:r>
            <w:r w:rsidR="000165C0">
              <w:rPr>
                <w:iCs/>
              </w:rPr>
              <w:t>;</w:t>
            </w:r>
          </w:p>
          <w:p w14:paraId="49D92B2C" w14:textId="77777777" w:rsidR="000165C0" w:rsidRDefault="000165C0" w:rsidP="00605DB6">
            <w:pPr>
              <w:pStyle w:val="a4"/>
              <w:numPr>
                <w:ilvl w:val="0"/>
                <w:numId w:val="55"/>
              </w:numPr>
              <w:rPr>
                <w:iCs/>
              </w:rPr>
            </w:pPr>
            <w:r>
              <w:rPr>
                <w:iCs/>
              </w:rPr>
              <w:t>Ordinul 33-a/19.08.2021 cu privire la crearea Comisiei pentru evidența și păstrarea bunurilor materiale;</w:t>
            </w:r>
          </w:p>
          <w:p w14:paraId="2B5A103A" w14:textId="77777777" w:rsidR="000165C0" w:rsidRPr="006E43CF" w:rsidRDefault="000165C0" w:rsidP="00605DB6">
            <w:pPr>
              <w:pStyle w:val="a4"/>
              <w:numPr>
                <w:ilvl w:val="0"/>
                <w:numId w:val="55"/>
              </w:numPr>
              <w:rPr>
                <w:iCs/>
              </w:rPr>
            </w:pPr>
            <w:r>
              <w:rPr>
                <w:iCs/>
              </w:rPr>
              <w:t>Demersuri către APL,privind necesități de dotare /amenajare a mediului educațional;</w:t>
            </w:r>
          </w:p>
          <w:p w14:paraId="392D415C" w14:textId="77777777" w:rsidR="002F107F" w:rsidRDefault="000165C0" w:rsidP="006E43CF">
            <w:pPr>
              <w:pStyle w:val="a4"/>
              <w:numPr>
                <w:ilvl w:val="0"/>
                <w:numId w:val="2"/>
              </w:numPr>
              <w:rPr>
                <w:iCs/>
              </w:rPr>
            </w:pPr>
            <w:r>
              <w:rPr>
                <w:iCs/>
              </w:rPr>
              <w:lastRenderedPageBreak/>
              <w:t>Bugetul anual aprobat 2021-2022 al IET nr.3 plasat la panou informațional;</w:t>
            </w:r>
          </w:p>
          <w:p w14:paraId="18313A6B" w14:textId="77777777" w:rsidR="000165C0" w:rsidRPr="006E43CF" w:rsidRDefault="00E309EC" w:rsidP="006E43CF">
            <w:pPr>
              <w:pStyle w:val="a4"/>
              <w:numPr>
                <w:ilvl w:val="0"/>
                <w:numId w:val="2"/>
              </w:numPr>
              <w:rPr>
                <w:iCs/>
              </w:rPr>
            </w:pPr>
            <w:r>
              <w:rPr>
                <w:iCs/>
              </w:rPr>
              <w:t>Lucrări de dotare și amenajare realizate;</w:t>
            </w:r>
          </w:p>
          <w:p w14:paraId="339AE61A" w14:textId="77777777" w:rsidR="002F107F" w:rsidRDefault="00E309EC" w:rsidP="002F107F">
            <w:pPr>
              <w:pStyle w:val="a4"/>
              <w:numPr>
                <w:ilvl w:val="0"/>
                <w:numId w:val="2"/>
              </w:numPr>
              <w:rPr>
                <w:iCs/>
              </w:rPr>
            </w:pPr>
            <w:r>
              <w:rPr>
                <w:iCs/>
              </w:rPr>
              <w:t xml:space="preserve"> Rapoarte de activitate ale cadrelor didactice pentru anul de studii 2021-2022 în portofoliul educatorului,mapa cu rapoartele din IET;</w:t>
            </w:r>
          </w:p>
          <w:p w14:paraId="587A3502" w14:textId="77777777" w:rsidR="00E309EC" w:rsidRDefault="00E309EC" w:rsidP="002F107F">
            <w:pPr>
              <w:pStyle w:val="a4"/>
              <w:numPr>
                <w:ilvl w:val="0"/>
                <w:numId w:val="2"/>
              </w:numPr>
              <w:rPr>
                <w:iCs/>
              </w:rPr>
            </w:pPr>
            <w:r>
              <w:rPr>
                <w:iCs/>
              </w:rPr>
              <w:t>Registrul de evidență a bunuilor materiale;</w:t>
            </w:r>
          </w:p>
          <w:p w14:paraId="63506517" w14:textId="77777777" w:rsidR="00E309EC" w:rsidRDefault="00E309EC" w:rsidP="002F107F">
            <w:pPr>
              <w:pStyle w:val="a4"/>
              <w:numPr>
                <w:ilvl w:val="0"/>
                <w:numId w:val="2"/>
              </w:numPr>
              <w:rPr>
                <w:iCs/>
              </w:rPr>
            </w:pPr>
            <w:r>
              <w:rPr>
                <w:iCs/>
              </w:rPr>
              <w:t>Acte,transparența ce vizează procurarea materialelor didactice;</w:t>
            </w:r>
          </w:p>
          <w:p w14:paraId="1E431B9E" w14:textId="77777777" w:rsidR="00E309EC" w:rsidRDefault="00E309EC" w:rsidP="002F107F">
            <w:pPr>
              <w:pStyle w:val="a4"/>
              <w:numPr>
                <w:ilvl w:val="0"/>
                <w:numId w:val="2"/>
              </w:numPr>
              <w:rPr>
                <w:iCs/>
              </w:rPr>
            </w:pPr>
            <w:r>
              <w:rPr>
                <w:iCs/>
              </w:rPr>
              <w:t>Raportul de activitate pentru anul de studii 2021-2022,prezentat în cadrul ședinței CA nr.08/30.05.2022;</w:t>
            </w:r>
          </w:p>
          <w:p w14:paraId="0F874455" w14:textId="77777777" w:rsidR="00E309EC" w:rsidRPr="00E53655" w:rsidRDefault="00E53655" w:rsidP="00E53655">
            <w:pPr>
              <w:pStyle w:val="a4"/>
              <w:numPr>
                <w:ilvl w:val="0"/>
                <w:numId w:val="2"/>
              </w:numPr>
              <w:rPr>
                <w:iCs/>
              </w:rPr>
            </w:pPr>
            <w:r>
              <w:rPr>
                <w:iCs/>
              </w:rPr>
              <w:t>Raportul de performanță pentru anul de studii 2021-2022;</w:t>
            </w:r>
            <w:r w:rsidR="002F107F" w:rsidRPr="00E53655">
              <w:rPr>
                <w:iCs/>
              </w:rPr>
              <w:t xml:space="preserve"> </w:t>
            </w:r>
          </w:p>
          <w:p w14:paraId="535532BD" w14:textId="77777777" w:rsidR="00F842E4" w:rsidRPr="00F842E4" w:rsidRDefault="00F842E4" w:rsidP="00E53655">
            <w:pPr>
              <w:pStyle w:val="a4"/>
              <w:ind w:left="720"/>
              <w:rPr>
                <w:iCs/>
              </w:rPr>
            </w:pPr>
          </w:p>
        </w:tc>
      </w:tr>
      <w:tr w:rsidR="00F842E4" w:rsidRPr="00E938A0" w14:paraId="23F920D7" w14:textId="77777777" w:rsidTr="00DF435F">
        <w:tc>
          <w:tcPr>
            <w:tcW w:w="2069" w:type="dxa"/>
          </w:tcPr>
          <w:p w14:paraId="3B39B255" w14:textId="77777777" w:rsidR="00F842E4" w:rsidRPr="00BD4375" w:rsidRDefault="00F842E4" w:rsidP="00F842E4">
            <w:pPr>
              <w:jc w:val="left"/>
            </w:pPr>
            <w:r w:rsidRPr="00BD4375">
              <w:lastRenderedPageBreak/>
              <w:t>Constatări</w:t>
            </w:r>
          </w:p>
        </w:tc>
        <w:tc>
          <w:tcPr>
            <w:tcW w:w="7570" w:type="dxa"/>
            <w:gridSpan w:val="3"/>
          </w:tcPr>
          <w:p w14:paraId="2F7B304F" w14:textId="77777777" w:rsidR="00F842E4" w:rsidRPr="00F842E4" w:rsidRDefault="00E53655" w:rsidP="00E53655">
            <w:pPr>
              <w:pStyle w:val="a4"/>
              <w:ind w:left="360"/>
              <w:rPr>
                <w:rFonts w:eastAsia="Times New Roman"/>
                <w:iCs/>
              </w:rPr>
            </w:pPr>
            <w:r>
              <w:rPr>
                <w:rFonts w:eastAsia="Times New Roman"/>
                <w:iCs/>
              </w:rPr>
              <w:t>Resursele instituționale disponibile sunt utilizate correct și asigură un mediu accesibil și sigur pentru fiecare copil.Anual aceste resurse sunt înnoite,conform planului strategic și operațional,sumelor financiare disponibile.</w:t>
            </w:r>
          </w:p>
        </w:tc>
      </w:tr>
      <w:tr w:rsidR="00F842E4" w:rsidRPr="00E938A0" w14:paraId="68497863" w14:textId="77777777" w:rsidTr="00DF435F">
        <w:tc>
          <w:tcPr>
            <w:tcW w:w="2069" w:type="dxa"/>
          </w:tcPr>
          <w:p w14:paraId="276D9F4A" w14:textId="77777777" w:rsidR="00F842E4" w:rsidRPr="00BD4375" w:rsidRDefault="00F842E4" w:rsidP="00F842E4">
            <w:pPr>
              <w:jc w:val="left"/>
            </w:pPr>
            <w:r>
              <w:t>Pondere și punctaj acordat</w:t>
            </w:r>
          </w:p>
        </w:tc>
        <w:tc>
          <w:tcPr>
            <w:tcW w:w="1475" w:type="dxa"/>
          </w:tcPr>
          <w:p w14:paraId="3384A2CA" w14:textId="77777777" w:rsidR="00F842E4" w:rsidRPr="00E938A0" w:rsidRDefault="00F842E4" w:rsidP="00F842E4">
            <w:r w:rsidRPr="00BD4375">
              <w:t>Pondere:</w:t>
            </w:r>
            <w:r>
              <w:rPr>
                <w:bCs/>
              </w:rPr>
              <w:t>2</w:t>
            </w:r>
          </w:p>
        </w:tc>
        <w:tc>
          <w:tcPr>
            <w:tcW w:w="3827" w:type="dxa"/>
          </w:tcPr>
          <w:p w14:paraId="0265EF1C" w14:textId="77777777" w:rsidR="00F842E4" w:rsidRPr="00E938A0" w:rsidRDefault="00F842E4" w:rsidP="00486D7D">
            <w:r>
              <w:t>Autoevaluare conform criteriilor: -</w:t>
            </w:r>
            <w:r w:rsidR="00486D7D">
              <w:t>:  0,5</w:t>
            </w:r>
            <w:r w:rsidR="00D0535C" w:rsidRPr="00D0535C">
              <w:t>punct</w:t>
            </w:r>
            <w:r w:rsidR="00486D7D">
              <w:t xml:space="preserve">e </w:t>
            </w:r>
            <w:r w:rsidR="00D0535C" w:rsidRPr="00D0535C">
              <w:t xml:space="preserve"> </w:t>
            </w:r>
          </w:p>
        </w:tc>
        <w:tc>
          <w:tcPr>
            <w:tcW w:w="2268" w:type="dxa"/>
          </w:tcPr>
          <w:p w14:paraId="1B92C2D7" w14:textId="77777777" w:rsidR="00F842E4" w:rsidRPr="00D25024" w:rsidRDefault="00F842E4" w:rsidP="00F842E4">
            <w:r>
              <w:t xml:space="preserve">Punctaj acordat: - </w:t>
            </w:r>
            <w:r w:rsidR="006E0611">
              <w:t>1</w:t>
            </w:r>
          </w:p>
        </w:tc>
      </w:tr>
    </w:tbl>
    <w:p w14:paraId="659C6D57" w14:textId="77777777" w:rsidR="00D25024" w:rsidRDefault="00D25024" w:rsidP="00D25024"/>
    <w:p w14:paraId="3D1B9AB7" w14:textId="77777777" w:rsidR="00D25024" w:rsidRPr="00D25024" w:rsidRDefault="00D25024" w:rsidP="00D25024">
      <w:pPr>
        <w:rPr>
          <w:lang w:val="en-US"/>
        </w:rPr>
      </w:pPr>
      <w:r w:rsidRPr="00D25024">
        <w:rPr>
          <w:b/>
          <w:bCs/>
          <w:lang w:val="en-US"/>
        </w:rPr>
        <w:t xml:space="preserve">Indicator </w:t>
      </w:r>
      <w:r w:rsidRPr="006466A6">
        <w:rPr>
          <w:b/>
          <w:bCs/>
          <w:lang w:val="en-US"/>
        </w:rPr>
        <w:t>3.3.2.</w:t>
      </w:r>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656CA6F" w14:textId="77777777" w:rsidTr="00DF435F">
        <w:tc>
          <w:tcPr>
            <w:tcW w:w="2069" w:type="dxa"/>
          </w:tcPr>
          <w:p w14:paraId="670B3ED6" w14:textId="77777777" w:rsidR="00F842E4" w:rsidRPr="00BD4375" w:rsidRDefault="00F842E4" w:rsidP="00F842E4">
            <w:pPr>
              <w:jc w:val="left"/>
            </w:pPr>
            <w:r w:rsidRPr="00BD4375">
              <w:t xml:space="preserve">Dovezi </w:t>
            </w:r>
          </w:p>
        </w:tc>
        <w:tc>
          <w:tcPr>
            <w:tcW w:w="7570" w:type="dxa"/>
            <w:gridSpan w:val="3"/>
          </w:tcPr>
          <w:p w14:paraId="35768836" w14:textId="77777777" w:rsidR="00F842E4" w:rsidRDefault="00F842E4" w:rsidP="006466A6">
            <w:pPr>
              <w:pStyle w:val="a4"/>
              <w:ind w:left="360"/>
              <w:rPr>
                <w:iCs/>
                <w:lang w:val="ru-RU"/>
              </w:rPr>
            </w:pPr>
          </w:p>
          <w:p w14:paraId="1F544BBF" w14:textId="77777777" w:rsidR="00B2728C" w:rsidRDefault="00386274" w:rsidP="005C535F">
            <w:pPr>
              <w:pStyle w:val="a4"/>
              <w:numPr>
                <w:ilvl w:val="0"/>
                <w:numId w:val="2"/>
              </w:numPr>
              <w:ind w:left="360"/>
              <w:rPr>
                <w:iCs/>
              </w:rPr>
            </w:pPr>
            <w:r>
              <w:rPr>
                <w:iCs/>
              </w:rPr>
              <w:t>Ordinul nr.36/02.09.2021 cu privire la respectarea IOVSC;</w:t>
            </w:r>
          </w:p>
          <w:p w14:paraId="7FEAA6D7" w14:textId="77777777" w:rsidR="00386274" w:rsidRDefault="00386274" w:rsidP="005C535F">
            <w:pPr>
              <w:pStyle w:val="a4"/>
              <w:numPr>
                <w:ilvl w:val="0"/>
                <w:numId w:val="2"/>
              </w:numPr>
              <w:ind w:left="360"/>
              <w:rPr>
                <w:iCs/>
              </w:rPr>
            </w:pPr>
            <w:r>
              <w:rPr>
                <w:iCs/>
              </w:rPr>
              <w:t xml:space="preserve">Ordinul nr.05/02.09.2021 cu privire la </w:t>
            </w:r>
            <w:r w:rsidR="00103A21">
              <w:rPr>
                <w:iCs/>
              </w:rPr>
              <w:t>constituirea Comitetului pentru securitate și sănătate în muncă și aprobarea Regulamentului intern de funcționare a comitetului securității și sănătății;</w:t>
            </w:r>
          </w:p>
          <w:p w14:paraId="680F78BE" w14:textId="77777777" w:rsidR="00103A21" w:rsidRDefault="00103A21" w:rsidP="005C535F">
            <w:pPr>
              <w:pStyle w:val="a4"/>
              <w:numPr>
                <w:ilvl w:val="0"/>
                <w:numId w:val="2"/>
              </w:numPr>
              <w:ind w:left="360"/>
              <w:rPr>
                <w:iCs/>
              </w:rPr>
            </w:pPr>
            <w:r>
              <w:rPr>
                <w:iCs/>
              </w:rPr>
              <w:t>Ordinul nr.22/19.11.2021 cu privire la constituirea și aprobarea Comisiei de etică și integritate al IET nr.3;</w:t>
            </w:r>
          </w:p>
          <w:p w14:paraId="34980DEE" w14:textId="77777777" w:rsidR="00103A21" w:rsidRDefault="00103A21" w:rsidP="005C535F">
            <w:pPr>
              <w:pStyle w:val="a4"/>
              <w:numPr>
                <w:ilvl w:val="0"/>
                <w:numId w:val="2"/>
              </w:numPr>
              <w:ind w:left="360"/>
              <w:rPr>
                <w:iCs/>
              </w:rPr>
            </w:pPr>
            <w:r>
              <w:rPr>
                <w:iCs/>
              </w:rPr>
              <w:t>Ordinul nr.06/02.09.2021 cu privire la formarea Comisiei multidisciplinare IET nr.3;</w:t>
            </w:r>
          </w:p>
          <w:p w14:paraId="485B356F" w14:textId="77777777" w:rsidR="00103A21" w:rsidRDefault="00103A21" w:rsidP="005C535F">
            <w:pPr>
              <w:pStyle w:val="a4"/>
              <w:numPr>
                <w:ilvl w:val="0"/>
                <w:numId w:val="2"/>
              </w:numPr>
              <w:ind w:left="360"/>
              <w:rPr>
                <w:iCs/>
              </w:rPr>
            </w:pPr>
            <w:r>
              <w:rPr>
                <w:iCs/>
              </w:rPr>
              <w:t>Prevederi privind protecția datelor cu caracter personal în fișa postului pentru fiecare angajat;</w:t>
            </w:r>
          </w:p>
          <w:p w14:paraId="6E1DB239" w14:textId="77777777" w:rsidR="00103A21" w:rsidRDefault="00103A21" w:rsidP="005C535F">
            <w:pPr>
              <w:pStyle w:val="a4"/>
              <w:numPr>
                <w:ilvl w:val="0"/>
                <w:numId w:val="2"/>
              </w:numPr>
              <w:ind w:left="360"/>
              <w:rPr>
                <w:iCs/>
              </w:rPr>
            </w:pPr>
            <w:r>
              <w:rPr>
                <w:iCs/>
              </w:rPr>
              <w:t>Regulamentul de organizare și funcționare a Consiliului de etică,aprobat la CA nr.</w:t>
            </w:r>
            <w:r w:rsidR="007B4318">
              <w:rPr>
                <w:iCs/>
              </w:rPr>
              <w:t>03/27.10.2021;</w:t>
            </w:r>
          </w:p>
          <w:p w14:paraId="044B18D1" w14:textId="77777777" w:rsidR="007B4318" w:rsidRDefault="007B4318" w:rsidP="005C535F">
            <w:pPr>
              <w:pStyle w:val="a4"/>
              <w:numPr>
                <w:ilvl w:val="0"/>
                <w:numId w:val="2"/>
              </w:numPr>
              <w:ind w:left="360"/>
              <w:rPr>
                <w:iCs/>
              </w:rPr>
            </w:pPr>
            <w:r>
              <w:rPr>
                <w:iCs/>
              </w:rPr>
              <w:t>Acordul cu privire la prelucrarea datelor cu caracter personal al angajaților și părinților;</w:t>
            </w:r>
          </w:p>
          <w:p w14:paraId="5003B0D0" w14:textId="77777777" w:rsidR="007B4318" w:rsidRDefault="007B4318" w:rsidP="005C535F">
            <w:pPr>
              <w:pStyle w:val="a4"/>
              <w:numPr>
                <w:ilvl w:val="0"/>
                <w:numId w:val="2"/>
              </w:numPr>
              <w:ind w:left="360"/>
              <w:rPr>
                <w:iCs/>
              </w:rPr>
            </w:pPr>
            <w:r>
              <w:rPr>
                <w:iCs/>
              </w:rPr>
              <w:t>Dosarel personale ale angajaților și copiilor per/grupă;</w:t>
            </w:r>
          </w:p>
          <w:p w14:paraId="38A2FFD1" w14:textId="77777777" w:rsidR="007B4318" w:rsidRDefault="007B4318" w:rsidP="005C535F">
            <w:pPr>
              <w:pStyle w:val="a4"/>
              <w:numPr>
                <w:ilvl w:val="0"/>
                <w:numId w:val="2"/>
              </w:numPr>
              <w:ind w:left="360"/>
              <w:rPr>
                <w:iCs/>
              </w:rPr>
            </w:pPr>
            <w:r>
              <w:rPr>
                <w:iCs/>
              </w:rPr>
              <w:t>Fișa postului pentru fiecare angajat.Obligațiile personalului didactic;</w:t>
            </w:r>
          </w:p>
          <w:p w14:paraId="603CD01D" w14:textId="77777777" w:rsidR="007B4318" w:rsidRDefault="007B4318" w:rsidP="005C535F">
            <w:pPr>
              <w:pStyle w:val="a4"/>
              <w:numPr>
                <w:ilvl w:val="0"/>
                <w:numId w:val="2"/>
              </w:numPr>
              <w:ind w:left="360"/>
              <w:rPr>
                <w:iCs/>
              </w:rPr>
            </w:pPr>
            <w:r>
              <w:rPr>
                <w:iCs/>
              </w:rPr>
              <w:t>Declarație pe propria răspundere ale părinților;</w:t>
            </w:r>
          </w:p>
          <w:p w14:paraId="1808C48D" w14:textId="77777777" w:rsidR="007B4318" w:rsidRDefault="007B4318" w:rsidP="005C535F">
            <w:pPr>
              <w:pStyle w:val="a4"/>
              <w:numPr>
                <w:ilvl w:val="0"/>
                <w:numId w:val="2"/>
              </w:numPr>
              <w:ind w:left="360"/>
              <w:rPr>
                <w:iCs/>
              </w:rPr>
            </w:pPr>
            <w:r>
              <w:rPr>
                <w:iCs/>
              </w:rPr>
              <w:t>Interzicerea distribuirii publice a pozelor copiilor;</w:t>
            </w:r>
          </w:p>
          <w:p w14:paraId="23690ACC" w14:textId="77777777" w:rsidR="00696609" w:rsidRDefault="007B4318" w:rsidP="005C535F">
            <w:pPr>
              <w:pStyle w:val="a4"/>
              <w:numPr>
                <w:ilvl w:val="0"/>
                <w:numId w:val="2"/>
              </w:numPr>
              <w:ind w:left="360"/>
              <w:rPr>
                <w:iCs/>
              </w:rPr>
            </w:pPr>
            <w:r>
              <w:rPr>
                <w:iCs/>
              </w:rPr>
              <w:t>Ședințele cu părinții privind asigurarea siguranței informaționale ale copiilor;</w:t>
            </w:r>
          </w:p>
          <w:p w14:paraId="0FD00915" w14:textId="77777777" w:rsidR="007B4318" w:rsidRDefault="007B4318" w:rsidP="005C535F">
            <w:pPr>
              <w:pStyle w:val="a4"/>
              <w:numPr>
                <w:ilvl w:val="0"/>
                <w:numId w:val="2"/>
              </w:numPr>
              <w:ind w:left="360"/>
              <w:rPr>
                <w:iCs/>
              </w:rPr>
            </w:pPr>
            <w:r>
              <w:rPr>
                <w:iCs/>
              </w:rPr>
              <w:t>Informarea contrasemnătură a angajaților cu Legea nr.133 08.07.2011</w:t>
            </w:r>
            <w:r w:rsidR="00696609">
              <w:rPr>
                <w:iCs/>
              </w:rPr>
              <w:t>privind protecția datelor cu caracter personal și a HG nr.1123/14.12.2010 privind aprobarea Cerințelor față de</w:t>
            </w:r>
            <w:r>
              <w:rPr>
                <w:iCs/>
              </w:rPr>
              <w:t xml:space="preserve"> </w:t>
            </w:r>
            <w:r w:rsidR="00696609">
              <w:rPr>
                <w:iCs/>
              </w:rPr>
              <w:t xml:space="preserve"> asigurarea securității datelor cu caracter personal la prelucrarea acestora în cadrul SIME;</w:t>
            </w:r>
          </w:p>
          <w:p w14:paraId="3AF91D5B" w14:textId="77777777" w:rsidR="00696609" w:rsidRDefault="00446C05" w:rsidP="005C535F">
            <w:pPr>
              <w:pStyle w:val="a4"/>
              <w:numPr>
                <w:ilvl w:val="0"/>
                <w:numId w:val="2"/>
              </w:numPr>
              <w:ind w:left="360"/>
              <w:rPr>
                <w:iCs/>
              </w:rPr>
            </w:pPr>
            <w:r>
              <w:rPr>
                <w:iCs/>
              </w:rPr>
              <w:t>Lista cu semnăturile angajaților informați cu art.135</w:t>
            </w:r>
            <w:r w:rsidR="00892EEC">
              <w:rPr>
                <w:iCs/>
              </w:rPr>
              <w:t>(</w:t>
            </w:r>
            <w:r>
              <w:rPr>
                <w:iCs/>
              </w:rPr>
              <w:t xml:space="preserve"> pct.</w:t>
            </w:r>
            <w:r w:rsidR="00892EEC">
              <w:rPr>
                <w:iCs/>
              </w:rPr>
              <w:t>p)din Codul educației  privind asigurarea confidențialității și securității informației care conține date cu caracter personal,</w:t>
            </w:r>
            <w:r w:rsidR="003758DF">
              <w:rPr>
                <w:iCs/>
              </w:rPr>
              <w:t>ordin nr.33-b/19.08.2021;</w:t>
            </w:r>
          </w:p>
          <w:p w14:paraId="01E804C7" w14:textId="77777777" w:rsidR="003758DF" w:rsidRDefault="003758DF" w:rsidP="005C535F">
            <w:pPr>
              <w:pStyle w:val="a4"/>
              <w:numPr>
                <w:ilvl w:val="0"/>
                <w:numId w:val="2"/>
              </w:numPr>
              <w:ind w:left="360"/>
              <w:rPr>
                <w:iCs/>
              </w:rPr>
            </w:pPr>
            <w:r>
              <w:rPr>
                <w:iCs/>
              </w:rPr>
              <w:t>Acte interne elaborate ce conțin prevederi ce țin de Asigurarea protecției datelor cu caracter personal:</w:t>
            </w:r>
          </w:p>
          <w:p w14:paraId="3D0BFC2B" w14:textId="77777777" w:rsidR="003758DF" w:rsidRDefault="003758DF" w:rsidP="00605DB6">
            <w:pPr>
              <w:pStyle w:val="a4"/>
              <w:numPr>
                <w:ilvl w:val="0"/>
                <w:numId w:val="56"/>
              </w:numPr>
              <w:rPr>
                <w:iCs/>
              </w:rPr>
            </w:pPr>
            <w:r>
              <w:rPr>
                <w:iCs/>
              </w:rPr>
              <w:lastRenderedPageBreak/>
              <w:t>Regulamentul intern:cap.III,,Obligațiunile și drepturile angajatorului și salariaților ”prevede:</w:t>
            </w:r>
          </w:p>
          <w:p w14:paraId="0FD5C81B" w14:textId="77777777" w:rsidR="003758DF" w:rsidRDefault="003758DF" w:rsidP="003758DF">
            <w:pPr>
              <w:pStyle w:val="a4"/>
              <w:ind w:left="720"/>
              <w:rPr>
                <w:iCs/>
              </w:rPr>
            </w:pPr>
            <w:r>
              <w:rPr>
                <w:iCs/>
              </w:rPr>
              <w:t>3.1Angajatorul instituției preșcolare are următoarele obligațiuni:</w:t>
            </w:r>
          </w:p>
          <w:p w14:paraId="176A6D0E" w14:textId="77777777" w:rsidR="003758DF" w:rsidRDefault="003758DF" w:rsidP="003758DF">
            <w:pPr>
              <w:pStyle w:val="a4"/>
              <w:ind w:left="720"/>
              <w:rPr>
                <w:iCs/>
              </w:rPr>
            </w:pPr>
            <w:r>
              <w:rPr>
                <w:iCs/>
              </w:rPr>
              <w:t>-să asigure confidențialitatea datelor cu caracter personal;</w:t>
            </w:r>
          </w:p>
          <w:p w14:paraId="68E6833B" w14:textId="77777777" w:rsidR="003758DF" w:rsidRDefault="003758DF" w:rsidP="003758DF">
            <w:pPr>
              <w:pStyle w:val="a4"/>
              <w:ind w:left="720"/>
              <w:rPr>
                <w:iCs/>
              </w:rPr>
            </w:pPr>
            <w:r>
              <w:rPr>
                <w:iCs/>
              </w:rPr>
              <w:t>3.3 Salariații instituției au următoarele obligațiuni:</w:t>
            </w:r>
          </w:p>
          <w:p w14:paraId="6E4563C5" w14:textId="77777777" w:rsidR="003758DF" w:rsidRDefault="003758DF" w:rsidP="003758DF">
            <w:pPr>
              <w:pStyle w:val="a4"/>
              <w:ind w:left="720"/>
              <w:rPr>
                <w:iCs/>
              </w:rPr>
            </w:pPr>
            <w:r>
              <w:rPr>
                <w:iCs/>
              </w:rPr>
              <w:t>-să îndeplinească atribuțiile ce îi revin conform fișei postului;</w:t>
            </w:r>
          </w:p>
          <w:p w14:paraId="771167A3" w14:textId="77777777" w:rsidR="003758DF" w:rsidRDefault="003758DF" w:rsidP="003758DF">
            <w:pPr>
              <w:pStyle w:val="a4"/>
              <w:ind w:left="720"/>
              <w:rPr>
                <w:iCs/>
              </w:rPr>
            </w:pPr>
            <w:r>
              <w:rPr>
                <w:iCs/>
              </w:rPr>
              <w:t>3.5 Competențe/atribuții în domeniul asigurării protecției copiilor față de orice formă de violență:</w:t>
            </w:r>
          </w:p>
          <w:p w14:paraId="71C1C7C8" w14:textId="77777777" w:rsidR="003758DF" w:rsidRDefault="003758DF" w:rsidP="003758DF">
            <w:pPr>
              <w:pStyle w:val="a4"/>
              <w:ind w:left="720"/>
              <w:rPr>
                <w:iCs/>
              </w:rPr>
            </w:pPr>
            <w:r>
              <w:rPr>
                <w:iCs/>
              </w:rPr>
              <w:t>Se interzice:</w:t>
            </w:r>
          </w:p>
          <w:p w14:paraId="321A2F54" w14:textId="77777777" w:rsidR="003758DF" w:rsidRDefault="003758DF" w:rsidP="003758DF">
            <w:pPr>
              <w:pStyle w:val="a4"/>
              <w:ind w:left="720"/>
              <w:rPr>
                <w:iCs/>
              </w:rPr>
            </w:pPr>
            <w:r>
              <w:rPr>
                <w:iCs/>
              </w:rPr>
              <w:t>-afișarea ,discutarea și diseminarea datelor cu caracter personal ale copiilor și familiilor acestora</w:t>
            </w:r>
            <w:r w:rsidR="00DC41A7">
              <w:rPr>
                <w:iCs/>
              </w:rPr>
              <w:t>,inclusiv rezultatele evaluării/dezvoltării și comportamentele problematice,în locurile publice și persoanelor/instituțiilor neautorizate;</w:t>
            </w:r>
          </w:p>
          <w:p w14:paraId="3196841B" w14:textId="77777777" w:rsidR="00DC41A7" w:rsidRPr="003758DF" w:rsidRDefault="00DC41A7" w:rsidP="003758DF">
            <w:pPr>
              <w:pStyle w:val="a4"/>
              <w:ind w:left="720"/>
              <w:rPr>
                <w:iCs/>
              </w:rPr>
            </w:pPr>
            <w:r>
              <w:rPr>
                <w:iCs/>
              </w:rPr>
              <w:t>-accesul copiilor și persoanelor neautorizate la datele cu caracter personal ale copiilor,inclusiv registre,baza de date,dosare personale.</w:t>
            </w:r>
          </w:p>
        </w:tc>
      </w:tr>
      <w:tr w:rsidR="00F842E4" w:rsidRPr="00E938A0" w14:paraId="16DBF1C0" w14:textId="77777777" w:rsidTr="00DF435F">
        <w:tc>
          <w:tcPr>
            <w:tcW w:w="2069" w:type="dxa"/>
          </w:tcPr>
          <w:p w14:paraId="7AA1013A" w14:textId="77777777" w:rsidR="00F842E4" w:rsidRPr="00BD4375" w:rsidRDefault="00F842E4" w:rsidP="00F842E4">
            <w:pPr>
              <w:jc w:val="left"/>
            </w:pPr>
            <w:r w:rsidRPr="00BD4375">
              <w:lastRenderedPageBreak/>
              <w:t>Constatări</w:t>
            </w:r>
          </w:p>
        </w:tc>
        <w:tc>
          <w:tcPr>
            <w:tcW w:w="7570" w:type="dxa"/>
            <w:gridSpan w:val="3"/>
          </w:tcPr>
          <w:p w14:paraId="0DB9067C" w14:textId="77777777" w:rsidR="00F842E4" w:rsidRPr="00DC41A7" w:rsidRDefault="00F842E4" w:rsidP="006466A6">
            <w:pPr>
              <w:pStyle w:val="a4"/>
              <w:ind w:left="360"/>
              <w:rPr>
                <w:rFonts w:eastAsia="Times New Roman"/>
                <w:iCs/>
              </w:rPr>
            </w:pPr>
          </w:p>
          <w:p w14:paraId="0E3A72A1" w14:textId="77777777" w:rsidR="00DC41A7" w:rsidRDefault="00AA7826" w:rsidP="00DC41A7">
            <w:pPr>
              <w:pStyle w:val="a4"/>
              <w:ind w:left="360"/>
              <w:rPr>
                <w:rFonts w:eastAsia="Times New Roman"/>
                <w:iCs/>
              </w:rPr>
            </w:pPr>
            <w:r>
              <w:rPr>
                <w:rFonts w:eastAsia="Times New Roman"/>
                <w:iCs/>
              </w:rPr>
              <w:t>Fișele personale ale preșcolarilor,angajaților sunt păstrate în safeu.Administrația instituției asigură</w:t>
            </w:r>
            <w:r w:rsidR="006466A6">
              <w:rPr>
                <w:rFonts w:eastAsia="Times New Roman"/>
                <w:iCs/>
              </w:rPr>
              <w:t xml:space="preserve"> ocrotirea datelor personale și </w:t>
            </w:r>
            <w:r w:rsidR="00DC41A7">
              <w:rPr>
                <w:rFonts w:eastAsia="Times New Roman"/>
                <w:iCs/>
              </w:rPr>
              <w:t>asigură accesul în limita legii prin:</w:t>
            </w:r>
          </w:p>
          <w:p w14:paraId="734C4B13" w14:textId="77777777" w:rsidR="00DC41A7" w:rsidRDefault="00DC41A7" w:rsidP="00DC41A7">
            <w:pPr>
              <w:pStyle w:val="a4"/>
              <w:ind w:left="360"/>
              <w:rPr>
                <w:rFonts w:eastAsia="Times New Roman"/>
                <w:iCs/>
              </w:rPr>
            </w:pPr>
            <w:r>
              <w:rPr>
                <w:rFonts w:eastAsia="Times New Roman"/>
                <w:iCs/>
              </w:rPr>
              <w:t>-elaborarea actelor interne ce conțin prevederi privind asigurarea protecției datelor cu caracter personal;</w:t>
            </w:r>
          </w:p>
          <w:p w14:paraId="50E907C5" w14:textId="77777777" w:rsidR="00DC41A7" w:rsidRPr="00DC41A7" w:rsidRDefault="00014B5B" w:rsidP="00DC41A7">
            <w:pPr>
              <w:pStyle w:val="a4"/>
              <w:ind w:left="360"/>
              <w:rPr>
                <w:rFonts w:eastAsia="Times New Roman"/>
                <w:iCs/>
              </w:rPr>
            </w:pPr>
            <w:r>
              <w:rPr>
                <w:rFonts w:eastAsia="Times New Roman"/>
                <w:iCs/>
              </w:rPr>
              <w:t>-Informarea părinților/angajaților cu Legea nr.133 /08.07.2011 și cu art.135 (pct.p) din Codul educației.</w:t>
            </w:r>
          </w:p>
        </w:tc>
      </w:tr>
      <w:tr w:rsidR="00F842E4" w:rsidRPr="00E938A0" w14:paraId="78EDF430" w14:textId="77777777" w:rsidTr="00DF435F">
        <w:tc>
          <w:tcPr>
            <w:tcW w:w="2069" w:type="dxa"/>
          </w:tcPr>
          <w:p w14:paraId="0ED61CC8" w14:textId="77777777" w:rsidR="00F842E4" w:rsidRPr="00BD4375" w:rsidRDefault="00F842E4" w:rsidP="00F842E4">
            <w:pPr>
              <w:jc w:val="left"/>
            </w:pPr>
            <w:r>
              <w:t>Pondere și punctaj acordat</w:t>
            </w:r>
          </w:p>
        </w:tc>
        <w:tc>
          <w:tcPr>
            <w:tcW w:w="1475" w:type="dxa"/>
          </w:tcPr>
          <w:p w14:paraId="471AE9D1" w14:textId="77777777" w:rsidR="00F842E4" w:rsidRPr="00E938A0" w:rsidRDefault="00F842E4" w:rsidP="00F842E4">
            <w:r w:rsidRPr="00BD4375">
              <w:t>Pondere:</w:t>
            </w:r>
            <w:r>
              <w:rPr>
                <w:bCs/>
              </w:rPr>
              <w:t>1</w:t>
            </w:r>
          </w:p>
        </w:tc>
        <w:tc>
          <w:tcPr>
            <w:tcW w:w="3827" w:type="dxa"/>
          </w:tcPr>
          <w:p w14:paraId="6E88C380" w14:textId="77777777" w:rsidR="00F842E4" w:rsidRPr="00E938A0" w:rsidRDefault="00F842E4" w:rsidP="00A86551">
            <w:r>
              <w:t>Autoevaluare conform criteriilor: -</w:t>
            </w:r>
            <w:r w:rsidR="00F9580F" w:rsidRPr="00F9580F">
              <w:t xml:space="preserve">:  1 punct – </w:t>
            </w:r>
          </w:p>
        </w:tc>
        <w:tc>
          <w:tcPr>
            <w:tcW w:w="2268" w:type="dxa"/>
          </w:tcPr>
          <w:p w14:paraId="0FC0F7C5" w14:textId="77777777" w:rsidR="00F842E4" w:rsidRPr="00D25024" w:rsidRDefault="00F842E4" w:rsidP="00F842E4">
            <w:r>
              <w:t xml:space="preserve">Punctaj acordat: - </w:t>
            </w:r>
            <w:r w:rsidR="00E535D0">
              <w:t>1</w:t>
            </w:r>
          </w:p>
        </w:tc>
      </w:tr>
    </w:tbl>
    <w:p w14:paraId="5BBDDB68" w14:textId="77777777" w:rsidR="00D25024" w:rsidRPr="00F15937" w:rsidRDefault="00D25024" w:rsidP="00D25024"/>
    <w:p w14:paraId="1D971C4B" w14:textId="77777777" w:rsidR="00D25024" w:rsidRDefault="00D25024" w:rsidP="00D25024">
      <w:pPr>
        <w:rPr>
          <w:b/>
          <w:bCs/>
        </w:rPr>
      </w:pPr>
      <w:r w:rsidRPr="00945539">
        <w:rPr>
          <w:b/>
          <w:bCs/>
        </w:rPr>
        <w:t xml:space="preserve">Domeniu: </w:t>
      </w:r>
      <w:r>
        <w:rPr>
          <w:b/>
          <w:bCs/>
        </w:rPr>
        <w:t>Capacitate instituțională</w:t>
      </w:r>
    </w:p>
    <w:p w14:paraId="49253838" w14:textId="77777777" w:rsidR="00D25024" w:rsidRPr="00D25024" w:rsidRDefault="00D25024" w:rsidP="00D25024">
      <w:pPr>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E18557C" w14:textId="77777777" w:rsidTr="00DF435F">
        <w:tc>
          <w:tcPr>
            <w:tcW w:w="2069" w:type="dxa"/>
          </w:tcPr>
          <w:p w14:paraId="33EAA76B" w14:textId="77777777" w:rsidR="00F842E4" w:rsidRPr="00BD4375" w:rsidRDefault="00F842E4" w:rsidP="00F842E4">
            <w:pPr>
              <w:jc w:val="left"/>
            </w:pPr>
            <w:r w:rsidRPr="00BD4375">
              <w:t xml:space="preserve">Dovezi </w:t>
            </w:r>
          </w:p>
        </w:tc>
        <w:tc>
          <w:tcPr>
            <w:tcW w:w="7570" w:type="dxa"/>
            <w:gridSpan w:val="3"/>
          </w:tcPr>
          <w:p w14:paraId="4C257D00" w14:textId="77777777" w:rsidR="00A86551" w:rsidRDefault="00A86551" w:rsidP="005C535F">
            <w:pPr>
              <w:pStyle w:val="a4"/>
              <w:numPr>
                <w:ilvl w:val="0"/>
                <w:numId w:val="2"/>
              </w:numPr>
              <w:ind w:left="360"/>
              <w:rPr>
                <w:iCs/>
                <w:lang w:val="ro-RO"/>
              </w:rPr>
            </w:pPr>
            <w:r>
              <w:rPr>
                <w:iCs/>
                <w:lang w:val="ro-RO"/>
              </w:rPr>
              <w:t>Registrul de evidență a bunurilor materiale;</w:t>
            </w:r>
          </w:p>
          <w:p w14:paraId="55394DA1" w14:textId="77777777" w:rsidR="00A86551" w:rsidRDefault="00A86551" w:rsidP="005C535F">
            <w:pPr>
              <w:pStyle w:val="a4"/>
              <w:numPr>
                <w:ilvl w:val="0"/>
                <w:numId w:val="2"/>
              </w:numPr>
              <w:ind w:left="360"/>
              <w:rPr>
                <w:iCs/>
                <w:lang w:val="ro-RO"/>
              </w:rPr>
            </w:pPr>
            <w:r w:rsidRPr="00A86551">
              <w:rPr>
                <w:iCs/>
                <w:lang w:val="ro-RO"/>
              </w:rPr>
              <w:t>Adaptări în sala de grupă realizate în raport cu necesitățile copiilor.Săli de grupă dotate cu mobilier care corespunde vârstei copiilor</w:t>
            </w:r>
            <w:r>
              <w:rPr>
                <w:iCs/>
                <w:lang w:val="ro-RO"/>
              </w:rPr>
              <w:t>(Standarde minime de dotare a IET),cabinet medical dotat cu cele necesare</w:t>
            </w:r>
            <w:r w:rsidR="00017B3D">
              <w:rPr>
                <w:iCs/>
                <w:lang w:val="ro-RO"/>
              </w:rPr>
              <w:t>:</w:t>
            </w:r>
          </w:p>
          <w:p w14:paraId="1263F128" w14:textId="77777777" w:rsidR="00017B3D" w:rsidRDefault="00017B3D" w:rsidP="00605DB6">
            <w:pPr>
              <w:pStyle w:val="a4"/>
              <w:numPr>
                <w:ilvl w:val="0"/>
                <w:numId w:val="56"/>
              </w:numPr>
              <w:rPr>
                <w:iCs/>
              </w:rPr>
            </w:pPr>
            <w:r>
              <w:rPr>
                <w:iCs/>
              </w:rPr>
              <w:t>Spațiile educaționale și terenul instituției;</w:t>
            </w:r>
          </w:p>
          <w:p w14:paraId="1F2752F1" w14:textId="77777777" w:rsidR="00017B3D" w:rsidRDefault="00017B3D" w:rsidP="00605DB6">
            <w:pPr>
              <w:pStyle w:val="a4"/>
              <w:numPr>
                <w:ilvl w:val="0"/>
                <w:numId w:val="56"/>
              </w:numPr>
              <w:rPr>
                <w:iCs/>
              </w:rPr>
            </w:pPr>
            <w:r>
              <w:rPr>
                <w:iCs/>
              </w:rPr>
              <w:t>Sală de muzică și sport;</w:t>
            </w:r>
          </w:p>
          <w:p w14:paraId="42A59EFF" w14:textId="77777777" w:rsidR="00017B3D" w:rsidRPr="00017B3D" w:rsidRDefault="00017B3D" w:rsidP="00605DB6">
            <w:pPr>
              <w:pStyle w:val="a4"/>
              <w:numPr>
                <w:ilvl w:val="0"/>
                <w:numId w:val="56"/>
              </w:numPr>
              <w:rPr>
                <w:iCs/>
              </w:rPr>
            </w:pPr>
            <w:r>
              <w:rPr>
                <w:iCs/>
              </w:rPr>
              <w:t>Resurse TIC;</w:t>
            </w:r>
          </w:p>
          <w:p w14:paraId="66D1865C" w14:textId="77777777" w:rsidR="00A86551" w:rsidRDefault="00A86551" w:rsidP="005C535F">
            <w:pPr>
              <w:pStyle w:val="a4"/>
              <w:numPr>
                <w:ilvl w:val="0"/>
                <w:numId w:val="2"/>
              </w:numPr>
              <w:ind w:left="360"/>
              <w:rPr>
                <w:iCs/>
                <w:lang w:val="ro-RO"/>
              </w:rPr>
            </w:pPr>
            <w:r>
              <w:rPr>
                <w:iCs/>
                <w:lang w:val="ro-RO"/>
              </w:rPr>
              <w:t>Planul de dezvoltare instituțională al IET nr.3 pentru anii 2018-2023;</w:t>
            </w:r>
          </w:p>
          <w:p w14:paraId="0F1C5C94" w14:textId="77777777" w:rsidR="00C442BA" w:rsidRPr="00017B3D" w:rsidRDefault="00017B3D" w:rsidP="00017B3D">
            <w:pPr>
              <w:pStyle w:val="a4"/>
              <w:numPr>
                <w:ilvl w:val="0"/>
                <w:numId w:val="2"/>
              </w:numPr>
              <w:ind w:left="360"/>
              <w:rPr>
                <w:iCs/>
                <w:lang w:val="ro-RO"/>
              </w:rPr>
            </w:pPr>
            <w:r>
              <w:rPr>
                <w:iCs/>
                <w:lang w:val="ro-RO"/>
              </w:rPr>
              <w:t>Acțiunile realizate în parteneriatcu APL pentru asigurarea unui mediu accesibil și sigur pentru copii;</w:t>
            </w:r>
          </w:p>
        </w:tc>
      </w:tr>
      <w:tr w:rsidR="00F842E4" w:rsidRPr="00E938A0" w14:paraId="191BDAE8" w14:textId="77777777" w:rsidTr="00DF435F">
        <w:tc>
          <w:tcPr>
            <w:tcW w:w="2069" w:type="dxa"/>
          </w:tcPr>
          <w:p w14:paraId="169446F9" w14:textId="77777777" w:rsidR="00F842E4" w:rsidRPr="00BD4375" w:rsidRDefault="00F842E4" w:rsidP="00F842E4">
            <w:pPr>
              <w:jc w:val="left"/>
            </w:pPr>
            <w:r w:rsidRPr="00BD4375">
              <w:t>Constatări</w:t>
            </w:r>
          </w:p>
        </w:tc>
        <w:tc>
          <w:tcPr>
            <w:tcW w:w="7570" w:type="dxa"/>
            <w:gridSpan w:val="3"/>
          </w:tcPr>
          <w:p w14:paraId="51737887" w14:textId="77777777" w:rsidR="00A86551" w:rsidRPr="00017B3D" w:rsidRDefault="00017B3D" w:rsidP="00017B3D">
            <w:pPr>
              <w:rPr>
                <w:iCs/>
              </w:rPr>
            </w:pPr>
            <w:r>
              <w:rPr>
                <w:iCs/>
              </w:rPr>
              <w:t xml:space="preserve">  </w:t>
            </w:r>
            <w:r w:rsidR="00A86551" w:rsidRPr="00017B3D">
              <w:rPr>
                <w:iCs/>
              </w:rPr>
              <w:t>Spațiul instituției este securizat ,prin camere de supraveghere video(3)</w:t>
            </w:r>
            <w:r w:rsidRPr="00017B3D">
              <w:rPr>
                <w:iCs/>
              </w:rPr>
              <w:t xml:space="preserve">,bare </w:t>
            </w:r>
            <w:r>
              <w:rPr>
                <w:iCs/>
              </w:rPr>
              <w:t xml:space="preserve">   </w:t>
            </w:r>
            <w:r w:rsidRPr="00017B3D">
              <w:rPr>
                <w:iCs/>
              </w:rPr>
              <w:t>de sprigin.</w:t>
            </w:r>
          </w:p>
          <w:p w14:paraId="55E3A41D" w14:textId="77777777" w:rsidR="00F842E4" w:rsidRPr="00017B3D" w:rsidRDefault="00017B3D" w:rsidP="00017B3D">
            <w:pPr>
              <w:rPr>
                <w:rFonts w:eastAsia="Times New Roman"/>
                <w:iCs/>
              </w:rPr>
            </w:pPr>
            <w:r>
              <w:rPr>
                <w:rFonts w:eastAsia="Times New Roman"/>
                <w:iCs/>
              </w:rPr>
              <w:t xml:space="preserve">  </w:t>
            </w:r>
            <w:r w:rsidR="006D705E" w:rsidRPr="00017B3D">
              <w:rPr>
                <w:rFonts w:eastAsia="Times New Roman"/>
                <w:iCs/>
              </w:rPr>
              <w:t>Instituția dispune de literatură metodică,artistică,planșe,TIC ,mijloace video-audio,jucării,inventar sportiv pentru incluziunea tuturor copiilor din sector.</w:t>
            </w:r>
          </w:p>
        </w:tc>
      </w:tr>
      <w:tr w:rsidR="00F842E4" w:rsidRPr="00E938A0" w14:paraId="347A77FD" w14:textId="77777777" w:rsidTr="00DF435F">
        <w:tc>
          <w:tcPr>
            <w:tcW w:w="2069" w:type="dxa"/>
          </w:tcPr>
          <w:p w14:paraId="5CA9BF1C" w14:textId="77777777" w:rsidR="00F842E4" w:rsidRPr="00BD4375" w:rsidRDefault="00F842E4" w:rsidP="00F842E4">
            <w:pPr>
              <w:jc w:val="left"/>
            </w:pPr>
            <w:r>
              <w:t>Pondere și punctaj acordat</w:t>
            </w:r>
          </w:p>
        </w:tc>
        <w:tc>
          <w:tcPr>
            <w:tcW w:w="1475" w:type="dxa"/>
          </w:tcPr>
          <w:p w14:paraId="7715844A" w14:textId="77777777" w:rsidR="00F842E4" w:rsidRPr="00E938A0" w:rsidRDefault="00F842E4" w:rsidP="00F842E4">
            <w:r w:rsidRPr="00BD4375">
              <w:t>Pondere:</w:t>
            </w:r>
            <w:r>
              <w:rPr>
                <w:bCs/>
              </w:rPr>
              <w:t>2</w:t>
            </w:r>
          </w:p>
        </w:tc>
        <w:tc>
          <w:tcPr>
            <w:tcW w:w="3827" w:type="dxa"/>
          </w:tcPr>
          <w:p w14:paraId="0F80F309" w14:textId="77777777" w:rsidR="00F842E4" w:rsidRPr="00E938A0" w:rsidRDefault="00F842E4" w:rsidP="00B263DD">
            <w:r>
              <w:t>Autoevaluare conform criteriilor: -</w:t>
            </w:r>
            <w:r w:rsidR="00C442BA" w:rsidRPr="00C442BA">
              <w:t xml:space="preserve">:  </w:t>
            </w:r>
            <w:r w:rsidR="0082346B">
              <w:t>1</w:t>
            </w:r>
            <w:r w:rsidR="00C442BA" w:rsidRPr="00C442BA">
              <w:t xml:space="preserve"> puncte – </w:t>
            </w:r>
            <w:r w:rsidR="006B7C4A">
              <w:t>0,5</w:t>
            </w:r>
          </w:p>
        </w:tc>
        <w:tc>
          <w:tcPr>
            <w:tcW w:w="2268" w:type="dxa"/>
          </w:tcPr>
          <w:p w14:paraId="60F86653" w14:textId="77777777" w:rsidR="00F842E4" w:rsidRPr="00D25024" w:rsidRDefault="00F842E4" w:rsidP="00F842E4">
            <w:r>
              <w:t xml:space="preserve">Punctaj acordat: - </w:t>
            </w:r>
            <w:r w:rsidR="006B7C4A">
              <w:t>1</w:t>
            </w:r>
          </w:p>
        </w:tc>
      </w:tr>
    </w:tbl>
    <w:p w14:paraId="5959E5B9" w14:textId="77777777" w:rsidR="00D25024" w:rsidRDefault="00D25024" w:rsidP="00D25024"/>
    <w:p w14:paraId="68CEC89D" w14:textId="77777777" w:rsidR="00D25024" w:rsidRDefault="00D25024" w:rsidP="00D25024">
      <w:pPr>
        <w:rPr>
          <w:b/>
          <w:bCs/>
        </w:rPr>
      </w:pPr>
      <w:r w:rsidRPr="00945539">
        <w:rPr>
          <w:b/>
          <w:bCs/>
        </w:rPr>
        <w:t xml:space="preserve">Domeniu: </w:t>
      </w:r>
      <w:r>
        <w:rPr>
          <w:b/>
          <w:bCs/>
        </w:rPr>
        <w:t>Curriculum/ proces educațional</w:t>
      </w:r>
    </w:p>
    <w:p w14:paraId="5FF32A24" w14:textId="77777777" w:rsidR="00D25024" w:rsidRPr="00D25024" w:rsidRDefault="00D25024" w:rsidP="00D25024">
      <w:pPr>
        <w:rPr>
          <w:lang w:val="en-US"/>
        </w:rPr>
      </w:pPr>
      <w:r w:rsidRPr="00D25024">
        <w:rPr>
          <w:b/>
          <w:bCs/>
          <w:lang w:val="en-US"/>
        </w:rPr>
        <w:t>Indicator 3.3.4.</w:t>
      </w:r>
      <w:r w:rsidRPr="00D25024">
        <w:rPr>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5"/>
        <w:gridCol w:w="1389"/>
        <w:gridCol w:w="3827"/>
        <w:gridCol w:w="2268"/>
      </w:tblGrid>
      <w:tr w:rsidR="00F842E4" w:rsidRPr="00E938A0" w14:paraId="5A86EB88" w14:textId="77777777" w:rsidTr="0057233B">
        <w:tc>
          <w:tcPr>
            <w:tcW w:w="2155" w:type="dxa"/>
          </w:tcPr>
          <w:p w14:paraId="0EA491A1" w14:textId="77777777" w:rsidR="00F842E4" w:rsidRPr="00BD4375" w:rsidRDefault="00F842E4" w:rsidP="00F842E4">
            <w:pPr>
              <w:jc w:val="left"/>
            </w:pPr>
            <w:r w:rsidRPr="00BD4375">
              <w:t xml:space="preserve">Dovezi </w:t>
            </w:r>
          </w:p>
        </w:tc>
        <w:tc>
          <w:tcPr>
            <w:tcW w:w="7484" w:type="dxa"/>
            <w:gridSpan w:val="3"/>
          </w:tcPr>
          <w:p w14:paraId="5A738C34" w14:textId="77777777" w:rsidR="0099068C" w:rsidRDefault="009F49D2" w:rsidP="00605DB6">
            <w:pPr>
              <w:pStyle w:val="a4"/>
              <w:numPr>
                <w:ilvl w:val="0"/>
                <w:numId w:val="57"/>
              </w:numPr>
              <w:rPr>
                <w:iCs/>
              </w:rPr>
            </w:pPr>
            <w:r>
              <w:rPr>
                <w:iCs/>
              </w:rPr>
              <w:t>Dotarea centrelor de interes în grupe întru desfășurarea cu succes a activităților;</w:t>
            </w:r>
          </w:p>
          <w:p w14:paraId="1DD68201" w14:textId="77777777" w:rsidR="009F49D2" w:rsidRDefault="009F49D2" w:rsidP="00605DB6">
            <w:pPr>
              <w:pStyle w:val="a4"/>
              <w:numPr>
                <w:ilvl w:val="0"/>
                <w:numId w:val="57"/>
              </w:numPr>
              <w:rPr>
                <w:iCs/>
              </w:rPr>
            </w:pPr>
            <w:r>
              <w:rPr>
                <w:iCs/>
              </w:rPr>
              <w:lastRenderedPageBreak/>
              <w:t>Ședința cu părinți,,Asigurarea didactică a procesului educațional”,proces verbal nr.01/06.10.2021,</w:t>
            </w:r>
          </w:p>
          <w:p w14:paraId="49463568" w14:textId="77777777" w:rsidR="009F49D2" w:rsidRDefault="009F49D2" w:rsidP="00605DB6">
            <w:pPr>
              <w:pStyle w:val="a4"/>
              <w:numPr>
                <w:ilvl w:val="0"/>
                <w:numId w:val="57"/>
              </w:numPr>
              <w:rPr>
                <w:iCs/>
              </w:rPr>
            </w:pPr>
            <w:r>
              <w:rPr>
                <w:iCs/>
              </w:rPr>
              <w:t>Rezultatele controlului tematic,,Evaluarea nivelului de pregătire a spațiului ducațional privind asigurarea didactico-metodică a centrelor de activitate”,ordin nr.17/20.09.2021;</w:t>
            </w:r>
          </w:p>
          <w:p w14:paraId="257BB6D7" w14:textId="77777777" w:rsidR="009F49D2" w:rsidRDefault="009F49D2" w:rsidP="00605DB6">
            <w:pPr>
              <w:pStyle w:val="a4"/>
              <w:numPr>
                <w:ilvl w:val="0"/>
                <w:numId w:val="57"/>
              </w:numPr>
              <w:rPr>
                <w:iCs/>
              </w:rPr>
            </w:pPr>
            <w:r>
              <w:rPr>
                <w:iCs/>
              </w:rPr>
              <w:t>Realizarea ședințelor cu părinții online pe platforma  ZOOM</w:t>
            </w:r>
            <w:r w:rsidR="00D014C4">
              <w:rPr>
                <w:iCs/>
              </w:rPr>
              <w:t>:</w:t>
            </w:r>
          </w:p>
          <w:p w14:paraId="16222AB4" w14:textId="77777777" w:rsidR="00D014C4" w:rsidRDefault="00D014C4" w:rsidP="00605DB6">
            <w:pPr>
              <w:pStyle w:val="a4"/>
              <w:numPr>
                <w:ilvl w:val="0"/>
                <w:numId w:val="58"/>
              </w:numPr>
              <w:rPr>
                <w:iCs/>
              </w:rPr>
            </w:pPr>
            <w:r>
              <w:rPr>
                <w:iCs/>
              </w:rPr>
              <w:t>Implementarea documentelor de politici curriculare în anul de studii 2021-2022-grupa pregătitoare;</w:t>
            </w:r>
          </w:p>
          <w:p w14:paraId="37CCF1A4" w14:textId="77777777" w:rsidR="00D014C4" w:rsidRDefault="00D014C4" w:rsidP="00605DB6">
            <w:pPr>
              <w:pStyle w:val="a4"/>
              <w:numPr>
                <w:ilvl w:val="0"/>
                <w:numId w:val="58"/>
              </w:numPr>
              <w:rPr>
                <w:iCs/>
              </w:rPr>
            </w:pPr>
            <w:r>
              <w:rPr>
                <w:iCs/>
              </w:rPr>
              <w:t>Cum să-mi ajut copilul să fie fericit și să aibă succese?-grupa mare;</w:t>
            </w:r>
          </w:p>
          <w:p w14:paraId="4C5EE789" w14:textId="77777777" w:rsidR="00D014C4" w:rsidRDefault="00D014C4" w:rsidP="00605DB6">
            <w:pPr>
              <w:pStyle w:val="a4"/>
              <w:numPr>
                <w:ilvl w:val="0"/>
                <w:numId w:val="58"/>
              </w:numPr>
              <w:rPr>
                <w:iCs/>
              </w:rPr>
            </w:pPr>
            <w:r>
              <w:rPr>
                <w:iCs/>
              </w:rPr>
              <w:t>Ce stă în spatele comportamentelor nedorite ale copilului meu? –grupa medie;</w:t>
            </w:r>
          </w:p>
          <w:p w14:paraId="6FE54D21" w14:textId="77777777" w:rsidR="00D014C4" w:rsidRDefault="00D014C4" w:rsidP="00605DB6">
            <w:pPr>
              <w:pStyle w:val="a4"/>
              <w:numPr>
                <w:ilvl w:val="0"/>
                <w:numId w:val="58"/>
              </w:numPr>
              <w:rPr>
                <w:iCs/>
              </w:rPr>
            </w:pPr>
            <w:r>
              <w:rPr>
                <w:iCs/>
              </w:rPr>
              <w:t>Igiena copilului mic-grupa creșă;</w:t>
            </w:r>
          </w:p>
          <w:p w14:paraId="4ACCED70" w14:textId="77777777" w:rsidR="00D014C4" w:rsidRDefault="00D014C4" w:rsidP="00605DB6">
            <w:pPr>
              <w:pStyle w:val="a4"/>
              <w:numPr>
                <w:ilvl w:val="0"/>
                <w:numId w:val="58"/>
              </w:numPr>
              <w:rPr>
                <w:iCs/>
              </w:rPr>
            </w:pPr>
            <w:r>
              <w:rPr>
                <w:iCs/>
              </w:rPr>
              <w:t>Criza celor 3 ani-grupa IImică;</w:t>
            </w:r>
          </w:p>
          <w:p w14:paraId="32BDC4AB" w14:textId="77777777" w:rsidR="00D014C4" w:rsidRDefault="00D014C4" w:rsidP="00605DB6">
            <w:pPr>
              <w:pStyle w:val="a4"/>
              <w:numPr>
                <w:ilvl w:val="0"/>
                <w:numId w:val="59"/>
              </w:numPr>
              <w:rPr>
                <w:iCs/>
              </w:rPr>
            </w:pPr>
            <w:r>
              <w:rPr>
                <w:iCs/>
              </w:rPr>
              <w:t>Ordinul nr.33-a/19.08.2021 cu privire la evidența și păstrarea</w:t>
            </w:r>
            <w:r w:rsidR="00D40EF2">
              <w:rPr>
                <w:iCs/>
              </w:rPr>
              <w:t xml:space="preserve"> bunurilor materiale;</w:t>
            </w:r>
          </w:p>
          <w:p w14:paraId="352EABF0" w14:textId="77777777" w:rsidR="00D40EF2" w:rsidRPr="00D014C4" w:rsidRDefault="00D40EF2" w:rsidP="00605DB6">
            <w:pPr>
              <w:pStyle w:val="a4"/>
              <w:numPr>
                <w:ilvl w:val="0"/>
                <w:numId w:val="59"/>
              </w:numPr>
              <w:rPr>
                <w:iCs/>
              </w:rPr>
            </w:pPr>
            <w:r>
              <w:rPr>
                <w:iCs/>
              </w:rPr>
              <w:t>Dotare TIC:laptop-1;imprimantă -1color,internet –toată instituția,centru muzical-1,boxe portative-4;</w:t>
            </w:r>
          </w:p>
        </w:tc>
      </w:tr>
      <w:tr w:rsidR="00F842E4" w:rsidRPr="00E938A0" w14:paraId="71BE9B45" w14:textId="77777777" w:rsidTr="0057233B">
        <w:tc>
          <w:tcPr>
            <w:tcW w:w="2155" w:type="dxa"/>
          </w:tcPr>
          <w:p w14:paraId="050695FA" w14:textId="77777777" w:rsidR="00F842E4" w:rsidRPr="00BD4375" w:rsidRDefault="00F842E4" w:rsidP="00F842E4">
            <w:pPr>
              <w:jc w:val="left"/>
            </w:pPr>
            <w:r w:rsidRPr="00BD4375">
              <w:lastRenderedPageBreak/>
              <w:t>Constatări</w:t>
            </w:r>
          </w:p>
        </w:tc>
        <w:tc>
          <w:tcPr>
            <w:tcW w:w="7484" w:type="dxa"/>
            <w:gridSpan w:val="3"/>
          </w:tcPr>
          <w:p w14:paraId="68B45BEE" w14:textId="77777777" w:rsidR="00B822D8" w:rsidRDefault="00B822D8" w:rsidP="00B822D8">
            <w:pPr>
              <w:pStyle w:val="a4"/>
              <w:ind w:left="720"/>
              <w:rPr>
                <w:rFonts w:eastAsia="Times New Roman"/>
                <w:iCs/>
                <w:lang w:val="ru-RU"/>
              </w:rPr>
            </w:pPr>
          </w:p>
          <w:p w14:paraId="6A379792" w14:textId="77777777" w:rsidR="00F842E4" w:rsidRPr="00FA6F3D" w:rsidRDefault="00D40EF2" w:rsidP="00D40EF2">
            <w:pPr>
              <w:pStyle w:val="a4"/>
              <w:numPr>
                <w:ilvl w:val="0"/>
                <w:numId w:val="2"/>
              </w:numPr>
              <w:rPr>
                <w:rFonts w:eastAsia="Times New Roman"/>
                <w:iCs/>
              </w:rPr>
            </w:pPr>
            <w:r>
              <w:rPr>
                <w:rFonts w:eastAsia="Times New Roman"/>
                <w:iCs/>
              </w:rPr>
              <w:t>Instituția de educație timpurie aplică sufficient mijloace didactice,inclusive TIC,adaptate nevoilor tuturor copiilor,monitorizează dezvoltarea activităților educaționale.</w:t>
            </w:r>
          </w:p>
        </w:tc>
      </w:tr>
      <w:tr w:rsidR="00F842E4" w:rsidRPr="00E938A0" w14:paraId="0427640E" w14:textId="77777777" w:rsidTr="0057233B">
        <w:tc>
          <w:tcPr>
            <w:tcW w:w="2155" w:type="dxa"/>
          </w:tcPr>
          <w:p w14:paraId="3857A119" w14:textId="77777777" w:rsidR="00F842E4" w:rsidRPr="00BD4375" w:rsidRDefault="00F842E4" w:rsidP="00F842E4">
            <w:pPr>
              <w:jc w:val="left"/>
            </w:pPr>
            <w:r>
              <w:t>Pondere și punctaj acordat</w:t>
            </w:r>
          </w:p>
        </w:tc>
        <w:tc>
          <w:tcPr>
            <w:tcW w:w="1389" w:type="dxa"/>
          </w:tcPr>
          <w:p w14:paraId="14CC1FD1" w14:textId="77777777" w:rsidR="00F842E4" w:rsidRPr="00E938A0" w:rsidRDefault="00F842E4" w:rsidP="00F842E4">
            <w:r w:rsidRPr="00BD4375">
              <w:t>Pondere:</w:t>
            </w:r>
            <w:r>
              <w:rPr>
                <w:bCs/>
              </w:rPr>
              <w:t>2</w:t>
            </w:r>
          </w:p>
        </w:tc>
        <w:tc>
          <w:tcPr>
            <w:tcW w:w="3827" w:type="dxa"/>
          </w:tcPr>
          <w:p w14:paraId="75ED3F55" w14:textId="77777777" w:rsidR="00F842E4" w:rsidRPr="00E938A0" w:rsidRDefault="00F842E4" w:rsidP="00D40EF2">
            <w:r>
              <w:t>Autoevaluare conform criteriilor: -</w:t>
            </w:r>
            <w:r w:rsidR="003D07E1">
              <w:t>0,5</w:t>
            </w:r>
            <w:r w:rsidR="00C34E44" w:rsidRPr="00C34E44">
              <w:t xml:space="preserve"> punct </w:t>
            </w:r>
          </w:p>
        </w:tc>
        <w:tc>
          <w:tcPr>
            <w:tcW w:w="2268" w:type="dxa"/>
          </w:tcPr>
          <w:p w14:paraId="29A398BD" w14:textId="77777777" w:rsidR="00F842E4" w:rsidRPr="00D25024" w:rsidRDefault="00F842E4" w:rsidP="00F842E4">
            <w:r>
              <w:t>Punctaj acordat: -</w:t>
            </w:r>
            <w:r w:rsidR="00C34E44">
              <w:t>1</w:t>
            </w:r>
          </w:p>
        </w:tc>
      </w:tr>
      <w:tr w:rsidR="00F842E4" w:rsidRPr="00E938A0" w14:paraId="732C50F5" w14:textId="77777777" w:rsidTr="00DF435F">
        <w:tc>
          <w:tcPr>
            <w:tcW w:w="7371" w:type="dxa"/>
            <w:gridSpan w:val="3"/>
          </w:tcPr>
          <w:p w14:paraId="763614F2" w14:textId="77777777" w:rsidR="00F842E4" w:rsidRPr="00415CB2" w:rsidRDefault="00F842E4" w:rsidP="00F842E4">
            <w:pPr>
              <w:rPr>
                <w:b/>
                <w:bCs/>
              </w:rPr>
            </w:pPr>
            <w:r w:rsidRPr="00415CB2">
              <w:rPr>
                <w:b/>
                <w:bCs/>
              </w:rPr>
              <w:t>Total standard</w:t>
            </w:r>
          </w:p>
        </w:tc>
        <w:tc>
          <w:tcPr>
            <w:tcW w:w="2268" w:type="dxa"/>
          </w:tcPr>
          <w:p w14:paraId="13CE7A08" w14:textId="77777777" w:rsidR="00F842E4" w:rsidRPr="00415CB2" w:rsidRDefault="000B17AD" w:rsidP="00F842E4">
            <w:pPr>
              <w:rPr>
                <w:b/>
                <w:bCs/>
              </w:rPr>
            </w:pPr>
            <w:r>
              <w:rPr>
                <w:b/>
                <w:bCs/>
              </w:rPr>
              <w:t>4,</w:t>
            </w:r>
          </w:p>
        </w:tc>
      </w:tr>
    </w:tbl>
    <w:p w14:paraId="062AAEDC"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156ADB" w:rsidRPr="00E938A0" w14:paraId="7BB8EB15" w14:textId="77777777" w:rsidTr="00DF435F">
        <w:tc>
          <w:tcPr>
            <w:tcW w:w="1985" w:type="dxa"/>
            <w:vMerge w:val="restart"/>
          </w:tcPr>
          <w:p w14:paraId="2E82D81C" w14:textId="77777777" w:rsidR="00156ADB" w:rsidRPr="00E938A0" w:rsidRDefault="00156ADB" w:rsidP="00DF435F">
            <w:pPr>
              <w:jc w:val="center"/>
            </w:pPr>
            <w:r w:rsidRPr="00E938A0">
              <w:t xml:space="preserve">Dimensiune </w:t>
            </w:r>
            <w:r>
              <w:t>I</w:t>
            </w:r>
            <w:r w:rsidRPr="00E938A0">
              <w:t>I</w:t>
            </w:r>
            <w:r>
              <w:t>I</w:t>
            </w:r>
          </w:p>
          <w:p w14:paraId="6CA967C3" w14:textId="77777777" w:rsidR="00156ADB" w:rsidRPr="00E938A0" w:rsidRDefault="00156ADB"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39FE8985" w14:textId="77777777" w:rsidR="00156ADB" w:rsidRPr="00E938A0" w:rsidRDefault="00156ADB" w:rsidP="00DF435F">
            <w:pPr>
              <w:jc w:val="center"/>
            </w:pPr>
            <w:r w:rsidRPr="00E938A0">
              <w:t>Puncte forte</w:t>
            </w:r>
          </w:p>
        </w:tc>
        <w:tc>
          <w:tcPr>
            <w:tcW w:w="3543" w:type="dxa"/>
          </w:tcPr>
          <w:p w14:paraId="74EE7985" w14:textId="77777777" w:rsidR="00156ADB" w:rsidRPr="00E938A0" w:rsidRDefault="00156ADB" w:rsidP="00DF435F">
            <w:pPr>
              <w:jc w:val="center"/>
            </w:pPr>
            <w:r w:rsidRPr="00E938A0">
              <w:t>Puncte slabe</w:t>
            </w:r>
          </w:p>
        </w:tc>
      </w:tr>
      <w:tr w:rsidR="00F842E4" w:rsidRPr="00E938A0" w14:paraId="0126B01F" w14:textId="77777777" w:rsidTr="00DF435F">
        <w:tc>
          <w:tcPr>
            <w:tcW w:w="1985" w:type="dxa"/>
            <w:vMerge/>
          </w:tcPr>
          <w:p w14:paraId="001F89EE" w14:textId="77777777" w:rsidR="00F842E4" w:rsidRPr="00E938A0" w:rsidRDefault="00F842E4" w:rsidP="00F842E4"/>
        </w:tc>
        <w:tc>
          <w:tcPr>
            <w:tcW w:w="4111" w:type="dxa"/>
          </w:tcPr>
          <w:p w14:paraId="54FB2855" w14:textId="77777777" w:rsidR="009F26A6" w:rsidRDefault="009F26A6" w:rsidP="009F26A6">
            <w:pPr>
              <w:pStyle w:val="a4"/>
              <w:numPr>
                <w:ilvl w:val="0"/>
                <w:numId w:val="2"/>
              </w:numPr>
            </w:pPr>
            <w:r>
              <w:t xml:space="preserve">Părinții și copiii au acces la serviciu de asistență psihologică; </w:t>
            </w:r>
          </w:p>
          <w:p w14:paraId="4247198D" w14:textId="77777777" w:rsidR="009F26A6" w:rsidRDefault="009F26A6" w:rsidP="009F26A6">
            <w:pPr>
              <w:pStyle w:val="a4"/>
              <w:numPr>
                <w:ilvl w:val="0"/>
                <w:numId w:val="2"/>
              </w:numPr>
            </w:pPr>
            <w:r>
              <w:t xml:space="preserve">Amplasarea geografică a instituției; </w:t>
            </w:r>
          </w:p>
          <w:p w14:paraId="3CAC01D3" w14:textId="77777777" w:rsidR="009F26A6" w:rsidRDefault="009F26A6" w:rsidP="009F26A6">
            <w:pPr>
              <w:pStyle w:val="a4"/>
              <w:numPr>
                <w:ilvl w:val="0"/>
                <w:numId w:val="2"/>
              </w:numPr>
            </w:pPr>
            <w:r>
              <w:t>Mobilierul școlar ușor adaptabil necesităților copiilor.</w:t>
            </w:r>
          </w:p>
          <w:p w14:paraId="2DCEE00F" w14:textId="77777777" w:rsidR="00F842E4" w:rsidRDefault="00F842E4" w:rsidP="009F26A6">
            <w:pPr>
              <w:pStyle w:val="a4"/>
              <w:ind w:left="360"/>
            </w:pPr>
          </w:p>
          <w:p w14:paraId="74766235" w14:textId="77777777" w:rsidR="00F842E4" w:rsidRPr="00E938A0" w:rsidRDefault="00F842E4" w:rsidP="009F26A6">
            <w:pPr>
              <w:pStyle w:val="a4"/>
              <w:ind w:left="360"/>
            </w:pPr>
          </w:p>
        </w:tc>
        <w:tc>
          <w:tcPr>
            <w:tcW w:w="3543" w:type="dxa"/>
          </w:tcPr>
          <w:p w14:paraId="7CA28562" w14:textId="77777777" w:rsidR="009F26A6" w:rsidRDefault="009F26A6" w:rsidP="009F26A6">
            <w:pPr>
              <w:pStyle w:val="a4"/>
              <w:numPr>
                <w:ilvl w:val="0"/>
                <w:numId w:val="2"/>
              </w:numPr>
            </w:pPr>
            <w:r>
              <w:t xml:space="preserve">Lipsa resurselor bibliografice în domeniul educației incluzive; </w:t>
            </w:r>
          </w:p>
          <w:p w14:paraId="01E403CE" w14:textId="77777777" w:rsidR="009F26A6" w:rsidRDefault="009F26A6" w:rsidP="009F26A6">
            <w:pPr>
              <w:pStyle w:val="a4"/>
              <w:numPr>
                <w:ilvl w:val="0"/>
                <w:numId w:val="2"/>
              </w:numPr>
            </w:pPr>
            <w:r>
              <w:t xml:space="preserve">Condiții insuficiente pentru incluziunea persoanelor cu dizabilități locomotorii (ex. căi de acces adaptate și blocuri sanitare pentru copiii cu CES); </w:t>
            </w:r>
          </w:p>
          <w:p w14:paraId="2372AB69" w14:textId="77777777" w:rsidR="00F842E4" w:rsidRPr="00E938A0" w:rsidRDefault="00F842E4" w:rsidP="009F26A6">
            <w:pPr>
              <w:pStyle w:val="a4"/>
              <w:ind w:left="720"/>
            </w:pPr>
          </w:p>
        </w:tc>
      </w:tr>
    </w:tbl>
    <w:p w14:paraId="443F38A1" w14:textId="77777777" w:rsidR="00156ADB" w:rsidRDefault="00156ADB" w:rsidP="00D25024"/>
    <w:p w14:paraId="486C4823" w14:textId="77777777" w:rsidR="00D25024" w:rsidRPr="00E502A3" w:rsidRDefault="00D25024" w:rsidP="00D25024">
      <w:pPr>
        <w:pStyle w:val="1"/>
      </w:pPr>
      <w:bookmarkStart w:id="28" w:name="_Toc46741874"/>
      <w:bookmarkStart w:id="29" w:name="_Toc48389092"/>
      <w:r w:rsidRPr="00E502A3">
        <w:t>Dimensiune IV. EFICIENȚĂ EDUCAȚIONALĂ</w:t>
      </w:r>
      <w:bookmarkEnd w:id="28"/>
      <w:bookmarkEnd w:id="29"/>
    </w:p>
    <w:p w14:paraId="7D184F3D" w14:textId="77777777" w:rsidR="00D25024" w:rsidRPr="00D25024" w:rsidRDefault="00D25024" w:rsidP="00D25024">
      <w:pPr>
        <w:pStyle w:val="2"/>
        <w:rPr>
          <w:lang w:val="en-US"/>
        </w:rPr>
      </w:pPr>
      <w:bookmarkStart w:id="30" w:name="_Toc46741875"/>
      <w:bookmarkStart w:id="31" w:name="_Toc48389093"/>
      <w:r w:rsidRPr="00E502A3">
        <w:rPr>
          <w:lang w:val="en-US"/>
        </w:rPr>
        <w:t>Standard 4.1. Instituția creează condiții de organizare și realizare a unui proces educațional de calitate</w:t>
      </w:r>
      <w:bookmarkEnd w:id="30"/>
      <w:bookmarkEnd w:id="31"/>
    </w:p>
    <w:p w14:paraId="28A4BFE9" w14:textId="77777777" w:rsidR="00D25024" w:rsidRPr="00D25024" w:rsidRDefault="00D25024" w:rsidP="00D25024">
      <w:pPr>
        <w:rPr>
          <w:b/>
          <w:bCs/>
          <w:lang w:val="en-US"/>
        </w:rPr>
      </w:pPr>
      <w:r w:rsidRPr="00D25024">
        <w:rPr>
          <w:b/>
          <w:bCs/>
          <w:lang w:val="en-US"/>
        </w:rPr>
        <w:t>Domeniu: Management</w:t>
      </w:r>
    </w:p>
    <w:p w14:paraId="53632516" w14:textId="77777777" w:rsidR="00D25024" w:rsidRPr="00D25024" w:rsidRDefault="00D25024" w:rsidP="00D25024">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8342B29" w14:textId="77777777" w:rsidTr="00DF435F">
        <w:tc>
          <w:tcPr>
            <w:tcW w:w="2069" w:type="dxa"/>
          </w:tcPr>
          <w:p w14:paraId="1D9295DC" w14:textId="77777777" w:rsidR="00F842E4" w:rsidRPr="00BD4375" w:rsidRDefault="00F842E4" w:rsidP="00F842E4">
            <w:pPr>
              <w:jc w:val="left"/>
            </w:pPr>
            <w:r w:rsidRPr="00BD4375">
              <w:t xml:space="preserve">Dovezi </w:t>
            </w:r>
          </w:p>
        </w:tc>
        <w:tc>
          <w:tcPr>
            <w:tcW w:w="7570" w:type="dxa"/>
            <w:gridSpan w:val="3"/>
          </w:tcPr>
          <w:p w14:paraId="1B8BDCBC" w14:textId="77777777" w:rsidR="00981CFB" w:rsidRDefault="00BE7180" w:rsidP="00605DB6">
            <w:pPr>
              <w:pStyle w:val="a4"/>
              <w:numPr>
                <w:ilvl w:val="0"/>
                <w:numId w:val="60"/>
              </w:numPr>
              <w:rPr>
                <w:iCs/>
              </w:rPr>
            </w:pPr>
            <w:r>
              <w:rPr>
                <w:iCs/>
              </w:rPr>
              <w:t>Regulamentul de organizare și funcționare a IET,,Fluturaș”,cap.III,art.17,cap.X,secția 1,art.146 prevede dezvoltarea profesională a personalului didactic și de conducere este obligatorie pe parcursul întregii activități profesionale șise reglementează de Guvern;</w:t>
            </w:r>
          </w:p>
          <w:p w14:paraId="5F9FDA88" w14:textId="77777777" w:rsidR="00BE7180" w:rsidRDefault="00715348" w:rsidP="00605DB6">
            <w:pPr>
              <w:pStyle w:val="a4"/>
              <w:numPr>
                <w:ilvl w:val="0"/>
                <w:numId w:val="60"/>
              </w:numPr>
              <w:rPr>
                <w:iCs/>
              </w:rPr>
            </w:pPr>
            <w:r>
              <w:rPr>
                <w:iCs/>
              </w:rPr>
              <w:t>PDI pentru anii 2018-2023:Componentele sistemului de învățământ;</w:t>
            </w:r>
          </w:p>
          <w:p w14:paraId="128F8321" w14:textId="77777777" w:rsidR="00715348" w:rsidRDefault="00715348" w:rsidP="00605DB6">
            <w:pPr>
              <w:pStyle w:val="a4"/>
              <w:numPr>
                <w:ilvl w:val="0"/>
                <w:numId w:val="60"/>
              </w:numPr>
              <w:rPr>
                <w:iCs/>
              </w:rPr>
            </w:pPr>
            <w:r>
              <w:rPr>
                <w:iCs/>
              </w:rPr>
              <w:t>Registrul dezvoltării profesionale al fiecărui cadru didactic;</w:t>
            </w:r>
          </w:p>
          <w:p w14:paraId="26A635CC" w14:textId="77777777" w:rsidR="00715348" w:rsidRDefault="00715348" w:rsidP="00605DB6">
            <w:pPr>
              <w:pStyle w:val="a4"/>
              <w:numPr>
                <w:ilvl w:val="0"/>
                <w:numId w:val="60"/>
              </w:numPr>
              <w:rPr>
                <w:iCs/>
              </w:rPr>
            </w:pPr>
            <w:r>
              <w:rPr>
                <w:iCs/>
              </w:rPr>
              <w:t>Baza de date cu referire la potențialul didactic din instituție;</w:t>
            </w:r>
          </w:p>
          <w:p w14:paraId="516A9E69" w14:textId="77777777" w:rsidR="00694B27" w:rsidRDefault="00715348" w:rsidP="00605DB6">
            <w:pPr>
              <w:pStyle w:val="a4"/>
              <w:numPr>
                <w:ilvl w:val="0"/>
                <w:numId w:val="60"/>
              </w:numPr>
              <w:rPr>
                <w:iCs/>
              </w:rPr>
            </w:pPr>
            <w:r>
              <w:rPr>
                <w:iCs/>
              </w:rPr>
              <w:lastRenderedPageBreak/>
              <w:t xml:space="preserve">Ordine emise de directoarea instituției cu privire la delegarea cadrelor didactice la cursurile de formare conform Ordinului MEC nr.771/23.06.2021 cu privire la desfășurarea Programului național de alfabetizare </w:t>
            </w:r>
            <w:r w:rsidR="00694B27">
              <w:rPr>
                <w:iCs/>
              </w:rPr>
              <w:t>digitală:</w:t>
            </w:r>
          </w:p>
          <w:p w14:paraId="024C110B" w14:textId="77777777" w:rsidR="00694B27" w:rsidRPr="00694B27" w:rsidRDefault="00694B27" w:rsidP="00605DB6">
            <w:pPr>
              <w:pStyle w:val="a4"/>
              <w:numPr>
                <w:ilvl w:val="0"/>
                <w:numId w:val="61"/>
              </w:numPr>
              <w:rPr>
                <w:iCs/>
              </w:rPr>
            </w:pPr>
            <w:r w:rsidRPr="00694B27">
              <w:rPr>
                <w:iCs/>
              </w:rPr>
              <w:t>ordin nr.29/09.08.2021;</w:t>
            </w:r>
          </w:p>
          <w:p w14:paraId="3B367FE1" w14:textId="77777777" w:rsidR="00715348" w:rsidRDefault="00694B27" w:rsidP="00605DB6">
            <w:pPr>
              <w:pStyle w:val="a4"/>
              <w:numPr>
                <w:ilvl w:val="0"/>
                <w:numId w:val="61"/>
              </w:numPr>
              <w:rPr>
                <w:iCs/>
              </w:rPr>
            </w:pPr>
            <w:r>
              <w:rPr>
                <w:iCs/>
              </w:rPr>
              <w:t>ordin nr.30/16.08.2021;</w:t>
            </w:r>
          </w:p>
          <w:p w14:paraId="34D4AD03" w14:textId="77777777" w:rsidR="00694B27" w:rsidRDefault="00694B27" w:rsidP="00605DB6">
            <w:pPr>
              <w:pStyle w:val="a4"/>
              <w:numPr>
                <w:ilvl w:val="0"/>
                <w:numId w:val="61"/>
              </w:numPr>
              <w:rPr>
                <w:iCs/>
              </w:rPr>
            </w:pPr>
            <w:r>
              <w:rPr>
                <w:iCs/>
              </w:rPr>
              <w:t>ordin nr.32-a/18.08.2021 cu privire la inițierea procesului de instruire a cadrelor didactice în implementarea SIME;</w:t>
            </w:r>
          </w:p>
          <w:p w14:paraId="5DFE2780" w14:textId="77777777" w:rsidR="00694B27" w:rsidRDefault="00694B27" w:rsidP="00605DB6">
            <w:pPr>
              <w:pStyle w:val="a4"/>
              <w:numPr>
                <w:ilvl w:val="0"/>
                <w:numId w:val="61"/>
              </w:numPr>
              <w:rPr>
                <w:iCs/>
              </w:rPr>
            </w:pPr>
            <w:r>
              <w:rPr>
                <w:iCs/>
              </w:rPr>
              <w:t xml:space="preserve">ordin nr.19/15.10.2021cu privire la instruirea cadrelor didactice organizate de MEC și CIDDC </w:t>
            </w:r>
            <w:r w:rsidR="00AF7D3A">
              <w:rPr>
                <w:iCs/>
              </w:rPr>
              <w:t>din data</w:t>
            </w:r>
            <w:r>
              <w:rPr>
                <w:iCs/>
              </w:rPr>
              <w:t xml:space="preserve"> 15.10.2021-28.10.2021</w:t>
            </w:r>
            <w:r w:rsidR="00AF7D3A">
              <w:rPr>
                <w:iCs/>
              </w:rPr>
              <w:t>;</w:t>
            </w:r>
          </w:p>
          <w:p w14:paraId="7A3E4A6A" w14:textId="77777777" w:rsidR="00AF7D3A" w:rsidRDefault="00AF7D3A" w:rsidP="00605DB6">
            <w:pPr>
              <w:pStyle w:val="a4"/>
              <w:numPr>
                <w:ilvl w:val="0"/>
                <w:numId w:val="61"/>
              </w:numPr>
              <w:rPr>
                <w:iCs/>
              </w:rPr>
            </w:pPr>
            <w:r>
              <w:rPr>
                <w:iCs/>
              </w:rPr>
              <w:t>ordin nr.20-A/15.10.2021 în conformitate cu planul de activitate a DGE ,MEC și organizația suedeză,,ERIKS”cu privire la instruirea cadrelor didactice,,Guvernanța democratică  a școlii în Republica Moldova”;</w:t>
            </w:r>
          </w:p>
          <w:p w14:paraId="42B9BA72" w14:textId="77777777" w:rsidR="00AF7D3A" w:rsidRDefault="00AF7D3A" w:rsidP="00605DB6">
            <w:pPr>
              <w:pStyle w:val="a4"/>
              <w:numPr>
                <w:ilvl w:val="0"/>
                <w:numId w:val="61"/>
              </w:numPr>
              <w:rPr>
                <w:iCs/>
              </w:rPr>
            </w:pPr>
            <w:r>
              <w:rPr>
                <w:iCs/>
              </w:rPr>
              <w:t>ordin nr.32/02.02.2022 în baza Circularei Centrului Educațional Prodidactica</w:t>
            </w:r>
            <w:r w:rsidR="00885B01">
              <w:rPr>
                <w:iCs/>
              </w:rPr>
              <w:t>,în colaborare cu ANACEC,MEC din 28.01.2022 și ordinului nr.04-D/01.02.2022,Dispoziției Primarului nr.15-p/02.02.2022 cu privire la,,Evaluarea calității în învățământul general”;</w:t>
            </w:r>
          </w:p>
          <w:p w14:paraId="6A327DA7" w14:textId="77777777" w:rsidR="00885B01" w:rsidRDefault="00885B01" w:rsidP="00605DB6">
            <w:pPr>
              <w:pStyle w:val="a4"/>
              <w:numPr>
                <w:ilvl w:val="0"/>
                <w:numId w:val="61"/>
              </w:numPr>
              <w:rPr>
                <w:iCs/>
              </w:rPr>
            </w:pPr>
            <w:r>
              <w:rPr>
                <w:iCs/>
              </w:rPr>
              <w:t>ordin nr.33/23.02.2022 cu privire la Documentul de implementare al Proiectului,,Elaborarea unui nou Program și promovarea EI în RM”,implementat de MEC,Centrul Republican de Asistență Psihopedagogică,finanțat de UNICEF;</w:t>
            </w:r>
          </w:p>
          <w:p w14:paraId="2E0B727F" w14:textId="77777777" w:rsidR="00A83BCD" w:rsidRPr="00BE7180" w:rsidRDefault="00A83BCD" w:rsidP="00605DB6">
            <w:pPr>
              <w:pStyle w:val="a4"/>
              <w:numPr>
                <w:ilvl w:val="0"/>
                <w:numId w:val="61"/>
              </w:numPr>
              <w:rPr>
                <w:iCs/>
              </w:rPr>
            </w:pPr>
            <w:r>
              <w:rPr>
                <w:iCs/>
              </w:rPr>
              <w:t>ordin nr.67/16.05.2022 cu privire la delegarea cadrului didactic pentru susținerea examenelor la Universitatea de Stat din Tiraspol pentru perioada de studii 16.05.2022-18.06.2022.</w:t>
            </w:r>
          </w:p>
        </w:tc>
      </w:tr>
      <w:tr w:rsidR="00F842E4" w:rsidRPr="00E938A0" w14:paraId="0D0ACEAD" w14:textId="77777777" w:rsidTr="00DF435F">
        <w:tc>
          <w:tcPr>
            <w:tcW w:w="2069" w:type="dxa"/>
          </w:tcPr>
          <w:p w14:paraId="54688023" w14:textId="77777777" w:rsidR="00F842E4" w:rsidRPr="00BD4375" w:rsidRDefault="00F842E4" w:rsidP="00F842E4">
            <w:pPr>
              <w:jc w:val="left"/>
            </w:pPr>
            <w:r w:rsidRPr="00BD4375">
              <w:lastRenderedPageBreak/>
              <w:t>Constatări</w:t>
            </w:r>
          </w:p>
        </w:tc>
        <w:tc>
          <w:tcPr>
            <w:tcW w:w="7570" w:type="dxa"/>
            <w:gridSpan w:val="3"/>
          </w:tcPr>
          <w:p w14:paraId="48089A0D" w14:textId="77777777" w:rsidR="004B1E5B" w:rsidRPr="00A83BCD" w:rsidRDefault="004B1E5B" w:rsidP="00A83BCD">
            <w:pPr>
              <w:pStyle w:val="a4"/>
              <w:ind w:left="360"/>
              <w:rPr>
                <w:rFonts w:eastAsia="Times New Roman"/>
                <w:iCs/>
              </w:rPr>
            </w:pPr>
            <w:r>
              <w:rPr>
                <w:rFonts w:eastAsia="Times New Roman"/>
                <w:iCs/>
              </w:rPr>
              <w:t>Instituția este orientată spre creșterea nivelului de cali</w:t>
            </w:r>
            <w:r w:rsidR="00A83BCD">
              <w:rPr>
                <w:rFonts w:eastAsia="Times New Roman"/>
                <w:iCs/>
              </w:rPr>
              <w:t>tate a serviciilor educaționale,</w:t>
            </w:r>
            <w:r w:rsidRPr="00A83BCD">
              <w:rPr>
                <w:rFonts w:eastAsia="Times New Roman"/>
                <w:iCs/>
              </w:rPr>
              <w:t>monitorizează continuu performanțele profesionale obținute în procesul de dezvoltare al cadrelor didactice și ajustarea planurilor operaționale la obiectivele strategice ale instituției;</w:t>
            </w:r>
          </w:p>
        </w:tc>
      </w:tr>
      <w:tr w:rsidR="00F842E4" w:rsidRPr="00E938A0" w14:paraId="4BF20584" w14:textId="77777777" w:rsidTr="00DF435F">
        <w:tc>
          <w:tcPr>
            <w:tcW w:w="2069" w:type="dxa"/>
          </w:tcPr>
          <w:p w14:paraId="72A7702D" w14:textId="77777777" w:rsidR="00F842E4" w:rsidRPr="00BD4375" w:rsidRDefault="00F842E4" w:rsidP="00F842E4">
            <w:pPr>
              <w:jc w:val="left"/>
            </w:pPr>
            <w:r>
              <w:t>Pondere și punctaj acordat</w:t>
            </w:r>
          </w:p>
        </w:tc>
        <w:tc>
          <w:tcPr>
            <w:tcW w:w="1475" w:type="dxa"/>
          </w:tcPr>
          <w:p w14:paraId="1C876A6E" w14:textId="77777777" w:rsidR="00F842E4" w:rsidRPr="00E938A0" w:rsidRDefault="00F842E4" w:rsidP="00F842E4">
            <w:r w:rsidRPr="00BD4375">
              <w:t>Pondere:</w:t>
            </w:r>
            <w:r>
              <w:rPr>
                <w:bCs/>
              </w:rPr>
              <w:t>2</w:t>
            </w:r>
          </w:p>
        </w:tc>
        <w:tc>
          <w:tcPr>
            <w:tcW w:w="3827" w:type="dxa"/>
          </w:tcPr>
          <w:p w14:paraId="120AD003" w14:textId="77777777" w:rsidR="004C0A26" w:rsidRPr="00E938A0" w:rsidRDefault="00F842E4" w:rsidP="004C0A26">
            <w:r>
              <w:t>Autoevaluare conform criteriilor: -</w:t>
            </w:r>
            <w:r w:rsidR="00783BA5">
              <w:t xml:space="preserve"> </w:t>
            </w:r>
            <w:r w:rsidR="00B9661C">
              <w:t>0,75</w:t>
            </w:r>
            <w:r w:rsidR="004C0A26" w:rsidRPr="004C0A26">
              <w:t>punct</w:t>
            </w:r>
            <w:r w:rsidR="000B17AD">
              <w:t>e</w:t>
            </w:r>
            <w:r w:rsidR="004C0A26" w:rsidRPr="004C0A26">
              <w:t xml:space="preserve"> – </w:t>
            </w:r>
          </w:p>
          <w:p w14:paraId="43DAB298" w14:textId="77777777" w:rsidR="00F842E4" w:rsidRPr="00E938A0" w:rsidRDefault="00F842E4" w:rsidP="004C0A26"/>
        </w:tc>
        <w:tc>
          <w:tcPr>
            <w:tcW w:w="2268" w:type="dxa"/>
          </w:tcPr>
          <w:p w14:paraId="38025134" w14:textId="77777777" w:rsidR="00F842E4" w:rsidRPr="00D25024" w:rsidRDefault="00F842E4" w:rsidP="00F842E4">
            <w:r>
              <w:t xml:space="preserve">Punctaj acordat: - </w:t>
            </w:r>
            <w:r w:rsidR="00B9661C">
              <w:t>1,5</w:t>
            </w:r>
          </w:p>
        </w:tc>
      </w:tr>
    </w:tbl>
    <w:p w14:paraId="1ECA79B0" w14:textId="77777777" w:rsidR="00D25024" w:rsidRDefault="00D25024" w:rsidP="00D25024"/>
    <w:p w14:paraId="58AB1B85" w14:textId="77777777" w:rsidR="00D25024" w:rsidRPr="00D25024" w:rsidRDefault="00D25024" w:rsidP="00D25024">
      <w:pPr>
        <w:rPr>
          <w:lang w:val="en-US"/>
        </w:rPr>
      </w:pPr>
      <w:r w:rsidRPr="00D25024">
        <w:rPr>
          <w:b/>
          <w:bCs/>
          <w:lang w:val="en-US"/>
        </w:rPr>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C1A61FC" w14:textId="77777777" w:rsidTr="00DF435F">
        <w:tc>
          <w:tcPr>
            <w:tcW w:w="2069" w:type="dxa"/>
          </w:tcPr>
          <w:p w14:paraId="374B9B34" w14:textId="77777777" w:rsidR="00F842E4" w:rsidRPr="00BD4375" w:rsidRDefault="00F842E4" w:rsidP="00F842E4">
            <w:pPr>
              <w:jc w:val="left"/>
            </w:pPr>
            <w:r w:rsidRPr="00BD4375">
              <w:t xml:space="preserve">Dovezi </w:t>
            </w:r>
          </w:p>
        </w:tc>
        <w:tc>
          <w:tcPr>
            <w:tcW w:w="7570" w:type="dxa"/>
            <w:gridSpan w:val="3"/>
          </w:tcPr>
          <w:p w14:paraId="6A8DE438" w14:textId="77777777" w:rsidR="00F842E4" w:rsidRDefault="000B17E4" w:rsidP="005C535F">
            <w:pPr>
              <w:pStyle w:val="a4"/>
              <w:numPr>
                <w:ilvl w:val="0"/>
                <w:numId w:val="2"/>
              </w:numPr>
              <w:ind w:left="360"/>
              <w:rPr>
                <w:iCs/>
              </w:rPr>
            </w:pPr>
            <w:r>
              <w:rPr>
                <w:iCs/>
              </w:rPr>
              <w:t xml:space="preserve">Raportul annual privind realizarea procesului educațional </w:t>
            </w:r>
            <w:r w:rsidR="009D7BF8">
              <w:rPr>
                <w:iCs/>
              </w:rPr>
              <w:t>din instituție 2021-2022;</w:t>
            </w:r>
          </w:p>
          <w:p w14:paraId="60791960" w14:textId="77777777" w:rsidR="009D7BF8" w:rsidRDefault="009D7BF8" w:rsidP="005C535F">
            <w:pPr>
              <w:pStyle w:val="a4"/>
              <w:numPr>
                <w:ilvl w:val="0"/>
                <w:numId w:val="2"/>
              </w:numPr>
              <w:ind w:left="360"/>
              <w:rPr>
                <w:iCs/>
              </w:rPr>
            </w:pPr>
            <w:r>
              <w:rPr>
                <w:iCs/>
              </w:rPr>
              <w:t>Panoul cu informații relevante privind serviciile educaționale prestate de instituție;</w:t>
            </w:r>
          </w:p>
          <w:p w14:paraId="20CF5A55" w14:textId="77777777" w:rsidR="009D7BF8" w:rsidRDefault="009D7BF8" w:rsidP="005C535F">
            <w:pPr>
              <w:pStyle w:val="a4"/>
              <w:numPr>
                <w:ilvl w:val="0"/>
                <w:numId w:val="2"/>
              </w:numPr>
              <w:ind w:left="360"/>
              <w:rPr>
                <w:iCs/>
              </w:rPr>
            </w:pPr>
            <w:r>
              <w:rPr>
                <w:iCs/>
              </w:rPr>
              <w:t>Procesul verbal al Consiliului pedagogic nr.05/31.05.2022 cu privire la realizarea obiectivelor pentru anul de studii 2021-2022;</w:t>
            </w:r>
          </w:p>
          <w:p w14:paraId="4DC93C48" w14:textId="77777777" w:rsidR="009D7BF8" w:rsidRPr="00F842E4" w:rsidRDefault="009D7BF8" w:rsidP="005C535F">
            <w:pPr>
              <w:pStyle w:val="a4"/>
              <w:numPr>
                <w:ilvl w:val="0"/>
                <w:numId w:val="2"/>
              </w:numPr>
              <w:ind w:left="360"/>
              <w:rPr>
                <w:iCs/>
              </w:rPr>
            </w:pPr>
            <w:r>
              <w:rPr>
                <w:iCs/>
              </w:rPr>
              <w:t>Raportul de activitate al managerului pentru perioada anului de studii 2021-2022;</w:t>
            </w:r>
          </w:p>
        </w:tc>
      </w:tr>
      <w:tr w:rsidR="00F842E4" w:rsidRPr="00E938A0" w14:paraId="049F0DAB" w14:textId="77777777" w:rsidTr="00DF435F">
        <w:tc>
          <w:tcPr>
            <w:tcW w:w="2069" w:type="dxa"/>
          </w:tcPr>
          <w:p w14:paraId="5B2DD37E" w14:textId="77777777" w:rsidR="00F842E4" w:rsidRPr="00BD4375" w:rsidRDefault="00F842E4" w:rsidP="00F842E4">
            <w:pPr>
              <w:jc w:val="left"/>
            </w:pPr>
            <w:r w:rsidRPr="00BD4375">
              <w:t>Constatări</w:t>
            </w:r>
          </w:p>
        </w:tc>
        <w:tc>
          <w:tcPr>
            <w:tcW w:w="7570" w:type="dxa"/>
            <w:gridSpan w:val="3"/>
          </w:tcPr>
          <w:p w14:paraId="0817658A" w14:textId="77777777" w:rsidR="00F842E4" w:rsidRPr="00F842E4" w:rsidRDefault="00433FBB" w:rsidP="005C535F">
            <w:pPr>
              <w:pStyle w:val="a4"/>
              <w:numPr>
                <w:ilvl w:val="0"/>
                <w:numId w:val="2"/>
              </w:numPr>
              <w:ind w:left="360"/>
              <w:rPr>
                <w:rFonts w:eastAsia="Times New Roman"/>
                <w:iCs/>
              </w:rPr>
            </w:pPr>
            <w:r>
              <w:rPr>
                <w:rFonts w:eastAsia="Times New Roman"/>
                <w:iCs/>
              </w:rPr>
              <w:t>Pe parcursul anului de studii 2020-2021 activitatea metodică a fost realizată</w:t>
            </w:r>
            <w:r w:rsidR="009D7BF8">
              <w:rPr>
                <w:rFonts w:eastAsia="Times New Roman"/>
                <w:iCs/>
              </w:rPr>
              <w:t xml:space="preserve"> </w:t>
            </w:r>
            <w:r w:rsidR="00E77FDE">
              <w:rPr>
                <w:rFonts w:eastAsia="Times New Roman"/>
                <w:iCs/>
              </w:rPr>
              <w:t>conform obiectivelor strategice 2018-2023 a instituției ,DGE Ștefan Vodă,planului anual de activitate a IET .</w:t>
            </w:r>
          </w:p>
        </w:tc>
      </w:tr>
      <w:tr w:rsidR="00F842E4" w:rsidRPr="00E938A0" w14:paraId="0DF57F9B" w14:textId="77777777" w:rsidTr="00DF435F">
        <w:tc>
          <w:tcPr>
            <w:tcW w:w="2069" w:type="dxa"/>
          </w:tcPr>
          <w:p w14:paraId="64DC04E1" w14:textId="77777777" w:rsidR="00F842E4" w:rsidRPr="00BD4375" w:rsidRDefault="00F842E4" w:rsidP="00F842E4">
            <w:pPr>
              <w:jc w:val="left"/>
            </w:pPr>
            <w:r>
              <w:t>Pondere și punctaj acordat</w:t>
            </w:r>
          </w:p>
        </w:tc>
        <w:tc>
          <w:tcPr>
            <w:tcW w:w="1475" w:type="dxa"/>
          </w:tcPr>
          <w:p w14:paraId="67B40893" w14:textId="77777777" w:rsidR="00F842E4" w:rsidRPr="00E938A0" w:rsidRDefault="00F842E4" w:rsidP="00F842E4">
            <w:r w:rsidRPr="00BD4375">
              <w:t>Pondere:</w:t>
            </w:r>
            <w:r>
              <w:rPr>
                <w:bCs/>
              </w:rPr>
              <w:t>2</w:t>
            </w:r>
          </w:p>
        </w:tc>
        <w:tc>
          <w:tcPr>
            <w:tcW w:w="3827" w:type="dxa"/>
          </w:tcPr>
          <w:p w14:paraId="00B9CB45" w14:textId="77777777" w:rsidR="00F842E4" w:rsidRPr="00E938A0" w:rsidRDefault="00F842E4" w:rsidP="009D7BF8">
            <w:r>
              <w:t>Autoevaluare conform criteriilor: -</w:t>
            </w:r>
            <w:r w:rsidR="009D7BF8">
              <w:t>0,75</w:t>
            </w:r>
            <w:r w:rsidR="00311285" w:rsidRPr="00311285">
              <w:t xml:space="preserve"> punct – </w:t>
            </w:r>
          </w:p>
        </w:tc>
        <w:tc>
          <w:tcPr>
            <w:tcW w:w="2268" w:type="dxa"/>
          </w:tcPr>
          <w:p w14:paraId="72B7BDB3" w14:textId="77777777" w:rsidR="00F842E4" w:rsidRPr="00D25024" w:rsidRDefault="00F842E4" w:rsidP="00F842E4">
            <w:r>
              <w:t xml:space="preserve">Punctaj acordat: - </w:t>
            </w:r>
            <w:r w:rsidR="009D7BF8">
              <w:t>1,5</w:t>
            </w:r>
          </w:p>
        </w:tc>
      </w:tr>
    </w:tbl>
    <w:p w14:paraId="1E2D1AD4" w14:textId="77777777" w:rsidR="00D25024" w:rsidRPr="00897D9F" w:rsidRDefault="00D25024" w:rsidP="00D25024"/>
    <w:p w14:paraId="436AEF5D" w14:textId="77777777" w:rsidR="00D25024" w:rsidRPr="00D25024" w:rsidRDefault="00D25024" w:rsidP="00D25024">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xml:space="preserve">, a modului transparent, democratic și echitabil al deciziilor cu privire la politicile instituționale, cu aplicarea </w:t>
      </w:r>
      <w:r w:rsidRPr="00D25024">
        <w:rPr>
          <w:lang w:val="en-US"/>
        </w:rPr>
        <w:lastRenderedPageBreak/>
        <w:t>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A50CFCF" w14:textId="77777777" w:rsidTr="00DF435F">
        <w:tc>
          <w:tcPr>
            <w:tcW w:w="2069" w:type="dxa"/>
          </w:tcPr>
          <w:p w14:paraId="786D8D09" w14:textId="77777777" w:rsidR="00F842E4" w:rsidRPr="00BD4375" w:rsidRDefault="00F842E4" w:rsidP="00F842E4">
            <w:pPr>
              <w:jc w:val="left"/>
            </w:pPr>
            <w:r w:rsidRPr="00BD4375">
              <w:t xml:space="preserve">Dovezi </w:t>
            </w:r>
          </w:p>
        </w:tc>
        <w:tc>
          <w:tcPr>
            <w:tcW w:w="7570" w:type="dxa"/>
            <w:gridSpan w:val="3"/>
          </w:tcPr>
          <w:p w14:paraId="1DC892B3" w14:textId="77777777" w:rsidR="00122022" w:rsidRDefault="00122022" w:rsidP="005C535F">
            <w:pPr>
              <w:pStyle w:val="a4"/>
              <w:numPr>
                <w:ilvl w:val="0"/>
                <w:numId w:val="2"/>
              </w:numPr>
              <w:ind w:left="360"/>
              <w:rPr>
                <w:iCs/>
              </w:rPr>
            </w:pPr>
            <w:r>
              <w:rPr>
                <w:iCs/>
              </w:rPr>
              <w:t>Planul de activitate al Consiliului de administrație pentru anul de studii2021-2022,aprobat de către managerul instituției,</w:t>
            </w:r>
          </w:p>
          <w:p w14:paraId="32B09D64" w14:textId="77777777" w:rsidR="00B67C73" w:rsidRDefault="00122022" w:rsidP="005C535F">
            <w:pPr>
              <w:pStyle w:val="a4"/>
              <w:numPr>
                <w:ilvl w:val="0"/>
                <w:numId w:val="2"/>
              </w:numPr>
              <w:ind w:left="360"/>
              <w:rPr>
                <w:iCs/>
              </w:rPr>
            </w:pPr>
            <w:r>
              <w:rPr>
                <w:iCs/>
              </w:rPr>
              <w:t>Activități de informare a cadrelor didactice și ale părinților privind deciziile Consiliului pedagogic</w:t>
            </w:r>
            <w:r w:rsidR="00B67C73">
              <w:rPr>
                <w:iCs/>
              </w:rPr>
              <w:t>,Consiliului de administrație,Comisiei pentru protecție civilă,securitate și sănătate în muncă,Consiliului reprezentativ al părinților prin:</w:t>
            </w:r>
          </w:p>
          <w:p w14:paraId="3C92E04B" w14:textId="77777777" w:rsidR="006935E8" w:rsidRDefault="00B67C73" w:rsidP="00605DB6">
            <w:pPr>
              <w:pStyle w:val="a4"/>
              <w:numPr>
                <w:ilvl w:val="0"/>
                <w:numId w:val="62"/>
              </w:numPr>
              <w:rPr>
                <w:iCs/>
              </w:rPr>
            </w:pPr>
            <w:r>
              <w:rPr>
                <w:iCs/>
              </w:rPr>
              <w:t>afișarea deciziilor pe panoul informativ ;</w:t>
            </w:r>
          </w:p>
          <w:p w14:paraId="69B3645A" w14:textId="77777777" w:rsidR="00B67C73" w:rsidRDefault="00B67C73" w:rsidP="00605DB6">
            <w:pPr>
              <w:pStyle w:val="a4"/>
              <w:numPr>
                <w:ilvl w:val="0"/>
                <w:numId w:val="62"/>
              </w:numPr>
              <w:rPr>
                <w:iCs/>
              </w:rPr>
            </w:pPr>
            <w:r>
              <w:rPr>
                <w:iCs/>
              </w:rPr>
              <w:t>anunțarea realizării deciziilor la fiecare început de ședință;</w:t>
            </w:r>
          </w:p>
          <w:p w14:paraId="221DB8FF" w14:textId="77777777" w:rsidR="00B33118" w:rsidRPr="00B33118" w:rsidRDefault="00B67C73" w:rsidP="00605DB6">
            <w:pPr>
              <w:pStyle w:val="a4"/>
              <w:numPr>
                <w:ilvl w:val="0"/>
                <w:numId w:val="62"/>
              </w:numPr>
              <w:rPr>
                <w:iCs/>
              </w:rPr>
            </w:pPr>
            <w:r>
              <w:rPr>
                <w:iCs/>
              </w:rPr>
              <w:t>participarea părinților și cadrelor didactice la ședințe;</w:t>
            </w:r>
          </w:p>
          <w:p w14:paraId="694EE27B" w14:textId="77777777" w:rsidR="00F842E4" w:rsidRDefault="00B33118" w:rsidP="005C535F">
            <w:pPr>
              <w:pStyle w:val="a4"/>
              <w:numPr>
                <w:ilvl w:val="0"/>
                <w:numId w:val="2"/>
              </w:numPr>
              <w:ind w:left="360"/>
              <w:rPr>
                <w:iCs/>
              </w:rPr>
            </w:pPr>
            <w:r>
              <w:rPr>
                <w:iCs/>
              </w:rPr>
              <w:t>Registru de procese verbale ale ședințelor CA;</w:t>
            </w:r>
          </w:p>
          <w:p w14:paraId="12536C57" w14:textId="77777777" w:rsidR="00B33118" w:rsidRDefault="00B33118" w:rsidP="005C535F">
            <w:pPr>
              <w:pStyle w:val="a4"/>
              <w:numPr>
                <w:ilvl w:val="0"/>
                <w:numId w:val="2"/>
              </w:numPr>
              <w:ind w:left="360"/>
              <w:rPr>
                <w:iCs/>
              </w:rPr>
            </w:pPr>
            <w:r>
              <w:rPr>
                <w:iCs/>
              </w:rPr>
              <w:t>Registru de procese verbale ale ședințelor CP;</w:t>
            </w:r>
          </w:p>
          <w:p w14:paraId="25700F69" w14:textId="77777777" w:rsidR="00B33118" w:rsidRDefault="00B33118" w:rsidP="005C535F">
            <w:pPr>
              <w:pStyle w:val="a4"/>
              <w:numPr>
                <w:ilvl w:val="0"/>
                <w:numId w:val="2"/>
              </w:numPr>
              <w:ind w:left="360"/>
              <w:rPr>
                <w:iCs/>
              </w:rPr>
            </w:pPr>
            <w:r>
              <w:rPr>
                <w:iCs/>
              </w:rPr>
              <w:t>Procese verbale ale ședințelor CE;</w:t>
            </w:r>
          </w:p>
          <w:p w14:paraId="570C05C3" w14:textId="77777777" w:rsidR="00B33118" w:rsidRDefault="00B33118" w:rsidP="005C535F">
            <w:pPr>
              <w:pStyle w:val="a4"/>
              <w:numPr>
                <w:ilvl w:val="0"/>
                <w:numId w:val="2"/>
              </w:numPr>
              <w:ind w:left="360"/>
              <w:rPr>
                <w:iCs/>
              </w:rPr>
            </w:pPr>
            <w:r>
              <w:rPr>
                <w:iCs/>
              </w:rPr>
              <w:t>Procese verbale ale ședințelor Comitetelor părintești din grupe;</w:t>
            </w:r>
          </w:p>
          <w:p w14:paraId="0345E2C9" w14:textId="77777777" w:rsidR="00B33118" w:rsidRDefault="00B33118" w:rsidP="005C535F">
            <w:pPr>
              <w:pStyle w:val="a4"/>
              <w:numPr>
                <w:ilvl w:val="0"/>
                <w:numId w:val="2"/>
              </w:numPr>
              <w:ind w:left="360"/>
              <w:rPr>
                <w:iCs/>
              </w:rPr>
            </w:pPr>
            <w:r>
              <w:rPr>
                <w:iCs/>
              </w:rPr>
              <w:t>Registrul de evidență a ordinelor cu privire la activitatea de bază;</w:t>
            </w:r>
          </w:p>
          <w:p w14:paraId="2B19DD70" w14:textId="77777777" w:rsidR="00B33118" w:rsidRPr="00F842E4" w:rsidRDefault="00B33118" w:rsidP="005C535F">
            <w:pPr>
              <w:pStyle w:val="a4"/>
              <w:numPr>
                <w:ilvl w:val="0"/>
                <w:numId w:val="2"/>
              </w:numPr>
              <w:ind w:left="360"/>
              <w:rPr>
                <w:iCs/>
              </w:rPr>
            </w:pPr>
            <w:r>
              <w:rPr>
                <w:iCs/>
              </w:rPr>
              <w:t>Dosarele cu activitatea Consiliilor</w:t>
            </w:r>
            <w:r w:rsidR="00A94A23">
              <w:rPr>
                <w:iCs/>
              </w:rPr>
              <w:t>/comisiilor CP,CA,CE,CMI;</w:t>
            </w:r>
          </w:p>
        </w:tc>
      </w:tr>
      <w:tr w:rsidR="00F842E4" w:rsidRPr="00E938A0" w14:paraId="002D5EA7" w14:textId="77777777" w:rsidTr="00DF435F">
        <w:tc>
          <w:tcPr>
            <w:tcW w:w="2069" w:type="dxa"/>
          </w:tcPr>
          <w:p w14:paraId="2940F292" w14:textId="77777777" w:rsidR="00F842E4" w:rsidRPr="00BD4375" w:rsidRDefault="00F842E4" w:rsidP="00F842E4">
            <w:pPr>
              <w:jc w:val="left"/>
            </w:pPr>
            <w:r w:rsidRPr="00BD4375">
              <w:t>Constatări</w:t>
            </w:r>
          </w:p>
        </w:tc>
        <w:tc>
          <w:tcPr>
            <w:tcW w:w="7570" w:type="dxa"/>
            <w:gridSpan w:val="3"/>
          </w:tcPr>
          <w:p w14:paraId="3BA6919F" w14:textId="77777777" w:rsidR="00F842E4" w:rsidRPr="00F842E4" w:rsidRDefault="00BB44C8" w:rsidP="005C535F">
            <w:pPr>
              <w:pStyle w:val="a4"/>
              <w:numPr>
                <w:ilvl w:val="0"/>
                <w:numId w:val="2"/>
              </w:numPr>
              <w:ind w:left="360"/>
              <w:rPr>
                <w:rFonts w:eastAsia="Times New Roman"/>
                <w:iCs/>
              </w:rPr>
            </w:pPr>
            <w:r w:rsidRPr="00BB44C8">
              <w:rPr>
                <w:rFonts w:eastAsia="Times New Roman"/>
                <w:iCs/>
              </w:rPr>
              <w:t xml:space="preserve"> Instituția asigură modul transparent, democratic al deciziilor cu privire la politicile instituționale, aplică un mecanism de monitorizare a eficienței educaționale și promovează un model de comunicare intern și extern cu privire la calitatea serviciilor prestate de instituție.</w:t>
            </w:r>
          </w:p>
        </w:tc>
      </w:tr>
      <w:tr w:rsidR="00F842E4" w:rsidRPr="00E938A0" w14:paraId="437CB08E" w14:textId="77777777" w:rsidTr="00A94A23">
        <w:trPr>
          <w:trHeight w:val="840"/>
        </w:trPr>
        <w:tc>
          <w:tcPr>
            <w:tcW w:w="2069" w:type="dxa"/>
          </w:tcPr>
          <w:p w14:paraId="6794D0A2" w14:textId="77777777" w:rsidR="00F842E4" w:rsidRPr="00BD4375" w:rsidRDefault="00F842E4" w:rsidP="00F842E4">
            <w:pPr>
              <w:jc w:val="left"/>
            </w:pPr>
            <w:r>
              <w:t>Pondere și punctaj acordat</w:t>
            </w:r>
          </w:p>
        </w:tc>
        <w:tc>
          <w:tcPr>
            <w:tcW w:w="1475" w:type="dxa"/>
          </w:tcPr>
          <w:p w14:paraId="5314B7E2" w14:textId="77777777" w:rsidR="00F842E4" w:rsidRPr="00E938A0" w:rsidRDefault="00F842E4" w:rsidP="00F842E4">
            <w:r w:rsidRPr="00BD4375">
              <w:t>Pondere:</w:t>
            </w:r>
            <w:r>
              <w:rPr>
                <w:bCs/>
              </w:rPr>
              <w:t>2</w:t>
            </w:r>
          </w:p>
        </w:tc>
        <w:tc>
          <w:tcPr>
            <w:tcW w:w="3827" w:type="dxa"/>
          </w:tcPr>
          <w:p w14:paraId="5CDF49F1" w14:textId="77777777" w:rsidR="00F842E4" w:rsidRDefault="00F842E4" w:rsidP="00F842E4">
            <w:r>
              <w:t>Autoevaluare conform criteriilor: -</w:t>
            </w:r>
            <w:r w:rsidR="00A94A23">
              <w:t>0,75</w:t>
            </w:r>
            <w:r w:rsidR="00BB44C8">
              <w:t>p</w:t>
            </w:r>
            <w:r w:rsidR="00A94A23">
              <w:t>uncte</w:t>
            </w:r>
          </w:p>
          <w:p w14:paraId="7D249184" w14:textId="77777777" w:rsidR="0025032F" w:rsidRPr="00E938A0" w:rsidRDefault="0025032F" w:rsidP="00F842E4"/>
        </w:tc>
        <w:tc>
          <w:tcPr>
            <w:tcW w:w="2268" w:type="dxa"/>
          </w:tcPr>
          <w:p w14:paraId="7EEF7587" w14:textId="77777777" w:rsidR="00F842E4" w:rsidRPr="00D25024" w:rsidRDefault="00F842E4" w:rsidP="00F842E4">
            <w:r>
              <w:t xml:space="preserve">Punctaj acordat: - </w:t>
            </w:r>
            <w:r w:rsidR="00A94A23">
              <w:t>1,5</w:t>
            </w:r>
          </w:p>
        </w:tc>
      </w:tr>
    </w:tbl>
    <w:p w14:paraId="218E22CF" w14:textId="77777777" w:rsidR="00D25024" w:rsidRDefault="00D25024" w:rsidP="00D25024"/>
    <w:p w14:paraId="64DA3644" w14:textId="77777777" w:rsidR="00D25024" w:rsidRPr="00945539" w:rsidRDefault="00D25024" w:rsidP="00D25024">
      <w:pPr>
        <w:rPr>
          <w:b/>
          <w:bCs/>
        </w:rPr>
      </w:pPr>
      <w:r w:rsidRPr="00945539">
        <w:rPr>
          <w:b/>
          <w:bCs/>
        </w:rPr>
        <w:t xml:space="preserve">Domeniu: </w:t>
      </w:r>
      <w:r>
        <w:rPr>
          <w:b/>
          <w:bCs/>
        </w:rPr>
        <w:t>Capacitate instituțională</w:t>
      </w:r>
    </w:p>
    <w:p w14:paraId="2260AB18" w14:textId="77777777" w:rsidR="00D25024" w:rsidRPr="00D25024" w:rsidRDefault="00D25024" w:rsidP="00D25024">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FBCBCFF" w14:textId="77777777" w:rsidTr="00DF435F">
        <w:tc>
          <w:tcPr>
            <w:tcW w:w="2069" w:type="dxa"/>
          </w:tcPr>
          <w:p w14:paraId="719069C5" w14:textId="77777777" w:rsidR="00F842E4" w:rsidRPr="00BD4375" w:rsidRDefault="00F842E4" w:rsidP="00F842E4">
            <w:pPr>
              <w:jc w:val="left"/>
            </w:pPr>
            <w:r w:rsidRPr="00BD4375">
              <w:t xml:space="preserve">Dovezi </w:t>
            </w:r>
          </w:p>
        </w:tc>
        <w:tc>
          <w:tcPr>
            <w:tcW w:w="7570" w:type="dxa"/>
            <w:gridSpan w:val="3"/>
          </w:tcPr>
          <w:p w14:paraId="4C36914B" w14:textId="77777777" w:rsidR="00910330" w:rsidRDefault="00910330" w:rsidP="00910330">
            <w:pPr>
              <w:pStyle w:val="a4"/>
              <w:numPr>
                <w:ilvl w:val="0"/>
                <w:numId w:val="2"/>
              </w:numPr>
              <w:ind w:left="360"/>
              <w:rPr>
                <w:iCs/>
                <w:lang w:val="ro-RO"/>
              </w:rPr>
            </w:pPr>
            <w:r>
              <w:rPr>
                <w:iCs/>
                <w:lang w:val="ro-RO"/>
              </w:rPr>
              <w:t>Activitatea Consiliului de administrație:</w:t>
            </w:r>
          </w:p>
          <w:p w14:paraId="6470C548" w14:textId="77777777" w:rsidR="00910330" w:rsidRDefault="00910330" w:rsidP="00910330">
            <w:pPr>
              <w:pStyle w:val="a4"/>
              <w:ind w:left="360"/>
              <w:rPr>
                <w:iCs/>
                <w:lang w:val="ro-RO"/>
              </w:rPr>
            </w:pPr>
            <w:r>
              <w:rPr>
                <w:iCs/>
                <w:lang w:val="ro-RO"/>
              </w:rPr>
              <w:t>Proces verbal nr.01/25.08.2021</w:t>
            </w:r>
          </w:p>
          <w:p w14:paraId="554D4F98" w14:textId="77777777" w:rsidR="00910330" w:rsidRDefault="00910330" w:rsidP="00605DB6">
            <w:pPr>
              <w:pStyle w:val="a4"/>
              <w:numPr>
                <w:ilvl w:val="0"/>
                <w:numId w:val="63"/>
              </w:numPr>
              <w:rPr>
                <w:iCs/>
              </w:rPr>
            </w:pPr>
            <w:r>
              <w:rPr>
                <w:iCs/>
              </w:rPr>
              <w:t>Aprobarea Raportului anual de activitate  a cadrului de conducere</w:t>
            </w:r>
            <w:r w:rsidR="00B8749E">
              <w:rPr>
                <w:iCs/>
              </w:rPr>
              <w:t xml:space="preserve"> </w:t>
            </w:r>
            <w:r>
              <w:rPr>
                <w:iCs/>
              </w:rPr>
              <w:t>pentru anul de studii 2020-2021;</w:t>
            </w:r>
          </w:p>
          <w:p w14:paraId="11F35E67" w14:textId="77777777" w:rsidR="00910330" w:rsidRDefault="00910330" w:rsidP="00605DB6">
            <w:pPr>
              <w:pStyle w:val="a4"/>
              <w:numPr>
                <w:ilvl w:val="0"/>
                <w:numId w:val="63"/>
              </w:numPr>
              <w:rPr>
                <w:iCs/>
              </w:rPr>
            </w:pPr>
            <w:r>
              <w:rPr>
                <w:iCs/>
              </w:rPr>
              <w:t>Aprobarea Raportului de activitate a instituției pentru anul de studii 2020-2021;</w:t>
            </w:r>
          </w:p>
          <w:p w14:paraId="40794346" w14:textId="77777777" w:rsidR="00910330" w:rsidRDefault="00910330" w:rsidP="00605DB6">
            <w:pPr>
              <w:pStyle w:val="a4"/>
              <w:numPr>
                <w:ilvl w:val="0"/>
                <w:numId w:val="63"/>
              </w:numPr>
              <w:rPr>
                <w:iCs/>
              </w:rPr>
            </w:pPr>
            <w:r>
              <w:rPr>
                <w:iCs/>
              </w:rPr>
              <w:t>Notă informativă</w:t>
            </w:r>
            <w:r w:rsidR="00AD0102">
              <w:rPr>
                <w:iCs/>
              </w:rPr>
              <w:t>,,Cheltuielile bugetului pentru anul de studii 2020-2021”</w:t>
            </w:r>
          </w:p>
          <w:p w14:paraId="0716B491" w14:textId="77777777" w:rsidR="00AD0102" w:rsidRDefault="00AD0102" w:rsidP="00605DB6">
            <w:pPr>
              <w:pStyle w:val="a4"/>
              <w:numPr>
                <w:ilvl w:val="0"/>
                <w:numId w:val="63"/>
              </w:numPr>
              <w:rPr>
                <w:iCs/>
              </w:rPr>
            </w:pPr>
            <w:r>
              <w:rPr>
                <w:iCs/>
              </w:rPr>
              <w:t>Constituirea grupului de lucru pentru elaborarea Regulamentului de organizare și funcționare a IET nr.3;</w:t>
            </w:r>
          </w:p>
          <w:p w14:paraId="0D19D3E1" w14:textId="77777777" w:rsidR="00E10899" w:rsidRDefault="00AD0102" w:rsidP="00605DB6">
            <w:pPr>
              <w:pStyle w:val="a4"/>
              <w:numPr>
                <w:ilvl w:val="0"/>
                <w:numId w:val="63"/>
              </w:numPr>
              <w:rPr>
                <w:iCs/>
              </w:rPr>
            </w:pPr>
            <w:r>
              <w:rPr>
                <w:iCs/>
              </w:rPr>
              <w:t>Aprobarea Planului activităților de prevenire a violenței în anul de studii 2021-2022;</w:t>
            </w:r>
          </w:p>
          <w:p w14:paraId="32E210DE" w14:textId="77777777" w:rsidR="00AD0102" w:rsidRDefault="00AD0102" w:rsidP="00AD0102">
            <w:pPr>
              <w:rPr>
                <w:iCs/>
                <w:lang w:val="en-US"/>
              </w:rPr>
            </w:pPr>
            <w:r>
              <w:rPr>
                <w:iCs/>
                <w:lang w:val="en-US"/>
              </w:rPr>
              <w:t xml:space="preserve">     Proces verbal nr.02/02.09.2021</w:t>
            </w:r>
          </w:p>
          <w:p w14:paraId="25ADDBFB" w14:textId="77777777" w:rsidR="00AD0102" w:rsidRDefault="00AC7029" w:rsidP="00605DB6">
            <w:pPr>
              <w:pStyle w:val="a4"/>
              <w:numPr>
                <w:ilvl w:val="0"/>
                <w:numId w:val="64"/>
              </w:numPr>
              <w:rPr>
                <w:iCs/>
              </w:rPr>
            </w:pPr>
            <w:r>
              <w:rPr>
                <w:iCs/>
              </w:rPr>
              <w:t>Aprobarea statelor de personal pentru anul de studii 2021-2022;</w:t>
            </w:r>
          </w:p>
          <w:p w14:paraId="19DD0307" w14:textId="77777777" w:rsidR="00AC7029" w:rsidRDefault="00AC7029" w:rsidP="00605DB6">
            <w:pPr>
              <w:pStyle w:val="a4"/>
              <w:numPr>
                <w:ilvl w:val="0"/>
                <w:numId w:val="64"/>
              </w:numPr>
              <w:rPr>
                <w:iCs/>
              </w:rPr>
            </w:pPr>
            <w:r>
              <w:rPr>
                <w:iCs/>
              </w:rPr>
              <w:t>Aprobarea Regulamentului intern al instituției;</w:t>
            </w:r>
          </w:p>
          <w:p w14:paraId="4EC9EB06" w14:textId="77777777" w:rsidR="00AC7029" w:rsidRDefault="00AC7029" w:rsidP="00605DB6">
            <w:pPr>
              <w:pStyle w:val="a4"/>
              <w:numPr>
                <w:ilvl w:val="0"/>
                <w:numId w:val="64"/>
              </w:numPr>
              <w:rPr>
                <w:iCs/>
              </w:rPr>
            </w:pPr>
            <w:r>
              <w:rPr>
                <w:iCs/>
              </w:rPr>
              <w:t>Aprobarea Regulamentului de organizare și funcționare a IET nr.3;</w:t>
            </w:r>
          </w:p>
          <w:p w14:paraId="334A29F6" w14:textId="77777777" w:rsidR="00AC7029" w:rsidRDefault="00AC7029" w:rsidP="00605DB6">
            <w:pPr>
              <w:pStyle w:val="a4"/>
              <w:numPr>
                <w:ilvl w:val="0"/>
                <w:numId w:val="64"/>
              </w:numPr>
              <w:rPr>
                <w:iCs/>
              </w:rPr>
            </w:pPr>
            <w:r>
              <w:rPr>
                <w:iCs/>
              </w:rPr>
              <w:t>Aprobarea listei de instituționalizare a copiilor de 5-7ani obligatorie;</w:t>
            </w:r>
          </w:p>
          <w:p w14:paraId="3F38819B" w14:textId="77777777" w:rsidR="00AC7029" w:rsidRDefault="00AC7029" w:rsidP="00605DB6">
            <w:pPr>
              <w:pStyle w:val="a4"/>
              <w:numPr>
                <w:ilvl w:val="0"/>
                <w:numId w:val="64"/>
              </w:numPr>
              <w:rPr>
                <w:iCs/>
              </w:rPr>
            </w:pPr>
            <w:r>
              <w:rPr>
                <w:iCs/>
              </w:rPr>
              <w:t>Aprobarea Regimului alimentar(grafice:eliberarea bucatelor,igienizarea spațiului educațional ,pavilioanelor ,dezinfectarea);</w:t>
            </w:r>
          </w:p>
          <w:p w14:paraId="75D0FCD5" w14:textId="77777777" w:rsidR="00AC7029" w:rsidRDefault="00AC7029" w:rsidP="00605DB6">
            <w:pPr>
              <w:pStyle w:val="a4"/>
              <w:numPr>
                <w:ilvl w:val="0"/>
                <w:numId w:val="64"/>
              </w:numPr>
              <w:rPr>
                <w:iCs/>
              </w:rPr>
            </w:pPr>
            <w:r>
              <w:rPr>
                <w:iCs/>
              </w:rPr>
              <w:t>Aprobarea fișei de post pentru fiecare funcție;</w:t>
            </w:r>
          </w:p>
          <w:p w14:paraId="6D807C4D" w14:textId="77777777" w:rsidR="00AC7029" w:rsidRDefault="00456153" w:rsidP="00605DB6">
            <w:pPr>
              <w:pStyle w:val="a4"/>
              <w:numPr>
                <w:ilvl w:val="0"/>
                <w:numId w:val="64"/>
              </w:numPr>
              <w:rPr>
                <w:iCs/>
              </w:rPr>
            </w:pPr>
            <w:r>
              <w:rPr>
                <w:iCs/>
              </w:rPr>
              <w:t>Aprobarea Instrucțiunii IOVSC;</w:t>
            </w:r>
          </w:p>
          <w:p w14:paraId="752D78CD" w14:textId="77777777" w:rsidR="00456153" w:rsidRDefault="00456153" w:rsidP="00605DB6">
            <w:pPr>
              <w:pStyle w:val="a4"/>
              <w:numPr>
                <w:ilvl w:val="0"/>
                <w:numId w:val="64"/>
              </w:numPr>
              <w:rPr>
                <w:iCs/>
              </w:rPr>
            </w:pPr>
            <w:r>
              <w:rPr>
                <w:iCs/>
              </w:rPr>
              <w:t>Aprobarea actului de pregătire ainstituției către noul an de studii;</w:t>
            </w:r>
          </w:p>
          <w:p w14:paraId="6C8040CA" w14:textId="77777777" w:rsidR="00456153" w:rsidRDefault="00456153" w:rsidP="00605DB6">
            <w:pPr>
              <w:pStyle w:val="a4"/>
              <w:numPr>
                <w:ilvl w:val="0"/>
                <w:numId w:val="64"/>
              </w:numPr>
              <w:rPr>
                <w:iCs/>
              </w:rPr>
            </w:pPr>
            <w:r>
              <w:rPr>
                <w:iCs/>
              </w:rPr>
              <w:t>Aprobarea buletinelor sanitare;</w:t>
            </w:r>
          </w:p>
          <w:p w14:paraId="0F426A04" w14:textId="77777777" w:rsidR="00456153" w:rsidRDefault="00456153" w:rsidP="00605DB6">
            <w:pPr>
              <w:pStyle w:val="a4"/>
              <w:numPr>
                <w:ilvl w:val="0"/>
                <w:numId w:val="64"/>
              </w:numPr>
              <w:rPr>
                <w:iCs/>
              </w:rPr>
            </w:pPr>
            <w:r>
              <w:rPr>
                <w:iCs/>
              </w:rPr>
              <w:lastRenderedPageBreak/>
              <w:t>Aprobarea obligațiunilor de funcție;</w:t>
            </w:r>
          </w:p>
          <w:p w14:paraId="01E9CCD6" w14:textId="77777777" w:rsidR="00456153" w:rsidRDefault="00456153" w:rsidP="00605DB6">
            <w:pPr>
              <w:pStyle w:val="a4"/>
              <w:numPr>
                <w:ilvl w:val="0"/>
                <w:numId w:val="64"/>
              </w:numPr>
              <w:rPr>
                <w:iCs/>
              </w:rPr>
            </w:pPr>
            <w:r>
              <w:rPr>
                <w:iCs/>
              </w:rPr>
              <w:t>Aprobarea Comisiei de triaj;</w:t>
            </w:r>
          </w:p>
          <w:p w14:paraId="0163D5C2" w14:textId="77777777" w:rsidR="00456153" w:rsidRDefault="00456153" w:rsidP="00605DB6">
            <w:pPr>
              <w:pStyle w:val="a4"/>
              <w:numPr>
                <w:ilvl w:val="0"/>
                <w:numId w:val="64"/>
              </w:numPr>
              <w:rPr>
                <w:iCs/>
              </w:rPr>
            </w:pPr>
            <w:r>
              <w:rPr>
                <w:iCs/>
              </w:rPr>
              <w:t>Aprobarea Comisiei de evaluare în condiții nocive a locului de muncă conform HG 1335/10.10.2002 și elaborării fișei de atestare a locului de muncă;</w:t>
            </w:r>
          </w:p>
          <w:p w14:paraId="6E0C26CD" w14:textId="77777777" w:rsidR="00456153" w:rsidRDefault="00456153" w:rsidP="00605DB6">
            <w:pPr>
              <w:pStyle w:val="a4"/>
              <w:numPr>
                <w:ilvl w:val="0"/>
                <w:numId w:val="64"/>
              </w:numPr>
              <w:rPr>
                <w:iCs/>
              </w:rPr>
            </w:pPr>
            <w:r>
              <w:rPr>
                <w:iCs/>
              </w:rPr>
              <w:t>Aprobarea Planului strategic pentru anii 2018-2023;</w:t>
            </w:r>
          </w:p>
          <w:p w14:paraId="63398791" w14:textId="77777777" w:rsidR="00456153" w:rsidRDefault="00456153" w:rsidP="00605DB6">
            <w:pPr>
              <w:pStyle w:val="a4"/>
              <w:numPr>
                <w:ilvl w:val="0"/>
                <w:numId w:val="64"/>
              </w:numPr>
              <w:rPr>
                <w:iCs/>
              </w:rPr>
            </w:pPr>
            <w:r>
              <w:rPr>
                <w:iCs/>
              </w:rPr>
              <w:t>Aprobarea planului de lucru pe grupe pentru anul de studii 2021-2022.</w:t>
            </w:r>
          </w:p>
          <w:p w14:paraId="3112B180" w14:textId="77777777" w:rsidR="002837BE" w:rsidRDefault="002837BE" w:rsidP="00605DB6">
            <w:pPr>
              <w:pStyle w:val="a4"/>
              <w:numPr>
                <w:ilvl w:val="0"/>
                <w:numId w:val="64"/>
              </w:numPr>
              <w:rPr>
                <w:iCs/>
              </w:rPr>
            </w:pPr>
            <w:r>
              <w:rPr>
                <w:iCs/>
              </w:rPr>
              <w:t>Aprobarea ordinului nr.07/02.09.2021 cu privire la formarea grupelor.Înmatricularea și frecventarea copiilor de vârsta 3-4,2-3 ani ce anterior n-au frecventat IET;</w:t>
            </w:r>
          </w:p>
          <w:p w14:paraId="35303D96" w14:textId="77777777" w:rsidR="00456153" w:rsidRDefault="00456153" w:rsidP="00456153">
            <w:pPr>
              <w:ind w:left="360"/>
              <w:rPr>
                <w:iCs/>
              </w:rPr>
            </w:pPr>
            <w:r>
              <w:rPr>
                <w:iCs/>
              </w:rPr>
              <w:t>Proces verbal nr.03/27.10.2021</w:t>
            </w:r>
          </w:p>
          <w:p w14:paraId="16B78547" w14:textId="77777777" w:rsidR="00456153" w:rsidRDefault="00B8749E" w:rsidP="00605DB6">
            <w:pPr>
              <w:pStyle w:val="a4"/>
              <w:numPr>
                <w:ilvl w:val="0"/>
                <w:numId w:val="65"/>
              </w:numPr>
              <w:rPr>
                <w:iCs/>
              </w:rPr>
            </w:pPr>
            <w:r>
              <w:rPr>
                <w:iCs/>
              </w:rPr>
              <w:t>Aprobarea planului de activitate a cabinetului medical;</w:t>
            </w:r>
          </w:p>
          <w:p w14:paraId="1980A9D8" w14:textId="77777777" w:rsidR="00B8749E" w:rsidRDefault="00B8749E" w:rsidP="00605DB6">
            <w:pPr>
              <w:pStyle w:val="a4"/>
              <w:numPr>
                <w:ilvl w:val="0"/>
                <w:numId w:val="65"/>
              </w:numPr>
              <w:rPr>
                <w:iCs/>
              </w:rPr>
            </w:pPr>
            <w:r>
              <w:rPr>
                <w:iCs/>
              </w:rPr>
              <w:t>Aprobarea Comisiei de evaluare a competențelor profesionale;</w:t>
            </w:r>
          </w:p>
          <w:p w14:paraId="78008E05" w14:textId="77777777" w:rsidR="00B8749E" w:rsidRDefault="00B8749E" w:rsidP="00605DB6">
            <w:pPr>
              <w:pStyle w:val="a4"/>
              <w:numPr>
                <w:ilvl w:val="0"/>
                <w:numId w:val="65"/>
              </w:numPr>
              <w:rPr>
                <w:iCs/>
              </w:rPr>
            </w:pPr>
            <w:r>
              <w:rPr>
                <w:iCs/>
              </w:rPr>
              <w:t>Aprobarea Comisiei pentru prevenirea și combaterea violenței;</w:t>
            </w:r>
          </w:p>
          <w:p w14:paraId="48554BC1" w14:textId="77777777" w:rsidR="00854769" w:rsidRDefault="00B8749E" w:rsidP="00605DB6">
            <w:pPr>
              <w:pStyle w:val="a4"/>
              <w:numPr>
                <w:ilvl w:val="0"/>
                <w:numId w:val="65"/>
              </w:numPr>
              <w:rPr>
                <w:iCs/>
              </w:rPr>
            </w:pPr>
            <w:r>
              <w:rPr>
                <w:iCs/>
              </w:rPr>
              <w:t xml:space="preserve">Aprobarea planului de activitate a </w:t>
            </w:r>
            <w:r w:rsidR="00854769">
              <w:rPr>
                <w:iCs/>
              </w:rPr>
              <w:t>Comitetului Reprezentativ al părinților conform dispoziției MEC,NR.06/1-09/4919/13.10.2021;</w:t>
            </w:r>
          </w:p>
          <w:p w14:paraId="0B48015C" w14:textId="77777777" w:rsidR="00854769" w:rsidRDefault="00B303E2" w:rsidP="00605DB6">
            <w:pPr>
              <w:pStyle w:val="a4"/>
              <w:numPr>
                <w:ilvl w:val="0"/>
                <w:numId w:val="65"/>
              </w:numPr>
              <w:rPr>
                <w:iCs/>
              </w:rPr>
            </w:pPr>
            <w:r>
              <w:rPr>
                <w:iCs/>
              </w:rPr>
              <w:t>Aprobarea rezultatelor fișelor de monitorizare și evaluare conform Metodologiei în baza SÎDC.</w:t>
            </w:r>
          </w:p>
          <w:p w14:paraId="6468DC85" w14:textId="77777777" w:rsidR="00B303E2" w:rsidRDefault="00B303E2" w:rsidP="00B303E2">
            <w:pPr>
              <w:ind w:left="360"/>
              <w:rPr>
                <w:iCs/>
              </w:rPr>
            </w:pPr>
            <w:r>
              <w:rPr>
                <w:iCs/>
              </w:rPr>
              <w:t>Proces verbal nr.04/30.11.2021</w:t>
            </w:r>
          </w:p>
          <w:p w14:paraId="25E0B9B4" w14:textId="77777777" w:rsidR="00B303E2" w:rsidRDefault="002837BE" w:rsidP="00605DB6">
            <w:pPr>
              <w:pStyle w:val="a4"/>
              <w:numPr>
                <w:ilvl w:val="0"/>
                <w:numId w:val="66"/>
              </w:numPr>
              <w:rPr>
                <w:iCs/>
              </w:rPr>
            </w:pPr>
            <w:r>
              <w:rPr>
                <w:iCs/>
              </w:rPr>
              <w:t>Aprobarea prevederilor MEC,MSMPS,MF cu privire la respectarea tehnologiilor de preparare a bucatelor și asortarea lor corectă;</w:t>
            </w:r>
          </w:p>
          <w:p w14:paraId="3940EAA2" w14:textId="77777777" w:rsidR="002837BE" w:rsidRDefault="002837BE" w:rsidP="00605DB6">
            <w:pPr>
              <w:pStyle w:val="a4"/>
              <w:numPr>
                <w:ilvl w:val="0"/>
                <w:numId w:val="66"/>
              </w:numPr>
              <w:rPr>
                <w:iCs/>
              </w:rPr>
            </w:pPr>
            <w:r>
              <w:rPr>
                <w:iCs/>
              </w:rPr>
              <w:t xml:space="preserve">Aprobarea </w:t>
            </w:r>
            <w:r w:rsidR="00214C03">
              <w:rPr>
                <w:iCs/>
              </w:rPr>
              <w:t>ordinului nr.41/02.09.2021 cu privire la numirea persoanei responsabile de recepționarea produselor alimentare;</w:t>
            </w:r>
          </w:p>
          <w:p w14:paraId="0A762431" w14:textId="77777777" w:rsidR="00214C03" w:rsidRDefault="00214C03" w:rsidP="00605DB6">
            <w:pPr>
              <w:pStyle w:val="a4"/>
              <w:numPr>
                <w:ilvl w:val="0"/>
                <w:numId w:val="66"/>
              </w:numPr>
              <w:rPr>
                <w:iCs/>
              </w:rPr>
            </w:pPr>
            <w:r>
              <w:rPr>
                <w:iCs/>
              </w:rPr>
              <w:t>Aprobarea ordinului nr.42/02.09.2021 cu privire la numirea persoanei responsabile de întocmirea meniului zilnic de repartiție în instituție ,conform meniului model de 10 zile;</w:t>
            </w:r>
          </w:p>
          <w:p w14:paraId="71572F62" w14:textId="77777777" w:rsidR="00214C03" w:rsidRDefault="00214C03" w:rsidP="00605DB6">
            <w:pPr>
              <w:pStyle w:val="a4"/>
              <w:numPr>
                <w:ilvl w:val="0"/>
                <w:numId w:val="66"/>
              </w:numPr>
              <w:rPr>
                <w:iCs/>
              </w:rPr>
            </w:pPr>
            <w:r>
              <w:rPr>
                <w:iCs/>
              </w:rPr>
              <w:t>Notă informativă,,Rezultatele inventarierei bunurilor materiale”;</w:t>
            </w:r>
          </w:p>
          <w:p w14:paraId="38C1BCA9" w14:textId="77777777" w:rsidR="00636E52" w:rsidRDefault="00636E52" w:rsidP="00605DB6">
            <w:pPr>
              <w:pStyle w:val="a4"/>
              <w:numPr>
                <w:ilvl w:val="0"/>
                <w:numId w:val="66"/>
              </w:numPr>
              <w:rPr>
                <w:iCs/>
              </w:rPr>
            </w:pPr>
            <w:r>
              <w:rPr>
                <w:iCs/>
              </w:rPr>
              <w:t>Aprobarea ordinului nr.21/19.11.2021 cu privire la sancțiuni disciplinare;</w:t>
            </w:r>
          </w:p>
          <w:p w14:paraId="7B6F752F" w14:textId="77777777" w:rsidR="00636E52" w:rsidRDefault="00636E52" w:rsidP="00605DB6">
            <w:pPr>
              <w:pStyle w:val="a4"/>
              <w:numPr>
                <w:ilvl w:val="0"/>
                <w:numId w:val="66"/>
              </w:numPr>
              <w:rPr>
                <w:iCs/>
              </w:rPr>
            </w:pPr>
            <w:r>
              <w:rPr>
                <w:iCs/>
              </w:rPr>
              <w:t>Aprobarea ordinului nr.10-A/02.09.2021 cu privire la organizarea procesului de atestare pentru anul de studii 2021-2022;</w:t>
            </w:r>
          </w:p>
          <w:p w14:paraId="7DEF8B73" w14:textId="77777777" w:rsidR="00214C03" w:rsidRDefault="00214C03" w:rsidP="00214C03">
            <w:pPr>
              <w:rPr>
                <w:iCs/>
              </w:rPr>
            </w:pPr>
            <w:r>
              <w:rPr>
                <w:iCs/>
              </w:rPr>
              <w:t xml:space="preserve">     Proces verbal nr.05/23.02.2022</w:t>
            </w:r>
            <w:r w:rsidRPr="00214C03">
              <w:rPr>
                <w:iCs/>
              </w:rPr>
              <w:t xml:space="preserve"> </w:t>
            </w:r>
          </w:p>
          <w:p w14:paraId="69C5B2E3" w14:textId="77777777" w:rsidR="00214C03" w:rsidRDefault="00636E52" w:rsidP="00605DB6">
            <w:pPr>
              <w:pStyle w:val="a4"/>
              <w:numPr>
                <w:ilvl w:val="0"/>
                <w:numId w:val="67"/>
              </w:numPr>
              <w:rPr>
                <w:iCs/>
              </w:rPr>
            </w:pPr>
            <w:r>
              <w:rPr>
                <w:iCs/>
              </w:rPr>
              <w:t>Aprobarea ordinului nr.33/23.02.2022 cu privire la formarea cadrelor didactice în domeniul EI;</w:t>
            </w:r>
          </w:p>
          <w:p w14:paraId="606C8EE5" w14:textId="77777777" w:rsidR="00636E52" w:rsidRDefault="00636E52" w:rsidP="00605DB6">
            <w:pPr>
              <w:pStyle w:val="a4"/>
              <w:numPr>
                <w:ilvl w:val="0"/>
                <w:numId w:val="67"/>
              </w:numPr>
              <w:rPr>
                <w:iCs/>
              </w:rPr>
            </w:pPr>
            <w:r>
              <w:rPr>
                <w:iCs/>
              </w:rPr>
              <w:t>Notă informativă,,Norme sanitare în asigurarea cașității procesului de alimentare a copiilor”în urma inspecției tematice;</w:t>
            </w:r>
          </w:p>
          <w:p w14:paraId="3FB2DEA1" w14:textId="77777777" w:rsidR="00636E52" w:rsidRDefault="00636E52" w:rsidP="00605DB6">
            <w:pPr>
              <w:pStyle w:val="a4"/>
              <w:numPr>
                <w:ilvl w:val="0"/>
                <w:numId w:val="67"/>
              </w:numPr>
              <w:rPr>
                <w:iCs/>
              </w:rPr>
            </w:pPr>
            <w:r>
              <w:rPr>
                <w:iCs/>
              </w:rPr>
              <w:t>Aprobarea ordinului nr.40/02.09.2021 cu privire la desemnarea persoanei responsabile de activități în domeniul protecției împotriva incendiilor;</w:t>
            </w:r>
          </w:p>
          <w:p w14:paraId="4C138E7E" w14:textId="77777777" w:rsidR="00636E52" w:rsidRDefault="00636E52" w:rsidP="00636E52">
            <w:pPr>
              <w:ind w:left="360"/>
              <w:rPr>
                <w:iCs/>
              </w:rPr>
            </w:pPr>
            <w:r>
              <w:rPr>
                <w:iCs/>
              </w:rPr>
              <w:t xml:space="preserve">Proces verbal nr.06/31.03.2022 </w:t>
            </w:r>
          </w:p>
          <w:p w14:paraId="254E66F8" w14:textId="77777777" w:rsidR="00636E52" w:rsidRDefault="00636E52" w:rsidP="00605DB6">
            <w:pPr>
              <w:pStyle w:val="a4"/>
              <w:numPr>
                <w:ilvl w:val="0"/>
                <w:numId w:val="68"/>
              </w:numPr>
              <w:rPr>
                <w:iCs/>
              </w:rPr>
            </w:pPr>
            <w:r>
              <w:rPr>
                <w:iCs/>
              </w:rPr>
              <w:t>Aprobarea ordinului nr.01/02.09.2021 cu privire la IOVSC;</w:t>
            </w:r>
          </w:p>
          <w:p w14:paraId="4BD100D9" w14:textId="77777777" w:rsidR="00636E52" w:rsidRDefault="00636E52" w:rsidP="00605DB6">
            <w:pPr>
              <w:pStyle w:val="a4"/>
              <w:numPr>
                <w:ilvl w:val="0"/>
                <w:numId w:val="68"/>
              </w:numPr>
              <w:rPr>
                <w:iCs/>
              </w:rPr>
            </w:pPr>
            <w:r>
              <w:rPr>
                <w:iCs/>
              </w:rPr>
              <w:t>Aprobarea ordinului nr.36/18.03.2022 cu privire la încadrarea în IET a copiilor refugiați din Ucraina;</w:t>
            </w:r>
          </w:p>
          <w:p w14:paraId="2C1A6CFC" w14:textId="77777777" w:rsidR="00636E52" w:rsidRDefault="00636E52" w:rsidP="00605DB6">
            <w:pPr>
              <w:pStyle w:val="a4"/>
              <w:numPr>
                <w:ilvl w:val="0"/>
                <w:numId w:val="68"/>
              </w:numPr>
              <w:rPr>
                <w:iCs/>
              </w:rPr>
            </w:pPr>
            <w:r>
              <w:rPr>
                <w:iCs/>
              </w:rPr>
              <w:t>Notă informativă,,Monitorizarea respectării ordinului nr.593/26.06.2020 privind Nomenclatorul tipurilor de documentație și rapoarte în IET”;</w:t>
            </w:r>
          </w:p>
          <w:p w14:paraId="0CD3C575" w14:textId="77777777" w:rsidR="00636E52" w:rsidRDefault="00636E52" w:rsidP="00605DB6">
            <w:pPr>
              <w:pStyle w:val="a4"/>
              <w:numPr>
                <w:ilvl w:val="0"/>
                <w:numId w:val="68"/>
              </w:numPr>
              <w:rPr>
                <w:iCs/>
              </w:rPr>
            </w:pPr>
            <w:r>
              <w:rPr>
                <w:iCs/>
              </w:rPr>
              <w:t>Notă informativă,,Oportunități de dezvoltare fizică,ocrotire a sănătății și respectarea igienei personale în activitățile de rutină”în urma controlului tematic;</w:t>
            </w:r>
          </w:p>
          <w:p w14:paraId="334ADF0A" w14:textId="77777777" w:rsidR="00636E52" w:rsidRDefault="00636E52" w:rsidP="00605DB6">
            <w:pPr>
              <w:pStyle w:val="a4"/>
              <w:numPr>
                <w:ilvl w:val="0"/>
                <w:numId w:val="68"/>
              </w:numPr>
              <w:rPr>
                <w:iCs/>
              </w:rPr>
            </w:pPr>
            <w:r>
              <w:rPr>
                <w:iCs/>
              </w:rPr>
              <w:t>Aprobarea ordinului nr.58/31.03.2022 cu privire la stabilirea sporului pentru performanță a angajaților pentru lunile martie-mai 2022;</w:t>
            </w:r>
          </w:p>
          <w:p w14:paraId="5A5B4BB0" w14:textId="77777777" w:rsidR="00636E52" w:rsidRDefault="00636E52" w:rsidP="00636E52">
            <w:pPr>
              <w:rPr>
                <w:iCs/>
              </w:rPr>
            </w:pPr>
            <w:r>
              <w:rPr>
                <w:iCs/>
              </w:rPr>
              <w:t xml:space="preserve">     Proces verbal nr.07/30.04.2022</w:t>
            </w:r>
          </w:p>
          <w:p w14:paraId="7B737C98" w14:textId="77777777" w:rsidR="00636E52" w:rsidRDefault="00636E52" w:rsidP="00605DB6">
            <w:pPr>
              <w:pStyle w:val="a4"/>
              <w:numPr>
                <w:ilvl w:val="0"/>
                <w:numId w:val="69"/>
              </w:numPr>
              <w:rPr>
                <w:iCs/>
              </w:rPr>
            </w:pPr>
            <w:r>
              <w:rPr>
                <w:iCs/>
              </w:rPr>
              <w:lastRenderedPageBreak/>
              <w:t xml:space="preserve">Aprobarea ordinului nr.42/05.05.2022 cu privire la respectarea prevederilor Legii nr.133/08.07.2011 privind protecția datelor cu caracter personal și a HG nr.1123/14.12.2021 privind aprobarea cerințelor față de asigurarea securitpții datelor cu caracter personal și preluarea acestora în cadrul SIME; </w:t>
            </w:r>
          </w:p>
          <w:p w14:paraId="187FD55F" w14:textId="77777777" w:rsidR="00636E52" w:rsidRDefault="00636E52" w:rsidP="00605DB6">
            <w:pPr>
              <w:pStyle w:val="a4"/>
              <w:numPr>
                <w:ilvl w:val="0"/>
                <w:numId w:val="69"/>
              </w:numPr>
              <w:rPr>
                <w:iCs/>
              </w:rPr>
            </w:pPr>
            <w:r>
              <w:rPr>
                <w:iCs/>
              </w:rPr>
              <w:t>Aprobarea ordinului nr.40/18.04.2022 cu privire la monitorizarea și evaluarea dezvoltării copiilor în baza SÎDC;</w:t>
            </w:r>
          </w:p>
          <w:p w14:paraId="7B29649E" w14:textId="77777777" w:rsidR="00636E52" w:rsidRDefault="00636E52" w:rsidP="00605DB6">
            <w:pPr>
              <w:pStyle w:val="a4"/>
              <w:numPr>
                <w:ilvl w:val="0"/>
                <w:numId w:val="69"/>
              </w:numPr>
              <w:rPr>
                <w:iCs/>
              </w:rPr>
            </w:pPr>
            <w:r>
              <w:rPr>
                <w:iCs/>
              </w:rPr>
              <w:t>Aprobarea ordinului nr.37/18.03.2022 cu privire la planul de protecție și prevenirea securității și sănătății în muncă pentru anul 2022;</w:t>
            </w:r>
          </w:p>
          <w:p w14:paraId="7E05E9B2" w14:textId="77777777" w:rsidR="00636E52" w:rsidRDefault="00636E52" w:rsidP="00605DB6">
            <w:pPr>
              <w:pStyle w:val="a4"/>
              <w:numPr>
                <w:ilvl w:val="0"/>
                <w:numId w:val="69"/>
              </w:numPr>
              <w:rPr>
                <w:iCs/>
              </w:rPr>
            </w:pPr>
            <w:r>
              <w:rPr>
                <w:iCs/>
              </w:rPr>
              <w:t>Aprobarea ordinului nr.39/18.04.2022 cu privire la Instrucțiunea privind măsurile de protecție în contextual epidemiologic COVID 19;</w:t>
            </w:r>
          </w:p>
          <w:p w14:paraId="43E34BDF" w14:textId="77777777" w:rsidR="00636E52" w:rsidRDefault="00636E52" w:rsidP="00636E52">
            <w:pPr>
              <w:rPr>
                <w:iCs/>
              </w:rPr>
            </w:pPr>
            <w:r>
              <w:rPr>
                <w:iCs/>
              </w:rPr>
              <w:t xml:space="preserve">       Proces verbal nr.08/30.05.2022</w:t>
            </w:r>
          </w:p>
          <w:p w14:paraId="01E28DBF" w14:textId="77777777" w:rsidR="00636E52" w:rsidRDefault="00636E52" w:rsidP="00605DB6">
            <w:pPr>
              <w:pStyle w:val="a4"/>
              <w:numPr>
                <w:ilvl w:val="0"/>
                <w:numId w:val="70"/>
              </w:numPr>
              <w:rPr>
                <w:iCs/>
              </w:rPr>
            </w:pPr>
            <w:r>
              <w:rPr>
                <w:iCs/>
              </w:rPr>
              <w:t>Aprobarea ordinului nr.45/24.05.2022 cu privire la comasarea grupelor de vârstă perioada estivală 2022;</w:t>
            </w:r>
          </w:p>
          <w:p w14:paraId="6B6482CB" w14:textId="77777777" w:rsidR="00636E52" w:rsidRDefault="00636E52" w:rsidP="00605DB6">
            <w:pPr>
              <w:pStyle w:val="a4"/>
              <w:numPr>
                <w:ilvl w:val="0"/>
                <w:numId w:val="70"/>
              </w:numPr>
              <w:rPr>
                <w:iCs/>
              </w:rPr>
            </w:pPr>
            <w:r>
              <w:rPr>
                <w:iCs/>
              </w:rPr>
              <w:t>Aprobarea ordinului nr.46-B/31.05.2022 cu privire la desemnarea persoanei responsabile de organizarea sărbătorii copiilor 1iunie;</w:t>
            </w:r>
          </w:p>
          <w:p w14:paraId="09FA9E9D" w14:textId="77777777" w:rsidR="00636E52" w:rsidRDefault="00636E52" w:rsidP="00605DB6">
            <w:pPr>
              <w:pStyle w:val="a4"/>
              <w:numPr>
                <w:ilvl w:val="0"/>
                <w:numId w:val="70"/>
              </w:numPr>
              <w:rPr>
                <w:iCs/>
              </w:rPr>
            </w:pPr>
            <w:r>
              <w:rPr>
                <w:iCs/>
              </w:rPr>
              <w:t>Notă informativă :Raportul de activitate a IET nr.3 pentru anul de studii 2021-2022;</w:t>
            </w:r>
          </w:p>
          <w:p w14:paraId="6EA390A0" w14:textId="77777777" w:rsidR="00636E52" w:rsidRDefault="00636E52" w:rsidP="00605DB6">
            <w:pPr>
              <w:pStyle w:val="a4"/>
              <w:numPr>
                <w:ilvl w:val="0"/>
                <w:numId w:val="70"/>
              </w:numPr>
              <w:rPr>
                <w:iCs/>
              </w:rPr>
            </w:pPr>
            <w:r>
              <w:rPr>
                <w:iCs/>
              </w:rPr>
              <w:t>Aprobarea ordinului nr.46/31.05.2022 cu privire la constituirea comisiei de primire-predare a bunurilor materiale;</w:t>
            </w:r>
          </w:p>
          <w:p w14:paraId="13F02EAF" w14:textId="77777777" w:rsidR="00636E52" w:rsidRDefault="00636E52" w:rsidP="00605DB6">
            <w:pPr>
              <w:pStyle w:val="a4"/>
              <w:numPr>
                <w:ilvl w:val="0"/>
                <w:numId w:val="70"/>
              </w:numPr>
              <w:rPr>
                <w:iCs/>
              </w:rPr>
            </w:pPr>
            <w:r>
              <w:rPr>
                <w:iCs/>
              </w:rPr>
              <w:t>Aprobarea ordinului nr.74/01.06.2022 cu privire la organizarea concediului pentru anul de studii 2021-2022 a angajaților;</w:t>
            </w:r>
          </w:p>
          <w:p w14:paraId="003B9A10" w14:textId="77777777" w:rsidR="00636E52" w:rsidRDefault="00636E52" w:rsidP="00605DB6">
            <w:pPr>
              <w:pStyle w:val="a4"/>
              <w:numPr>
                <w:ilvl w:val="0"/>
                <w:numId w:val="70"/>
              </w:numPr>
              <w:rPr>
                <w:iCs/>
              </w:rPr>
            </w:pPr>
            <w:r>
              <w:rPr>
                <w:iCs/>
              </w:rPr>
              <w:t>Discutarea și aprobarea planului de activitate administrative-gospodăresc pentru vara aului 2022;</w:t>
            </w:r>
          </w:p>
          <w:p w14:paraId="09920AEB" w14:textId="77777777" w:rsidR="00636E52" w:rsidRDefault="00636E52" w:rsidP="00636E52">
            <w:pPr>
              <w:ind w:left="360"/>
              <w:rPr>
                <w:iCs/>
              </w:rPr>
            </w:pPr>
            <w:r>
              <w:rPr>
                <w:iCs/>
              </w:rPr>
              <w:t xml:space="preserve"> Proces verbal nr.09/29.06.2022</w:t>
            </w:r>
          </w:p>
          <w:p w14:paraId="42B98834" w14:textId="77777777" w:rsidR="00636E52" w:rsidRDefault="00636E52" w:rsidP="00605DB6">
            <w:pPr>
              <w:pStyle w:val="a4"/>
              <w:numPr>
                <w:ilvl w:val="0"/>
                <w:numId w:val="71"/>
              </w:numPr>
              <w:rPr>
                <w:iCs/>
              </w:rPr>
            </w:pPr>
            <w:r>
              <w:rPr>
                <w:iCs/>
              </w:rPr>
              <w:t>Aprobarea ordinului nr.33A/19.08.2021 cu privire la constituirea comisiei de inventariere a bunurilor materiale;</w:t>
            </w:r>
          </w:p>
          <w:p w14:paraId="62AB08E6" w14:textId="77777777" w:rsidR="00636E52" w:rsidRDefault="00636E52" w:rsidP="00605DB6">
            <w:pPr>
              <w:pStyle w:val="a4"/>
              <w:numPr>
                <w:ilvl w:val="0"/>
                <w:numId w:val="71"/>
              </w:numPr>
              <w:rPr>
                <w:iCs/>
              </w:rPr>
            </w:pPr>
            <w:r>
              <w:rPr>
                <w:iCs/>
              </w:rPr>
              <w:t>Aprobarea ordinului nr.50/13.06.2022 cu privire la sistarea activității IET nr.3 perioada 13.06.2022-30.08.2022;</w:t>
            </w:r>
          </w:p>
          <w:p w14:paraId="56813E30" w14:textId="77777777" w:rsidR="00636E52" w:rsidRDefault="00636E52" w:rsidP="00605DB6">
            <w:pPr>
              <w:pStyle w:val="a4"/>
              <w:numPr>
                <w:ilvl w:val="0"/>
                <w:numId w:val="71"/>
              </w:numPr>
              <w:rPr>
                <w:iCs/>
              </w:rPr>
            </w:pPr>
            <w:r>
              <w:rPr>
                <w:iCs/>
              </w:rPr>
              <w:t>Aprobarea ordinului nr.05/02.09.2021 cu privire la formarea comisiei permanente de evaluare a accidentelor în instituție;</w:t>
            </w:r>
          </w:p>
          <w:p w14:paraId="373BA116" w14:textId="77777777" w:rsidR="00636E52" w:rsidRDefault="00636E52" w:rsidP="00605DB6">
            <w:pPr>
              <w:pStyle w:val="a4"/>
              <w:numPr>
                <w:ilvl w:val="0"/>
                <w:numId w:val="71"/>
              </w:numPr>
              <w:rPr>
                <w:iCs/>
              </w:rPr>
            </w:pPr>
            <w:r>
              <w:rPr>
                <w:iCs/>
              </w:rPr>
              <w:t>Aprobarea ordinului nr.86/29.06.2022 cu privire la stabilirea sporului pentru performanță angajaților pentru lunile iunie-august 2022;</w:t>
            </w:r>
          </w:p>
          <w:p w14:paraId="059FA72E" w14:textId="77777777" w:rsidR="00636E52" w:rsidRDefault="00636E52" w:rsidP="00636E52">
            <w:pPr>
              <w:rPr>
                <w:iCs/>
              </w:rPr>
            </w:pPr>
            <w:r>
              <w:rPr>
                <w:iCs/>
              </w:rPr>
              <w:t xml:space="preserve">      Proces verbal nr.10/26.08.2022</w:t>
            </w:r>
          </w:p>
          <w:p w14:paraId="58DD4F8C" w14:textId="77777777" w:rsidR="00636E52" w:rsidRDefault="00636E52" w:rsidP="00605DB6">
            <w:pPr>
              <w:pStyle w:val="a4"/>
              <w:numPr>
                <w:ilvl w:val="0"/>
                <w:numId w:val="72"/>
              </w:numPr>
              <w:rPr>
                <w:iCs/>
              </w:rPr>
            </w:pPr>
            <w:r>
              <w:rPr>
                <w:iCs/>
              </w:rPr>
              <w:t xml:space="preserve">Aprobarea ordinului nr.  </w:t>
            </w:r>
            <w:r w:rsidR="00FF0B9F">
              <w:rPr>
                <w:iCs/>
              </w:rPr>
              <w:t>89</w:t>
            </w:r>
            <w:r>
              <w:rPr>
                <w:iCs/>
              </w:rPr>
              <w:t xml:space="preserve">  /</w:t>
            </w:r>
            <w:r w:rsidR="00FF0B9F">
              <w:rPr>
                <w:iCs/>
              </w:rPr>
              <w:t>26.08</w:t>
            </w:r>
            <w:r>
              <w:rPr>
                <w:iCs/>
              </w:rPr>
              <w:t>.2022 cu privire la înmatricularea preșcolarilor pentru anul de studii 2022-2023;</w:t>
            </w:r>
          </w:p>
          <w:p w14:paraId="3D41A4C5" w14:textId="77777777" w:rsidR="00636E52" w:rsidRDefault="00636E52" w:rsidP="00605DB6">
            <w:pPr>
              <w:pStyle w:val="a4"/>
              <w:numPr>
                <w:ilvl w:val="0"/>
                <w:numId w:val="72"/>
              </w:numPr>
              <w:rPr>
                <w:iCs/>
              </w:rPr>
            </w:pPr>
            <w:r>
              <w:rPr>
                <w:iCs/>
              </w:rPr>
              <w:t xml:space="preserve">Aprobarea ordinului nr.   </w:t>
            </w:r>
            <w:r w:rsidR="00FF0B9F">
              <w:rPr>
                <w:iCs/>
              </w:rPr>
              <w:t>74</w:t>
            </w:r>
            <w:r>
              <w:rPr>
                <w:iCs/>
              </w:rPr>
              <w:t xml:space="preserve"> /  </w:t>
            </w:r>
            <w:r w:rsidR="00FF0B9F">
              <w:rPr>
                <w:iCs/>
              </w:rPr>
              <w:t>26</w:t>
            </w:r>
            <w:r>
              <w:rPr>
                <w:iCs/>
              </w:rPr>
              <w:t xml:space="preserve"> .08.2022 cu privire la desemnarea persoanei responsabile de întocmirea meniului unic;</w:t>
            </w:r>
          </w:p>
          <w:p w14:paraId="1A5AFD86" w14:textId="77777777" w:rsidR="00636E52" w:rsidRPr="00636E52" w:rsidRDefault="00636E52" w:rsidP="00605DB6">
            <w:pPr>
              <w:pStyle w:val="a4"/>
              <w:numPr>
                <w:ilvl w:val="0"/>
                <w:numId w:val="72"/>
              </w:numPr>
              <w:rPr>
                <w:iCs/>
              </w:rPr>
            </w:pPr>
            <w:r>
              <w:rPr>
                <w:iCs/>
              </w:rPr>
              <w:t xml:space="preserve">Aprobarea ordinului nr. </w:t>
            </w:r>
            <w:r w:rsidR="004F281B">
              <w:rPr>
                <w:iCs/>
              </w:rPr>
              <w:t>90</w:t>
            </w:r>
            <w:r>
              <w:rPr>
                <w:iCs/>
              </w:rPr>
              <w:t xml:space="preserve">  /</w:t>
            </w:r>
            <w:r w:rsidR="004F281B">
              <w:rPr>
                <w:iCs/>
              </w:rPr>
              <w:t>26</w:t>
            </w:r>
            <w:r>
              <w:rPr>
                <w:iCs/>
              </w:rPr>
              <w:t xml:space="preserve">  .08.2022 cu rpivire la crearea comisiei pentru lichidarea stocului de obiecte și material</w:t>
            </w:r>
            <w:r w:rsidR="004F281B">
              <w:rPr>
                <w:iCs/>
              </w:rPr>
              <w:t>e</w:t>
            </w:r>
            <w:r>
              <w:rPr>
                <w:iCs/>
              </w:rPr>
              <w:t xml:space="preserve"> inutilizabile;</w:t>
            </w:r>
          </w:p>
        </w:tc>
      </w:tr>
      <w:tr w:rsidR="00F842E4" w:rsidRPr="00E938A0" w14:paraId="1C55717F" w14:textId="77777777" w:rsidTr="00DF435F">
        <w:tc>
          <w:tcPr>
            <w:tcW w:w="2069" w:type="dxa"/>
          </w:tcPr>
          <w:p w14:paraId="76AB48C4" w14:textId="77777777" w:rsidR="00F842E4" w:rsidRPr="00BD4375" w:rsidRDefault="00F842E4" w:rsidP="00F842E4">
            <w:pPr>
              <w:jc w:val="left"/>
            </w:pPr>
            <w:r w:rsidRPr="00BD4375">
              <w:lastRenderedPageBreak/>
              <w:t>Constatări</w:t>
            </w:r>
          </w:p>
        </w:tc>
        <w:tc>
          <w:tcPr>
            <w:tcW w:w="7570" w:type="dxa"/>
            <w:gridSpan w:val="3"/>
          </w:tcPr>
          <w:p w14:paraId="24138802" w14:textId="77777777" w:rsidR="0025032F" w:rsidRPr="00F842E4" w:rsidRDefault="004F5759" w:rsidP="00DF2200">
            <w:pPr>
              <w:pStyle w:val="a4"/>
              <w:numPr>
                <w:ilvl w:val="0"/>
                <w:numId w:val="2"/>
              </w:numPr>
              <w:rPr>
                <w:rFonts w:eastAsia="Times New Roman"/>
                <w:iCs/>
              </w:rPr>
            </w:pPr>
            <w:r w:rsidRPr="004F5759">
              <w:rPr>
                <w:rFonts w:eastAsia="Times New Roman"/>
                <w:iCs/>
              </w:rPr>
              <w:t>Instituția asigură organizarea eficientă a procesului educațional printr-o infrastructură adaptată</w:t>
            </w:r>
            <w:r w:rsidR="0025032F" w:rsidRPr="00114B9E">
              <w:rPr>
                <w:rFonts w:eastAsia="Times New Roman"/>
                <w:iCs/>
              </w:rPr>
              <w:t xml:space="preserve"> </w:t>
            </w:r>
            <w:r w:rsidR="00DF2200">
              <w:rPr>
                <w:rFonts w:eastAsia="Times New Roman"/>
                <w:iCs/>
              </w:rPr>
              <w:t>în raport cu obiectivele și misiunea:teritoriu amenajat,îngrădit,pavilioane,teren de joacă,trotuare;săli pentru activități,dormitoare,bloc sanitary,sală sportivă,cabinet medical dotat.Baza material-didactică a fost reînnoită în anul 2021-2022.</w:t>
            </w:r>
          </w:p>
        </w:tc>
      </w:tr>
      <w:tr w:rsidR="00F842E4" w:rsidRPr="00E938A0" w14:paraId="69D4058B" w14:textId="77777777" w:rsidTr="00DF435F">
        <w:tc>
          <w:tcPr>
            <w:tcW w:w="2069" w:type="dxa"/>
          </w:tcPr>
          <w:p w14:paraId="14EFD487" w14:textId="77777777" w:rsidR="00F842E4" w:rsidRPr="00BD4375" w:rsidRDefault="00F842E4" w:rsidP="00F842E4">
            <w:pPr>
              <w:jc w:val="left"/>
            </w:pPr>
            <w:r>
              <w:t>Pondere și punctaj acordat</w:t>
            </w:r>
          </w:p>
        </w:tc>
        <w:tc>
          <w:tcPr>
            <w:tcW w:w="1475" w:type="dxa"/>
          </w:tcPr>
          <w:p w14:paraId="4FB90C25" w14:textId="77777777" w:rsidR="00F842E4" w:rsidRPr="00E938A0" w:rsidRDefault="00F842E4" w:rsidP="00F842E4">
            <w:r w:rsidRPr="00BD4375">
              <w:t>Pondere:</w:t>
            </w:r>
            <w:r>
              <w:rPr>
                <w:bCs/>
              </w:rPr>
              <w:t>2</w:t>
            </w:r>
          </w:p>
        </w:tc>
        <w:tc>
          <w:tcPr>
            <w:tcW w:w="3827" w:type="dxa"/>
          </w:tcPr>
          <w:p w14:paraId="0913BDC3" w14:textId="77777777" w:rsidR="00F842E4" w:rsidRPr="00E938A0" w:rsidRDefault="00F842E4" w:rsidP="00675D47">
            <w:r>
              <w:t>Autoevaluare conform criteriilor: -</w:t>
            </w:r>
            <w:r w:rsidR="00675D47">
              <w:t>0,75</w:t>
            </w:r>
          </w:p>
        </w:tc>
        <w:tc>
          <w:tcPr>
            <w:tcW w:w="2268" w:type="dxa"/>
          </w:tcPr>
          <w:p w14:paraId="55639EE8" w14:textId="77777777" w:rsidR="00F842E4" w:rsidRPr="00D25024" w:rsidRDefault="00F842E4" w:rsidP="00F842E4">
            <w:r>
              <w:t xml:space="preserve">Punctaj acordat: - </w:t>
            </w:r>
            <w:r w:rsidR="00E535D0">
              <w:t>1,</w:t>
            </w:r>
            <w:r w:rsidR="00675D47">
              <w:t>5</w:t>
            </w:r>
          </w:p>
        </w:tc>
      </w:tr>
    </w:tbl>
    <w:p w14:paraId="05E5887B" w14:textId="77777777" w:rsidR="00D25024" w:rsidRDefault="00D25024" w:rsidP="00D25024"/>
    <w:p w14:paraId="51B18823" w14:textId="77777777" w:rsidR="00D25024" w:rsidRPr="00D25024" w:rsidRDefault="00D25024" w:rsidP="00D25024">
      <w:pPr>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1FBECD9" w14:textId="77777777" w:rsidTr="00DF435F">
        <w:tc>
          <w:tcPr>
            <w:tcW w:w="2069" w:type="dxa"/>
          </w:tcPr>
          <w:p w14:paraId="22C07C0F" w14:textId="77777777" w:rsidR="00F842E4" w:rsidRPr="00BD4375" w:rsidRDefault="00F842E4" w:rsidP="00F842E4">
            <w:pPr>
              <w:jc w:val="left"/>
            </w:pPr>
            <w:r w:rsidRPr="00BD4375">
              <w:lastRenderedPageBreak/>
              <w:t xml:space="preserve">Dovezi </w:t>
            </w:r>
          </w:p>
        </w:tc>
        <w:tc>
          <w:tcPr>
            <w:tcW w:w="7570" w:type="dxa"/>
            <w:gridSpan w:val="3"/>
          </w:tcPr>
          <w:p w14:paraId="4D642104" w14:textId="77777777" w:rsidR="00E14985" w:rsidRDefault="00700C96" w:rsidP="00E14985">
            <w:pPr>
              <w:pStyle w:val="a4"/>
              <w:numPr>
                <w:ilvl w:val="0"/>
                <w:numId w:val="2"/>
              </w:numPr>
              <w:ind w:left="360"/>
              <w:rPr>
                <w:iCs/>
              </w:rPr>
            </w:pPr>
            <w:r w:rsidRPr="00700C96">
              <w:rPr>
                <w:iCs/>
                <w:lang w:val="ro-RO"/>
              </w:rPr>
              <w:t>E</w:t>
            </w:r>
            <w:r w:rsidR="00E14985" w:rsidRPr="00700C96">
              <w:rPr>
                <w:iCs/>
              </w:rPr>
              <w:t>chipament</w:t>
            </w:r>
            <w:r w:rsidRPr="00700C96">
              <w:rPr>
                <w:iCs/>
              </w:rPr>
              <w:t>ele TIC din instituție</w:t>
            </w:r>
            <w:r w:rsidR="00E14985" w:rsidRPr="00700C96">
              <w:rPr>
                <w:iCs/>
              </w:rPr>
              <w:t xml:space="preserve"> (laptop- internet</w:t>
            </w:r>
            <w:r>
              <w:rPr>
                <w:iCs/>
              </w:rPr>
              <w:t xml:space="preserve"> în toată grădinița prin Wi-Fi,imprimante,TV,centru muzical,ionică);</w:t>
            </w:r>
          </w:p>
          <w:p w14:paraId="155380EE" w14:textId="77777777" w:rsidR="00700C96" w:rsidRDefault="00700C96" w:rsidP="00E14985">
            <w:pPr>
              <w:pStyle w:val="a4"/>
              <w:numPr>
                <w:ilvl w:val="0"/>
                <w:numId w:val="2"/>
              </w:numPr>
              <w:ind w:left="360"/>
              <w:rPr>
                <w:iCs/>
              </w:rPr>
            </w:pPr>
            <w:r>
              <w:rPr>
                <w:iCs/>
              </w:rPr>
              <w:t>Panouri,,Eu astăzi sunt aici” , ,,Dispoziția mea” , ,,Calendarul naturii”, ,,Bursa muncii”,CCC”,</w:t>
            </w:r>
          </w:p>
          <w:p w14:paraId="3F85E235" w14:textId="77777777" w:rsidR="00700C96" w:rsidRDefault="00700C96" w:rsidP="00E14985">
            <w:pPr>
              <w:pStyle w:val="a4"/>
              <w:numPr>
                <w:ilvl w:val="0"/>
                <w:numId w:val="2"/>
              </w:numPr>
              <w:ind w:left="360"/>
              <w:rPr>
                <w:iCs/>
              </w:rPr>
            </w:pPr>
            <w:r>
              <w:rPr>
                <w:iCs/>
              </w:rPr>
              <w:t>Literatură pentru copii/metodică;</w:t>
            </w:r>
          </w:p>
          <w:p w14:paraId="0E43EA7E" w14:textId="77777777" w:rsidR="00700C96" w:rsidRPr="00700C96" w:rsidRDefault="00700C96" w:rsidP="00700C96">
            <w:pPr>
              <w:pStyle w:val="a4"/>
              <w:numPr>
                <w:ilvl w:val="0"/>
                <w:numId w:val="2"/>
              </w:numPr>
              <w:ind w:left="360"/>
              <w:rPr>
                <w:iCs/>
              </w:rPr>
            </w:pPr>
            <w:r>
              <w:rPr>
                <w:iCs/>
              </w:rPr>
              <w:t>Raportul statistic al instituției 2021.</w:t>
            </w:r>
          </w:p>
          <w:p w14:paraId="5E879214" w14:textId="77777777" w:rsidR="00F842E4" w:rsidRPr="00F842E4" w:rsidRDefault="00F842E4" w:rsidP="00700C96">
            <w:pPr>
              <w:pStyle w:val="a4"/>
              <w:ind w:left="1425"/>
              <w:rPr>
                <w:iCs/>
              </w:rPr>
            </w:pPr>
          </w:p>
        </w:tc>
      </w:tr>
      <w:tr w:rsidR="00F842E4" w:rsidRPr="00E938A0" w14:paraId="19877D7D" w14:textId="77777777" w:rsidTr="00DF435F">
        <w:tc>
          <w:tcPr>
            <w:tcW w:w="2069" w:type="dxa"/>
          </w:tcPr>
          <w:p w14:paraId="08BA03AC" w14:textId="77777777" w:rsidR="00F842E4" w:rsidRPr="00BD4375" w:rsidRDefault="00F842E4" w:rsidP="00F842E4">
            <w:pPr>
              <w:jc w:val="left"/>
            </w:pPr>
            <w:r w:rsidRPr="00BD4375">
              <w:t>Constatări</w:t>
            </w:r>
          </w:p>
        </w:tc>
        <w:tc>
          <w:tcPr>
            <w:tcW w:w="7570" w:type="dxa"/>
            <w:gridSpan w:val="3"/>
          </w:tcPr>
          <w:p w14:paraId="632B91DC" w14:textId="77777777" w:rsidR="00F842E4" w:rsidRPr="00F842E4" w:rsidRDefault="00700C96" w:rsidP="00700C96">
            <w:pPr>
              <w:pStyle w:val="a4"/>
              <w:ind w:left="360"/>
              <w:rPr>
                <w:rFonts w:eastAsia="Times New Roman"/>
                <w:iCs/>
              </w:rPr>
            </w:pPr>
            <w:r>
              <w:rPr>
                <w:rFonts w:eastAsia="Times New Roman"/>
                <w:iCs/>
              </w:rPr>
              <w:t>Instituția este dotată cu TIC în cabinetul metodic,</w:t>
            </w:r>
            <w:r w:rsidR="00822496">
              <w:rPr>
                <w:rFonts w:eastAsia="Times New Roman"/>
                <w:iCs/>
              </w:rPr>
              <w:t>director,</w:t>
            </w:r>
            <w:r>
              <w:rPr>
                <w:rFonts w:eastAsia="Times New Roman"/>
                <w:iCs/>
              </w:rPr>
              <w:t xml:space="preserve"> grupe;laptop-sef de gospodărie,imprimante alb-negru,color,TV-holul instituției; sala muzicală/sportivă-centru muzical,ionică</w:t>
            </w:r>
            <w:r w:rsidR="00822496">
              <w:rPr>
                <w:rFonts w:eastAsia="Times New Roman"/>
                <w:iCs/>
              </w:rPr>
              <w:t>.</w:t>
            </w:r>
          </w:p>
        </w:tc>
      </w:tr>
      <w:tr w:rsidR="00F842E4" w:rsidRPr="00E938A0" w14:paraId="5DA5F1FE" w14:textId="77777777" w:rsidTr="00DF435F">
        <w:tc>
          <w:tcPr>
            <w:tcW w:w="2069" w:type="dxa"/>
          </w:tcPr>
          <w:p w14:paraId="7DE5F2B5" w14:textId="77777777" w:rsidR="00F842E4" w:rsidRPr="00BD4375" w:rsidRDefault="00F842E4" w:rsidP="00F842E4">
            <w:pPr>
              <w:jc w:val="left"/>
            </w:pPr>
            <w:r>
              <w:t>Pondere și punctaj acordat</w:t>
            </w:r>
          </w:p>
        </w:tc>
        <w:tc>
          <w:tcPr>
            <w:tcW w:w="1475" w:type="dxa"/>
          </w:tcPr>
          <w:p w14:paraId="799D02D6" w14:textId="77777777" w:rsidR="00F842E4" w:rsidRPr="00E938A0" w:rsidRDefault="00F842E4" w:rsidP="00F842E4">
            <w:r w:rsidRPr="00BD4375">
              <w:t>Pondere:</w:t>
            </w:r>
            <w:r>
              <w:rPr>
                <w:bCs/>
              </w:rPr>
              <w:t>2</w:t>
            </w:r>
          </w:p>
        </w:tc>
        <w:tc>
          <w:tcPr>
            <w:tcW w:w="3827" w:type="dxa"/>
          </w:tcPr>
          <w:p w14:paraId="1782B9F7" w14:textId="77777777" w:rsidR="00F842E4" w:rsidRPr="00E938A0" w:rsidRDefault="00F842E4" w:rsidP="008701FD">
            <w:r>
              <w:t>Autoevaluare conform criteriilor: -</w:t>
            </w:r>
            <w:r w:rsidR="008701FD">
              <w:t>: 0,</w:t>
            </w:r>
            <w:r w:rsidR="00E535D0">
              <w:t>5</w:t>
            </w:r>
            <w:r w:rsidR="00E26D5B" w:rsidRPr="00E26D5B">
              <w:t xml:space="preserve"> punct – </w:t>
            </w:r>
          </w:p>
        </w:tc>
        <w:tc>
          <w:tcPr>
            <w:tcW w:w="2268" w:type="dxa"/>
          </w:tcPr>
          <w:p w14:paraId="0D24F3B4" w14:textId="77777777" w:rsidR="00F842E4" w:rsidRPr="00D25024" w:rsidRDefault="00F842E4" w:rsidP="00F842E4">
            <w:r>
              <w:t xml:space="preserve">Punctaj acordat: - </w:t>
            </w:r>
            <w:r w:rsidR="00E26D5B">
              <w:t>1</w:t>
            </w:r>
          </w:p>
        </w:tc>
      </w:tr>
    </w:tbl>
    <w:p w14:paraId="4241808E" w14:textId="77777777" w:rsidR="00D25024" w:rsidRDefault="00D25024" w:rsidP="00D25024"/>
    <w:p w14:paraId="65ED94E9" w14:textId="77777777" w:rsidR="00D25024" w:rsidRPr="00D25024" w:rsidRDefault="00D25024" w:rsidP="00D25024">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FE9814E" w14:textId="77777777" w:rsidTr="00DF435F">
        <w:tc>
          <w:tcPr>
            <w:tcW w:w="2069" w:type="dxa"/>
          </w:tcPr>
          <w:p w14:paraId="667699DD" w14:textId="77777777" w:rsidR="00F842E4" w:rsidRPr="00BD4375" w:rsidRDefault="00F842E4" w:rsidP="00F842E4">
            <w:pPr>
              <w:jc w:val="left"/>
            </w:pPr>
            <w:r w:rsidRPr="00BD4375">
              <w:t xml:space="preserve">Dovezi </w:t>
            </w:r>
          </w:p>
        </w:tc>
        <w:tc>
          <w:tcPr>
            <w:tcW w:w="7570" w:type="dxa"/>
            <w:gridSpan w:val="3"/>
          </w:tcPr>
          <w:p w14:paraId="6EF9B0B6" w14:textId="77777777" w:rsidR="00FF24B9" w:rsidRDefault="00B54084" w:rsidP="005C535F">
            <w:pPr>
              <w:pStyle w:val="a4"/>
              <w:numPr>
                <w:ilvl w:val="0"/>
                <w:numId w:val="2"/>
              </w:numPr>
              <w:ind w:left="360"/>
              <w:rPr>
                <w:iCs/>
              </w:rPr>
            </w:pPr>
            <w:r>
              <w:rPr>
                <w:iCs/>
              </w:rPr>
              <w:t>Lista de evidență și control a cadrelor didactice ,conducere din instituție 2021-2022;</w:t>
            </w:r>
          </w:p>
          <w:p w14:paraId="7BFD38DD" w14:textId="77777777" w:rsidR="00B54084" w:rsidRDefault="00B54084" w:rsidP="005C535F">
            <w:pPr>
              <w:pStyle w:val="a4"/>
              <w:numPr>
                <w:ilvl w:val="0"/>
                <w:numId w:val="2"/>
              </w:numPr>
              <w:ind w:left="360"/>
              <w:rPr>
                <w:iCs/>
              </w:rPr>
            </w:pPr>
            <w:r>
              <w:rPr>
                <w:iCs/>
              </w:rPr>
              <w:t>Dosarele personale ale angajaților cudovezi privind angajarea,promovarea ,pregătirea de specialitate,conform prevederilor normativelor în vigoare,pentru anii de studii 2021-2022;</w:t>
            </w:r>
          </w:p>
          <w:p w14:paraId="3C7B7524" w14:textId="77777777" w:rsidR="00B54084" w:rsidRDefault="00B54084" w:rsidP="005C535F">
            <w:pPr>
              <w:pStyle w:val="a4"/>
              <w:numPr>
                <w:ilvl w:val="0"/>
                <w:numId w:val="2"/>
              </w:numPr>
              <w:ind w:left="360"/>
              <w:rPr>
                <w:iCs/>
              </w:rPr>
            </w:pPr>
            <w:r>
              <w:rPr>
                <w:iCs/>
              </w:rPr>
              <w:t>Personalul deține fișa postului contrasemnată,care corespunde cerințelor în vigoare;</w:t>
            </w:r>
          </w:p>
          <w:p w14:paraId="6749AD7C" w14:textId="77777777" w:rsidR="00B54084" w:rsidRDefault="00B54084" w:rsidP="005C535F">
            <w:pPr>
              <w:pStyle w:val="a4"/>
              <w:numPr>
                <w:ilvl w:val="0"/>
                <w:numId w:val="2"/>
              </w:numPr>
              <w:ind w:left="360"/>
              <w:rPr>
                <w:iCs/>
              </w:rPr>
            </w:pPr>
            <w:r>
              <w:rPr>
                <w:iCs/>
              </w:rPr>
              <w:t>Fișele de evaluare trimestriale ale angajaților;</w:t>
            </w:r>
          </w:p>
          <w:p w14:paraId="10914BDC" w14:textId="77777777" w:rsidR="00B54084" w:rsidRDefault="00B54084" w:rsidP="005C535F">
            <w:pPr>
              <w:pStyle w:val="a4"/>
              <w:numPr>
                <w:ilvl w:val="0"/>
                <w:numId w:val="2"/>
              </w:numPr>
              <w:ind w:left="360"/>
              <w:rPr>
                <w:iCs/>
              </w:rPr>
            </w:pPr>
            <w:r>
              <w:rPr>
                <w:iCs/>
              </w:rPr>
              <w:t>Registrul de ordine privind angajarea personalului;</w:t>
            </w:r>
          </w:p>
          <w:p w14:paraId="3117FA49" w14:textId="77777777" w:rsidR="00B54084" w:rsidRPr="00F842E4" w:rsidRDefault="00B54084" w:rsidP="005C535F">
            <w:pPr>
              <w:pStyle w:val="a4"/>
              <w:numPr>
                <w:ilvl w:val="0"/>
                <w:numId w:val="2"/>
              </w:numPr>
              <w:ind w:left="360"/>
              <w:rPr>
                <w:iCs/>
              </w:rPr>
            </w:pPr>
            <w:r>
              <w:rPr>
                <w:iCs/>
              </w:rPr>
              <w:t>Ordin emis de directoarea instituției cu privire la delegarea cadrului didactic la sesiune de susținerea examenelor la Universitatea de Stat din Tiraspol:16.05.2022-18.06.2022-doamna Ploșniță Oxana.</w:t>
            </w:r>
          </w:p>
        </w:tc>
      </w:tr>
      <w:tr w:rsidR="00F842E4" w:rsidRPr="00E938A0" w14:paraId="65153D27" w14:textId="77777777" w:rsidTr="00DF435F">
        <w:tc>
          <w:tcPr>
            <w:tcW w:w="2069" w:type="dxa"/>
          </w:tcPr>
          <w:p w14:paraId="3C1295C8" w14:textId="77777777" w:rsidR="00F842E4" w:rsidRPr="00BD4375" w:rsidRDefault="00F842E4" w:rsidP="00F842E4">
            <w:pPr>
              <w:jc w:val="left"/>
            </w:pPr>
            <w:r w:rsidRPr="00BD4375">
              <w:t>Constatări</w:t>
            </w:r>
          </w:p>
        </w:tc>
        <w:tc>
          <w:tcPr>
            <w:tcW w:w="7570" w:type="dxa"/>
            <w:gridSpan w:val="3"/>
          </w:tcPr>
          <w:p w14:paraId="3008EAA8" w14:textId="77777777" w:rsidR="0041487E" w:rsidRDefault="0041487E" w:rsidP="0041487E">
            <w:pPr>
              <w:rPr>
                <w:rFonts w:eastAsia="Times New Roman"/>
                <w:iCs/>
              </w:rPr>
            </w:pPr>
            <w:r>
              <w:rPr>
                <w:rFonts w:eastAsia="Times New Roman"/>
                <w:iCs/>
              </w:rPr>
              <w:t>Coform listei de tarifare pentru anul de studii 2021-2022 în instituție activează 12cadre didactice.Managerul instituției deține studii superioaree în domeniul primar,managementul educației  incluzive în învățământ,grad managerial II;</w:t>
            </w:r>
          </w:p>
          <w:p w14:paraId="611EF011" w14:textId="77777777" w:rsidR="0041487E" w:rsidRDefault="0041487E" w:rsidP="0041487E">
            <w:pPr>
              <w:rPr>
                <w:rFonts w:eastAsia="Times New Roman"/>
                <w:iCs/>
              </w:rPr>
            </w:pPr>
            <w:r>
              <w:rPr>
                <w:rFonts w:eastAsia="Times New Roman"/>
                <w:iCs/>
              </w:rPr>
              <w:t>Asistenta medicală deține studii medii speciale,categorie superioară;</w:t>
            </w:r>
          </w:p>
          <w:p w14:paraId="7AECAF7D" w14:textId="77777777" w:rsidR="0041487E" w:rsidRPr="0041487E" w:rsidRDefault="0041487E" w:rsidP="0041487E">
            <w:pPr>
              <w:rPr>
                <w:rFonts w:eastAsia="Times New Roman"/>
                <w:iCs/>
              </w:rPr>
            </w:pPr>
            <w:r>
              <w:rPr>
                <w:rFonts w:eastAsia="Times New Roman"/>
                <w:iCs/>
              </w:rPr>
              <w:t>Cadru didactic deținătoare de grad didactic II -1;</w:t>
            </w:r>
          </w:p>
        </w:tc>
      </w:tr>
      <w:tr w:rsidR="00F842E4" w:rsidRPr="00E938A0" w14:paraId="6842A5D2" w14:textId="77777777" w:rsidTr="00DF435F">
        <w:tc>
          <w:tcPr>
            <w:tcW w:w="2069" w:type="dxa"/>
          </w:tcPr>
          <w:p w14:paraId="7AD7ECFD" w14:textId="77777777" w:rsidR="00F842E4" w:rsidRPr="00BD4375" w:rsidRDefault="00F842E4" w:rsidP="00F842E4">
            <w:pPr>
              <w:jc w:val="left"/>
            </w:pPr>
            <w:r>
              <w:t>Pondere și punctaj acordat</w:t>
            </w:r>
          </w:p>
        </w:tc>
        <w:tc>
          <w:tcPr>
            <w:tcW w:w="1475" w:type="dxa"/>
          </w:tcPr>
          <w:p w14:paraId="48AB8E5C" w14:textId="77777777" w:rsidR="00F842E4" w:rsidRPr="00E938A0" w:rsidRDefault="00F842E4" w:rsidP="00F842E4">
            <w:r w:rsidRPr="00BD4375">
              <w:t>Pondere:</w:t>
            </w:r>
            <w:r>
              <w:rPr>
                <w:bCs/>
              </w:rPr>
              <w:t>1</w:t>
            </w:r>
          </w:p>
        </w:tc>
        <w:tc>
          <w:tcPr>
            <w:tcW w:w="3827" w:type="dxa"/>
          </w:tcPr>
          <w:p w14:paraId="7881415A" w14:textId="77777777" w:rsidR="00F842E4" w:rsidRPr="00E938A0" w:rsidRDefault="00F842E4" w:rsidP="00903C1B">
            <w:r>
              <w:t>Autoevaluare conform criteriilor: -</w:t>
            </w:r>
            <w:r w:rsidR="00FD3144">
              <w:t>0,75</w:t>
            </w:r>
            <w:r w:rsidR="00B1023D" w:rsidRPr="00B1023D">
              <w:t xml:space="preserve"> punct</w:t>
            </w:r>
            <w:r w:rsidR="00903C1B">
              <w:t>e</w:t>
            </w:r>
            <w:r w:rsidR="00B1023D" w:rsidRPr="00B1023D">
              <w:t xml:space="preserve"> – </w:t>
            </w:r>
          </w:p>
        </w:tc>
        <w:tc>
          <w:tcPr>
            <w:tcW w:w="2268" w:type="dxa"/>
          </w:tcPr>
          <w:p w14:paraId="11B5030C" w14:textId="77777777" w:rsidR="00F842E4" w:rsidRPr="00D25024" w:rsidRDefault="00F842E4" w:rsidP="00F842E4">
            <w:r>
              <w:t xml:space="preserve">Punctaj acordat: - </w:t>
            </w:r>
            <w:r w:rsidR="00FD3144">
              <w:t>0,75</w:t>
            </w:r>
          </w:p>
        </w:tc>
      </w:tr>
    </w:tbl>
    <w:p w14:paraId="5FE0478C" w14:textId="77777777" w:rsidR="00D25024" w:rsidRDefault="00D25024" w:rsidP="00D25024"/>
    <w:p w14:paraId="3A25B308" w14:textId="77777777" w:rsidR="00D25024" w:rsidRDefault="00D25024" w:rsidP="00D25024">
      <w:pPr>
        <w:rPr>
          <w:b/>
          <w:bCs/>
        </w:rPr>
      </w:pPr>
      <w:r w:rsidRPr="00945539">
        <w:rPr>
          <w:b/>
          <w:bCs/>
        </w:rPr>
        <w:t xml:space="preserve">Domeniu: </w:t>
      </w:r>
      <w:r>
        <w:rPr>
          <w:b/>
          <w:bCs/>
        </w:rPr>
        <w:t>Curriculum/ proces educațional</w:t>
      </w:r>
    </w:p>
    <w:p w14:paraId="53520655" w14:textId="77777777" w:rsidR="00D25024" w:rsidRPr="00D25024" w:rsidRDefault="00D25024" w:rsidP="00D25024">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30264AF" w14:textId="77777777" w:rsidTr="007D6188">
        <w:trPr>
          <w:trHeight w:val="3961"/>
        </w:trPr>
        <w:tc>
          <w:tcPr>
            <w:tcW w:w="2069" w:type="dxa"/>
          </w:tcPr>
          <w:p w14:paraId="0CC9CF36" w14:textId="77777777" w:rsidR="00F842E4" w:rsidRPr="00BD4375" w:rsidRDefault="00F842E4" w:rsidP="00F842E4">
            <w:pPr>
              <w:jc w:val="left"/>
            </w:pPr>
            <w:r w:rsidRPr="00BD4375">
              <w:lastRenderedPageBreak/>
              <w:t xml:space="preserve">Dovezi </w:t>
            </w:r>
          </w:p>
        </w:tc>
        <w:tc>
          <w:tcPr>
            <w:tcW w:w="7570" w:type="dxa"/>
            <w:gridSpan w:val="3"/>
          </w:tcPr>
          <w:p w14:paraId="351F0669" w14:textId="77777777" w:rsidR="00815743" w:rsidRDefault="00E92C6C" w:rsidP="00815743">
            <w:pPr>
              <w:pStyle w:val="a4"/>
              <w:numPr>
                <w:ilvl w:val="0"/>
                <w:numId w:val="2"/>
              </w:numPr>
              <w:rPr>
                <w:iCs/>
              </w:rPr>
            </w:pPr>
            <w:r>
              <w:rPr>
                <w:iCs/>
              </w:rPr>
              <w:t xml:space="preserve">Planul </w:t>
            </w:r>
            <w:r w:rsidR="00FF565C">
              <w:rPr>
                <w:iCs/>
              </w:rPr>
              <w:t>a</w:t>
            </w:r>
            <w:r>
              <w:rPr>
                <w:iCs/>
              </w:rPr>
              <w:t>nual de activitate al IET nr.3,aprobat la ședința Consiliului de administrație nr.01/25.08.2022;</w:t>
            </w:r>
          </w:p>
          <w:p w14:paraId="0245C20A" w14:textId="77777777" w:rsidR="00E92C6C" w:rsidRDefault="00E92C6C" w:rsidP="00815743">
            <w:pPr>
              <w:pStyle w:val="a4"/>
              <w:numPr>
                <w:ilvl w:val="0"/>
                <w:numId w:val="2"/>
              </w:numPr>
              <w:rPr>
                <w:iCs/>
              </w:rPr>
            </w:pPr>
            <w:r>
              <w:rPr>
                <w:iCs/>
              </w:rPr>
              <w:t>Studierea și aplicarea documentelor de politică educațională:SÎDC,CET,CRET ;</w:t>
            </w:r>
          </w:p>
          <w:p w14:paraId="4931AF95" w14:textId="77777777" w:rsidR="00E92C6C" w:rsidRPr="00E92C6C" w:rsidRDefault="00E92C6C" w:rsidP="00E92C6C">
            <w:pPr>
              <w:pStyle w:val="a4"/>
              <w:numPr>
                <w:ilvl w:val="0"/>
                <w:numId w:val="2"/>
              </w:numPr>
              <w:rPr>
                <w:iCs/>
              </w:rPr>
            </w:pPr>
            <w:r>
              <w:rPr>
                <w:iCs/>
              </w:rPr>
              <w:t>Metodologia de monitorizare și evaluare a dezvoltării copilului în baza SÎDC:</w:t>
            </w:r>
          </w:p>
          <w:p w14:paraId="1229B895" w14:textId="77777777" w:rsidR="00E92C6C" w:rsidRDefault="00E92C6C" w:rsidP="00E92C6C">
            <w:pPr>
              <w:pStyle w:val="a4"/>
              <w:numPr>
                <w:ilvl w:val="0"/>
                <w:numId w:val="2"/>
              </w:numPr>
              <w:rPr>
                <w:iCs/>
              </w:rPr>
            </w:pPr>
            <w:r>
              <w:rPr>
                <w:iCs/>
              </w:rPr>
              <w:t>Proiectarea zilnică de la grup</w:t>
            </w:r>
            <w:r w:rsidR="007D6188">
              <w:rPr>
                <w:iCs/>
              </w:rPr>
              <w:t>e</w:t>
            </w:r>
            <w:r>
              <w:rPr>
                <w:iCs/>
              </w:rPr>
              <w:t>,conform particularităților de vârstă;</w:t>
            </w:r>
          </w:p>
          <w:p w14:paraId="659AE140" w14:textId="77777777" w:rsidR="007D6188" w:rsidRDefault="007D6188" w:rsidP="00E92C6C">
            <w:pPr>
              <w:pStyle w:val="a4"/>
              <w:numPr>
                <w:ilvl w:val="0"/>
                <w:numId w:val="2"/>
              </w:numPr>
              <w:rPr>
                <w:iCs/>
              </w:rPr>
            </w:pPr>
            <w:r>
              <w:rPr>
                <w:iCs/>
              </w:rPr>
              <w:t>Orarul activităților curricular pentru fiecare grupă,aprobat la Consiliul de administrație;</w:t>
            </w:r>
          </w:p>
          <w:p w14:paraId="01C04C24" w14:textId="77777777" w:rsidR="007D6188" w:rsidRDefault="007D6188" w:rsidP="00E92C6C">
            <w:pPr>
              <w:pStyle w:val="a4"/>
              <w:numPr>
                <w:ilvl w:val="0"/>
                <w:numId w:val="2"/>
              </w:numPr>
              <w:rPr>
                <w:iCs/>
              </w:rPr>
            </w:pPr>
            <w:r>
              <w:rPr>
                <w:iCs/>
              </w:rPr>
              <w:t>Aprobarea activităților extracurriculare spre realizare în anul de studii 2021-2022;</w:t>
            </w:r>
          </w:p>
          <w:p w14:paraId="4935A62B" w14:textId="77777777" w:rsidR="007D6188" w:rsidRDefault="007D6188" w:rsidP="007D6188">
            <w:pPr>
              <w:pStyle w:val="a4"/>
              <w:numPr>
                <w:ilvl w:val="0"/>
                <w:numId w:val="2"/>
              </w:numPr>
              <w:rPr>
                <w:iCs/>
              </w:rPr>
            </w:pPr>
            <w:r>
              <w:rPr>
                <w:iCs/>
              </w:rPr>
              <w:t>Aprobarea ordinului nr.46-B/31.05.2022 cu privire la organizarea sărbătorii copilului 1 Iunie! În IET nr.3;</w:t>
            </w:r>
          </w:p>
          <w:p w14:paraId="2A349618" w14:textId="77777777" w:rsidR="007D6188" w:rsidRDefault="007D6188" w:rsidP="007D6188">
            <w:pPr>
              <w:pStyle w:val="a4"/>
              <w:numPr>
                <w:ilvl w:val="0"/>
                <w:numId w:val="2"/>
              </w:numPr>
              <w:rPr>
                <w:iCs/>
              </w:rPr>
            </w:pPr>
            <w:r>
              <w:rPr>
                <w:iCs/>
              </w:rPr>
              <w:t>Proiectările globale și proiectări tematice pentru anul de studii 2021-2022;</w:t>
            </w:r>
          </w:p>
          <w:p w14:paraId="3E6ED25D" w14:textId="77777777" w:rsidR="00F303DC" w:rsidRDefault="007D6188" w:rsidP="00E92C6C">
            <w:pPr>
              <w:pStyle w:val="a4"/>
              <w:numPr>
                <w:ilvl w:val="0"/>
                <w:numId w:val="2"/>
              </w:numPr>
              <w:rPr>
                <w:iCs/>
              </w:rPr>
            </w:pPr>
            <w:r>
              <w:rPr>
                <w:iCs/>
              </w:rPr>
              <w:t>Fișele de observare și monitorizare a progreselor copiilor elaborate în conformitate cu SÎDC;</w:t>
            </w:r>
          </w:p>
          <w:p w14:paraId="3C8903BD" w14:textId="77777777" w:rsidR="00E92C6C" w:rsidRPr="007D6188" w:rsidRDefault="007D6188" w:rsidP="00E92C6C">
            <w:pPr>
              <w:pStyle w:val="a4"/>
              <w:numPr>
                <w:ilvl w:val="0"/>
                <w:numId w:val="2"/>
              </w:numPr>
              <w:rPr>
                <w:iCs/>
              </w:rPr>
            </w:pPr>
            <w:r>
              <w:rPr>
                <w:iCs/>
              </w:rPr>
              <w:t>Portofoliile copiilor.</w:t>
            </w:r>
          </w:p>
          <w:p w14:paraId="6F614E36" w14:textId="77777777" w:rsidR="00F842E4" w:rsidRPr="00E92C6C" w:rsidRDefault="00903C1B" w:rsidP="00E92C6C">
            <w:pPr>
              <w:rPr>
                <w:iCs/>
              </w:rPr>
            </w:pPr>
            <w:r w:rsidRPr="00E92C6C">
              <w:rPr>
                <w:iCs/>
              </w:rPr>
              <w:t xml:space="preserve"> </w:t>
            </w:r>
          </w:p>
        </w:tc>
      </w:tr>
      <w:tr w:rsidR="00F842E4" w:rsidRPr="00E938A0" w14:paraId="40D79AC7" w14:textId="77777777" w:rsidTr="00DF435F">
        <w:tc>
          <w:tcPr>
            <w:tcW w:w="2069" w:type="dxa"/>
          </w:tcPr>
          <w:p w14:paraId="0DDD32D1" w14:textId="77777777" w:rsidR="00F842E4" w:rsidRPr="00BD4375" w:rsidRDefault="00F842E4" w:rsidP="00F842E4">
            <w:pPr>
              <w:jc w:val="left"/>
            </w:pPr>
            <w:r w:rsidRPr="00BD4375">
              <w:t>Constatări</w:t>
            </w:r>
          </w:p>
        </w:tc>
        <w:tc>
          <w:tcPr>
            <w:tcW w:w="7570" w:type="dxa"/>
            <w:gridSpan w:val="3"/>
          </w:tcPr>
          <w:p w14:paraId="79F339F7" w14:textId="77777777" w:rsidR="00155F50" w:rsidRPr="007D6188" w:rsidRDefault="007D6188" w:rsidP="007D6188">
            <w:pPr>
              <w:rPr>
                <w:rFonts w:eastAsia="Times New Roman"/>
                <w:iCs/>
              </w:rPr>
            </w:pPr>
            <w:r>
              <w:rPr>
                <w:rFonts w:eastAsia="Times New Roman"/>
                <w:iCs/>
              </w:rPr>
              <w:t xml:space="preserve"> Procesul educațional se realizează în baza SÎDC de la naștere până la 7ani,aprobate de Ministerul Educației</w:t>
            </w:r>
            <w:r w:rsidR="00F303DC">
              <w:rPr>
                <w:rFonts w:eastAsia="Times New Roman"/>
                <w:iCs/>
              </w:rPr>
              <w:t>.Instituția desfățoară procesul educațional în concordanță cu particularitățile și nevoile specifice ale fiecărui copil.Cadrele didactice monitorizează și evaluiază dezvoltarea copilului,problemele comportamentale ale copilului.</w:t>
            </w:r>
          </w:p>
          <w:p w14:paraId="0303B8DD" w14:textId="77777777" w:rsidR="00F842E4" w:rsidRPr="00F303DC" w:rsidRDefault="00F842E4" w:rsidP="00E90021">
            <w:pPr>
              <w:pStyle w:val="a4"/>
              <w:ind w:left="720"/>
              <w:rPr>
                <w:rFonts w:eastAsia="Times New Roman"/>
                <w:iCs/>
                <w:lang w:val="ro-RO"/>
              </w:rPr>
            </w:pPr>
          </w:p>
        </w:tc>
      </w:tr>
      <w:tr w:rsidR="00F842E4" w:rsidRPr="00E938A0" w14:paraId="0FD93B7F" w14:textId="77777777" w:rsidTr="00DF435F">
        <w:tc>
          <w:tcPr>
            <w:tcW w:w="2069" w:type="dxa"/>
          </w:tcPr>
          <w:p w14:paraId="2A598961" w14:textId="77777777" w:rsidR="00F842E4" w:rsidRPr="00BD4375" w:rsidRDefault="00F842E4" w:rsidP="00F842E4">
            <w:pPr>
              <w:jc w:val="left"/>
            </w:pPr>
            <w:r>
              <w:t>Pondere și punctaj acordat</w:t>
            </w:r>
          </w:p>
        </w:tc>
        <w:tc>
          <w:tcPr>
            <w:tcW w:w="1475" w:type="dxa"/>
          </w:tcPr>
          <w:p w14:paraId="47F82AD9" w14:textId="77777777" w:rsidR="00F842E4" w:rsidRPr="00E938A0" w:rsidRDefault="00F842E4" w:rsidP="00F842E4">
            <w:r w:rsidRPr="00BD4375">
              <w:t>Pondere:</w:t>
            </w:r>
            <w:r>
              <w:rPr>
                <w:bCs/>
              </w:rPr>
              <w:t>2</w:t>
            </w:r>
          </w:p>
        </w:tc>
        <w:tc>
          <w:tcPr>
            <w:tcW w:w="3827" w:type="dxa"/>
          </w:tcPr>
          <w:p w14:paraId="1690B428" w14:textId="77777777" w:rsidR="00F842E4" w:rsidRPr="00E938A0" w:rsidRDefault="00F842E4" w:rsidP="008234DE">
            <w:r>
              <w:t>Autoevaluare conform criteriilor: -</w:t>
            </w:r>
            <w:r w:rsidR="008234DE">
              <w:t>0,5</w:t>
            </w:r>
            <w:r w:rsidR="00155F50" w:rsidRPr="00155F50">
              <w:t xml:space="preserve"> punct</w:t>
            </w:r>
            <w:r w:rsidR="008234DE">
              <w:t>e</w:t>
            </w:r>
            <w:r w:rsidR="00155F50" w:rsidRPr="00155F50">
              <w:t xml:space="preserve"> – </w:t>
            </w:r>
          </w:p>
        </w:tc>
        <w:tc>
          <w:tcPr>
            <w:tcW w:w="2268" w:type="dxa"/>
          </w:tcPr>
          <w:p w14:paraId="485C1688" w14:textId="77777777" w:rsidR="00F842E4" w:rsidRPr="00D25024" w:rsidRDefault="00F842E4" w:rsidP="00F842E4">
            <w:r>
              <w:t xml:space="preserve">Punctaj acordat: - </w:t>
            </w:r>
            <w:r w:rsidR="00155F50">
              <w:t>1</w:t>
            </w:r>
          </w:p>
        </w:tc>
      </w:tr>
      <w:tr w:rsidR="00F842E4" w:rsidRPr="00E938A0" w14:paraId="6002F7E9" w14:textId="77777777" w:rsidTr="00DF435F">
        <w:tc>
          <w:tcPr>
            <w:tcW w:w="7371" w:type="dxa"/>
            <w:gridSpan w:val="3"/>
          </w:tcPr>
          <w:p w14:paraId="1BCC33AE" w14:textId="77777777" w:rsidR="00F842E4" w:rsidRPr="00415CB2" w:rsidRDefault="00F842E4" w:rsidP="00F842E4">
            <w:pPr>
              <w:rPr>
                <w:b/>
                <w:bCs/>
              </w:rPr>
            </w:pPr>
            <w:r w:rsidRPr="00415CB2">
              <w:rPr>
                <w:b/>
                <w:bCs/>
              </w:rPr>
              <w:t>Total standard</w:t>
            </w:r>
          </w:p>
        </w:tc>
        <w:tc>
          <w:tcPr>
            <w:tcW w:w="2268" w:type="dxa"/>
          </w:tcPr>
          <w:p w14:paraId="03E76B10" w14:textId="77777777" w:rsidR="00F842E4" w:rsidRPr="00415CB2" w:rsidRDefault="00244C3B" w:rsidP="00F842E4">
            <w:pPr>
              <w:rPr>
                <w:b/>
                <w:bCs/>
              </w:rPr>
            </w:pPr>
            <w:r>
              <w:rPr>
                <w:b/>
                <w:bCs/>
              </w:rPr>
              <w:t>8,75</w:t>
            </w:r>
          </w:p>
        </w:tc>
      </w:tr>
    </w:tbl>
    <w:p w14:paraId="6CEDA133" w14:textId="77777777" w:rsidR="00D25024" w:rsidRPr="003D31E0" w:rsidRDefault="00D25024" w:rsidP="00D25024"/>
    <w:p w14:paraId="734E0F85" w14:textId="77777777" w:rsidR="00D25024" w:rsidRPr="00D25024" w:rsidRDefault="00D25024" w:rsidP="00D25024">
      <w:pPr>
        <w:pStyle w:val="2"/>
        <w:rPr>
          <w:lang w:val="en-US"/>
        </w:rPr>
      </w:pPr>
      <w:bookmarkStart w:id="32" w:name="_Toc46741876"/>
      <w:bookmarkStart w:id="33" w:name="_Toc48389094"/>
      <w:r w:rsidRPr="00D25024">
        <w:rPr>
          <w:lang w:val="en-US"/>
        </w:rPr>
        <w:t>Standard 4.2. Cadrele didactice valorifică eficient resursele educaționale în raport cu finalitățile stabilite prin curriculumul național</w:t>
      </w:r>
      <w:bookmarkEnd w:id="32"/>
      <w:bookmarkEnd w:id="33"/>
    </w:p>
    <w:p w14:paraId="14B65409" w14:textId="77777777" w:rsidR="00D25024" w:rsidRPr="00D25024" w:rsidRDefault="00D25024" w:rsidP="00D25024">
      <w:pPr>
        <w:rPr>
          <w:b/>
          <w:bCs/>
          <w:lang w:val="en-US"/>
        </w:rPr>
      </w:pPr>
      <w:r w:rsidRPr="00D25024">
        <w:rPr>
          <w:b/>
          <w:bCs/>
          <w:lang w:val="en-US"/>
        </w:rPr>
        <w:t>Domeniu: Management</w:t>
      </w:r>
    </w:p>
    <w:p w14:paraId="31C29458" w14:textId="77777777" w:rsidR="00D25024" w:rsidRPr="00D25024" w:rsidRDefault="00D25024" w:rsidP="00D25024">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1388F9A" w14:textId="77777777" w:rsidTr="00DF435F">
        <w:tc>
          <w:tcPr>
            <w:tcW w:w="2069" w:type="dxa"/>
          </w:tcPr>
          <w:p w14:paraId="10C1BADB" w14:textId="77777777" w:rsidR="00F842E4" w:rsidRPr="00BD4375" w:rsidRDefault="00F842E4" w:rsidP="00F842E4">
            <w:pPr>
              <w:jc w:val="left"/>
            </w:pPr>
            <w:r w:rsidRPr="00BD4375">
              <w:t xml:space="preserve">Dovezi </w:t>
            </w:r>
          </w:p>
        </w:tc>
        <w:tc>
          <w:tcPr>
            <w:tcW w:w="7570" w:type="dxa"/>
            <w:gridSpan w:val="3"/>
          </w:tcPr>
          <w:p w14:paraId="732A1096" w14:textId="77777777" w:rsidR="00F842E4" w:rsidRDefault="00932784" w:rsidP="00605DB6">
            <w:pPr>
              <w:pStyle w:val="a4"/>
              <w:numPr>
                <w:ilvl w:val="0"/>
                <w:numId w:val="73"/>
              </w:numPr>
              <w:spacing w:before="100" w:beforeAutospacing="1" w:after="100" w:afterAutospacing="1"/>
              <w:jc w:val="left"/>
              <w:rPr>
                <w:iCs/>
                <w:szCs w:val="24"/>
              </w:rPr>
            </w:pPr>
            <w:r>
              <w:rPr>
                <w:iCs/>
                <w:szCs w:val="24"/>
              </w:rPr>
              <w:t>Ordinul nr.34/25.02.2022 cu privire la desemnarea persoanei responsabile pentru organizarea și desfășurarea sesiuninilor de instruire a c.d. din IET nr.3;</w:t>
            </w:r>
          </w:p>
          <w:p w14:paraId="2FCB5111" w14:textId="77777777" w:rsidR="00932784" w:rsidRDefault="00932784" w:rsidP="00605DB6">
            <w:pPr>
              <w:pStyle w:val="a4"/>
              <w:numPr>
                <w:ilvl w:val="0"/>
                <w:numId w:val="73"/>
              </w:numPr>
              <w:spacing w:before="100" w:beforeAutospacing="1" w:after="100" w:afterAutospacing="1"/>
              <w:jc w:val="left"/>
              <w:rPr>
                <w:iCs/>
                <w:szCs w:val="24"/>
              </w:rPr>
            </w:pPr>
            <w:r>
              <w:rPr>
                <w:iCs/>
                <w:szCs w:val="24"/>
              </w:rPr>
              <w:t>Ordinul nr.</w:t>
            </w:r>
            <w:r w:rsidR="004263C8">
              <w:rPr>
                <w:iCs/>
                <w:szCs w:val="24"/>
              </w:rPr>
              <w:t>58/31.032022cu privire la desfășurarea procedurii de evaluare a performanțelor profesionale ale angajaților pentru lunile martie-mai 2022;</w:t>
            </w:r>
          </w:p>
          <w:p w14:paraId="25F1B558" w14:textId="77777777" w:rsidR="004263C8" w:rsidRDefault="004263C8" w:rsidP="00605DB6">
            <w:pPr>
              <w:pStyle w:val="a4"/>
              <w:numPr>
                <w:ilvl w:val="0"/>
                <w:numId w:val="73"/>
              </w:numPr>
              <w:spacing w:before="100" w:beforeAutospacing="1" w:after="100" w:afterAutospacing="1"/>
              <w:jc w:val="left"/>
              <w:rPr>
                <w:iCs/>
                <w:szCs w:val="24"/>
              </w:rPr>
            </w:pPr>
            <w:r>
              <w:rPr>
                <w:iCs/>
                <w:szCs w:val="24"/>
              </w:rPr>
              <w:t xml:space="preserve">Planul </w:t>
            </w:r>
            <w:r w:rsidR="00CB3E9E">
              <w:rPr>
                <w:iCs/>
                <w:szCs w:val="24"/>
              </w:rPr>
              <w:t>a</w:t>
            </w:r>
            <w:r>
              <w:rPr>
                <w:iCs/>
                <w:szCs w:val="24"/>
              </w:rPr>
              <w:t>nual de activitate al instituției pentru anul de studii 2021-2022,cap.,,Contro</w:t>
            </w:r>
            <w:r w:rsidR="006B4A08">
              <w:rPr>
                <w:iCs/>
                <w:szCs w:val="24"/>
              </w:rPr>
              <w:t>l</w:t>
            </w:r>
            <w:r>
              <w:rPr>
                <w:iCs/>
                <w:szCs w:val="24"/>
              </w:rPr>
              <w:t>,monitorizare,evaluare”;</w:t>
            </w:r>
          </w:p>
          <w:p w14:paraId="44C6C557" w14:textId="77777777" w:rsidR="004263C8" w:rsidRDefault="004263C8" w:rsidP="00605DB6">
            <w:pPr>
              <w:pStyle w:val="a4"/>
              <w:numPr>
                <w:ilvl w:val="0"/>
                <w:numId w:val="73"/>
              </w:numPr>
              <w:spacing w:before="100" w:beforeAutospacing="1" w:after="100" w:afterAutospacing="1"/>
              <w:jc w:val="left"/>
              <w:rPr>
                <w:iCs/>
                <w:szCs w:val="24"/>
              </w:rPr>
            </w:pPr>
            <w:r>
              <w:rPr>
                <w:iCs/>
                <w:szCs w:val="24"/>
              </w:rPr>
              <w:t>Autoevaluarea/evaluarea nivelului competențelor profesionale și realizarea unei educații timpurii de calitate,centrată pe copil;</w:t>
            </w:r>
          </w:p>
          <w:p w14:paraId="188D6251" w14:textId="77777777" w:rsidR="004263C8" w:rsidRDefault="004263C8" w:rsidP="00605DB6">
            <w:pPr>
              <w:pStyle w:val="a4"/>
              <w:numPr>
                <w:ilvl w:val="0"/>
                <w:numId w:val="73"/>
              </w:numPr>
              <w:spacing w:before="100" w:beforeAutospacing="1" w:after="100" w:afterAutospacing="1"/>
              <w:jc w:val="left"/>
              <w:rPr>
                <w:iCs/>
                <w:szCs w:val="24"/>
              </w:rPr>
            </w:pPr>
            <w:r>
              <w:rPr>
                <w:iCs/>
                <w:szCs w:val="24"/>
              </w:rPr>
              <w:t>Monitorizarea,evaluarea dezvoltării copiilor și completarea Rapoartelor despre dezvoltarea fizică,socio-emoțională,cognitivă,a limbajului și comunicării;</w:t>
            </w:r>
          </w:p>
          <w:p w14:paraId="03016A63" w14:textId="77777777" w:rsidR="004263C8" w:rsidRDefault="004263C8" w:rsidP="00605DB6">
            <w:pPr>
              <w:pStyle w:val="a4"/>
              <w:numPr>
                <w:ilvl w:val="0"/>
                <w:numId w:val="73"/>
              </w:numPr>
              <w:spacing w:before="100" w:beforeAutospacing="1" w:after="100" w:afterAutospacing="1"/>
              <w:jc w:val="left"/>
              <w:rPr>
                <w:iCs/>
                <w:szCs w:val="24"/>
              </w:rPr>
            </w:pPr>
            <w:r>
              <w:rPr>
                <w:iCs/>
                <w:szCs w:val="24"/>
              </w:rPr>
              <w:t>Monitorizarea și evaluarea copiilor dezvoltării copiilor din IET l</w:t>
            </w:r>
            <w:r w:rsidR="007140D8">
              <w:rPr>
                <w:iCs/>
                <w:szCs w:val="24"/>
              </w:rPr>
              <w:t>a început de an școlar;</w:t>
            </w:r>
          </w:p>
          <w:p w14:paraId="685B0AD7" w14:textId="77777777" w:rsidR="007140D8" w:rsidRDefault="007140D8" w:rsidP="00605DB6">
            <w:pPr>
              <w:pStyle w:val="a4"/>
              <w:numPr>
                <w:ilvl w:val="0"/>
                <w:numId w:val="73"/>
              </w:numPr>
              <w:spacing w:before="100" w:beforeAutospacing="1" w:after="100" w:afterAutospacing="1"/>
              <w:jc w:val="left"/>
              <w:rPr>
                <w:iCs/>
                <w:szCs w:val="24"/>
              </w:rPr>
            </w:pPr>
            <w:r>
              <w:rPr>
                <w:iCs/>
                <w:szCs w:val="24"/>
              </w:rPr>
              <w:t>Fișe de evaluare a activităților integrate ale cadrelor didactice;</w:t>
            </w:r>
          </w:p>
          <w:p w14:paraId="07BBC0C3" w14:textId="77777777" w:rsidR="007140D8" w:rsidRDefault="007140D8" w:rsidP="00605DB6">
            <w:pPr>
              <w:pStyle w:val="a4"/>
              <w:numPr>
                <w:ilvl w:val="0"/>
                <w:numId w:val="73"/>
              </w:numPr>
              <w:spacing w:before="100" w:beforeAutospacing="1" w:after="100" w:afterAutospacing="1"/>
              <w:jc w:val="left"/>
              <w:rPr>
                <w:iCs/>
                <w:szCs w:val="24"/>
              </w:rPr>
            </w:pPr>
            <w:r>
              <w:rPr>
                <w:iCs/>
                <w:szCs w:val="24"/>
              </w:rPr>
              <w:t>Activități de dezvoltare profesională a cadrelor didactice în aplicarea CET,realizate în anul 2021-2022;</w:t>
            </w:r>
          </w:p>
          <w:p w14:paraId="48DEBD79" w14:textId="77777777" w:rsidR="007140D8" w:rsidRDefault="007140D8" w:rsidP="00605DB6">
            <w:pPr>
              <w:pStyle w:val="a4"/>
              <w:numPr>
                <w:ilvl w:val="0"/>
                <w:numId w:val="73"/>
              </w:numPr>
              <w:spacing w:before="100" w:beforeAutospacing="1" w:after="100" w:afterAutospacing="1"/>
              <w:jc w:val="left"/>
              <w:rPr>
                <w:iCs/>
                <w:szCs w:val="24"/>
              </w:rPr>
            </w:pPr>
            <w:r>
              <w:rPr>
                <w:iCs/>
                <w:szCs w:val="24"/>
              </w:rPr>
              <w:lastRenderedPageBreak/>
              <w:t>Proiectarea activității educaționale în instituție pe 4 teme globalede integrare curriculară;</w:t>
            </w:r>
          </w:p>
          <w:p w14:paraId="2417B37C" w14:textId="77777777" w:rsidR="007140D8" w:rsidRDefault="007140D8" w:rsidP="00605DB6">
            <w:pPr>
              <w:pStyle w:val="a4"/>
              <w:numPr>
                <w:ilvl w:val="0"/>
                <w:numId w:val="73"/>
              </w:numPr>
              <w:spacing w:before="100" w:beforeAutospacing="1" w:after="100" w:afterAutospacing="1"/>
              <w:jc w:val="left"/>
              <w:rPr>
                <w:iCs/>
                <w:szCs w:val="24"/>
              </w:rPr>
            </w:pPr>
            <w:r>
              <w:rPr>
                <w:iCs/>
                <w:szCs w:val="24"/>
              </w:rPr>
              <w:t>Proiectările tematice pentru fiecare grupă,anul de studii 2021-2022,prezente în portofoliul educatorului;</w:t>
            </w:r>
          </w:p>
          <w:p w14:paraId="3C4D5E6F" w14:textId="77777777" w:rsidR="00FF565C" w:rsidRDefault="00FF565C" w:rsidP="00605DB6">
            <w:pPr>
              <w:pStyle w:val="a4"/>
              <w:numPr>
                <w:ilvl w:val="0"/>
                <w:numId w:val="73"/>
              </w:numPr>
              <w:spacing w:before="100" w:beforeAutospacing="1" w:after="100" w:afterAutospacing="1"/>
              <w:jc w:val="left"/>
              <w:rPr>
                <w:iCs/>
                <w:szCs w:val="24"/>
              </w:rPr>
            </w:pPr>
            <w:r>
              <w:rPr>
                <w:iCs/>
                <w:szCs w:val="24"/>
              </w:rPr>
              <w:t>Atelier de lucru ,cu privire la desfășurarea ,,Forumului cadrelor didactice din domeniul educației timpurii” organizat de DGE Ștefan Vodă ,formator Chioru N.(aplicația google meet)din 11.09.2021;</w:t>
            </w:r>
          </w:p>
          <w:p w14:paraId="7F2C9F9D" w14:textId="77777777" w:rsidR="007140D8" w:rsidRDefault="001B5BB5" w:rsidP="00605DB6">
            <w:pPr>
              <w:pStyle w:val="a4"/>
              <w:numPr>
                <w:ilvl w:val="0"/>
                <w:numId w:val="73"/>
              </w:numPr>
              <w:spacing w:before="100" w:beforeAutospacing="1" w:after="100" w:afterAutospacing="1"/>
              <w:jc w:val="left"/>
              <w:rPr>
                <w:iCs/>
                <w:szCs w:val="24"/>
              </w:rPr>
            </w:pPr>
            <w:r>
              <w:rPr>
                <w:iCs/>
                <w:szCs w:val="24"/>
              </w:rPr>
              <w:t>Sesiune de informare pentru cadrele didactice din IET,,Comunicarea nonviolentă”organizată de DGE ,formator Chioru N</w:t>
            </w:r>
            <w:r w:rsidR="0090767E">
              <w:rPr>
                <w:iCs/>
                <w:szCs w:val="24"/>
              </w:rPr>
              <w:t>(aplicația google meet)27.10.2021</w:t>
            </w:r>
            <w:r>
              <w:rPr>
                <w:iCs/>
                <w:szCs w:val="24"/>
              </w:rPr>
              <w:t>;</w:t>
            </w:r>
          </w:p>
          <w:p w14:paraId="6DF43B53" w14:textId="77777777" w:rsidR="00FF565C" w:rsidRDefault="001B5BB5" w:rsidP="00605DB6">
            <w:pPr>
              <w:pStyle w:val="a4"/>
              <w:numPr>
                <w:ilvl w:val="0"/>
                <w:numId w:val="73"/>
              </w:numPr>
              <w:spacing w:before="100" w:beforeAutospacing="1" w:after="100" w:afterAutospacing="1"/>
              <w:jc w:val="left"/>
              <w:rPr>
                <w:iCs/>
                <w:szCs w:val="24"/>
              </w:rPr>
            </w:pPr>
            <w:r>
              <w:rPr>
                <w:iCs/>
                <w:szCs w:val="24"/>
              </w:rPr>
              <w:t xml:space="preserve">Seminar </w:t>
            </w:r>
            <w:r w:rsidR="0090767E">
              <w:rPr>
                <w:iCs/>
                <w:szCs w:val="24"/>
              </w:rPr>
              <w:t>practic</w:t>
            </w:r>
            <w:r>
              <w:rPr>
                <w:iCs/>
                <w:szCs w:val="24"/>
              </w:rPr>
              <w:t xml:space="preserve"> în IET nr.3 ,,Monitorizarea modului în care cadrul didactic aplică curriculum și realizează activități și jocuri </w:t>
            </w:r>
            <w:r w:rsidR="0090767E">
              <w:rPr>
                <w:iCs/>
                <w:szCs w:val="24"/>
              </w:rPr>
              <w:t>adaptate la noile condiții”(formator ,Cristea Svetlana)16.03.2022;</w:t>
            </w:r>
          </w:p>
          <w:p w14:paraId="4D94D191" w14:textId="77777777" w:rsidR="0090767E" w:rsidRPr="00932784" w:rsidRDefault="0090767E" w:rsidP="0090767E">
            <w:pPr>
              <w:pStyle w:val="a4"/>
              <w:spacing w:before="100" w:beforeAutospacing="1" w:after="100" w:afterAutospacing="1"/>
              <w:ind w:left="720"/>
              <w:jc w:val="left"/>
              <w:rPr>
                <w:iCs/>
                <w:szCs w:val="24"/>
              </w:rPr>
            </w:pPr>
          </w:p>
        </w:tc>
      </w:tr>
      <w:tr w:rsidR="00F842E4" w:rsidRPr="00E938A0" w14:paraId="3D4DC94D" w14:textId="77777777" w:rsidTr="00DF435F">
        <w:tc>
          <w:tcPr>
            <w:tcW w:w="2069" w:type="dxa"/>
          </w:tcPr>
          <w:p w14:paraId="51E9DE50" w14:textId="77777777" w:rsidR="00F842E4" w:rsidRPr="00BD4375" w:rsidRDefault="00F842E4" w:rsidP="00F842E4">
            <w:pPr>
              <w:jc w:val="left"/>
            </w:pPr>
            <w:r w:rsidRPr="00BD4375">
              <w:lastRenderedPageBreak/>
              <w:t>Constatări</w:t>
            </w:r>
          </w:p>
        </w:tc>
        <w:tc>
          <w:tcPr>
            <w:tcW w:w="7570" w:type="dxa"/>
            <w:gridSpan w:val="3"/>
          </w:tcPr>
          <w:p w14:paraId="140274F6" w14:textId="77777777" w:rsidR="00F842E4" w:rsidRPr="00E0587E" w:rsidRDefault="0090767E" w:rsidP="0090767E">
            <w:pPr>
              <w:pStyle w:val="a4"/>
              <w:ind w:left="360"/>
              <w:rPr>
                <w:rFonts w:eastAsia="Times New Roman"/>
                <w:iCs/>
                <w:szCs w:val="24"/>
              </w:rPr>
            </w:pPr>
            <w:r>
              <w:rPr>
                <w:rFonts w:eastAsia="Times New Roman"/>
                <w:iCs/>
                <w:szCs w:val="24"/>
              </w:rPr>
              <w:t>Instituția efectuiază o monitorizare sistematică,asigură realizarea standardelor de eficiență a învățării,utilizarea resurselor educaționale,strategiilor interactive de învățare,inclusive TIC ,în procesul educațional.</w:t>
            </w:r>
          </w:p>
        </w:tc>
      </w:tr>
      <w:tr w:rsidR="00F842E4" w:rsidRPr="00E938A0" w14:paraId="03852E5E" w14:textId="77777777" w:rsidTr="00DF435F">
        <w:tc>
          <w:tcPr>
            <w:tcW w:w="2069" w:type="dxa"/>
          </w:tcPr>
          <w:p w14:paraId="6C3050D5" w14:textId="77777777" w:rsidR="00F842E4" w:rsidRPr="00BD4375" w:rsidRDefault="00F842E4" w:rsidP="00F842E4">
            <w:pPr>
              <w:jc w:val="left"/>
            </w:pPr>
            <w:r>
              <w:t>Pondere și punctaj acordat</w:t>
            </w:r>
          </w:p>
        </w:tc>
        <w:tc>
          <w:tcPr>
            <w:tcW w:w="1475" w:type="dxa"/>
          </w:tcPr>
          <w:p w14:paraId="1499EE9F" w14:textId="77777777" w:rsidR="00F842E4" w:rsidRPr="00E938A0" w:rsidRDefault="00F842E4" w:rsidP="00F842E4">
            <w:r w:rsidRPr="00BD4375">
              <w:t>Pondere:</w:t>
            </w:r>
            <w:r>
              <w:rPr>
                <w:bCs/>
              </w:rPr>
              <w:t>1</w:t>
            </w:r>
          </w:p>
        </w:tc>
        <w:tc>
          <w:tcPr>
            <w:tcW w:w="3827" w:type="dxa"/>
          </w:tcPr>
          <w:p w14:paraId="70640B52" w14:textId="77777777" w:rsidR="00F842E4" w:rsidRPr="00E938A0" w:rsidRDefault="00F842E4" w:rsidP="0090767E">
            <w:r>
              <w:t>Autoevaluare conform criteriilor: -</w:t>
            </w:r>
            <w:r w:rsidR="0012245F" w:rsidRPr="0012245F">
              <w:t xml:space="preserve">1 punct – </w:t>
            </w:r>
            <w:r w:rsidR="0090767E">
              <w:t>0,75</w:t>
            </w:r>
          </w:p>
        </w:tc>
        <w:tc>
          <w:tcPr>
            <w:tcW w:w="2268" w:type="dxa"/>
          </w:tcPr>
          <w:p w14:paraId="49134685" w14:textId="77777777" w:rsidR="00F842E4" w:rsidRPr="00D25024" w:rsidRDefault="00F842E4" w:rsidP="00F842E4">
            <w:r>
              <w:t>Punctaj acordat: -</w:t>
            </w:r>
            <w:r w:rsidR="0090767E">
              <w:t>0,75</w:t>
            </w:r>
          </w:p>
        </w:tc>
      </w:tr>
    </w:tbl>
    <w:p w14:paraId="27507BA8" w14:textId="77777777" w:rsidR="00D25024" w:rsidRDefault="00D25024" w:rsidP="00D25024"/>
    <w:p w14:paraId="55A495A6" w14:textId="77777777" w:rsidR="00D25024" w:rsidRPr="00D25024" w:rsidRDefault="00D25024" w:rsidP="00D25024">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5BE3321" w14:textId="77777777" w:rsidTr="00DF435F">
        <w:tc>
          <w:tcPr>
            <w:tcW w:w="2069" w:type="dxa"/>
          </w:tcPr>
          <w:p w14:paraId="260DF54C" w14:textId="77777777" w:rsidR="00F842E4" w:rsidRPr="00BD4375" w:rsidRDefault="00F842E4" w:rsidP="00F842E4">
            <w:pPr>
              <w:jc w:val="left"/>
            </w:pPr>
            <w:r w:rsidRPr="00BD4375">
              <w:t xml:space="preserve">Dovezi </w:t>
            </w:r>
          </w:p>
        </w:tc>
        <w:tc>
          <w:tcPr>
            <w:tcW w:w="7570" w:type="dxa"/>
            <w:gridSpan w:val="3"/>
          </w:tcPr>
          <w:p w14:paraId="00881EFC" w14:textId="77777777" w:rsidR="00D05098" w:rsidRDefault="00A013C6" w:rsidP="00605DB6">
            <w:pPr>
              <w:pStyle w:val="a4"/>
              <w:numPr>
                <w:ilvl w:val="0"/>
                <w:numId w:val="74"/>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 xml:space="preserve">Planul de ativitate </w:t>
            </w:r>
            <w:r w:rsidR="00C633C0">
              <w:rPr>
                <w:rFonts w:eastAsia="Times New Roman"/>
                <w:color w:val="000000"/>
                <w:szCs w:val="24"/>
                <w:lang w:eastAsia="ru-RU"/>
              </w:rPr>
              <w:t xml:space="preserve">al instituției pentru anul de învățământ 2021-2022,aprobat la ședința </w:t>
            </w:r>
            <w:r w:rsidR="006F187C">
              <w:rPr>
                <w:rFonts w:eastAsia="Times New Roman"/>
                <w:color w:val="000000"/>
                <w:szCs w:val="24"/>
                <w:lang w:eastAsia="ru-RU"/>
              </w:rPr>
              <w:t>Consiliului de administrație ,process verbal nr.01/25.08.2021,,Activitatea com.metodice);</w:t>
            </w:r>
          </w:p>
          <w:p w14:paraId="011949C5" w14:textId="77777777" w:rsidR="006F187C" w:rsidRDefault="006F187C" w:rsidP="00605DB6">
            <w:pPr>
              <w:pStyle w:val="a4"/>
              <w:numPr>
                <w:ilvl w:val="0"/>
                <w:numId w:val="74"/>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Plan strategic de formare continuă a cadrelor didactice :2020-2021,2021-2022;</w:t>
            </w:r>
          </w:p>
          <w:p w14:paraId="422FC217" w14:textId="77777777" w:rsidR="006F187C" w:rsidRDefault="006F187C" w:rsidP="00605DB6">
            <w:pPr>
              <w:pStyle w:val="a4"/>
              <w:numPr>
                <w:ilvl w:val="0"/>
                <w:numId w:val="74"/>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PDI pentru anii 2018-2023;</w:t>
            </w:r>
          </w:p>
          <w:p w14:paraId="3D35C22F" w14:textId="77777777" w:rsidR="006F187C" w:rsidRDefault="006F187C" w:rsidP="00605DB6">
            <w:pPr>
              <w:pStyle w:val="a4"/>
              <w:numPr>
                <w:ilvl w:val="0"/>
                <w:numId w:val="74"/>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Planuri individuale de dezvoltare pentru c.d.pentru anul de învățământ 2021-2022;</w:t>
            </w:r>
          </w:p>
          <w:p w14:paraId="52675DCA" w14:textId="77777777" w:rsidR="006F187C" w:rsidRDefault="006F187C" w:rsidP="00605DB6">
            <w:pPr>
              <w:pStyle w:val="a4"/>
              <w:numPr>
                <w:ilvl w:val="0"/>
                <w:numId w:val="74"/>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Planul perspectiv</w:t>
            </w:r>
            <w:r w:rsidR="002F209A">
              <w:rPr>
                <w:rFonts w:eastAsia="Times New Roman"/>
                <w:color w:val="000000"/>
                <w:szCs w:val="24"/>
                <w:lang w:eastAsia="ru-RU"/>
              </w:rPr>
              <w:t xml:space="preserve"> de atestare pentru anii 2019-2024</w:t>
            </w:r>
            <w:r>
              <w:rPr>
                <w:rFonts w:eastAsia="Times New Roman"/>
                <w:color w:val="000000"/>
                <w:szCs w:val="24"/>
                <w:lang w:eastAsia="ru-RU"/>
              </w:rPr>
              <w:t xml:space="preserve"> a cadrelor didactice;</w:t>
            </w:r>
          </w:p>
          <w:p w14:paraId="6285EA9E" w14:textId="77777777" w:rsidR="006F187C" w:rsidRPr="00A013C6" w:rsidRDefault="006F187C" w:rsidP="00605DB6">
            <w:pPr>
              <w:pStyle w:val="a4"/>
              <w:numPr>
                <w:ilvl w:val="0"/>
                <w:numId w:val="74"/>
              </w:numPr>
              <w:spacing w:before="100" w:beforeAutospacing="1" w:after="100" w:afterAutospacing="1"/>
              <w:jc w:val="left"/>
              <w:rPr>
                <w:rFonts w:eastAsia="Times New Roman"/>
                <w:color w:val="000000"/>
                <w:szCs w:val="24"/>
                <w:lang w:eastAsia="ru-RU"/>
              </w:rPr>
            </w:pPr>
            <w:r>
              <w:rPr>
                <w:rFonts w:eastAsia="Times New Roman"/>
                <w:color w:val="000000"/>
                <w:szCs w:val="24"/>
                <w:lang w:eastAsia="ru-RU"/>
              </w:rPr>
              <w:t>Rapoarte de autoevaluare a cadrelor didactice în conformitate cu Standardele profesionale naționale.</w:t>
            </w:r>
          </w:p>
          <w:p w14:paraId="4686A03E" w14:textId="77777777" w:rsidR="00F842E4" w:rsidRPr="00DE4E06" w:rsidRDefault="00F842E4" w:rsidP="002B4B2A">
            <w:pPr>
              <w:spacing w:before="100" w:beforeAutospacing="1" w:after="100" w:afterAutospacing="1"/>
              <w:jc w:val="left"/>
              <w:rPr>
                <w:iCs/>
                <w:szCs w:val="24"/>
              </w:rPr>
            </w:pPr>
          </w:p>
        </w:tc>
      </w:tr>
      <w:tr w:rsidR="00F842E4" w:rsidRPr="00E938A0" w14:paraId="46642AC8" w14:textId="77777777" w:rsidTr="00DF435F">
        <w:tc>
          <w:tcPr>
            <w:tcW w:w="2069" w:type="dxa"/>
          </w:tcPr>
          <w:p w14:paraId="5CBC5333" w14:textId="77777777" w:rsidR="00F842E4" w:rsidRPr="00BD4375" w:rsidRDefault="00F842E4" w:rsidP="00F842E4">
            <w:pPr>
              <w:jc w:val="left"/>
            </w:pPr>
            <w:r w:rsidRPr="00BD4375">
              <w:t>Constatări</w:t>
            </w:r>
          </w:p>
        </w:tc>
        <w:tc>
          <w:tcPr>
            <w:tcW w:w="7570" w:type="dxa"/>
            <w:gridSpan w:val="3"/>
          </w:tcPr>
          <w:p w14:paraId="3FD0C00B" w14:textId="77777777" w:rsidR="00F842E4" w:rsidRPr="00DE4E06" w:rsidRDefault="00BA5D70" w:rsidP="00BA5D70">
            <w:pPr>
              <w:pStyle w:val="a4"/>
              <w:ind w:left="360"/>
              <w:rPr>
                <w:rFonts w:eastAsia="Times New Roman"/>
                <w:iCs/>
                <w:szCs w:val="24"/>
              </w:rPr>
            </w:pPr>
            <w:r>
              <w:rPr>
                <w:color w:val="000000"/>
                <w:szCs w:val="24"/>
              </w:rPr>
              <w:t>Administrația susține angajații în formarea inițială și continuă.Dezvoltarea profesională a cadrelor didactice are loc în conformitate cu prevederile documentelor programatice de activitate.Personalul nedidactic  participă la instruiri periodice pe domeniul care îl desfășoară.</w:t>
            </w:r>
          </w:p>
        </w:tc>
      </w:tr>
      <w:tr w:rsidR="00F842E4" w:rsidRPr="00E938A0" w14:paraId="6840C569" w14:textId="77777777" w:rsidTr="00DF435F">
        <w:tc>
          <w:tcPr>
            <w:tcW w:w="2069" w:type="dxa"/>
          </w:tcPr>
          <w:p w14:paraId="0BCA0AC2" w14:textId="77777777" w:rsidR="00F842E4" w:rsidRPr="00BD4375" w:rsidRDefault="00F842E4" w:rsidP="00F842E4">
            <w:pPr>
              <w:jc w:val="left"/>
            </w:pPr>
            <w:r>
              <w:t>Pondere și punctaj acordat</w:t>
            </w:r>
          </w:p>
        </w:tc>
        <w:tc>
          <w:tcPr>
            <w:tcW w:w="1475" w:type="dxa"/>
          </w:tcPr>
          <w:p w14:paraId="610B6E9F" w14:textId="77777777" w:rsidR="00F842E4" w:rsidRPr="00E938A0" w:rsidRDefault="00F842E4" w:rsidP="00F842E4">
            <w:r w:rsidRPr="00BD4375">
              <w:t>Pondere:</w:t>
            </w:r>
            <w:r>
              <w:rPr>
                <w:bCs/>
              </w:rPr>
              <w:t>1</w:t>
            </w:r>
          </w:p>
        </w:tc>
        <w:tc>
          <w:tcPr>
            <w:tcW w:w="3827" w:type="dxa"/>
          </w:tcPr>
          <w:p w14:paraId="0E9FA1CE" w14:textId="77777777" w:rsidR="00F842E4" w:rsidRPr="00E938A0" w:rsidRDefault="00F842E4" w:rsidP="002E331C">
            <w:r>
              <w:t>Autoevaluare conform criteriilor: -</w:t>
            </w:r>
            <w:r w:rsidR="002026C5" w:rsidRPr="002026C5">
              <w:t xml:space="preserve">: 1 punct – </w:t>
            </w:r>
          </w:p>
        </w:tc>
        <w:tc>
          <w:tcPr>
            <w:tcW w:w="2268" w:type="dxa"/>
          </w:tcPr>
          <w:p w14:paraId="1D0F1FB9" w14:textId="77777777" w:rsidR="00F842E4" w:rsidRPr="00D25024" w:rsidRDefault="00F842E4" w:rsidP="00F842E4">
            <w:r>
              <w:t xml:space="preserve">Punctaj acordat: - </w:t>
            </w:r>
            <w:r w:rsidR="002026C5">
              <w:t>1</w:t>
            </w:r>
          </w:p>
        </w:tc>
      </w:tr>
    </w:tbl>
    <w:p w14:paraId="17E238BF" w14:textId="77777777" w:rsidR="00D25024" w:rsidRDefault="00D25024" w:rsidP="00D25024"/>
    <w:p w14:paraId="5CA7A491" w14:textId="77777777" w:rsidR="00D25024" w:rsidRPr="00945539" w:rsidRDefault="00D25024" w:rsidP="00D25024">
      <w:pPr>
        <w:rPr>
          <w:b/>
          <w:bCs/>
        </w:rPr>
      </w:pPr>
      <w:r w:rsidRPr="00945539">
        <w:rPr>
          <w:b/>
          <w:bCs/>
        </w:rPr>
        <w:t xml:space="preserve">Domeniu: </w:t>
      </w:r>
      <w:r>
        <w:rPr>
          <w:b/>
          <w:bCs/>
        </w:rPr>
        <w:t>Capacitate instituțională</w:t>
      </w:r>
    </w:p>
    <w:p w14:paraId="26613CD2" w14:textId="77777777" w:rsidR="00D25024" w:rsidRPr="00D25024" w:rsidRDefault="00D25024" w:rsidP="00D25024">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B6138C4" w14:textId="77777777" w:rsidTr="00DF435F">
        <w:tc>
          <w:tcPr>
            <w:tcW w:w="2069" w:type="dxa"/>
          </w:tcPr>
          <w:p w14:paraId="7B671E93" w14:textId="77777777" w:rsidR="00F842E4" w:rsidRPr="00BD4375" w:rsidRDefault="00F842E4" w:rsidP="00F842E4">
            <w:pPr>
              <w:jc w:val="left"/>
            </w:pPr>
            <w:r w:rsidRPr="00BD4375">
              <w:t xml:space="preserve">Dovezi </w:t>
            </w:r>
          </w:p>
        </w:tc>
        <w:tc>
          <w:tcPr>
            <w:tcW w:w="7570" w:type="dxa"/>
            <w:gridSpan w:val="3"/>
          </w:tcPr>
          <w:p w14:paraId="3E0CE8E2" w14:textId="77777777" w:rsidR="001E010A" w:rsidRDefault="00092C86" w:rsidP="00605DB6">
            <w:pPr>
              <w:pStyle w:val="a4"/>
              <w:numPr>
                <w:ilvl w:val="0"/>
                <w:numId w:val="75"/>
              </w:numPr>
              <w:rPr>
                <w:iCs/>
              </w:rPr>
            </w:pPr>
            <w:r>
              <w:rPr>
                <w:iCs/>
              </w:rPr>
              <w:t>Dovezi de dotare a instituției:laptop-1,calculatoare-2,imprimante-2,,televizor-1,boxe ;</w:t>
            </w:r>
          </w:p>
          <w:p w14:paraId="104F0D22" w14:textId="77777777" w:rsidR="00092C86" w:rsidRDefault="00092C86" w:rsidP="00605DB6">
            <w:pPr>
              <w:pStyle w:val="a4"/>
              <w:numPr>
                <w:ilvl w:val="0"/>
                <w:numId w:val="75"/>
              </w:numPr>
              <w:rPr>
                <w:iCs/>
              </w:rPr>
            </w:pPr>
            <w:r>
              <w:rPr>
                <w:iCs/>
              </w:rPr>
              <w:lastRenderedPageBreak/>
              <w:t>Dovezi de dotare cu materiale didactice pentru copii,literatură artistic</w:t>
            </w:r>
            <w:r w:rsidR="002F209A">
              <w:rPr>
                <w:iCs/>
              </w:rPr>
              <w:t>ă</w:t>
            </w:r>
            <w:r>
              <w:rPr>
                <w:iCs/>
              </w:rPr>
              <w:t xml:space="preserve"> pentru copii,literatură metodică</w:t>
            </w:r>
            <w:r w:rsidR="002F209A">
              <w:rPr>
                <w:iCs/>
              </w:rPr>
              <w:t xml:space="preserve"> pentru cadrele didactice;</w:t>
            </w:r>
          </w:p>
          <w:p w14:paraId="43B77B76" w14:textId="77777777" w:rsidR="002F209A" w:rsidRDefault="002F209A" w:rsidP="00605DB6">
            <w:pPr>
              <w:pStyle w:val="a4"/>
              <w:numPr>
                <w:ilvl w:val="0"/>
                <w:numId w:val="75"/>
              </w:numPr>
              <w:rPr>
                <w:iCs/>
              </w:rPr>
            </w:pPr>
            <w:r>
              <w:rPr>
                <w:iCs/>
              </w:rPr>
              <w:t>Lista resurselor materialelor didactice existente în instituție,conform Standardelor minime de dotare a IET(cărți,jucării,materiale didactice,panouri,mobilier);</w:t>
            </w:r>
          </w:p>
          <w:p w14:paraId="71083ADA" w14:textId="77777777" w:rsidR="002F209A" w:rsidRDefault="002F209A" w:rsidP="00605DB6">
            <w:pPr>
              <w:pStyle w:val="a4"/>
              <w:numPr>
                <w:ilvl w:val="0"/>
                <w:numId w:val="75"/>
              </w:numPr>
              <w:rPr>
                <w:iCs/>
              </w:rPr>
            </w:pPr>
            <w:r>
              <w:rPr>
                <w:iCs/>
              </w:rPr>
              <w:t>Portofoliile de activitate ale cadrelor didactice;</w:t>
            </w:r>
          </w:p>
          <w:p w14:paraId="63C6A6FE" w14:textId="77777777" w:rsidR="002F209A" w:rsidRDefault="002F209A" w:rsidP="00605DB6">
            <w:pPr>
              <w:pStyle w:val="a4"/>
              <w:numPr>
                <w:ilvl w:val="0"/>
                <w:numId w:val="75"/>
              </w:numPr>
              <w:rPr>
                <w:iCs/>
              </w:rPr>
            </w:pPr>
            <w:r>
              <w:rPr>
                <w:iCs/>
              </w:rPr>
              <w:t>Dosarele personalului angajat;</w:t>
            </w:r>
          </w:p>
          <w:p w14:paraId="57014A65" w14:textId="77777777" w:rsidR="002F209A" w:rsidRDefault="002F209A" w:rsidP="00605DB6">
            <w:pPr>
              <w:pStyle w:val="a4"/>
              <w:numPr>
                <w:ilvl w:val="0"/>
                <w:numId w:val="75"/>
              </w:numPr>
              <w:rPr>
                <w:iCs/>
              </w:rPr>
            </w:pPr>
            <w:r>
              <w:rPr>
                <w:iCs/>
              </w:rPr>
              <w:t>Lista de evidență și control a cadrelor didactice;</w:t>
            </w:r>
          </w:p>
          <w:p w14:paraId="678FE2A6" w14:textId="77777777" w:rsidR="002F209A" w:rsidRDefault="002F209A" w:rsidP="00605DB6">
            <w:pPr>
              <w:pStyle w:val="a4"/>
              <w:numPr>
                <w:ilvl w:val="0"/>
                <w:numId w:val="75"/>
              </w:numPr>
              <w:rPr>
                <w:iCs/>
              </w:rPr>
            </w:pPr>
            <w:r>
              <w:rPr>
                <w:iCs/>
              </w:rPr>
              <w:t>Planul de perspectivă cu referire la atestarea cadrelor didactice/manageriale pentru anii 2019-2024;</w:t>
            </w:r>
          </w:p>
          <w:p w14:paraId="15F6F1F8" w14:textId="77777777" w:rsidR="002F209A" w:rsidRDefault="002F209A" w:rsidP="00605DB6">
            <w:pPr>
              <w:pStyle w:val="a4"/>
              <w:numPr>
                <w:ilvl w:val="0"/>
                <w:numId w:val="75"/>
              </w:numPr>
              <w:rPr>
                <w:iCs/>
              </w:rPr>
            </w:pPr>
            <w:r>
              <w:rPr>
                <w:iCs/>
              </w:rPr>
              <w:t>Bugetul instituției .Planificarea și realizarea resurselor financiare pentru materiale didactice,formarea continuă a c.d.,literatură metodică,artistic,jucării;</w:t>
            </w:r>
          </w:p>
          <w:p w14:paraId="3DAD6DA4" w14:textId="77777777" w:rsidR="002F209A" w:rsidRDefault="002F209A" w:rsidP="00605DB6">
            <w:pPr>
              <w:pStyle w:val="a4"/>
              <w:numPr>
                <w:ilvl w:val="0"/>
                <w:numId w:val="75"/>
              </w:numPr>
              <w:rPr>
                <w:iCs/>
              </w:rPr>
            </w:pPr>
            <w:r>
              <w:rPr>
                <w:iCs/>
              </w:rPr>
              <w:t>Registru de evidență a bunurilor materiale din instituție;</w:t>
            </w:r>
          </w:p>
          <w:p w14:paraId="41540F69" w14:textId="77777777" w:rsidR="002F209A" w:rsidRPr="00092C86" w:rsidRDefault="002F209A" w:rsidP="00605DB6">
            <w:pPr>
              <w:pStyle w:val="a4"/>
              <w:numPr>
                <w:ilvl w:val="0"/>
                <w:numId w:val="75"/>
              </w:numPr>
              <w:rPr>
                <w:iCs/>
              </w:rPr>
            </w:pPr>
            <w:r>
              <w:rPr>
                <w:iCs/>
              </w:rPr>
              <w:t xml:space="preserve">Registru de evidență a </w:t>
            </w:r>
            <w:r w:rsidR="004F61C9">
              <w:rPr>
                <w:iCs/>
              </w:rPr>
              <w:t>contractelor de muncă.</w:t>
            </w:r>
          </w:p>
          <w:p w14:paraId="50DFF906" w14:textId="77777777" w:rsidR="00F842E4" w:rsidRPr="00F842E4" w:rsidRDefault="00F842E4" w:rsidP="000963C5">
            <w:pPr>
              <w:pStyle w:val="a4"/>
              <w:ind w:left="720"/>
              <w:rPr>
                <w:iCs/>
              </w:rPr>
            </w:pPr>
          </w:p>
        </w:tc>
      </w:tr>
      <w:tr w:rsidR="00F842E4" w:rsidRPr="00E938A0" w14:paraId="0485D6D7" w14:textId="77777777" w:rsidTr="00DF435F">
        <w:tc>
          <w:tcPr>
            <w:tcW w:w="2069" w:type="dxa"/>
          </w:tcPr>
          <w:p w14:paraId="1BCB8C06" w14:textId="77777777" w:rsidR="00F842E4" w:rsidRPr="00BD4375" w:rsidRDefault="00F842E4" w:rsidP="00F842E4">
            <w:pPr>
              <w:jc w:val="left"/>
            </w:pPr>
            <w:r w:rsidRPr="00BD4375">
              <w:lastRenderedPageBreak/>
              <w:t>Constatări</w:t>
            </w:r>
          </w:p>
        </w:tc>
        <w:tc>
          <w:tcPr>
            <w:tcW w:w="7570" w:type="dxa"/>
            <w:gridSpan w:val="3"/>
          </w:tcPr>
          <w:p w14:paraId="6AC78D55" w14:textId="77777777" w:rsidR="00F842E4" w:rsidRPr="00F842E4" w:rsidRDefault="004F61C9" w:rsidP="001731E7">
            <w:pPr>
              <w:pStyle w:val="a4"/>
              <w:ind w:left="720"/>
              <w:rPr>
                <w:rFonts w:eastAsia="Times New Roman"/>
                <w:iCs/>
              </w:rPr>
            </w:pPr>
            <w:r>
              <w:rPr>
                <w:rFonts w:eastAsia="Times New Roman"/>
                <w:iCs/>
              </w:rPr>
              <w:t>Instituția dispune de numărul suficient de cadre didactice în domeniu,personal auxiliar,materiale didactice și surse financiare necesare pentru realizarea finalităț</w:t>
            </w:r>
            <w:r w:rsidR="00F72C52">
              <w:rPr>
                <w:rFonts w:eastAsia="Times New Roman"/>
                <w:iCs/>
              </w:rPr>
              <w:t>ilor stabilite prin CET.Instituț</w:t>
            </w:r>
            <w:r>
              <w:rPr>
                <w:rFonts w:eastAsia="Times New Roman"/>
                <w:iCs/>
              </w:rPr>
              <w:t>ia dispune</w:t>
            </w:r>
            <w:r w:rsidR="00F72C52">
              <w:rPr>
                <w:rFonts w:eastAsia="Times New Roman"/>
                <w:iCs/>
              </w:rPr>
              <w:t xml:space="preserve"> de</w:t>
            </w:r>
            <w:r>
              <w:rPr>
                <w:rFonts w:eastAsia="Times New Roman"/>
                <w:iCs/>
              </w:rPr>
              <w:t xml:space="preserve"> suficiente resurse educaționale necesare,ajustându-le permanent la cerințele zilei,asigurând prin acestea ,un </w:t>
            </w:r>
            <w:r w:rsidR="00A42922">
              <w:rPr>
                <w:rFonts w:eastAsia="Times New Roman"/>
                <w:iCs/>
              </w:rPr>
              <w:t>proces</w:t>
            </w:r>
            <w:r>
              <w:rPr>
                <w:rFonts w:eastAsia="Times New Roman"/>
                <w:iCs/>
              </w:rPr>
              <w:t xml:space="preserve"> educațional pentru toți copiii din localitate.</w:t>
            </w:r>
          </w:p>
        </w:tc>
      </w:tr>
      <w:tr w:rsidR="00F842E4" w:rsidRPr="00E938A0" w14:paraId="240CE533" w14:textId="77777777" w:rsidTr="00DF435F">
        <w:tc>
          <w:tcPr>
            <w:tcW w:w="2069" w:type="dxa"/>
          </w:tcPr>
          <w:p w14:paraId="1D8FAB62" w14:textId="77777777" w:rsidR="00F842E4" w:rsidRPr="00BD4375" w:rsidRDefault="00F842E4" w:rsidP="00F842E4">
            <w:pPr>
              <w:jc w:val="left"/>
            </w:pPr>
            <w:r>
              <w:t>Pondere și punctaj acordat</w:t>
            </w:r>
          </w:p>
        </w:tc>
        <w:tc>
          <w:tcPr>
            <w:tcW w:w="1475" w:type="dxa"/>
          </w:tcPr>
          <w:p w14:paraId="2BAE87B3" w14:textId="77777777" w:rsidR="00F842E4" w:rsidRPr="00E938A0" w:rsidRDefault="00F842E4" w:rsidP="00F842E4">
            <w:r w:rsidRPr="00BD4375">
              <w:t>Pondere:</w:t>
            </w:r>
            <w:r>
              <w:rPr>
                <w:bCs/>
              </w:rPr>
              <w:t>2</w:t>
            </w:r>
          </w:p>
        </w:tc>
        <w:tc>
          <w:tcPr>
            <w:tcW w:w="3827" w:type="dxa"/>
          </w:tcPr>
          <w:p w14:paraId="6198A13C" w14:textId="77777777" w:rsidR="00F842E4" w:rsidRPr="00E938A0" w:rsidRDefault="00F842E4" w:rsidP="006E3F48">
            <w:r>
              <w:t>Aut</w:t>
            </w:r>
            <w:r w:rsidR="006E3F48">
              <w:t>evaluare conform criteriilor</w:t>
            </w:r>
            <w:r w:rsidR="000963C5" w:rsidRPr="000963C5">
              <w:t>: punct</w:t>
            </w:r>
            <w:r w:rsidR="00E535D0">
              <w:t>e</w:t>
            </w:r>
            <w:r w:rsidR="000963C5" w:rsidRPr="000963C5">
              <w:t xml:space="preserve"> –</w:t>
            </w:r>
            <w:r>
              <w:t xml:space="preserve"> </w:t>
            </w:r>
            <w:r w:rsidR="006E3F48">
              <w:t>0,75</w:t>
            </w:r>
          </w:p>
        </w:tc>
        <w:tc>
          <w:tcPr>
            <w:tcW w:w="2268" w:type="dxa"/>
          </w:tcPr>
          <w:p w14:paraId="376E7861" w14:textId="77777777" w:rsidR="00F842E4" w:rsidRPr="00D25024" w:rsidRDefault="00F842E4" w:rsidP="00F842E4">
            <w:r>
              <w:t xml:space="preserve">Punctaj acordat: - </w:t>
            </w:r>
            <w:r w:rsidR="006E3F48">
              <w:t>1,5</w:t>
            </w:r>
          </w:p>
        </w:tc>
      </w:tr>
    </w:tbl>
    <w:p w14:paraId="1DC1A5B4" w14:textId="77777777" w:rsidR="00D25024" w:rsidRDefault="00D25024" w:rsidP="00D25024"/>
    <w:p w14:paraId="28FEAB81" w14:textId="77777777" w:rsidR="00D25024" w:rsidRPr="00D25024" w:rsidRDefault="00D25024" w:rsidP="00D25024">
      <w:pPr>
        <w:rPr>
          <w:lang w:val="en-US"/>
        </w:rPr>
      </w:pPr>
      <w:r w:rsidRPr="00D25024">
        <w:rPr>
          <w:b/>
          <w:bCs/>
          <w:lang w:val="en-US"/>
        </w:rPr>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376D4C9" w14:textId="77777777" w:rsidTr="00DF435F">
        <w:tc>
          <w:tcPr>
            <w:tcW w:w="2069" w:type="dxa"/>
          </w:tcPr>
          <w:p w14:paraId="4D0647C8" w14:textId="77777777" w:rsidR="00F842E4" w:rsidRPr="00BD4375" w:rsidRDefault="00F842E4" w:rsidP="00F842E4">
            <w:pPr>
              <w:jc w:val="left"/>
            </w:pPr>
            <w:r w:rsidRPr="00BD4375">
              <w:t xml:space="preserve">Dovezi </w:t>
            </w:r>
          </w:p>
        </w:tc>
        <w:tc>
          <w:tcPr>
            <w:tcW w:w="7570" w:type="dxa"/>
            <w:gridSpan w:val="3"/>
          </w:tcPr>
          <w:p w14:paraId="04FCAE48" w14:textId="77777777" w:rsidR="0011645B" w:rsidRDefault="004177A4" w:rsidP="00574499">
            <w:pPr>
              <w:pStyle w:val="a4"/>
              <w:numPr>
                <w:ilvl w:val="0"/>
                <w:numId w:val="2"/>
              </w:numPr>
              <w:rPr>
                <w:iCs/>
                <w:lang w:val="ro-RO"/>
              </w:rPr>
            </w:pPr>
            <w:r w:rsidRPr="004177A4">
              <w:rPr>
                <w:iCs/>
                <w:lang w:val="ro-RO"/>
              </w:rPr>
              <w:t>Rezultatele monitorizării și evaluării dezvoltării copiilor în baz</w:t>
            </w:r>
            <w:r>
              <w:rPr>
                <w:iCs/>
                <w:lang w:val="ro-RO"/>
              </w:rPr>
              <w:t>a Standardelor;</w:t>
            </w:r>
          </w:p>
          <w:p w14:paraId="6CB6C5D6" w14:textId="77777777" w:rsidR="004177A4" w:rsidRDefault="004177A4" w:rsidP="00574499">
            <w:pPr>
              <w:pStyle w:val="a4"/>
              <w:numPr>
                <w:ilvl w:val="0"/>
                <w:numId w:val="2"/>
              </w:numPr>
              <w:rPr>
                <w:iCs/>
                <w:lang w:val="ro-RO"/>
              </w:rPr>
            </w:pPr>
            <w:r>
              <w:rPr>
                <w:iCs/>
                <w:lang w:val="ro-RO"/>
              </w:rPr>
              <w:t>Srategii didactice interactive utilizate de către cadrele di</w:t>
            </w:r>
            <w:r w:rsidR="00E15A94">
              <w:rPr>
                <w:iCs/>
                <w:lang w:val="ro-RO"/>
              </w:rPr>
              <w:t xml:space="preserve">dactice:Cubul,Piramida,Explozia </w:t>
            </w:r>
            <w:r>
              <w:rPr>
                <w:iCs/>
                <w:lang w:val="ro-RO"/>
              </w:rPr>
              <w:t>stelară,</w:t>
            </w:r>
            <w:r w:rsidR="00E15A94">
              <w:rPr>
                <w:iCs/>
                <w:lang w:val="ro-RO"/>
              </w:rPr>
              <w:t>Mesajul,Ciorchinele,Interviul,Microfonul fermecat,Experimentul,Bula dublă,Diagrama Venn,Cutiuța cu surprize;</w:t>
            </w:r>
          </w:p>
          <w:p w14:paraId="3AD0A019" w14:textId="77777777" w:rsidR="00E15A94" w:rsidRDefault="00E15A94" w:rsidP="00574499">
            <w:pPr>
              <w:pStyle w:val="a4"/>
              <w:numPr>
                <w:ilvl w:val="0"/>
                <w:numId w:val="2"/>
              </w:numPr>
              <w:rPr>
                <w:iCs/>
                <w:lang w:val="ro-RO"/>
              </w:rPr>
            </w:pPr>
            <w:r>
              <w:rPr>
                <w:iCs/>
                <w:lang w:val="ro-RO"/>
              </w:rPr>
              <w:t>Expoziții în cadrul Caleriei IET nr.3</w:t>
            </w:r>
            <w:r w:rsidR="0002321A">
              <w:rPr>
                <w:iCs/>
                <w:lang w:val="ro-RO"/>
              </w:rPr>
              <w:t>:</w:t>
            </w:r>
          </w:p>
          <w:p w14:paraId="709AB493" w14:textId="77777777" w:rsidR="00E15A94" w:rsidRDefault="0002321A" w:rsidP="00605DB6">
            <w:pPr>
              <w:pStyle w:val="a4"/>
              <w:numPr>
                <w:ilvl w:val="0"/>
                <w:numId w:val="76"/>
              </w:numPr>
              <w:rPr>
                <w:iCs/>
              </w:rPr>
            </w:pPr>
            <w:r>
              <w:rPr>
                <w:iCs/>
              </w:rPr>
              <w:t>Coșul Toamnei-octombrie 2021;</w:t>
            </w:r>
          </w:p>
          <w:p w14:paraId="7A0E4EE7" w14:textId="77777777" w:rsidR="0002321A" w:rsidRDefault="0002321A" w:rsidP="00605DB6">
            <w:pPr>
              <w:pStyle w:val="a4"/>
              <w:numPr>
                <w:ilvl w:val="0"/>
                <w:numId w:val="76"/>
              </w:numPr>
              <w:rPr>
                <w:iCs/>
              </w:rPr>
            </w:pPr>
            <w:r>
              <w:rPr>
                <w:iCs/>
              </w:rPr>
              <w:t>Cea mai frumoasă compoziție de iarnă-decembrie 2021;</w:t>
            </w:r>
          </w:p>
          <w:p w14:paraId="11F5FC84" w14:textId="77777777" w:rsidR="0002321A" w:rsidRDefault="0002321A" w:rsidP="00605DB6">
            <w:pPr>
              <w:pStyle w:val="a4"/>
              <w:numPr>
                <w:ilvl w:val="0"/>
                <w:numId w:val="76"/>
              </w:numPr>
              <w:rPr>
                <w:iCs/>
              </w:rPr>
            </w:pPr>
            <w:r>
              <w:rPr>
                <w:iCs/>
              </w:rPr>
              <w:t>Un mărțișor pentru mama-martie 2022;</w:t>
            </w:r>
          </w:p>
          <w:p w14:paraId="24E50C87" w14:textId="77777777" w:rsidR="0002321A" w:rsidRDefault="0002321A" w:rsidP="00605DB6">
            <w:pPr>
              <w:pStyle w:val="a4"/>
              <w:numPr>
                <w:ilvl w:val="0"/>
                <w:numId w:val="76"/>
              </w:numPr>
              <w:rPr>
                <w:iCs/>
              </w:rPr>
            </w:pPr>
            <w:r>
              <w:rPr>
                <w:iCs/>
              </w:rPr>
              <w:t>Iepurașul de Paște –aprilie 2022;</w:t>
            </w:r>
          </w:p>
          <w:p w14:paraId="021E4FD8" w14:textId="77777777" w:rsidR="0002321A" w:rsidRDefault="0002321A" w:rsidP="00605DB6">
            <w:pPr>
              <w:pStyle w:val="a4"/>
              <w:numPr>
                <w:ilvl w:val="0"/>
                <w:numId w:val="77"/>
              </w:numPr>
              <w:rPr>
                <w:iCs/>
              </w:rPr>
            </w:pPr>
            <w:r w:rsidRPr="0002321A">
              <w:rPr>
                <w:iCs/>
              </w:rPr>
              <w:t xml:space="preserve">Fișe de evaluare a activităților </w:t>
            </w:r>
            <w:r w:rsidR="002D1F7D">
              <w:rPr>
                <w:iCs/>
              </w:rPr>
              <w:t>integrate asistate ale cadrelor didactice:</w:t>
            </w:r>
          </w:p>
          <w:p w14:paraId="5FE9B8CE" w14:textId="77777777" w:rsidR="002D1F7D" w:rsidRDefault="002D1F7D" w:rsidP="00605DB6">
            <w:pPr>
              <w:pStyle w:val="a4"/>
              <w:numPr>
                <w:ilvl w:val="0"/>
                <w:numId w:val="47"/>
              </w:numPr>
              <w:rPr>
                <w:iCs/>
              </w:rPr>
            </w:pPr>
            <w:r>
              <w:rPr>
                <w:iCs/>
              </w:rPr>
              <w:t>„Emoțiile mele” 02.12.2021,grupa mare;</w:t>
            </w:r>
          </w:p>
          <w:p w14:paraId="24639E8B" w14:textId="77777777" w:rsidR="002D1F7D" w:rsidRDefault="002D1F7D" w:rsidP="00605DB6">
            <w:pPr>
              <w:pStyle w:val="a4"/>
              <w:numPr>
                <w:ilvl w:val="0"/>
                <w:numId w:val="47"/>
              </w:numPr>
              <w:rPr>
                <w:iCs/>
              </w:rPr>
            </w:pPr>
            <w:r>
              <w:rPr>
                <w:iCs/>
              </w:rPr>
              <w:t>„Micii ecologiști”26.11.2021 grupa pregătitoare;</w:t>
            </w:r>
          </w:p>
          <w:p w14:paraId="1CC5ED9A" w14:textId="77777777" w:rsidR="002D1F7D" w:rsidRDefault="002D1F7D" w:rsidP="00605DB6">
            <w:pPr>
              <w:pStyle w:val="a4"/>
              <w:numPr>
                <w:ilvl w:val="0"/>
                <w:numId w:val="47"/>
              </w:numPr>
              <w:rPr>
                <w:iCs/>
              </w:rPr>
            </w:pPr>
            <w:r>
              <w:rPr>
                <w:iCs/>
              </w:rPr>
              <w:t>,,Ce miros au meseriile.Micul doctor” 19.11.2021 grupa medie;</w:t>
            </w:r>
          </w:p>
          <w:p w14:paraId="7038DBC6" w14:textId="77777777" w:rsidR="002D1F7D" w:rsidRDefault="002D1F7D" w:rsidP="00605DB6">
            <w:pPr>
              <w:pStyle w:val="a4"/>
              <w:numPr>
                <w:ilvl w:val="0"/>
                <w:numId w:val="77"/>
              </w:numPr>
              <w:rPr>
                <w:iCs/>
              </w:rPr>
            </w:pPr>
            <w:r>
              <w:rPr>
                <w:iCs/>
              </w:rPr>
              <w:t>Activități de învățare planificate și relizate cu copiii la Dimensiunea,,Educație pentru sănătate” cu subiectul:</w:t>
            </w:r>
          </w:p>
          <w:p w14:paraId="505428EC" w14:textId="77777777" w:rsidR="002D1F7D" w:rsidRDefault="002D1F7D" w:rsidP="00605DB6">
            <w:pPr>
              <w:pStyle w:val="a4"/>
              <w:numPr>
                <w:ilvl w:val="0"/>
                <w:numId w:val="43"/>
              </w:numPr>
              <w:rPr>
                <w:iCs/>
              </w:rPr>
            </w:pPr>
            <w:r>
              <w:rPr>
                <w:iCs/>
              </w:rPr>
              <w:t>,,</w:t>
            </w:r>
            <w:r w:rsidR="007759F8">
              <w:rPr>
                <w:iCs/>
              </w:rPr>
              <w:t>Mă doare burtica</w:t>
            </w:r>
            <w:r>
              <w:rPr>
                <w:iCs/>
              </w:rPr>
              <w:t>”</w:t>
            </w:r>
            <w:r w:rsidR="007759F8">
              <w:rPr>
                <w:iCs/>
              </w:rPr>
              <w:t>grupa Icreșă;</w:t>
            </w:r>
          </w:p>
          <w:p w14:paraId="47B2D873" w14:textId="77777777" w:rsidR="002D1F7D" w:rsidRDefault="002D1F7D" w:rsidP="00605DB6">
            <w:pPr>
              <w:pStyle w:val="a4"/>
              <w:numPr>
                <w:ilvl w:val="0"/>
                <w:numId w:val="43"/>
              </w:numPr>
              <w:rPr>
                <w:iCs/>
              </w:rPr>
            </w:pPr>
            <w:r>
              <w:rPr>
                <w:iCs/>
              </w:rPr>
              <w:t>,,</w:t>
            </w:r>
            <w:r w:rsidR="007759F8">
              <w:rPr>
                <w:iCs/>
              </w:rPr>
              <w:t>Numește obiectul și desire-l</w:t>
            </w:r>
            <w:r>
              <w:rPr>
                <w:iCs/>
              </w:rPr>
              <w:t>”</w:t>
            </w:r>
            <w:r w:rsidR="007759F8">
              <w:rPr>
                <w:iCs/>
              </w:rPr>
              <w:t>grupa medie;</w:t>
            </w:r>
          </w:p>
          <w:p w14:paraId="33269124" w14:textId="77777777" w:rsidR="002D1F7D" w:rsidRPr="00510CB4" w:rsidRDefault="002D1F7D" w:rsidP="00605DB6">
            <w:pPr>
              <w:pStyle w:val="a4"/>
              <w:numPr>
                <w:ilvl w:val="0"/>
                <w:numId w:val="43"/>
              </w:numPr>
              <w:rPr>
                <w:iCs/>
              </w:rPr>
            </w:pPr>
            <w:r>
              <w:rPr>
                <w:iCs/>
              </w:rPr>
              <w:t>,,</w:t>
            </w:r>
            <w:r w:rsidR="007759F8">
              <w:rPr>
                <w:iCs/>
              </w:rPr>
              <w:t>Roboțelul cu telecomandă</w:t>
            </w:r>
            <w:r>
              <w:rPr>
                <w:iCs/>
              </w:rPr>
              <w:t>”</w:t>
            </w:r>
            <w:r w:rsidR="007759F8">
              <w:rPr>
                <w:iCs/>
              </w:rPr>
              <w:t xml:space="preserve"> grupa pegătitoare;</w:t>
            </w:r>
          </w:p>
          <w:p w14:paraId="699AD1FD" w14:textId="77777777" w:rsidR="002D1F7D" w:rsidRPr="007759F8" w:rsidRDefault="002D1F7D" w:rsidP="007759F8">
            <w:pPr>
              <w:rPr>
                <w:iCs/>
              </w:rPr>
            </w:pPr>
          </w:p>
        </w:tc>
      </w:tr>
      <w:tr w:rsidR="00F842E4" w:rsidRPr="00E938A0" w14:paraId="323A40C1" w14:textId="77777777" w:rsidTr="00DF435F">
        <w:tc>
          <w:tcPr>
            <w:tcW w:w="2069" w:type="dxa"/>
          </w:tcPr>
          <w:p w14:paraId="30CE2938" w14:textId="77777777" w:rsidR="00F842E4" w:rsidRPr="00BD4375" w:rsidRDefault="00F842E4" w:rsidP="00F842E4">
            <w:pPr>
              <w:jc w:val="left"/>
            </w:pPr>
            <w:r w:rsidRPr="00BD4375">
              <w:t>Constatări</w:t>
            </w:r>
          </w:p>
        </w:tc>
        <w:tc>
          <w:tcPr>
            <w:tcW w:w="7570" w:type="dxa"/>
            <w:gridSpan w:val="3"/>
          </w:tcPr>
          <w:p w14:paraId="7010091B" w14:textId="77777777" w:rsidR="00F842E4" w:rsidRPr="00726C64" w:rsidRDefault="00726C64" w:rsidP="00726C64">
            <w:pPr>
              <w:rPr>
                <w:rFonts w:eastAsia="Times New Roman"/>
                <w:iCs/>
              </w:rPr>
            </w:pPr>
            <w:r w:rsidRPr="0019608E">
              <w:t>Instituția monitorizează elaborarea proiectelor didactice în conformitate cu princip</w:t>
            </w:r>
            <w:r>
              <w:t>iile educației centrate pe</w:t>
            </w:r>
            <w:r w:rsidRPr="0019608E">
              <w:t xml:space="preserve"> copil și pe formarea de competențe, cu </w:t>
            </w:r>
            <w:r w:rsidRPr="0019608E">
              <w:lastRenderedPageBreak/>
              <w:t>valorificarea curriculumului predat în baza Standardelor de eficiență a învățării.</w:t>
            </w:r>
          </w:p>
        </w:tc>
      </w:tr>
      <w:tr w:rsidR="00F842E4" w:rsidRPr="00E938A0" w14:paraId="0F00F49B" w14:textId="77777777" w:rsidTr="00DF435F">
        <w:tc>
          <w:tcPr>
            <w:tcW w:w="2069" w:type="dxa"/>
          </w:tcPr>
          <w:p w14:paraId="7FD2EDF9" w14:textId="77777777" w:rsidR="00F842E4" w:rsidRPr="00BD4375" w:rsidRDefault="00F842E4" w:rsidP="00F842E4">
            <w:pPr>
              <w:jc w:val="left"/>
            </w:pPr>
            <w:r>
              <w:lastRenderedPageBreak/>
              <w:t>Pondere și punctaj acordat</w:t>
            </w:r>
          </w:p>
        </w:tc>
        <w:tc>
          <w:tcPr>
            <w:tcW w:w="1475" w:type="dxa"/>
          </w:tcPr>
          <w:p w14:paraId="5A005CB2" w14:textId="77777777" w:rsidR="00F842E4" w:rsidRPr="00E938A0" w:rsidRDefault="00F842E4" w:rsidP="00F842E4">
            <w:r w:rsidRPr="00BD4375">
              <w:t>Pondere:</w:t>
            </w:r>
            <w:r>
              <w:rPr>
                <w:bCs/>
              </w:rPr>
              <w:t>2</w:t>
            </w:r>
          </w:p>
        </w:tc>
        <w:tc>
          <w:tcPr>
            <w:tcW w:w="3827" w:type="dxa"/>
          </w:tcPr>
          <w:p w14:paraId="5AF10097" w14:textId="77777777" w:rsidR="00F842E4" w:rsidRPr="00E938A0" w:rsidRDefault="00F842E4" w:rsidP="00726C64">
            <w:r>
              <w:t>Autoevaluare conform criteriilor: -</w:t>
            </w:r>
            <w:r w:rsidR="00726C64">
              <w:t>0,75 puncte</w:t>
            </w:r>
            <w:r w:rsidR="0019608E" w:rsidRPr="0019608E">
              <w:t xml:space="preserve">– </w:t>
            </w:r>
          </w:p>
        </w:tc>
        <w:tc>
          <w:tcPr>
            <w:tcW w:w="2268" w:type="dxa"/>
          </w:tcPr>
          <w:p w14:paraId="6AB07838" w14:textId="77777777" w:rsidR="00F842E4" w:rsidRPr="00D25024" w:rsidRDefault="00F842E4" w:rsidP="00F842E4">
            <w:r>
              <w:t xml:space="preserve">Punctaj acordat: - </w:t>
            </w:r>
            <w:r w:rsidR="00726C64">
              <w:t>1,5</w:t>
            </w:r>
          </w:p>
        </w:tc>
      </w:tr>
    </w:tbl>
    <w:p w14:paraId="32B4A63E" w14:textId="77777777" w:rsidR="00D25024" w:rsidRDefault="00D25024" w:rsidP="00D25024"/>
    <w:p w14:paraId="575A5A62" w14:textId="77777777" w:rsidR="00D25024" w:rsidRPr="00945539" w:rsidRDefault="00D25024" w:rsidP="00D25024">
      <w:pPr>
        <w:rPr>
          <w:b/>
          <w:bCs/>
        </w:rPr>
      </w:pPr>
      <w:r w:rsidRPr="00945539">
        <w:rPr>
          <w:b/>
          <w:bCs/>
        </w:rPr>
        <w:t xml:space="preserve">Domeniu: </w:t>
      </w:r>
      <w:r>
        <w:rPr>
          <w:b/>
          <w:bCs/>
        </w:rPr>
        <w:t>Curriculum/ proces educațional</w:t>
      </w:r>
    </w:p>
    <w:p w14:paraId="404A54D7" w14:textId="77777777" w:rsidR="00D25024" w:rsidRPr="00D25024" w:rsidRDefault="00D25024" w:rsidP="00D25024">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113B668" w14:textId="77777777" w:rsidTr="00DF435F">
        <w:tc>
          <w:tcPr>
            <w:tcW w:w="2069" w:type="dxa"/>
          </w:tcPr>
          <w:p w14:paraId="7EA5A3E1" w14:textId="77777777" w:rsidR="00F842E4" w:rsidRPr="00BD4375" w:rsidRDefault="00F842E4" w:rsidP="00F842E4">
            <w:pPr>
              <w:jc w:val="left"/>
            </w:pPr>
            <w:r w:rsidRPr="00BD4375">
              <w:t xml:space="preserve">Dovezi </w:t>
            </w:r>
          </w:p>
        </w:tc>
        <w:tc>
          <w:tcPr>
            <w:tcW w:w="7570" w:type="dxa"/>
            <w:gridSpan w:val="3"/>
          </w:tcPr>
          <w:p w14:paraId="338CDE88" w14:textId="77777777" w:rsidR="00F842E4" w:rsidRDefault="00263585" w:rsidP="00263585">
            <w:pPr>
              <w:pStyle w:val="a4"/>
              <w:numPr>
                <w:ilvl w:val="0"/>
                <w:numId w:val="2"/>
              </w:numPr>
              <w:rPr>
                <w:iCs/>
              </w:rPr>
            </w:pPr>
            <w:r>
              <w:rPr>
                <w:iCs/>
              </w:rPr>
              <w:t>Seminar pentru cadrele didactice:,,Reperele metodologice privind organizarea procesului educațional în anul de studii 2021-2022”;</w:t>
            </w:r>
          </w:p>
          <w:p w14:paraId="3E41E18C" w14:textId="77777777" w:rsidR="00263585" w:rsidRDefault="00263585" w:rsidP="00263585">
            <w:pPr>
              <w:pStyle w:val="a4"/>
              <w:numPr>
                <w:ilvl w:val="0"/>
                <w:numId w:val="2"/>
              </w:numPr>
              <w:rPr>
                <w:iCs/>
              </w:rPr>
            </w:pPr>
            <w:r>
              <w:rPr>
                <w:iCs/>
              </w:rPr>
              <w:t>Hărțile globale și proiectări tematice pentru anul de studii 2021-2022 în grupele de copii aprobate de către manager;</w:t>
            </w:r>
          </w:p>
          <w:p w14:paraId="00767F0C" w14:textId="77777777" w:rsidR="00263585" w:rsidRDefault="00263585" w:rsidP="00263585">
            <w:pPr>
              <w:pStyle w:val="a4"/>
              <w:numPr>
                <w:ilvl w:val="0"/>
                <w:numId w:val="2"/>
              </w:numPr>
              <w:rPr>
                <w:iCs/>
              </w:rPr>
            </w:pPr>
            <w:r>
              <w:rPr>
                <w:iCs/>
              </w:rPr>
              <w:t>Portofoliul cadrului didactic;</w:t>
            </w:r>
          </w:p>
          <w:p w14:paraId="5CF491E6" w14:textId="77777777" w:rsidR="00263585" w:rsidRDefault="00263585" w:rsidP="00263585">
            <w:pPr>
              <w:pStyle w:val="a4"/>
              <w:numPr>
                <w:ilvl w:val="0"/>
                <w:numId w:val="2"/>
              </w:numPr>
              <w:rPr>
                <w:iCs/>
              </w:rPr>
            </w:pPr>
            <w:r>
              <w:rPr>
                <w:iCs/>
              </w:rPr>
              <w:t>Rapoarte despre dezvoltareafizică,socio-emoțională,a limbajului și comunicării</w:t>
            </w:r>
            <w:r w:rsidR="00F927B0">
              <w:rPr>
                <w:iCs/>
              </w:rPr>
              <w:t>,precum și a capacităților și atitudinilor de învățare</w:t>
            </w:r>
            <w:r>
              <w:rPr>
                <w:iCs/>
              </w:rPr>
              <w:t xml:space="preserve"> la finele grupei pregătitoare,înregistrate și semnate de părinți;</w:t>
            </w:r>
          </w:p>
          <w:p w14:paraId="2D8E1AA5" w14:textId="77777777" w:rsidR="00263585" w:rsidRDefault="00263585" w:rsidP="00263585">
            <w:pPr>
              <w:pStyle w:val="a4"/>
              <w:numPr>
                <w:ilvl w:val="0"/>
                <w:numId w:val="2"/>
              </w:numPr>
              <w:rPr>
                <w:iCs/>
              </w:rPr>
            </w:pPr>
            <w:r>
              <w:rPr>
                <w:iCs/>
              </w:rPr>
              <w:t>Procesul vebal nr.01/</w:t>
            </w:r>
            <w:r w:rsidR="000D63FC">
              <w:rPr>
                <w:iCs/>
              </w:rPr>
              <w:t>23.09.2021 al ședinței Consiliului profesoral cu privire la proiectarea curriculară în educația timpurie;</w:t>
            </w:r>
          </w:p>
          <w:p w14:paraId="3FA0F512" w14:textId="77777777" w:rsidR="00220D24" w:rsidRDefault="006F0771" w:rsidP="00263585">
            <w:pPr>
              <w:pStyle w:val="a4"/>
              <w:numPr>
                <w:ilvl w:val="0"/>
                <w:numId w:val="2"/>
              </w:numPr>
              <w:rPr>
                <w:iCs/>
              </w:rPr>
            </w:pPr>
            <w:r>
              <w:rPr>
                <w:iCs/>
              </w:rPr>
              <w:t>Fișe de asistență la activități grupa mare</w:t>
            </w:r>
            <w:r w:rsidR="00AB2087">
              <w:rPr>
                <w:iCs/>
              </w:rPr>
              <w:t>,medie,pregătitoare</w:t>
            </w:r>
            <w:r>
              <w:rPr>
                <w:iCs/>
              </w:rPr>
              <w:t>:</w:t>
            </w:r>
          </w:p>
          <w:p w14:paraId="1CE6982C" w14:textId="77777777" w:rsidR="006F0771" w:rsidRDefault="006F0771" w:rsidP="00605DB6">
            <w:pPr>
              <w:pStyle w:val="a4"/>
              <w:numPr>
                <w:ilvl w:val="0"/>
                <w:numId w:val="78"/>
              </w:numPr>
              <w:rPr>
                <w:iCs/>
              </w:rPr>
            </w:pPr>
            <w:r>
              <w:rPr>
                <w:iCs/>
              </w:rPr>
              <w:t>,,Ce miros au meseriile.Micul doctor”19.11.2021</w:t>
            </w:r>
            <w:r w:rsidR="00AB2087">
              <w:rPr>
                <w:iCs/>
              </w:rPr>
              <w:t>;</w:t>
            </w:r>
          </w:p>
          <w:p w14:paraId="55688149" w14:textId="77777777" w:rsidR="006F0771" w:rsidRDefault="006F0771" w:rsidP="00605DB6">
            <w:pPr>
              <w:pStyle w:val="a4"/>
              <w:numPr>
                <w:ilvl w:val="0"/>
                <w:numId w:val="78"/>
              </w:numPr>
              <w:rPr>
                <w:iCs/>
              </w:rPr>
            </w:pPr>
            <w:r>
              <w:rPr>
                <w:iCs/>
              </w:rPr>
              <w:t>,</w:t>
            </w:r>
            <w:r w:rsidR="00AB2087">
              <w:rPr>
                <w:iCs/>
              </w:rPr>
              <w:t>,</w:t>
            </w:r>
            <w:r>
              <w:rPr>
                <w:iCs/>
              </w:rPr>
              <w:t>La culesul vitaminelor”26.11.2021;</w:t>
            </w:r>
          </w:p>
          <w:p w14:paraId="2534BB4B" w14:textId="77777777" w:rsidR="006F0771" w:rsidRDefault="00AB2087" w:rsidP="00605DB6">
            <w:pPr>
              <w:pStyle w:val="a4"/>
              <w:numPr>
                <w:ilvl w:val="0"/>
                <w:numId w:val="78"/>
              </w:numPr>
              <w:rPr>
                <w:iCs/>
              </w:rPr>
            </w:pPr>
            <w:r>
              <w:rPr>
                <w:iCs/>
              </w:rPr>
              <w:t>Plantele medicinale în viața noastră” 01.12.2021;</w:t>
            </w:r>
          </w:p>
          <w:p w14:paraId="7301E3B1" w14:textId="77777777" w:rsidR="00680EA3" w:rsidRDefault="00680EA3" w:rsidP="00605DB6">
            <w:pPr>
              <w:pStyle w:val="a4"/>
              <w:numPr>
                <w:ilvl w:val="0"/>
                <w:numId w:val="79"/>
              </w:numPr>
              <w:rPr>
                <w:iCs/>
              </w:rPr>
            </w:pPr>
            <w:r>
              <w:rPr>
                <w:iCs/>
              </w:rPr>
              <w:t>Ateliere de lucru cu cadrele didactice referitor la realizarea unităților de învățare pe domenii,toate grupele:</w:t>
            </w:r>
          </w:p>
          <w:p w14:paraId="2A88E707" w14:textId="77777777" w:rsidR="00680EA3" w:rsidRPr="00680EA3" w:rsidRDefault="00F927B0" w:rsidP="006C1527">
            <w:pPr>
              <w:pStyle w:val="a4"/>
              <w:ind w:left="720"/>
              <w:rPr>
                <w:iCs/>
              </w:rPr>
            </w:pPr>
            <w:r>
              <w:rPr>
                <w:iCs/>
              </w:rPr>
              <w:t>01.11.2021;13.12.2021;</w:t>
            </w:r>
            <w:r w:rsidR="008C6C46">
              <w:rPr>
                <w:iCs/>
              </w:rPr>
              <w:t>19.04.2022;</w:t>
            </w:r>
          </w:p>
        </w:tc>
      </w:tr>
      <w:tr w:rsidR="00F842E4" w:rsidRPr="00E938A0" w14:paraId="15D1D0DF" w14:textId="77777777" w:rsidTr="00DF435F">
        <w:tc>
          <w:tcPr>
            <w:tcW w:w="2069" w:type="dxa"/>
          </w:tcPr>
          <w:p w14:paraId="4C499CD5" w14:textId="77777777" w:rsidR="00F842E4" w:rsidRPr="00BD4375" w:rsidRDefault="00F842E4" w:rsidP="00F842E4">
            <w:pPr>
              <w:jc w:val="left"/>
            </w:pPr>
            <w:r w:rsidRPr="00BD4375">
              <w:t>Constatări</w:t>
            </w:r>
          </w:p>
        </w:tc>
        <w:tc>
          <w:tcPr>
            <w:tcW w:w="7570" w:type="dxa"/>
            <w:gridSpan w:val="3"/>
          </w:tcPr>
          <w:p w14:paraId="3F12642E" w14:textId="77777777" w:rsidR="008C6C46" w:rsidRDefault="008C6C46" w:rsidP="008C6C46">
            <w:pPr>
              <w:pStyle w:val="a4"/>
              <w:ind w:left="360"/>
              <w:rPr>
                <w:rFonts w:eastAsia="Times New Roman"/>
                <w:iCs/>
              </w:rPr>
            </w:pPr>
            <w:r>
              <w:rPr>
                <w:rFonts w:eastAsia="Times New Roman"/>
                <w:iCs/>
              </w:rPr>
              <w:t>Instituția monitorizează elaborarea proiectelor de către cadrele didactice în conformitate cu principiile educației centrate pe copil și pe formarea competențelor,contribuie la ajustarea conținuturilor curricular cu participarea copiilor.</w:t>
            </w:r>
          </w:p>
          <w:p w14:paraId="3F9A1985" w14:textId="77777777" w:rsidR="00F842E4" w:rsidRPr="00F842E4" w:rsidRDefault="00CB3669" w:rsidP="008C6C46">
            <w:pPr>
              <w:pStyle w:val="a4"/>
              <w:ind w:left="360"/>
              <w:rPr>
                <w:rFonts w:eastAsia="Times New Roman"/>
                <w:iCs/>
              </w:rPr>
            </w:pPr>
            <w:r w:rsidRPr="00CB3669">
              <w:rPr>
                <w:rFonts w:eastAsia="Times New Roman"/>
                <w:iCs/>
              </w:rPr>
              <w:t>Educatorii elaborează proiecte didactice în conformitate cu principiile educației centrate pe copil și pe formarea de competențe, valorificând curriculumul în baza Standardelor de eficienţă a învăţării (SÎDC</w:t>
            </w:r>
            <w:r>
              <w:rPr>
                <w:rFonts w:eastAsia="Times New Roman"/>
                <w:iCs/>
              </w:rPr>
              <w:t>)</w:t>
            </w:r>
            <w:r w:rsidR="008C6C46">
              <w:rPr>
                <w:rFonts w:eastAsia="Times New Roman"/>
                <w:iCs/>
              </w:rPr>
              <w:t>.</w:t>
            </w:r>
          </w:p>
        </w:tc>
      </w:tr>
      <w:tr w:rsidR="00F842E4" w:rsidRPr="00E938A0" w14:paraId="3D7F07D2" w14:textId="77777777" w:rsidTr="00DF435F">
        <w:tc>
          <w:tcPr>
            <w:tcW w:w="2069" w:type="dxa"/>
          </w:tcPr>
          <w:p w14:paraId="2D46AE6A" w14:textId="77777777" w:rsidR="00F842E4" w:rsidRPr="00BD4375" w:rsidRDefault="00F842E4" w:rsidP="00F842E4">
            <w:pPr>
              <w:jc w:val="left"/>
            </w:pPr>
            <w:r>
              <w:t>Pondere și punctaj acordat</w:t>
            </w:r>
          </w:p>
        </w:tc>
        <w:tc>
          <w:tcPr>
            <w:tcW w:w="1475" w:type="dxa"/>
          </w:tcPr>
          <w:p w14:paraId="0B9DE337" w14:textId="77777777" w:rsidR="00F842E4" w:rsidRPr="00E938A0" w:rsidRDefault="00F842E4" w:rsidP="00F842E4">
            <w:r w:rsidRPr="00BD4375">
              <w:t>Pondere:</w:t>
            </w:r>
            <w:r>
              <w:rPr>
                <w:bCs/>
              </w:rPr>
              <w:t>2</w:t>
            </w:r>
          </w:p>
        </w:tc>
        <w:tc>
          <w:tcPr>
            <w:tcW w:w="3827" w:type="dxa"/>
          </w:tcPr>
          <w:p w14:paraId="43226C21" w14:textId="77777777" w:rsidR="00F842E4" w:rsidRDefault="00F842E4" w:rsidP="00F842E4">
            <w:r>
              <w:t>Autoevaluare conform criteriilor: -</w:t>
            </w:r>
            <w:r w:rsidR="001C758E">
              <w:t>0,5</w:t>
            </w:r>
            <w:r w:rsidR="00D30B27" w:rsidRPr="00D30B27">
              <w:t xml:space="preserve"> punct</w:t>
            </w:r>
            <w:r w:rsidR="001C758E">
              <w:t>e</w:t>
            </w:r>
            <w:r w:rsidR="00D30B27" w:rsidRPr="00D30B27">
              <w:t xml:space="preserve"> – </w:t>
            </w:r>
          </w:p>
          <w:p w14:paraId="1A9AFBD7" w14:textId="77777777" w:rsidR="007E25EC" w:rsidRPr="00E938A0" w:rsidRDefault="007E25EC" w:rsidP="00F842E4"/>
        </w:tc>
        <w:tc>
          <w:tcPr>
            <w:tcW w:w="2268" w:type="dxa"/>
          </w:tcPr>
          <w:p w14:paraId="46BC3661" w14:textId="77777777" w:rsidR="00F842E4" w:rsidRPr="00D25024" w:rsidRDefault="00F842E4" w:rsidP="00F842E4">
            <w:r>
              <w:t xml:space="preserve">Punctaj acordat: - </w:t>
            </w:r>
            <w:r w:rsidR="001C758E">
              <w:t>1</w:t>
            </w:r>
          </w:p>
        </w:tc>
      </w:tr>
    </w:tbl>
    <w:p w14:paraId="4D5BE24C" w14:textId="77777777" w:rsidR="00D25024" w:rsidRDefault="00D25024" w:rsidP="00D25024"/>
    <w:p w14:paraId="590563BC" w14:textId="77777777" w:rsidR="00D25024" w:rsidRPr="00E502A3" w:rsidRDefault="00D25024" w:rsidP="00D25024">
      <w:pPr>
        <w:rPr>
          <w:lang w:val="en-US"/>
        </w:rPr>
      </w:pPr>
      <w:r w:rsidRPr="00E502A3">
        <w:rPr>
          <w:b/>
          <w:bCs/>
          <w:lang w:val="en-US"/>
        </w:rPr>
        <w:t>Indicator 4.2.6.</w:t>
      </w:r>
      <w:r w:rsidRPr="00E502A3">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FF2C6A2" w14:textId="77777777" w:rsidTr="00DF435F">
        <w:tc>
          <w:tcPr>
            <w:tcW w:w="2069" w:type="dxa"/>
          </w:tcPr>
          <w:p w14:paraId="3ED0133D" w14:textId="77777777" w:rsidR="00F842E4" w:rsidRPr="00E502A3" w:rsidRDefault="00F842E4" w:rsidP="00F842E4">
            <w:pPr>
              <w:jc w:val="left"/>
            </w:pPr>
            <w:r w:rsidRPr="00E502A3">
              <w:t xml:space="preserve">Dovezi </w:t>
            </w:r>
          </w:p>
        </w:tc>
        <w:tc>
          <w:tcPr>
            <w:tcW w:w="7570" w:type="dxa"/>
            <w:gridSpan w:val="3"/>
          </w:tcPr>
          <w:p w14:paraId="4F7EF33C" w14:textId="77777777" w:rsidR="00C37C97" w:rsidRPr="00E502A3" w:rsidRDefault="00A05FB1" w:rsidP="00605DB6">
            <w:pPr>
              <w:pStyle w:val="a4"/>
              <w:numPr>
                <w:ilvl w:val="0"/>
                <w:numId w:val="79"/>
              </w:numPr>
              <w:rPr>
                <w:iCs/>
              </w:rPr>
            </w:pPr>
            <w:r w:rsidRPr="00E502A3">
              <w:rPr>
                <w:iCs/>
              </w:rPr>
              <w:t>Instrument de monitorizare și evaluare a dezvoltării copilului în baza SÎDC;</w:t>
            </w:r>
          </w:p>
          <w:p w14:paraId="54462A19" w14:textId="77777777" w:rsidR="00A05FB1" w:rsidRPr="00E502A3" w:rsidRDefault="008C6CFB" w:rsidP="00605DB6">
            <w:pPr>
              <w:pStyle w:val="a4"/>
              <w:numPr>
                <w:ilvl w:val="0"/>
                <w:numId w:val="79"/>
              </w:numPr>
              <w:rPr>
                <w:iCs/>
              </w:rPr>
            </w:pPr>
            <w:r w:rsidRPr="00E502A3">
              <w:rPr>
                <w:iCs/>
              </w:rPr>
              <w:t>Portofoliul copilului cu rezultate (desene,lucrări,fișe de lucru,picturi,puzzle);</w:t>
            </w:r>
          </w:p>
          <w:p w14:paraId="22C9F11A" w14:textId="77777777" w:rsidR="008C6CFB" w:rsidRPr="00E502A3" w:rsidRDefault="008C6CFB" w:rsidP="00605DB6">
            <w:pPr>
              <w:pStyle w:val="a4"/>
              <w:numPr>
                <w:ilvl w:val="0"/>
                <w:numId w:val="79"/>
              </w:numPr>
              <w:rPr>
                <w:iCs/>
              </w:rPr>
            </w:pPr>
            <w:r w:rsidRPr="00E502A3">
              <w:rPr>
                <w:iCs/>
              </w:rPr>
              <w:t xml:space="preserve">Fișa de monitorizare și evaluare </w:t>
            </w:r>
            <w:r w:rsidR="009B70E7" w:rsidRPr="00E502A3">
              <w:rPr>
                <w:iCs/>
              </w:rPr>
              <w:t xml:space="preserve"> </w:t>
            </w:r>
            <w:r w:rsidR="007D7B93" w:rsidRPr="00E502A3">
              <w:rPr>
                <w:iCs/>
              </w:rPr>
              <w:t>a copilului,care conține indicatori comportamentali,observabili și măsurabili,elaborați în conformitate cu SÎDC;</w:t>
            </w:r>
          </w:p>
          <w:p w14:paraId="38333B20" w14:textId="77777777" w:rsidR="007D7B93" w:rsidRPr="00E502A3" w:rsidRDefault="007D7B93" w:rsidP="00605DB6">
            <w:pPr>
              <w:pStyle w:val="a4"/>
              <w:numPr>
                <w:ilvl w:val="0"/>
                <w:numId w:val="79"/>
              </w:numPr>
              <w:rPr>
                <w:iCs/>
              </w:rPr>
            </w:pPr>
            <w:r w:rsidRPr="00E502A3">
              <w:rPr>
                <w:iCs/>
              </w:rPr>
              <w:t>Fi</w:t>
            </w:r>
            <w:r w:rsidR="00CA5C3A" w:rsidRPr="00E502A3">
              <w:rPr>
                <w:iCs/>
              </w:rPr>
              <w:t>ș</w:t>
            </w:r>
            <w:r w:rsidRPr="00E502A3">
              <w:rPr>
                <w:iCs/>
              </w:rPr>
              <w:t>e de evaluare inițială și finală în fiecare grupă</w:t>
            </w:r>
            <w:r w:rsidR="00CA5C3A" w:rsidRPr="00E502A3">
              <w:rPr>
                <w:iCs/>
              </w:rPr>
              <w:t xml:space="preserve"> prezente</w:t>
            </w:r>
            <w:r w:rsidRPr="00E502A3">
              <w:rPr>
                <w:iCs/>
              </w:rPr>
              <w:t>;</w:t>
            </w:r>
          </w:p>
          <w:p w14:paraId="20701BCF" w14:textId="77777777" w:rsidR="007D7B93" w:rsidRPr="00E502A3" w:rsidRDefault="00CA5C3A" w:rsidP="00605DB6">
            <w:pPr>
              <w:pStyle w:val="a4"/>
              <w:numPr>
                <w:ilvl w:val="0"/>
                <w:numId w:val="79"/>
              </w:numPr>
              <w:rPr>
                <w:iCs/>
              </w:rPr>
            </w:pPr>
            <w:r w:rsidRPr="00E502A3">
              <w:rPr>
                <w:iCs/>
              </w:rPr>
              <w:t>Procesul verbal nr.2 /29.11.2022 al Consiliului pedagogic,,cu privire la monitorizarea și evaluarea dezvoltării copiilor”</w:t>
            </w:r>
          </w:p>
          <w:p w14:paraId="07E79E3B" w14:textId="77777777" w:rsidR="00CA5C3A" w:rsidRPr="00E502A3" w:rsidRDefault="00CA5C3A" w:rsidP="00605DB6">
            <w:pPr>
              <w:pStyle w:val="a4"/>
              <w:numPr>
                <w:ilvl w:val="0"/>
                <w:numId w:val="79"/>
              </w:numPr>
              <w:rPr>
                <w:iCs/>
              </w:rPr>
            </w:pPr>
            <w:r w:rsidRPr="00E502A3">
              <w:rPr>
                <w:iCs/>
              </w:rPr>
              <w:t>Tabel generalizator.Monitorizarea copiilor la început de an școlar 2021-2022,</w:t>
            </w:r>
          </w:p>
          <w:p w14:paraId="5BAE0297" w14:textId="77777777" w:rsidR="00CA5C3A" w:rsidRPr="00E502A3" w:rsidRDefault="00060BA0" w:rsidP="00605DB6">
            <w:pPr>
              <w:pStyle w:val="a4"/>
              <w:numPr>
                <w:ilvl w:val="0"/>
                <w:numId w:val="79"/>
              </w:numPr>
              <w:rPr>
                <w:iCs/>
              </w:rPr>
            </w:pPr>
            <w:r w:rsidRPr="00E502A3">
              <w:rPr>
                <w:iCs/>
              </w:rPr>
              <w:lastRenderedPageBreak/>
              <w:t>Control tematic,,Monitorizarea și evaluarea gradului de dezvoltare a copiilor conform Metodologiei de monitorizare și evaluare a dezvoltării copilului în baza SÎDC,elaborarea rapoartelor;</w:t>
            </w:r>
          </w:p>
          <w:p w14:paraId="3DA64DCC" w14:textId="77777777" w:rsidR="00060BA0" w:rsidRPr="00E502A3" w:rsidRDefault="00060BA0" w:rsidP="00605DB6">
            <w:pPr>
              <w:pStyle w:val="a4"/>
              <w:numPr>
                <w:ilvl w:val="0"/>
                <w:numId w:val="79"/>
              </w:numPr>
              <w:rPr>
                <w:iCs/>
              </w:rPr>
            </w:pPr>
            <w:r w:rsidRPr="00E502A3">
              <w:rPr>
                <w:iCs/>
              </w:rPr>
              <w:t>Tabel generalizator .Monitorizarea dezvoltării copiilor la finele anului2021-2022;</w:t>
            </w:r>
          </w:p>
          <w:p w14:paraId="30035703" w14:textId="77777777" w:rsidR="00060BA0" w:rsidRPr="00E502A3" w:rsidRDefault="00060BA0" w:rsidP="00605DB6">
            <w:pPr>
              <w:pStyle w:val="a4"/>
              <w:numPr>
                <w:ilvl w:val="0"/>
                <w:numId w:val="79"/>
              </w:numPr>
              <w:rPr>
                <w:iCs/>
              </w:rPr>
            </w:pPr>
            <w:r w:rsidRPr="00E502A3">
              <w:rPr>
                <w:iCs/>
              </w:rPr>
              <w:t>Portofoliile copiilor completate cu produsele școlare accumulate pe parcursul anului de studii;</w:t>
            </w:r>
          </w:p>
          <w:p w14:paraId="0B2DE802" w14:textId="77777777" w:rsidR="00060BA0" w:rsidRPr="00E502A3" w:rsidRDefault="00060BA0" w:rsidP="00605DB6">
            <w:pPr>
              <w:pStyle w:val="a4"/>
              <w:numPr>
                <w:ilvl w:val="0"/>
                <w:numId w:val="79"/>
              </w:numPr>
              <w:rPr>
                <w:iCs/>
              </w:rPr>
            </w:pPr>
            <w:r w:rsidRPr="00E502A3">
              <w:rPr>
                <w:iCs/>
              </w:rPr>
              <w:t>Fișe individuale de evaluare a copiilor la evaluarea inițială,finală pentru anul de studii 2021-2022;</w:t>
            </w:r>
          </w:p>
          <w:p w14:paraId="7B2A4700" w14:textId="77777777" w:rsidR="009B70E7" w:rsidRPr="00E502A3" w:rsidRDefault="00060BA0" w:rsidP="00605DB6">
            <w:pPr>
              <w:pStyle w:val="a4"/>
              <w:numPr>
                <w:ilvl w:val="0"/>
                <w:numId w:val="79"/>
              </w:numPr>
              <w:rPr>
                <w:iCs/>
              </w:rPr>
            </w:pPr>
            <w:r w:rsidRPr="00E502A3">
              <w:rPr>
                <w:iCs/>
              </w:rPr>
              <w:t xml:space="preserve">Proces verbal </w:t>
            </w:r>
            <w:r w:rsidR="00E030B3" w:rsidRPr="00E502A3">
              <w:rPr>
                <w:iCs/>
              </w:rPr>
              <w:t>nr.05/31.05.2022 al Consiliului pedagogic cu privire la organizarea procesului de evaluare a dezvoltării copilului.Note informative prezentate de către cadrele didactice pentru fiecare grupă;</w:t>
            </w:r>
          </w:p>
        </w:tc>
      </w:tr>
      <w:tr w:rsidR="00F842E4" w:rsidRPr="00E938A0" w14:paraId="23E58B08" w14:textId="77777777" w:rsidTr="00DF435F">
        <w:tc>
          <w:tcPr>
            <w:tcW w:w="2069" w:type="dxa"/>
          </w:tcPr>
          <w:p w14:paraId="3FBB039A" w14:textId="77777777" w:rsidR="00F842E4" w:rsidRPr="00BD4375" w:rsidRDefault="00F842E4" w:rsidP="00F842E4">
            <w:pPr>
              <w:jc w:val="left"/>
            </w:pPr>
            <w:r w:rsidRPr="00BD4375">
              <w:lastRenderedPageBreak/>
              <w:t>Constatări</w:t>
            </w:r>
          </w:p>
        </w:tc>
        <w:tc>
          <w:tcPr>
            <w:tcW w:w="7570" w:type="dxa"/>
            <w:gridSpan w:val="3"/>
          </w:tcPr>
          <w:p w14:paraId="0486011E" w14:textId="77777777" w:rsidR="00F842E4" w:rsidRPr="00E030B3" w:rsidRDefault="009C145A" w:rsidP="00E030B3">
            <w:pPr>
              <w:rPr>
                <w:rFonts w:eastAsia="Times New Roman"/>
                <w:iCs/>
              </w:rPr>
            </w:pPr>
            <w:r w:rsidRPr="00E030B3">
              <w:rPr>
                <w:rFonts w:eastAsia="Times New Roman"/>
                <w:iCs/>
              </w:rPr>
              <w:t xml:space="preserve">Administraţia monitorizează progresul în dezvoltare a copiilor prin controale tematice, identificându-se probleme şi eventualele soluţii; Educatorii evaluează rezultatele dezvoltării copiilor în </w:t>
            </w:r>
            <w:r w:rsidR="00E030B3">
              <w:rPr>
                <w:rFonts w:eastAsia="Times New Roman"/>
                <w:iCs/>
              </w:rPr>
              <w:t>baza Metodologiei de monitorizare și evaluare a dezvoltării copilului conform SÎDC elaborat de MEC,utilizând chestionare pentru părinți,portofolii cu lucrări ale copiilor.</w:t>
            </w:r>
          </w:p>
        </w:tc>
      </w:tr>
      <w:tr w:rsidR="00F842E4" w:rsidRPr="00E938A0" w14:paraId="4BE87FA9" w14:textId="77777777" w:rsidTr="00DF435F">
        <w:tc>
          <w:tcPr>
            <w:tcW w:w="2069" w:type="dxa"/>
          </w:tcPr>
          <w:p w14:paraId="38136F0C" w14:textId="77777777" w:rsidR="00F842E4" w:rsidRPr="00BD4375" w:rsidRDefault="00F842E4" w:rsidP="00F842E4">
            <w:pPr>
              <w:jc w:val="left"/>
            </w:pPr>
            <w:r>
              <w:t>Pondere și punctaj acordat</w:t>
            </w:r>
          </w:p>
        </w:tc>
        <w:tc>
          <w:tcPr>
            <w:tcW w:w="1475" w:type="dxa"/>
          </w:tcPr>
          <w:p w14:paraId="5C980197" w14:textId="77777777" w:rsidR="00F842E4" w:rsidRPr="00E938A0" w:rsidRDefault="00F842E4" w:rsidP="00F842E4">
            <w:r w:rsidRPr="00BD4375">
              <w:t>Pondere:</w:t>
            </w:r>
            <w:r>
              <w:rPr>
                <w:bCs/>
              </w:rPr>
              <w:t>2</w:t>
            </w:r>
          </w:p>
        </w:tc>
        <w:tc>
          <w:tcPr>
            <w:tcW w:w="3827" w:type="dxa"/>
          </w:tcPr>
          <w:p w14:paraId="4E81DCB7" w14:textId="77777777" w:rsidR="00F842E4" w:rsidRDefault="00F842E4" w:rsidP="00F842E4">
            <w:r>
              <w:t>Autoevaluare conform criteriilor: -</w:t>
            </w:r>
            <w:r w:rsidR="00157684">
              <w:t>0,75</w:t>
            </w:r>
            <w:r w:rsidR="00A5009D" w:rsidRPr="00A5009D">
              <w:t xml:space="preserve"> punct</w:t>
            </w:r>
            <w:r w:rsidR="00E535D0">
              <w:t>e</w:t>
            </w:r>
          </w:p>
          <w:p w14:paraId="66FD30AB" w14:textId="77777777" w:rsidR="007E25EC" w:rsidRPr="00E938A0" w:rsidRDefault="007E25EC" w:rsidP="00F842E4"/>
        </w:tc>
        <w:tc>
          <w:tcPr>
            <w:tcW w:w="2268" w:type="dxa"/>
          </w:tcPr>
          <w:p w14:paraId="1A41084F" w14:textId="77777777" w:rsidR="00F842E4" w:rsidRPr="00D25024" w:rsidRDefault="00F842E4" w:rsidP="00F842E4">
            <w:r>
              <w:t xml:space="preserve">Punctaj acordat: - </w:t>
            </w:r>
            <w:r w:rsidR="00157684">
              <w:t>1,5</w:t>
            </w:r>
          </w:p>
        </w:tc>
      </w:tr>
    </w:tbl>
    <w:p w14:paraId="317662BE" w14:textId="77777777" w:rsidR="00D25024" w:rsidRDefault="00D25024" w:rsidP="00D25024"/>
    <w:p w14:paraId="25B6DF87" w14:textId="77777777" w:rsidR="00D25024" w:rsidRPr="00D25024" w:rsidRDefault="00D25024" w:rsidP="00D25024">
      <w:pPr>
        <w:rPr>
          <w:lang w:val="en-US"/>
        </w:rPr>
      </w:pPr>
      <w:r w:rsidRPr="00D25024">
        <w:rPr>
          <w:b/>
          <w:bCs/>
          <w:lang w:val="en-US"/>
        </w:rPr>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B157B6B" w14:textId="77777777" w:rsidTr="00DF435F">
        <w:tc>
          <w:tcPr>
            <w:tcW w:w="2069" w:type="dxa"/>
          </w:tcPr>
          <w:p w14:paraId="73AA02F9" w14:textId="77777777" w:rsidR="00F842E4" w:rsidRPr="00BD4375" w:rsidRDefault="00F842E4" w:rsidP="00F842E4">
            <w:pPr>
              <w:jc w:val="left"/>
            </w:pPr>
            <w:r w:rsidRPr="00BD4375">
              <w:t xml:space="preserve">Dovezi </w:t>
            </w:r>
          </w:p>
        </w:tc>
        <w:tc>
          <w:tcPr>
            <w:tcW w:w="7570" w:type="dxa"/>
            <w:gridSpan w:val="3"/>
          </w:tcPr>
          <w:p w14:paraId="5C410EDB" w14:textId="77777777" w:rsidR="00F842E4" w:rsidRDefault="000A14F8" w:rsidP="00904275">
            <w:pPr>
              <w:pStyle w:val="a4"/>
              <w:numPr>
                <w:ilvl w:val="0"/>
                <w:numId w:val="2"/>
              </w:numPr>
              <w:rPr>
                <w:iCs/>
              </w:rPr>
            </w:pPr>
            <w:r>
              <w:rPr>
                <w:iCs/>
              </w:rPr>
              <w:t>PDI ,anii 2018-2023.Componenta,,Relații cu comunitatea”;</w:t>
            </w:r>
          </w:p>
          <w:p w14:paraId="46E3BFE6" w14:textId="77777777" w:rsidR="000A14F8" w:rsidRDefault="000A14F8" w:rsidP="00904275">
            <w:pPr>
              <w:pStyle w:val="a4"/>
              <w:numPr>
                <w:ilvl w:val="0"/>
                <w:numId w:val="2"/>
              </w:numPr>
              <w:rPr>
                <w:iCs/>
              </w:rPr>
            </w:pPr>
            <w:r>
              <w:rPr>
                <w:iCs/>
              </w:rPr>
              <w:t>Procesul verbal nr.02/29.11.2021 cu privire la organizarea activităților extracurriculare planificate pentru anul 2021-2022;</w:t>
            </w:r>
          </w:p>
          <w:p w14:paraId="2A45BA51" w14:textId="77777777" w:rsidR="000A14F8" w:rsidRDefault="000A14F8" w:rsidP="00904275">
            <w:pPr>
              <w:pStyle w:val="a4"/>
              <w:numPr>
                <w:ilvl w:val="0"/>
                <w:numId w:val="2"/>
              </w:numPr>
              <w:rPr>
                <w:iCs/>
              </w:rPr>
            </w:pPr>
            <w:r>
              <w:rPr>
                <w:iCs/>
              </w:rPr>
              <w:t>Planul annual de activitate 2021-2022,capitolul:Activități publice;</w:t>
            </w:r>
          </w:p>
          <w:p w14:paraId="50096E25" w14:textId="77777777" w:rsidR="000A14F8" w:rsidRDefault="000C08BF" w:rsidP="00904275">
            <w:pPr>
              <w:pStyle w:val="a4"/>
              <w:numPr>
                <w:ilvl w:val="0"/>
                <w:numId w:val="2"/>
              </w:numPr>
              <w:rPr>
                <w:iCs/>
              </w:rPr>
            </w:pPr>
            <w:r>
              <w:rPr>
                <w:iCs/>
              </w:rPr>
              <w:t>Activități extracurriculare:</w:t>
            </w:r>
          </w:p>
          <w:p w14:paraId="14D36E8A" w14:textId="77777777" w:rsidR="000C08BF" w:rsidRDefault="000C08BF" w:rsidP="000C08BF">
            <w:pPr>
              <w:pStyle w:val="a4"/>
              <w:ind w:left="720"/>
              <w:rPr>
                <w:iCs/>
              </w:rPr>
            </w:pPr>
            <w:r>
              <w:rPr>
                <w:iCs/>
              </w:rPr>
              <w:t>Distracții</w:t>
            </w:r>
          </w:p>
          <w:p w14:paraId="0E446998" w14:textId="77777777" w:rsidR="000A14F8" w:rsidRDefault="000A14F8" w:rsidP="00605DB6">
            <w:pPr>
              <w:pStyle w:val="a4"/>
              <w:numPr>
                <w:ilvl w:val="0"/>
                <w:numId w:val="80"/>
              </w:numPr>
              <w:rPr>
                <w:iCs/>
              </w:rPr>
            </w:pPr>
            <w:r>
              <w:rPr>
                <w:iCs/>
              </w:rPr>
              <w:t>,,A venit crăiasa Toamnă”</w:t>
            </w:r>
          </w:p>
          <w:p w14:paraId="7193AE4E" w14:textId="77777777" w:rsidR="000A14F8" w:rsidRDefault="000A14F8" w:rsidP="00605DB6">
            <w:pPr>
              <w:pStyle w:val="a4"/>
              <w:numPr>
                <w:ilvl w:val="0"/>
                <w:numId w:val="80"/>
              </w:numPr>
              <w:rPr>
                <w:iCs/>
              </w:rPr>
            </w:pPr>
            <w:r>
              <w:rPr>
                <w:iCs/>
              </w:rPr>
              <w:t>,,Primiți Capra!”</w:t>
            </w:r>
          </w:p>
          <w:p w14:paraId="4992C81E" w14:textId="77777777" w:rsidR="000A14F8" w:rsidRDefault="000C08BF" w:rsidP="00605DB6">
            <w:pPr>
              <w:pStyle w:val="a4"/>
              <w:numPr>
                <w:ilvl w:val="0"/>
                <w:numId w:val="80"/>
              </w:numPr>
              <w:rPr>
                <w:iCs/>
              </w:rPr>
            </w:pPr>
            <w:r>
              <w:rPr>
                <w:iCs/>
              </w:rPr>
              <w:t>„Vin păsările călătoare!”</w:t>
            </w:r>
          </w:p>
          <w:p w14:paraId="1F140263" w14:textId="77777777" w:rsidR="000C08BF" w:rsidRDefault="000C08BF" w:rsidP="00605DB6">
            <w:pPr>
              <w:pStyle w:val="a4"/>
              <w:numPr>
                <w:ilvl w:val="0"/>
                <w:numId w:val="80"/>
              </w:numPr>
              <w:rPr>
                <w:iCs/>
              </w:rPr>
            </w:pPr>
            <w:r>
              <w:rPr>
                <w:iCs/>
              </w:rPr>
              <w:t>,,Copilărie-păpădie!”</w:t>
            </w:r>
          </w:p>
          <w:p w14:paraId="5DAC617C" w14:textId="77777777" w:rsidR="000C08BF" w:rsidRDefault="000C08BF" w:rsidP="00605DB6">
            <w:pPr>
              <w:pStyle w:val="a4"/>
              <w:numPr>
                <w:ilvl w:val="0"/>
                <w:numId w:val="81"/>
              </w:numPr>
              <w:rPr>
                <w:iCs/>
              </w:rPr>
            </w:pPr>
            <w:r>
              <w:rPr>
                <w:iCs/>
              </w:rPr>
              <w:t>Expoziții în cadrul Galeriei IET nr.2</w:t>
            </w:r>
          </w:p>
          <w:p w14:paraId="3924C3DD" w14:textId="77777777" w:rsidR="000C08BF" w:rsidRDefault="000C08BF" w:rsidP="00605DB6">
            <w:pPr>
              <w:pStyle w:val="a4"/>
              <w:numPr>
                <w:ilvl w:val="0"/>
                <w:numId w:val="82"/>
              </w:numPr>
              <w:rPr>
                <w:iCs/>
              </w:rPr>
            </w:pPr>
            <w:r>
              <w:rPr>
                <w:iCs/>
              </w:rPr>
              <w:t>Coșul Toamnei”octombrie 2021;</w:t>
            </w:r>
          </w:p>
          <w:p w14:paraId="527ACBC0" w14:textId="77777777" w:rsidR="000C08BF" w:rsidRDefault="000C08BF" w:rsidP="00605DB6">
            <w:pPr>
              <w:pStyle w:val="a4"/>
              <w:numPr>
                <w:ilvl w:val="0"/>
                <w:numId w:val="82"/>
              </w:numPr>
              <w:rPr>
                <w:iCs/>
              </w:rPr>
            </w:pPr>
            <w:r>
              <w:rPr>
                <w:iCs/>
              </w:rPr>
              <w:t>Cea mai frumoasă compoziție de iarnă,decembrie 2021;</w:t>
            </w:r>
          </w:p>
          <w:p w14:paraId="4BE7761E" w14:textId="77777777" w:rsidR="000C08BF" w:rsidRDefault="000C08BF" w:rsidP="00605DB6">
            <w:pPr>
              <w:pStyle w:val="a4"/>
              <w:numPr>
                <w:ilvl w:val="0"/>
                <w:numId w:val="82"/>
              </w:numPr>
              <w:rPr>
                <w:iCs/>
              </w:rPr>
            </w:pPr>
            <w:r>
              <w:rPr>
                <w:iCs/>
              </w:rPr>
              <w:t>Un mărțișor pentru mama ,martie 2022;</w:t>
            </w:r>
          </w:p>
          <w:p w14:paraId="09AB2FEC" w14:textId="77777777" w:rsidR="000C08BF" w:rsidRDefault="000C08BF" w:rsidP="00605DB6">
            <w:pPr>
              <w:pStyle w:val="a4"/>
              <w:numPr>
                <w:ilvl w:val="0"/>
                <w:numId w:val="82"/>
              </w:numPr>
              <w:rPr>
                <w:iCs/>
              </w:rPr>
            </w:pPr>
            <w:r>
              <w:rPr>
                <w:iCs/>
              </w:rPr>
              <w:t>Iepurașul de Paște,aprilie 2022;</w:t>
            </w:r>
          </w:p>
          <w:p w14:paraId="075A2E1B" w14:textId="77777777" w:rsidR="000C08BF" w:rsidRDefault="000C08BF" w:rsidP="00605DB6">
            <w:pPr>
              <w:pStyle w:val="a4"/>
              <w:numPr>
                <w:ilvl w:val="0"/>
                <w:numId w:val="81"/>
              </w:numPr>
              <w:rPr>
                <w:iCs/>
              </w:rPr>
            </w:pPr>
            <w:r>
              <w:rPr>
                <w:iCs/>
              </w:rPr>
              <w:t>Concursuri:</w:t>
            </w:r>
          </w:p>
          <w:p w14:paraId="29A76C38" w14:textId="77777777" w:rsidR="000C08BF" w:rsidRDefault="000C08BF" w:rsidP="00605DB6">
            <w:pPr>
              <w:pStyle w:val="a4"/>
              <w:numPr>
                <w:ilvl w:val="0"/>
                <w:numId w:val="83"/>
              </w:numPr>
              <w:rPr>
                <w:iCs/>
              </w:rPr>
            </w:pPr>
            <w:r w:rsidRPr="000C08BF">
              <w:rPr>
                <w:iCs/>
              </w:rPr>
              <w:t>Starturi vesele,,Într-un corp sănătos –o minte sănătoasă!”</w:t>
            </w:r>
          </w:p>
          <w:p w14:paraId="16EF72D8" w14:textId="77777777" w:rsidR="000C08BF" w:rsidRPr="000C08BF" w:rsidRDefault="000C08BF" w:rsidP="00605DB6">
            <w:pPr>
              <w:pStyle w:val="a4"/>
              <w:numPr>
                <w:ilvl w:val="0"/>
                <w:numId w:val="83"/>
              </w:numPr>
              <w:rPr>
                <w:iCs/>
              </w:rPr>
            </w:pPr>
            <w:r>
              <w:rPr>
                <w:iCs/>
              </w:rPr>
              <w:t>Cântecul Pascal!</w:t>
            </w:r>
          </w:p>
        </w:tc>
      </w:tr>
      <w:tr w:rsidR="00F842E4" w:rsidRPr="00E938A0" w14:paraId="6FD065C7" w14:textId="77777777" w:rsidTr="00DF435F">
        <w:tc>
          <w:tcPr>
            <w:tcW w:w="2069" w:type="dxa"/>
          </w:tcPr>
          <w:p w14:paraId="022CA57F" w14:textId="77777777" w:rsidR="00F842E4" w:rsidRPr="00BD4375" w:rsidRDefault="00F842E4" w:rsidP="00F842E4">
            <w:pPr>
              <w:jc w:val="left"/>
            </w:pPr>
            <w:r w:rsidRPr="00BD4375">
              <w:t>Constatări</w:t>
            </w:r>
          </w:p>
        </w:tc>
        <w:tc>
          <w:tcPr>
            <w:tcW w:w="7570" w:type="dxa"/>
            <w:gridSpan w:val="3"/>
          </w:tcPr>
          <w:p w14:paraId="05D5A2BA" w14:textId="77777777" w:rsidR="00F842E4" w:rsidRPr="00F842E4" w:rsidRDefault="00C93D4A" w:rsidP="005C535F">
            <w:pPr>
              <w:pStyle w:val="a4"/>
              <w:numPr>
                <w:ilvl w:val="0"/>
                <w:numId w:val="2"/>
              </w:numPr>
              <w:ind w:left="360"/>
              <w:rPr>
                <w:rFonts w:eastAsia="Times New Roman"/>
                <w:iCs/>
              </w:rPr>
            </w:pPr>
            <w:r>
              <w:rPr>
                <w:rFonts w:eastAsia="Times New Roman"/>
                <w:iCs/>
              </w:rPr>
              <w:t xml:space="preserve">Cadrele didactice dispun de competențe profesionale înalte </w:t>
            </w:r>
            <w:r w:rsidRPr="00C93D4A">
              <w:rPr>
                <w:rFonts w:eastAsia="Times New Roman"/>
                <w:iCs/>
              </w:rPr>
              <w:t xml:space="preserve">,pentru a </w:t>
            </w:r>
            <w:r>
              <w:rPr>
                <w:rFonts w:eastAsia="Times New Roman"/>
                <w:iCs/>
              </w:rPr>
              <w:t>realiza</w:t>
            </w:r>
            <w:r w:rsidRPr="00C93D4A">
              <w:rPr>
                <w:rFonts w:eastAsia="Times New Roman"/>
                <w:iCs/>
              </w:rPr>
              <w:t xml:space="preserve"> procesul educațional ,conform standard</w:t>
            </w:r>
            <w:r>
              <w:rPr>
                <w:rFonts w:eastAsia="Times New Roman"/>
                <w:iCs/>
              </w:rPr>
              <w:t>elor naționale profesionale.</w:t>
            </w:r>
            <w:r w:rsidR="000C08BF">
              <w:rPr>
                <w:rFonts w:eastAsia="Times New Roman"/>
                <w:iCs/>
              </w:rPr>
              <w:t>În instituție se organizează și se desfășoară activități extracurriculare:concursuri,matinee,proiecte</w:t>
            </w:r>
            <w:r w:rsidR="00AB4F70">
              <w:rPr>
                <w:rFonts w:eastAsia="Times New Roman"/>
                <w:iCs/>
              </w:rPr>
              <w:t xml:space="preserve"> </w:t>
            </w:r>
            <w:r w:rsidR="000C08BF">
              <w:rPr>
                <w:rFonts w:eastAsia="Times New Roman"/>
                <w:iCs/>
              </w:rPr>
              <w:t>educaționale,competiții sportive</w:t>
            </w:r>
            <w:r w:rsidR="00AB4F70">
              <w:rPr>
                <w:rFonts w:eastAsia="Times New Roman"/>
                <w:iCs/>
              </w:rPr>
              <w:t xml:space="preserve"> în parteneriat cu părinții și APL.</w:t>
            </w:r>
          </w:p>
        </w:tc>
      </w:tr>
      <w:tr w:rsidR="00F842E4" w:rsidRPr="00E938A0" w14:paraId="54388CE1" w14:textId="77777777" w:rsidTr="00DF435F">
        <w:tc>
          <w:tcPr>
            <w:tcW w:w="2069" w:type="dxa"/>
          </w:tcPr>
          <w:p w14:paraId="28DD7A92" w14:textId="77777777" w:rsidR="00F842E4" w:rsidRPr="00BD4375" w:rsidRDefault="00F842E4" w:rsidP="00F842E4">
            <w:pPr>
              <w:jc w:val="left"/>
            </w:pPr>
            <w:r>
              <w:t>Pondere și punctaj acordat</w:t>
            </w:r>
          </w:p>
        </w:tc>
        <w:tc>
          <w:tcPr>
            <w:tcW w:w="1475" w:type="dxa"/>
          </w:tcPr>
          <w:p w14:paraId="53B40456" w14:textId="77777777" w:rsidR="00F842E4" w:rsidRPr="00E938A0" w:rsidRDefault="00F842E4" w:rsidP="00F842E4">
            <w:r w:rsidRPr="00BD4375">
              <w:t>Pondere:</w:t>
            </w:r>
            <w:r>
              <w:rPr>
                <w:bCs/>
              </w:rPr>
              <w:t>2</w:t>
            </w:r>
          </w:p>
        </w:tc>
        <w:tc>
          <w:tcPr>
            <w:tcW w:w="3827" w:type="dxa"/>
          </w:tcPr>
          <w:p w14:paraId="3C173427" w14:textId="77777777" w:rsidR="00F842E4" w:rsidRPr="00E938A0" w:rsidRDefault="00F842E4" w:rsidP="00D3254B">
            <w:r>
              <w:t>Autoevaluare conform criteriilor: -</w:t>
            </w:r>
            <w:r w:rsidR="00D3254B">
              <w:t>0</w:t>
            </w:r>
            <w:r w:rsidR="00E535D0">
              <w:t>,</w:t>
            </w:r>
            <w:r w:rsidR="00D3254B">
              <w:t>7</w:t>
            </w:r>
            <w:r w:rsidR="00E535D0">
              <w:t>5</w:t>
            </w:r>
            <w:r w:rsidR="00D3254B">
              <w:t xml:space="preserve"> puncte</w:t>
            </w:r>
            <w:r w:rsidR="00182104" w:rsidRPr="00182104">
              <w:t xml:space="preserve">– </w:t>
            </w:r>
          </w:p>
        </w:tc>
        <w:tc>
          <w:tcPr>
            <w:tcW w:w="2268" w:type="dxa"/>
          </w:tcPr>
          <w:p w14:paraId="61389EFF" w14:textId="77777777" w:rsidR="00F842E4" w:rsidRPr="00D25024" w:rsidRDefault="00F842E4" w:rsidP="00F842E4">
            <w:r>
              <w:t xml:space="preserve">Punctaj acordat: - </w:t>
            </w:r>
            <w:r w:rsidR="00182104">
              <w:t>1</w:t>
            </w:r>
            <w:r w:rsidR="00E535D0">
              <w:t>,5</w:t>
            </w:r>
          </w:p>
        </w:tc>
      </w:tr>
    </w:tbl>
    <w:p w14:paraId="18817154" w14:textId="77777777" w:rsidR="00D25024" w:rsidRDefault="00D25024" w:rsidP="00D25024"/>
    <w:p w14:paraId="38E551F9" w14:textId="77777777" w:rsidR="00D25024" w:rsidRPr="00D25024" w:rsidRDefault="00D25024" w:rsidP="00D25024">
      <w:pPr>
        <w:rPr>
          <w:lang w:val="en-US"/>
        </w:rPr>
      </w:pPr>
      <w:r w:rsidRPr="00226BE2">
        <w:rPr>
          <w:b/>
          <w:bCs/>
          <w:lang w:val="en-US"/>
        </w:rPr>
        <w:t>Indicator 4.2.8.</w:t>
      </w:r>
      <w:r w:rsidRPr="00D25024">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E8A2A86" w14:textId="77777777" w:rsidTr="00DF435F">
        <w:tc>
          <w:tcPr>
            <w:tcW w:w="2069" w:type="dxa"/>
          </w:tcPr>
          <w:p w14:paraId="5086889C" w14:textId="77777777" w:rsidR="00F842E4" w:rsidRPr="00BD4375" w:rsidRDefault="00F842E4" w:rsidP="00F842E4">
            <w:pPr>
              <w:jc w:val="left"/>
            </w:pPr>
            <w:r w:rsidRPr="00BD4375">
              <w:lastRenderedPageBreak/>
              <w:t xml:space="preserve">Dovezi </w:t>
            </w:r>
          </w:p>
        </w:tc>
        <w:tc>
          <w:tcPr>
            <w:tcW w:w="7570" w:type="dxa"/>
            <w:gridSpan w:val="3"/>
          </w:tcPr>
          <w:p w14:paraId="5433A9A1" w14:textId="77777777" w:rsidR="00F842E4" w:rsidRDefault="001C7EE1" w:rsidP="005C535F">
            <w:pPr>
              <w:pStyle w:val="a4"/>
              <w:numPr>
                <w:ilvl w:val="0"/>
                <w:numId w:val="2"/>
              </w:numPr>
              <w:ind w:left="360"/>
              <w:rPr>
                <w:iCs/>
              </w:rPr>
            </w:pPr>
            <w:r>
              <w:rPr>
                <w:iCs/>
              </w:rPr>
              <w:t>Proiectările globale/tematice pentru anul de studii 2021-2022 în grupele de copii,aprobate de către directoarea instituției;</w:t>
            </w:r>
          </w:p>
          <w:p w14:paraId="5CFF60F9" w14:textId="77777777" w:rsidR="001C7EE1" w:rsidRDefault="001C7EE1" w:rsidP="005C535F">
            <w:pPr>
              <w:pStyle w:val="a4"/>
              <w:numPr>
                <w:ilvl w:val="0"/>
                <w:numId w:val="2"/>
              </w:numPr>
              <w:ind w:left="360"/>
              <w:rPr>
                <w:iCs/>
              </w:rPr>
            </w:pPr>
            <w:r>
              <w:rPr>
                <w:iCs/>
              </w:rPr>
              <w:t>Registrul de observări ale comportamentelor copiilor;</w:t>
            </w:r>
          </w:p>
          <w:p w14:paraId="4C382858" w14:textId="77777777" w:rsidR="001C7EE1" w:rsidRDefault="001C7EE1" w:rsidP="005C535F">
            <w:pPr>
              <w:pStyle w:val="a4"/>
              <w:numPr>
                <w:ilvl w:val="0"/>
                <w:numId w:val="2"/>
              </w:numPr>
              <w:ind w:left="360"/>
              <w:rPr>
                <w:iCs/>
              </w:rPr>
            </w:pPr>
            <w:r>
              <w:rPr>
                <w:iCs/>
              </w:rPr>
              <w:t>Tabelul generalizator de evaluare a copiilor;</w:t>
            </w:r>
          </w:p>
          <w:p w14:paraId="2170836C" w14:textId="77777777" w:rsidR="001C7EE1" w:rsidRDefault="001C7EE1" w:rsidP="005C535F">
            <w:pPr>
              <w:pStyle w:val="a4"/>
              <w:numPr>
                <w:ilvl w:val="0"/>
                <w:numId w:val="2"/>
              </w:numPr>
              <w:ind w:left="360"/>
              <w:rPr>
                <w:iCs/>
              </w:rPr>
            </w:pPr>
            <w:r>
              <w:rPr>
                <w:iCs/>
              </w:rPr>
              <w:t>Fișe de monitorizare a dezvoltării copiilor,în cnformitate cu SÎDC;</w:t>
            </w:r>
          </w:p>
          <w:p w14:paraId="746E9CB3" w14:textId="77777777" w:rsidR="001C7EE1" w:rsidRDefault="001C7EE1" w:rsidP="005C535F">
            <w:pPr>
              <w:pStyle w:val="a4"/>
              <w:numPr>
                <w:ilvl w:val="0"/>
                <w:numId w:val="2"/>
              </w:numPr>
              <w:ind w:left="360"/>
              <w:rPr>
                <w:iCs/>
              </w:rPr>
            </w:pPr>
            <w:r>
              <w:rPr>
                <w:iCs/>
              </w:rPr>
              <w:t>Portofoliile copiilor;</w:t>
            </w:r>
          </w:p>
          <w:p w14:paraId="527E7065" w14:textId="77777777" w:rsidR="001C7EE1" w:rsidRDefault="001C7EE1" w:rsidP="001C7EE1">
            <w:pPr>
              <w:pStyle w:val="a4"/>
              <w:numPr>
                <w:ilvl w:val="0"/>
                <w:numId w:val="2"/>
              </w:numPr>
              <w:ind w:left="360"/>
              <w:rPr>
                <w:iCs/>
              </w:rPr>
            </w:pPr>
            <w:r>
              <w:rPr>
                <w:iCs/>
              </w:rPr>
              <w:t>Rapoartele de evaluare a dezvoltării copiilor;</w:t>
            </w:r>
          </w:p>
          <w:p w14:paraId="57AAA5C9" w14:textId="77777777" w:rsidR="001C7EE1" w:rsidRDefault="00165A9B" w:rsidP="001C7EE1">
            <w:pPr>
              <w:pStyle w:val="a4"/>
              <w:numPr>
                <w:ilvl w:val="0"/>
                <w:numId w:val="2"/>
              </w:numPr>
              <w:ind w:left="360"/>
              <w:rPr>
                <w:iCs/>
              </w:rPr>
            </w:pPr>
            <w:r>
              <w:rPr>
                <w:iCs/>
              </w:rPr>
              <w:t>Mapa cu activitatea Comisiei m</w:t>
            </w:r>
            <w:r w:rsidR="001C7EE1">
              <w:rPr>
                <w:iCs/>
              </w:rPr>
              <w:t>ultidisciplinare,intrașcolară;</w:t>
            </w:r>
          </w:p>
          <w:p w14:paraId="48A6FAB8" w14:textId="77777777" w:rsidR="001C7EE1" w:rsidRDefault="001C7EE1" w:rsidP="001C7EE1">
            <w:pPr>
              <w:pStyle w:val="a4"/>
              <w:numPr>
                <w:ilvl w:val="0"/>
                <w:numId w:val="2"/>
              </w:numPr>
              <w:ind w:left="360"/>
              <w:rPr>
                <w:iCs/>
              </w:rPr>
            </w:pPr>
            <w:r>
              <w:rPr>
                <w:iCs/>
              </w:rPr>
              <w:t>Proiectarea zilnică a activităților individuale cu copiii ale cadrelor didactice;</w:t>
            </w:r>
          </w:p>
          <w:p w14:paraId="48ED317F" w14:textId="77777777" w:rsidR="001C7EE1" w:rsidRDefault="001C7EE1" w:rsidP="001C7EE1">
            <w:pPr>
              <w:pStyle w:val="a4"/>
              <w:numPr>
                <w:ilvl w:val="0"/>
                <w:numId w:val="2"/>
              </w:numPr>
              <w:ind w:left="360"/>
              <w:rPr>
                <w:iCs/>
              </w:rPr>
            </w:pPr>
            <w:r>
              <w:rPr>
                <w:iCs/>
              </w:rPr>
              <w:t>Selectarea sarcinilor în centrele de activitate,luând în considerație nivelul de dezvoltare a fiecărui copil;</w:t>
            </w:r>
          </w:p>
          <w:p w14:paraId="4E90A802" w14:textId="77777777" w:rsidR="001C7EE1" w:rsidRPr="001C7EE1" w:rsidRDefault="001C7EE1" w:rsidP="001C7EE1">
            <w:pPr>
              <w:pStyle w:val="a4"/>
              <w:numPr>
                <w:ilvl w:val="0"/>
                <w:numId w:val="2"/>
              </w:numPr>
              <w:ind w:left="360"/>
              <w:rPr>
                <w:iCs/>
              </w:rPr>
            </w:pPr>
            <w:r>
              <w:rPr>
                <w:iCs/>
              </w:rPr>
              <w:t>Fișe de evaluare a activității c.d.în baza SNP pentru cadrele didactice din IET.</w:t>
            </w:r>
          </w:p>
        </w:tc>
      </w:tr>
      <w:tr w:rsidR="00F842E4" w:rsidRPr="00E938A0" w14:paraId="5EAB817B" w14:textId="77777777" w:rsidTr="00DF435F">
        <w:tc>
          <w:tcPr>
            <w:tcW w:w="2069" w:type="dxa"/>
          </w:tcPr>
          <w:p w14:paraId="358E0955" w14:textId="77777777" w:rsidR="00F842E4" w:rsidRPr="00BD4375" w:rsidRDefault="00F842E4" w:rsidP="00F842E4">
            <w:pPr>
              <w:jc w:val="left"/>
            </w:pPr>
            <w:r w:rsidRPr="00BD4375">
              <w:t>Constatări</w:t>
            </w:r>
          </w:p>
        </w:tc>
        <w:tc>
          <w:tcPr>
            <w:tcW w:w="7570" w:type="dxa"/>
            <w:gridSpan w:val="3"/>
          </w:tcPr>
          <w:p w14:paraId="2508D3A1" w14:textId="77777777" w:rsidR="00F842E4" w:rsidRPr="00165A9B" w:rsidRDefault="00165A9B" w:rsidP="00165A9B">
            <w:pPr>
              <w:rPr>
                <w:rFonts w:eastAsia="Times New Roman"/>
                <w:iCs/>
              </w:rPr>
            </w:pPr>
            <w:r>
              <w:rPr>
                <w:rFonts w:eastAsia="Times New Roman"/>
                <w:iCs/>
              </w:rPr>
              <w:t>Instituția oferă spigin individual copiilor,o comunicare eficientă cu ei.Cadrele didactice planifică activități integrate care valorifică necesitățile fiecărui copil.Rezultatele evaluării c.d. în baza SNPpentru c.d.din IET,atestă asigurarea spiginului individual pentru toți copiii.</w:t>
            </w:r>
          </w:p>
        </w:tc>
      </w:tr>
      <w:tr w:rsidR="00F842E4" w:rsidRPr="00E938A0" w14:paraId="560CEC88" w14:textId="77777777" w:rsidTr="00DF435F">
        <w:tc>
          <w:tcPr>
            <w:tcW w:w="2069" w:type="dxa"/>
          </w:tcPr>
          <w:p w14:paraId="74933C26" w14:textId="77777777" w:rsidR="00F842E4" w:rsidRPr="00BD4375" w:rsidRDefault="00F842E4" w:rsidP="00F842E4">
            <w:pPr>
              <w:jc w:val="left"/>
            </w:pPr>
            <w:r>
              <w:t>Pondere și punctaj acordat</w:t>
            </w:r>
          </w:p>
        </w:tc>
        <w:tc>
          <w:tcPr>
            <w:tcW w:w="1475" w:type="dxa"/>
          </w:tcPr>
          <w:p w14:paraId="4F77704B" w14:textId="77777777" w:rsidR="00F842E4" w:rsidRPr="00E938A0" w:rsidRDefault="00F842E4" w:rsidP="00F842E4">
            <w:r w:rsidRPr="00BD4375">
              <w:t>Pondere:</w:t>
            </w:r>
            <w:r>
              <w:rPr>
                <w:bCs/>
              </w:rPr>
              <w:t>2</w:t>
            </w:r>
          </w:p>
        </w:tc>
        <w:tc>
          <w:tcPr>
            <w:tcW w:w="3827" w:type="dxa"/>
          </w:tcPr>
          <w:p w14:paraId="341BDC11" w14:textId="77777777" w:rsidR="00F842E4" w:rsidRPr="00E938A0" w:rsidRDefault="00F842E4" w:rsidP="00F842E4">
            <w:r>
              <w:t>Autoevaluare conform criteriilor: -</w:t>
            </w:r>
            <w:r w:rsidR="003B3D17">
              <w:t>0,5</w:t>
            </w:r>
            <w:r w:rsidR="00ED5F37">
              <w:t>punct</w:t>
            </w:r>
          </w:p>
        </w:tc>
        <w:tc>
          <w:tcPr>
            <w:tcW w:w="2268" w:type="dxa"/>
          </w:tcPr>
          <w:p w14:paraId="2BD64474" w14:textId="77777777" w:rsidR="00F842E4" w:rsidRPr="00D25024" w:rsidRDefault="00F842E4" w:rsidP="00F842E4">
            <w:r>
              <w:t xml:space="preserve">Punctaj acordat: - </w:t>
            </w:r>
            <w:r w:rsidR="00ED5F37">
              <w:t>1</w:t>
            </w:r>
          </w:p>
        </w:tc>
      </w:tr>
      <w:tr w:rsidR="00F842E4" w:rsidRPr="00E938A0" w14:paraId="18149A2E" w14:textId="77777777" w:rsidTr="00DF435F">
        <w:tc>
          <w:tcPr>
            <w:tcW w:w="7371" w:type="dxa"/>
            <w:gridSpan w:val="3"/>
          </w:tcPr>
          <w:p w14:paraId="48DB07CE" w14:textId="77777777" w:rsidR="00F842E4" w:rsidRPr="00415CB2" w:rsidRDefault="00F842E4" w:rsidP="00F842E4">
            <w:pPr>
              <w:rPr>
                <w:b/>
                <w:bCs/>
              </w:rPr>
            </w:pPr>
            <w:r w:rsidRPr="00415CB2">
              <w:rPr>
                <w:b/>
                <w:bCs/>
              </w:rPr>
              <w:t>Total standard</w:t>
            </w:r>
          </w:p>
        </w:tc>
        <w:tc>
          <w:tcPr>
            <w:tcW w:w="2268" w:type="dxa"/>
          </w:tcPr>
          <w:p w14:paraId="15C740FB" w14:textId="77777777" w:rsidR="00F842E4" w:rsidRPr="00415CB2" w:rsidRDefault="00244C3B" w:rsidP="00F842E4">
            <w:pPr>
              <w:rPr>
                <w:b/>
                <w:bCs/>
              </w:rPr>
            </w:pPr>
            <w:r>
              <w:rPr>
                <w:b/>
                <w:bCs/>
              </w:rPr>
              <w:t>9,75</w:t>
            </w:r>
          </w:p>
        </w:tc>
      </w:tr>
    </w:tbl>
    <w:p w14:paraId="696B84A4" w14:textId="77777777" w:rsidR="00D25024" w:rsidRDefault="00D25024" w:rsidP="00D25024"/>
    <w:p w14:paraId="5CCC6EAE" w14:textId="77777777" w:rsidR="00D25024" w:rsidRPr="00D25024" w:rsidRDefault="00D25024" w:rsidP="00D25024">
      <w:pPr>
        <w:pStyle w:val="2"/>
        <w:rPr>
          <w:lang w:val="en-US"/>
        </w:rPr>
      </w:pPr>
      <w:bookmarkStart w:id="34" w:name="_Toc46741877"/>
      <w:bookmarkStart w:id="35" w:name="_Toc48389095"/>
      <w:r w:rsidRPr="00D25024">
        <w:rPr>
          <w:lang w:val="en-US"/>
        </w:rPr>
        <w:t>Standard 4.3. Toți copiii demonstrează angajament și implicare eficientă în procesul educațional</w:t>
      </w:r>
      <w:bookmarkEnd w:id="34"/>
      <w:bookmarkEnd w:id="35"/>
    </w:p>
    <w:p w14:paraId="29BEE0A7" w14:textId="77777777" w:rsidR="00D25024" w:rsidRPr="00D25024" w:rsidRDefault="00D25024" w:rsidP="00D25024">
      <w:pPr>
        <w:rPr>
          <w:b/>
          <w:bCs/>
          <w:lang w:val="en-US"/>
        </w:rPr>
      </w:pPr>
      <w:r w:rsidRPr="00D25024">
        <w:rPr>
          <w:b/>
          <w:bCs/>
          <w:lang w:val="en-US"/>
        </w:rPr>
        <w:t>Domeniu: Management</w:t>
      </w:r>
    </w:p>
    <w:p w14:paraId="1ABD3F89" w14:textId="77777777" w:rsidR="00D25024" w:rsidRPr="00D25024" w:rsidRDefault="00D25024" w:rsidP="00D25024">
      <w:pPr>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534A8A5" w14:textId="77777777" w:rsidTr="00DF435F">
        <w:tc>
          <w:tcPr>
            <w:tcW w:w="2069" w:type="dxa"/>
          </w:tcPr>
          <w:p w14:paraId="693B2E94" w14:textId="77777777" w:rsidR="00F842E4" w:rsidRPr="00BD4375" w:rsidRDefault="00F842E4" w:rsidP="00F842E4">
            <w:pPr>
              <w:jc w:val="left"/>
            </w:pPr>
            <w:r w:rsidRPr="00BD4375">
              <w:t xml:space="preserve">Dovezi </w:t>
            </w:r>
          </w:p>
        </w:tc>
        <w:tc>
          <w:tcPr>
            <w:tcW w:w="7570" w:type="dxa"/>
            <w:gridSpan w:val="3"/>
          </w:tcPr>
          <w:p w14:paraId="1E76CC5E" w14:textId="77777777" w:rsidR="00F842E4" w:rsidRDefault="00E720FA" w:rsidP="005C535F">
            <w:pPr>
              <w:pStyle w:val="a4"/>
              <w:numPr>
                <w:ilvl w:val="0"/>
                <w:numId w:val="2"/>
              </w:numPr>
              <w:ind w:left="360"/>
              <w:rPr>
                <w:iCs/>
              </w:rPr>
            </w:pPr>
            <w:r>
              <w:rPr>
                <w:iCs/>
              </w:rPr>
              <w:t>Regimul zilei la fiecare grupă,aprobat la ședința Consiliului de administrație nr.02/02.09.2021;</w:t>
            </w:r>
          </w:p>
          <w:p w14:paraId="4E8AFB81" w14:textId="77777777" w:rsidR="00E720FA" w:rsidRDefault="00E720FA" w:rsidP="005C535F">
            <w:pPr>
              <w:pStyle w:val="a4"/>
              <w:numPr>
                <w:ilvl w:val="0"/>
                <w:numId w:val="2"/>
              </w:numPr>
              <w:ind w:left="360"/>
              <w:rPr>
                <w:iCs/>
              </w:rPr>
            </w:pPr>
            <w:r>
              <w:rPr>
                <w:iCs/>
              </w:rPr>
              <w:t>Graficele de desfășurare a gimnasticii,activităților de educație fizică/muzică,plimbărilor,aprobate la CAnr.-02/02.09.2022;</w:t>
            </w:r>
          </w:p>
          <w:p w14:paraId="44DF5709" w14:textId="77777777" w:rsidR="00E720FA" w:rsidRDefault="00E720FA" w:rsidP="005C535F">
            <w:pPr>
              <w:pStyle w:val="a4"/>
              <w:numPr>
                <w:ilvl w:val="0"/>
                <w:numId w:val="2"/>
              </w:numPr>
              <w:ind w:left="360"/>
              <w:rPr>
                <w:iCs/>
              </w:rPr>
            </w:pPr>
            <w:r>
              <w:rPr>
                <w:iCs/>
              </w:rPr>
              <w:t>Resursele educaționale din sălile de grupă;</w:t>
            </w:r>
          </w:p>
          <w:p w14:paraId="471ABF93" w14:textId="77777777" w:rsidR="007D7B34" w:rsidRDefault="00E720FA" w:rsidP="007D7B34">
            <w:pPr>
              <w:pStyle w:val="a4"/>
              <w:numPr>
                <w:ilvl w:val="0"/>
                <w:numId w:val="2"/>
              </w:numPr>
              <w:ind w:left="360"/>
              <w:rPr>
                <w:iCs/>
              </w:rPr>
            </w:pPr>
            <w:r w:rsidRPr="000D60CE">
              <w:rPr>
                <w:iCs/>
              </w:rPr>
              <w:t>Demersuri către APL privind necesități de dotare /amenajare a mediului educațional:</w:t>
            </w:r>
            <w:r w:rsidR="007D7B34" w:rsidRPr="000D60CE">
              <w:rPr>
                <w:iCs/>
              </w:rPr>
              <w:t>cu privire la alocarea surselor financiare pentru</w:t>
            </w:r>
            <w:r w:rsidR="000D60CE" w:rsidRPr="000D60CE">
              <w:rPr>
                <w:iCs/>
              </w:rPr>
              <w:t>:</w:t>
            </w:r>
            <w:r w:rsidR="007D7B34" w:rsidRPr="000D60CE">
              <w:rPr>
                <w:iCs/>
              </w:rPr>
              <w:t xml:space="preserve"> repararea tavanelor-</w:t>
            </w:r>
            <w:r w:rsidRPr="000D60CE">
              <w:rPr>
                <w:iCs/>
              </w:rPr>
              <w:t>tavane extensibile în 4 grupe(sunt alocate),</w:t>
            </w:r>
            <w:r w:rsidR="000D60CE">
              <w:rPr>
                <w:iCs/>
              </w:rPr>
              <w:t>procurarea mobilierului pentru copii(alocate);</w:t>
            </w:r>
            <w:r w:rsidR="000D60CE" w:rsidRPr="000D60CE">
              <w:rPr>
                <w:iCs/>
              </w:rPr>
              <w:t xml:space="preserve"> </w:t>
            </w:r>
          </w:p>
          <w:p w14:paraId="683432EE" w14:textId="77777777" w:rsidR="000D60CE" w:rsidRDefault="000D60CE" w:rsidP="007D7B34">
            <w:pPr>
              <w:pStyle w:val="a4"/>
              <w:numPr>
                <w:ilvl w:val="0"/>
                <w:numId w:val="2"/>
              </w:numPr>
              <w:ind w:left="360"/>
              <w:rPr>
                <w:iCs/>
              </w:rPr>
            </w:pPr>
            <w:r>
              <w:rPr>
                <w:iCs/>
              </w:rPr>
              <w:t>Dovezi privind participarea părinților în procesul decisional al instituției:</w:t>
            </w:r>
          </w:p>
          <w:p w14:paraId="3592CE12" w14:textId="77777777" w:rsidR="000D60CE" w:rsidRDefault="000D60CE" w:rsidP="000D60CE">
            <w:pPr>
              <w:pStyle w:val="a4"/>
              <w:ind w:left="720"/>
              <w:rPr>
                <w:iCs/>
              </w:rPr>
            </w:pPr>
            <w:r>
              <w:rPr>
                <w:iCs/>
              </w:rPr>
              <w:t>Ș</w:t>
            </w:r>
            <w:r w:rsidR="00DA2D96">
              <w:rPr>
                <w:iCs/>
              </w:rPr>
              <w:t>edința de infor</w:t>
            </w:r>
            <w:r>
              <w:rPr>
                <w:iCs/>
              </w:rPr>
              <w:t>rmare a părinților:</w:t>
            </w:r>
          </w:p>
          <w:p w14:paraId="5BF85ACF" w14:textId="77777777" w:rsidR="000D60CE" w:rsidRDefault="000D60CE" w:rsidP="00605DB6">
            <w:pPr>
              <w:pStyle w:val="a4"/>
              <w:numPr>
                <w:ilvl w:val="0"/>
                <w:numId w:val="84"/>
              </w:numPr>
              <w:rPr>
                <w:iCs/>
              </w:rPr>
            </w:pPr>
            <w:r>
              <w:rPr>
                <w:iCs/>
              </w:rPr>
              <w:t>Ordinul nr.08/02.09.2021 cu privire la componența Consiliului de administrare,proces verbal nr.03/27.10.2021 ,referitor la delegarea părinților</w:t>
            </w:r>
            <w:r w:rsidR="00D95A07">
              <w:rPr>
                <w:iCs/>
              </w:rPr>
              <w:t xml:space="preserve"> în componența CA;</w:t>
            </w:r>
          </w:p>
          <w:p w14:paraId="61C0A1F8" w14:textId="77777777" w:rsidR="00D95A07" w:rsidRDefault="00D95A07" w:rsidP="00605DB6">
            <w:pPr>
              <w:pStyle w:val="a4"/>
              <w:numPr>
                <w:ilvl w:val="0"/>
                <w:numId w:val="84"/>
              </w:numPr>
              <w:rPr>
                <w:iCs/>
              </w:rPr>
            </w:pPr>
            <w:r>
              <w:rPr>
                <w:iCs/>
              </w:rPr>
              <w:t>Ordinul nr.06/02.09.2021 cu privire la formarea CMI în IET nr.3;</w:t>
            </w:r>
          </w:p>
          <w:p w14:paraId="3612A114" w14:textId="77777777" w:rsidR="00D95A07" w:rsidRDefault="00873A67" w:rsidP="00605DB6">
            <w:pPr>
              <w:pStyle w:val="a4"/>
              <w:numPr>
                <w:ilvl w:val="0"/>
                <w:numId w:val="85"/>
              </w:numPr>
              <w:rPr>
                <w:iCs/>
              </w:rPr>
            </w:pPr>
            <w:r>
              <w:rPr>
                <w:iCs/>
              </w:rPr>
              <w:t>Realizarea ședințelor cu părinții online pe platforma ZOOM:</w:t>
            </w:r>
          </w:p>
          <w:p w14:paraId="03BA4B05" w14:textId="77777777" w:rsidR="00873A67" w:rsidRDefault="00873A67" w:rsidP="00605DB6">
            <w:pPr>
              <w:pStyle w:val="a4"/>
              <w:numPr>
                <w:ilvl w:val="0"/>
                <w:numId w:val="86"/>
              </w:numPr>
              <w:rPr>
                <w:iCs/>
              </w:rPr>
            </w:pPr>
            <w:r>
              <w:rPr>
                <w:iCs/>
              </w:rPr>
              <w:t>Cum să-mi ajut ajut copilul să fie fericit și să aibă success?grupa pregătitoare 03.11.2021;</w:t>
            </w:r>
          </w:p>
          <w:p w14:paraId="1CDCAEA0" w14:textId="77777777" w:rsidR="00873A67" w:rsidRDefault="00873A67" w:rsidP="00605DB6">
            <w:pPr>
              <w:pStyle w:val="a4"/>
              <w:numPr>
                <w:ilvl w:val="0"/>
                <w:numId w:val="86"/>
              </w:numPr>
              <w:rPr>
                <w:iCs/>
              </w:rPr>
            </w:pPr>
            <w:r>
              <w:rPr>
                <w:iCs/>
              </w:rPr>
              <w:t>Criza celor 3 ani,grupa IImică,10.11.2021;</w:t>
            </w:r>
          </w:p>
          <w:p w14:paraId="5923DF41" w14:textId="77777777" w:rsidR="00873A67" w:rsidRDefault="00873A67" w:rsidP="00605DB6">
            <w:pPr>
              <w:pStyle w:val="a4"/>
              <w:numPr>
                <w:ilvl w:val="0"/>
                <w:numId w:val="86"/>
              </w:numPr>
              <w:rPr>
                <w:iCs/>
              </w:rPr>
            </w:pPr>
            <w:r>
              <w:rPr>
                <w:iCs/>
              </w:rPr>
              <w:t>Prevenirea accidentelor la copii:casnice,rutiere,10.1.2021 grupa mare;</w:t>
            </w:r>
          </w:p>
          <w:p w14:paraId="5038A41E" w14:textId="77777777" w:rsidR="00873A67" w:rsidRDefault="00873A67" w:rsidP="00605DB6">
            <w:pPr>
              <w:pStyle w:val="a4"/>
              <w:numPr>
                <w:ilvl w:val="0"/>
                <w:numId w:val="86"/>
              </w:numPr>
              <w:rPr>
                <w:iCs/>
              </w:rPr>
            </w:pPr>
            <w:r>
              <w:rPr>
                <w:iCs/>
              </w:rPr>
              <w:t>Adaptarea copiilor la grădiniță,grupa creșă 28.02.2022;</w:t>
            </w:r>
          </w:p>
          <w:p w14:paraId="27FCF522" w14:textId="77777777" w:rsidR="00873A67" w:rsidRDefault="00873A67" w:rsidP="00605DB6">
            <w:pPr>
              <w:pStyle w:val="a4"/>
              <w:numPr>
                <w:ilvl w:val="0"/>
                <w:numId w:val="86"/>
              </w:numPr>
              <w:rPr>
                <w:iCs/>
              </w:rPr>
            </w:pPr>
            <w:r>
              <w:rPr>
                <w:iCs/>
              </w:rPr>
              <w:t>Nu violenței,prevenirea violenței în mediul școlar,28.02.2022,grupa medie;</w:t>
            </w:r>
          </w:p>
          <w:p w14:paraId="2E54D1D9" w14:textId="77777777" w:rsidR="0057608C" w:rsidRDefault="0057608C" w:rsidP="00605DB6">
            <w:pPr>
              <w:pStyle w:val="a4"/>
              <w:numPr>
                <w:ilvl w:val="0"/>
                <w:numId w:val="86"/>
              </w:numPr>
              <w:rPr>
                <w:iCs/>
              </w:rPr>
            </w:pPr>
            <w:r>
              <w:rPr>
                <w:iCs/>
              </w:rPr>
              <w:lastRenderedPageBreak/>
              <w:t>Cum să-l descoperim,fără să-l rănim?10.11.2021 grupa mare;</w:t>
            </w:r>
          </w:p>
          <w:p w14:paraId="07034A07" w14:textId="77777777" w:rsidR="0057608C" w:rsidRDefault="0057608C" w:rsidP="00605DB6">
            <w:pPr>
              <w:pStyle w:val="a4"/>
              <w:numPr>
                <w:ilvl w:val="0"/>
                <w:numId w:val="85"/>
              </w:numPr>
              <w:rPr>
                <w:iCs/>
              </w:rPr>
            </w:pPr>
            <w:r>
              <w:rPr>
                <w:iCs/>
              </w:rPr>
              <w:t>Activități de voluntariat din partea părinților:</w:t>
            </w:r>
          </w:p>
          <w:p w14:paraId="243B9A01" w14:textId="77777777" w:rsidR="0057608C" w:rsidRDefault="0057608C" w:rsidP="00605DB6">
            <w:pPr>
              <w:pStyle w:val="a4"/>
              <w:numPr>
                <w:ilvl w:val="0"/>
                <w:numId w:val="87"/>
              </w:numPr>
              <w:rPr>
                <w:iCs/>
              </w:rPr>
            </w:pPr>
            <w:r w:rsidRPr="0057608C">
              <w:rPr>
                <w:iCs/>
              </w:rPr>
              <w:t>pregătirea activităților extracurriculare</w:t>
            </w:r>
            <w:r>
              <w:rPr>
                <w:iCs/>
              </w:rPr>
              <w:t>;</w:t>
            </w:r>
          </w:p>
          <w:p w14:paraId="1D8FD954" w14:textId="77777777" w:rsidR="0057608C" w:rsidRDefault="0057608C" w:rsidP="0057608C">
            <w:pPr>
              <w:ind w:left="720"/>
              <w:rPr>
                <w:iCs/>
              </w:rPr>
            </w:pPr>
            <w:r>
              <w:rPr>
                <w:iCs/>
              </w:rPr>
              <w:t>Implicarea în procesul educațional prin propunerea subiectelor de studiu;</w:t>
            </w:r>
          </w:p>
          <w:p w14:paraId="32913180" w14:textId="77777777" w:rsidR="0057608C" w:rsidRPr="0057608C" w:rsidRDefault="0057608C" w:rsidP="0057608C">
            <w:pPr>
              <w:ind w:left="720"/>
              <w:rPr>
                <w:iCs/>
              </w:rPr>
            </w:pPr>
            <w:r>
              <w:rPr>
                <w:iCs/>
              </w:rPr>
              <w:t xml:space="preserve">Părinții ghidați în </w:t>
            </w:r>
            <w:r w:rsidR="00345ADC">
              <w:rPr>
                <w:iCs/>
              </w:rPr>
              <w:t>persoane îndrăgite de copii în timpul distracțiilor:</w:t>
            </w:r>
          </w:p>
          <w:p w14:paraId="0724C801" w14:textId="77777777" w:rsidR="007D7B34" w:rsidRDefault="007D7B34" w:rsidP="007D7B34">
            <w:pPr>
              <w:rPr>
                <w:iCs/>
              </w:rPr>
            </w:pPr>
          </w:p>
          <w:p w14:paraId="2919934D" w14:textId="77777777" w:rsidR="007D7B34" w:rsidRPr="007D7B34" w:rsidRDefault="007D7B34" w:rsidP="007D7B34">
            <w:pPr>
              <w:rPr>
                <w:iCs/>
              </w:rPr>
            </w:pPr>
          </w:p>
        </w:tc>
      </w:tr>
      <w:tr w:rsidR="00F842E4" w:rsidRPr="00E938A0" w14:paraId="6187F23F" w14:textId="77777777" w:rsidTr="00DF435F">
        <w:tc>
          <w:tcPr>
            <w:tcW w:w="2069" w:type="dxa"/>
          </w:tcPr>
          <w:p w14:paraId="60369A35" w14:textId="77777777" w:rsidR="00F842E4" w:rsidRPr="00BD4375" w:rsidRDefault="00F842E4" w:rsidP="00F842E4">
            <w:pPr>
              <w:jc w:val="left"/>
            </w:pPr>
            <w:r w:rsidRPr="00BD4375">
              <w:lastRenderedPageBreak/>
              <w:t>Constatări</w:t>
            </w:r>
          </w:p>
        </w:tc>
        <w:tc>
          <w:tcPr>
            <w:tcW w:w="7570" w:type="dxa"/>
            <w:gridSpan w:val="3"/>
          </w:tcPr>
          <w:p w14:paraId="29C6BC0C" w14:textId="77777777" w:rsidR="00A861FD" w:rsidRPr="00345ADC" w:rsidRDefault="00A861FD" w:rsidP="00345ADC">
            <w:pPr>
              <w:rPr>
                <w:rFonts w:eastAsia="Times New Roman"/>
                <w:iCs/>
              </w:rPr>
            </w:pPr>
            <w:r w:rsidRPr="00345ADC">
              <w:rPr>
                <w:rFonts w:eastAsia="Times New Roman"/>
                <w:iCs/>
              </w:rPr>
              <w:t>Instituția asigură accesul și participarea copiilor și părinților penru participarea la diferite activități extracurriculare, în procesul decizional privitor la optimizarea resurselor.</w:t>
            </w:r>
          </w:p>
          <w:p w14:paraId="4828D533" w14:textId="77777777" w:rsidR="00F842E4" w:rsidRPr="00F842E4" w:rsidRDefault="00026CA2" w:rsidP="00345ADC">
            <w:pPr>
              <w:pStyle w:val="a4"/>
              <w:ind w:left="720"/>
              <w:rPr>
                <w:rFonts w:eastAsia="Times New Roman"/>
                <w:iCs/>
              </w:rPr>
            </w:pPr>
            <w:r>
              <w:rPr>
                <w:rFonts w:eastAsia="Times New Roman"/>
                <w:iCs/>
              </w:rPr>
              <w:t>.</w:t>
            </w:r>
          </w:p>
        </w:tc>
      </w:tr>
      <w:tr w:rsidR="00F842E4" w:rsidRPr="00E938A0" w14:paraId="64BCA373" w14:textId="77777777" w:rsidTr="00DF435F">
        <w:tc>
          <w:tcPr>
            <w:tcW w:w="2069" w:type="dxa"/>
          </w:tcPr>
          <w:p w14:paraId="37654A3B" w14:textId="77777777" w:rsidR="00F842E4" w:rsidRPr="00BD4375" w:rsidRDefault="00F842E4" w:rsidP="00F842E4">
            <w:pPr>
              <w:jc w:val="left"/>
            </w:pPr>
            <w:r>
              <w:t>Pondere și punctaj acordat</w:t>
            </w:r>
          </w:p>
        </w:tc>
        <w:tc>
          <w:tcPr>
            <w:tcW w:w="1475" w:type="dxa"/>
          </w:tcPr>
          <w:p w14:paraId="43DD9020" w14:textId="77777777" w:rsidR="00F842E4" w:rsidRPr="00E938A0" w:rsidRDefault="00F842E4" w:rsidP="00F842E4">
            <w:r w:rsidRPr="00BD4375">
              <w:t>Pondere:</w:t>
            </w:r>
            <w:r>
              <w:rPr>
                <w:bCs/>
              </w:rPr>
              <w:t>2</w:t>
            </w:r>
          </w:p>
        </w:tc>
        <w:tc>
          <w:tcPr>
            <w:tcW w:w="3827" w:type="dxa"/>
          </w:tcPr>
          <w:p w14:paraId="25EEFB89" w14:textId="77777777" w:rsidR="00F842E4" w:rsidRPr="00E938A0" w:rsidRDefault="00F842E4" w:rsidP="004D23DA">
            <w:r>
              <w:t>Autoevaluare conform criteriilor: -</w:t>
            </w:r>
            <w:r w:rsidR="004D23DA">
              <w:t>0,5</w:t>
            </w:r>
            <w:r w:rsidR="00A861FD" w:rsidRPr="00A861FD">
              <w:t xml:space="preserve">punct </w:t>
            </w:r>
          </w:p>
        </w:tc>
        <w:tc>
          <w:tcPr>
            <w:tcW w:w="2268" w:type="dxa"/>
          </w:tcPr>
          <w:p w14:paraId="5C347D6D" w14:textId="77777777" w:rsidR="00F842E4" w:rsidRPr="00D25024" w:rsidRDefault="00F842E4" w:rsidP="00F842E4">
            <w:r>
              <w:t xml:space="preserve">Punctaj acordat: - </w:t>
            </w:r>
            <w:r w:rsidR="00A861FD">
              <w:t>1</w:t>
            </w:r>
          </w:p>
        </w:tc>
      </w:tr>
    </w:tbl>
    <w:p w14:paraId="33D75F59" w14:textId="77777777" w:rsidR="00D25024" w:rsidRDefault="00D25024" w:rsidP="00D25024"/>
    <w:p w14:paraId="6871BABD" w14:textId="77777777" w:rsidR="00D25024" w:rsidRDefault="00D25024" w:rsidP="00D25024">
      <w:pPr>
        <w:rPr>
          <w:b/>
          <w:bCs/>
        </w:rPr>
      </w:pPr>
      <w:r w:rsidRPr="00945539">
        <w:rPr>
          <w:b/>
          <w:bCs/>
        </w:rPr>
        <w:t xml:space="preserve">Domeniu: </w:t>
      </w:r>
      <w:r>
        <w:rPr>
          <w:b/>
          <w:bCs/>
        </w:rPr>
        <w:t>Capacitate instituțională</w:t>
      </w:r>
    </w:p>
    <w:p w14:paraId="6E15C398" w14:textId="77777777" w:rsidR="00D25024" w:rsidRPr="00D25024" w:rsidRDefault="00D25024" w:rsidP="00D25024">
      <w:pPr>
        <w:rPr>
          <w:lang w:val="en-US"/>
        </w:rPr>
      </w:pPr>
      <w:r w:rsidRPr="00800808">
        <w:rPr>
          <w:b/>
          <w:bCs/>
          <w:lang w:val="en-US"/>
        </w:rPr>
        <w:t>Indicator 4.3.2.</w:t>
      </w:r>
      <w:r w:rsidRPr="00800808">
        <w:rPr>
          <w:lang w:val="en-US"/>
        </w:rPr>
        <w:t xml:space="preserve"> Existența</w:t>
      </w:r>
      <w:r w:rsidRPr="00D25024">
        <w:rPr>
          <w:lang w:val="en-US"/>
        </w:rPr>
        <w:t xml:space="preserve">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F197BA3" w14:textId="77777777" w:rsidTr="00DF435F">
        <w:tc>
          <w:tcPr>
            <w:tcW w:w="2069" w:type="dxa"/>
          </w:tcPr>
          <w:p w14:paraId="53FD7D60" w14:textId="77777777" w:rsidR="00F842E4" w:rsidRPr="00BD4375" w:rsidRDefault="00F842E4" w:rsidP="00F842E4">
            <w:pPr>
              <w:jc w:val="left"/>
            </w:pPr>
            <w:r w:rsidRPr="00BD4375">
              <w:t xml:space="preserve">Dovezi </w:t>
            </w:r>
          </w:p>
        </w:tc>
        <w:tc>
          <w:tcPr>
            <w:tcW w:w="7570" w:type="dxa"/>
            <w:gridSpan w:val="3"/>
          </w:tcPr>
          <w:p w14:paraId="3EBFC017" w14:textId="77777777" w:rsidR="00417BC4" w:rsidRDefault="0004781D" w:rsidP="00605DB6">
            <w:pPr>
              <w:pStyle w:val="a4"/>
              <w:numPr>
                <w:ilvl w:val="0"/>
                <w:numId w:val="7"/>
              </w:numPr>
              <w:rPr>
                <w:iCs/>
              </w:rPr>
            </w:pPr>
            <w:r>
              <w:rPr>
                <w:iCs/>
              </w:rPr>
              <w:t>Portofoliile copiilor din IET</w:t>
            </w:r>
          </w:p>
          <w:p w14:paraId="5D3901A1" w14:textId="77777777" w:rsidR="00503854" w:rsidRDefault="00503854" w:rsidP="00605DB6">
            <w:pPr>
              <w:pStyle w:val="a4"/>
              <w:numPr>
                <w:ilvl w:val="0"/>
                <w:numId w:val="7"/>
              </w:numPr>
              <w:rPr>
                <w:iCs/>
              </w:rPr>
            </w:pPr>
            <w:r>
              <w:rPr>
                <w:iCs/>
              </w:rPr>
              <w:t>Registru de observări ale fiecărui copil;</w:t>
            </w:r>
          </w:p>
          <w:p w14:paraId="6F005E11" w14:textId="77777777" w:rsidR="00503854" w:rsidRDefault="00503854" w:rsidP="00605DB6">
            <w:pPr>
              <w:pStyle w:val="a4"/>
              <w:numPr>
                <w:ilvl w:val="0"/>
                <w:numId w:val="7"/>
              </w:numPr>
              <w:rPr>
                <w:iCs/>
              </w:rPr>
            </w:pPr>
            <w:r>
              <w:rPr>
                <w:iCs/>
              </w:rPr>
              <w:t>Fișa de monitorizare individual;</w:t>
            </w:r>
          </w:p>
          <w:p w14:paraId="7C25B78B" w14:textId="77777777" w:rsidR="00503854" w:rsidRDefault="00503854" w:rsidP="00605DB6">
            <w:pPr>
              <w:pStyle w:val="a4"/>
              <w:numPr>
                <w:ilvl w:val="0"/>
                <w:numId w:val="7"/>
              </w:numPr>
              <w:rPr>
                <w:iCs/>
              </w:rPr>
            </w:pPr>
            <w:r>
              <w:rPr>
                <w:iCs/>
              </w:rPr>
              <w:t>Raportul annual de activitate a cadrului didactic pentru anul de studii 2021-2022.Gradul de pregătire alcopilului;</w:t>
            </w:r>
          </w:p>
          <w:p w14:paraId="4DFF5BFC" w14:textId="77777777" w:rsidR="00503854" w:rsidRDefault="00503854" w:rsidP="00605DB6">
            <w:pPr>
              <w:pStyle w:val="a4"/>
              <w:numPr>
                <w:ilvl w:val="0"/>
                <w:numId w:val="7"/>
              </w:numPr>
              <w:rPr>
                <w:iCs/>
              </w:rPr>
            </w:pPr>
            <w:r>
              <w:rPr>
                <w:iCs/>
              </w:rPr>
              <w:t>Registrul de evidență a Rapoartelor copiilor oespre dezvoltarea fizică,socio-emoțională,cognitivă a limbajului și comunicării,precum și a capacităților și aptitudinilor de învățare;</w:t>
            </w:r>
          </w:p>
          <w:p w14:paraId="5878C290" w14:textId="77777777" w:rsidR="00503854" w:rsidRDefault="00503854" w:rsidP="00605DB6">
            <w:pPr>
              <w:pStyle w:val="a4"/>
              <w:numPr>
                <w:ilvl w:val="0"/>
                <w:numId w:val="7"/>
              </w:numPr>
              <w:rPr>
                <w:iCs/>
              </w:rPr>
            </w:pPr>
            <w:r>
              <w:rPr>
                <w:iCs/>
              </w:rPr>
              <w:t>Raportul de activitate al instituției pentru anul de studii 2021-2022,prevede:</w:t>
            </w:r>
          </w:p>
          <w:p w14:paraId="2BCCFD5C" w14:textId="77777777" w:rsidR="00503854" w:rsidRDefault="00503854" w:rsidP="00605DB6">
            <w:pPr>
              <w:pStyle w:val="a4"/>
              <w:numPr>
                <w:ilvl w:val="0"/>
                <w:numId w:val="87"/>
              </w:numPr>
              <w:rPr>
                <w:iCs/>
              </w:rPr>
            </w:pPr>
            <w:r>
              <w:rPr>
                <w:iCs/>
              </w:rPr>
              <w:t>Rezultatele monitorizării evaluării dezvoltării copiilor cu vârsta de 6-7ani în baza SÎDC;</w:t>
            </w:r>
          </w:p>
          <w:p w14:paraId="72206D3D" w14:textId="77777777" w:rsidR="00503854" w:rsidRPr="00503854" w:rsidRDefault="00503854" w:rsidP="00605DB6">
            <w:pPr>
              <w:pStyle w:val="a4"/>
              <w:numPr>
                <w:ilvl w:val="0"/>
                <w:numId w:val="87"/>
              </w:numPr>
              <w:rPr>
                <w:iCs/>
              </w:rPr>
            </w:pPr>
            <w:r>
              <w:rPr>
                <w:iCs/>
              </w:rPr>
              <w:t>Educația parentală pentru părinții care au copii de 0-7ani;</w:t>
            </w:r>
          </w:p>
          <w:p w14:paraId="610BAD8D" w14:textId="77777777" w:rsidR="00417BC4" w:rsidRDefault="00503854" w:rsidP="00605DB6">
            <w:pPr>
              <w:pStyle w:val="a4"/>
              <w:numPr>
                <w:ilvl w:val="0"/>
                <w:numId w:val="7"/>
              </w:numPr>
              <w:rPr>
                <w:iCs/>
              </w:rPr>
            </w:pPr>
            <w:r>
              <w:rPr>
                <w:iCs/>
              </w:rPr>
              <w:t xml:space="preserve">Rapotul </w:t>
            </w:r>
            <w:r w:rsidR="00BF7AAB">
              <w:rPr>
                <w:iCs/>
              </w:rPr>
              <w:t>a</w:t>
            </w:r>
            <w:r>
              <w:rPr>
                <w:iCs/>
              </w:rPr>
              <w:t>nual privind rezultatele evaluării copiilor</w:t>
            </w:r>
            <w:r w:rsidR="00BF7AAB">
              <w:rPr>
                <w:iCs/>
              </w:rPr>
              <w:t xml:space="preserve"> din fiecare grupă de vârstă în baza Instrumentului de monitorizare și evaluare a dezvoltării copilului în baza SÎDC;</w:t>
            </w:r>
          </w:p>
          <w:p w14:paraId="180DE5BF" w14:textId="77777777" w:rsidR="00BF7AAB" w:rsidRDefault="00BF7AAB" w:rsidP="00605DB6">
            <w:pPr>
              <w:pStyle w:val="a4"/>
              <w:numPr>
                <w:ilvl w:val="0"/>
                <w:numId w:val="7"/>
              </w:numPr>
              <w:rPr>
                <w:iCs/>
              </w:rPr>
            </w:pPr>
            <w:r>
              <w:rPr>
                <w:iCs/>
              </w:rPr>
              <w:t>Tabele generalizatoare privind rezultatele evaluării dezvoltării copiilor per grupă;</w:t>
            </w:r>
          </w:p>
          <w:p w14:paraId="68339CF6" w14:textId="77777777" w:rsidR="00F842E4" w:rsidRPr="00BF7AAB" w:rsidRDefault="00BF7AAB" w:rsidP="00605DB6">
            <w:pPr>
              <w:pStyle w:val="a4"/>
              <w:numPr>
                <w:ilvl w:val="0"/>
                <w:numId w:val="7"/>
              </w:numPr>
              <w:rPr>
                <w:iCs/>
              </w:rPr>
            </w:pPr>
            <w:r>
              <w:rPr>
                <w:iCs/>
              </w:rPr>
              <w:t>Raportul despre dezvoltarea fizică,cognitivă,socio-emoțională,a limbajului și comunicării,precum și a dezvoltării aptitudinilor de învățare,la finele grupei pregătitoare pentru fiecare copil cu vârsta de 6-7an;</w:t>
            </w:r>
          </w:p>
        </w:tc>
      </w:tr>
      <w:tr w:rsidR="00F842E4" w:rsidRPr="00E938A0" w14:paraId="3B0AB5BD" w14:textId="77777777" w:rsidTr="00DF435F">
        <w:tc>
          <w:tcPr>
            <w:tcW w:w="2069" w:type="dxa"/>
          </w:tcPr>
          <w:p w14:paraId="2FA8CFC4" w14:textId="77777777" w:rsidR="00F842E4" w:rsidRPr="00BD4375" w:rsidRDefault="00F842E4" w:rsidP="00F842E4">
            <w:pPr>
              <w:jc w:val="left"/>
            </w:pPr>
            <w:r w:rsidRPr="00BD4375">
              <w:t>Constatări</w:t>
            </w:r>
          </w:p>
        </w:tc>
        <w:tc>
          <w:tcPr>
            <w:tcW w:w="7570" w:type="dxa"/>
            <w:gridSpan w:val="3"/>
          </w:tcPr>
          <w:p w14:paraId="7A376AD7" w14:textId="77777777" w:rsidR="00F842E4" w:rsidRPr="00BF7AAB" w:rsidRDefault="00BF7AAB" w:rsidP="00BF7AAB">
            <w:pPr>
              <w:pStyle w:val="a4"/>
              <w:numPr>
                <w:ilvl w:val="0"/>
                <w:numId w:val="2"/>
              </w:numPr>
              <w:ind w:left="360"/>
              <w:rPr>
                <w:rFonts w:eastAsia="Times New Roman"/>
                <w:iCs/>
                <w:lang w:val="ro-RO"/>
              </w:rPr>
            </w:pPr>
            <w:r w:rsidRPr="00BF7AAB">
              <w:rPr>
                <w:rFonts w:eastAsia="Times New Roman"/>
                <w:iCs/>
                <w:lang w:val="ro-RO"/>
              </w:rPr>
              <w:t>Cadrele didactice</w:t>
            </w:r>
            <w:r w:rsidR="004E2932" w:rsidRPr="00BF7AAB">
              <w:rPr>
                <w:rFonts w:eastAsia="Times New Roman"/>
                <w:iCs/>
                <w:lang w:val="ro-RO"/>
              </w:rPr>
              <w:t xml:space="preserve"> monitorizează</w:t>
            </w:r>
            <w:r w:rsidRPr="00BF7AAB">
              <w:rPr>
                <w:rFonts w:eastAsia="Times New Roman"/>
                <w:iCs/>
                <w:lang w:val="ro-RO"/>
              </w:rPr>
              <w:t xml:space="preserve"> și evaluiază dezvoltarea copiilor în toate grupele de vârstăîn baza SÎ</w:t>
            </w:r>
            <w:r>
              <w:rPr>
                <w:rFonts w:eastAsia="Times New Roman"/>
                <w:iCs/>
                <w:lang w:val="ro-RO"/>
              </w:rPr>
              <w:t>DC</w:t>
            </w:r>
            <w:r w:rsidR="004E2932" w:rsidRPr="00BF7AAB">
              <w:rPr>
                <w:rFonts w:eastAsia="Times New Roman"/>
                <w:iCs/>
                <w:lang w:val="ro-RO"/>
              </w:rPr>
              <w:t xml:space="preserve"> </w:t>
            </w:r>
            <w:r>
              <w:rPr>
                <w:rFonts w:eastAsia="Times New Roman"/>
                <w:iCs/>
                <w:lang w:val="ro-RO"/>
              </w:rPr>
              <w:t>.</w:t>
            </w:r>
            <w:r w:rsidRPr="00B001CD">
              <w:t xml:space="preserve"> Instituția deține și își actualizează permanent baza de date privind  performanțele t</w:t>
            </w:r>
            <w:r>
              <w:t>uturor</w:t>
            </w:r>
            <w:r w:rsidRPr="00B001CD">
              <w:t xml:space="preserve"> copiilor.</w:t>
            </w:r>
          </w:p>
        </w:tc>
      </w:tr>
      <w:tr w:rsidR="00F842E4" w:rsidRPr="00E938A0" w14:paraId="64B23196" w14:textId="77777777" w:rsidTr="00DF435F">
        <w:tc>
          <w:tcPr>
            <w:tcW w:w="2069" w:type="dxa"/>
          </w:tcPr>
          <w:p w14:paraId="24EAE269" w14:textId="77777777" w:rsidR="00F842E4" w:rsidRPr="00BD4375" w:rsidRDefault="00F842E4" w:rsidP="00F842E4">
            <w:pPr>
              <w:jc w:val="left"/>
            </w:pPr>
            <w:r>
              <w:t>Pondere și punctaj acordat</w:t>
            </w:r>
          </w:p>
        </w:tc>
        <w:tc>
          <w:tcPr>
            <w:tcW w:w="1475" w:type="dxa"/>
          </w:tcPr>
          <w:p w14:paraId="61FCAC4F" w14:textId="77777777" w:rsidR="00F842E4" w:rsidRPr="00E938A0" w:rsidRDefault="00F842E4" w:rsidP="00F842E4">
            <w:r w:rsidRPr="00BD4375">
              <w:t>Pondere:</w:t>
            </w:r>
            <w:r>
              <w:rPr>
                <w:bCs/>
              </w:rPr>
              <w:t>2</w:t>
            </w:r>
          </w:p>
        </w:tc>
        <w:tc>
          <w:tcPr>
            <w:tcW w:w="3827" w:type="dxa"/>
          </w:tcPr>
          <w:p w14:paraId="356B4E8F" w14:textId="77777777" w:rsidR="00F842E4" w:rsidRPr="00E938A0" w:rsidRDefault="00F842E4" w:rsidP="00BF7AAB">
            <w:r>
              <w:t>Autoevaluare conform criteriilor: -</w:t>
            </w:r>
            <w:r w:rsidR="00BF7AAB">
              <w:t>: 0,7</w:t>
            </w:r>
            <w:r w:rsidR="00E443F9">
              <w:t>5</w:t>
            </w:r>
            <w:r w:rsidR="00B001CD" w:rsidRPr="00B001CD">
              <w:t xml:space="preserve"> punct</w:t>
            </w:r>
            <w:r w:rsidR="00E443F9">
              <w:t>e</w:t>
            </w:r>
            <w:r w:rsidR="00B001CD" w:rsidRPr="00B001CD">
              <w:t xml:space="preserve"> –copiilor.</w:t>
            </w:r>
          </w:p>
        </w:tc>
        <w:tc>
          <w:tcPr>
            <w:tcW w:w="2268" w:type="dxa"/>
          </w:tcPr>
          <w:p w14:paraId="70B18117" w14:textId="77777777" w:rsidR="00F842E4" w:rsidRPr="00D25024" w:rsidRDefault="00F842E4" w:rsidP="00F842E4">
            <w:r>
              <w:t xml:space="preserve">Punctaj acordat: - </w:t>
            </w:r>
            <w:r w:rsidR="00B001CD">
              <w:t>1</w:t>
            </w:r>
            <w:r w:rsidR="00E443F9">
              <w:t>,5</w:t>
            </w:r>
          </w:p>
        </w:tc>
      </w:tr>
    </w:tbl>
    <w:p w14:paraId="2325266E" w14:textId="77777777" w:rsidR="00D25024" w:rsidRDefault="00D25024" w:rsidP="00D25024"/>
    <w:p w14:paraId="634002C1" w14:textId="77777777" w:rsidR="00D25024" w:rsidRPr="00D25024" w:rsidRDefault="00D25024" w:rsidP="00D25024">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23ECC9D" w14:textId="77777777" w:rsidTr="00DF435F">
        <w:tc>
          <w:tcPr>
            <w:tcW w:w="2069" w:type="dxa"/>
          </w:tcPr>
          <w:p w14:paraId="29B69A2E" w14:textId="77777777" w:rsidR="00F842E4" w:rsidRPr="00BD4375" w:rsidRDefault="00F842E4" w:rsidP="00F842E4">
            <w:pPr>
              <w:jc w:val="left"/>
            </w:pPr>
            <w:r w:rsidRPr="00BD4375">
              <w:t xml:space="preserve">Dovezi </w:t>
            </w:r>
          </w:p>
        </w:tc>
        <w:tc>
          <w:tcPr>
            <w:tcW w:w="7570" w:type="dxa"/>
            <w:gridSpan w:val="3"/>
          </w:tcPr>
          <w:p w14:paraId="5D45980C" w14:textId="77777777" w:rsidR="00BA6019" w:rsidRDefault="00BA6019" w:rsidP="00BA6019">
            <w:pPr>
              <w:pStyle w:val="a4"/>
              <w:numPr>
                <w:ilvl w:val="0"/>
                <w:numId w:val="2"/>
              </w:numPr>
              <w:rPr>
                <w:iCs/>
              </w:rPr>
            </w:pPr>
            <w:r>
              <w:rPr>
                <w:iCs/>
              </w:rPr>
              <w:t>Regulamentul de organizare și funcționare a grădiniței de copii nr.3:cap.III,art.14(1,2,3)prevede organizarea procesului educațional grădiniței de copii nr.3 are următoarele atribuții specific.</w:t>
            </w:r>
          </w:p>
          <w:p w14:paraId="51E6ED2F" w14:textId="77777777" w:rsidR="00BA6019" w:rsidRDefault="00BA6019" w:rsidP="00605DB6">
            <w:pPr>
              <w:pStyle w:val="a4"/>
              <w:numPr>
                <w:ilvl w:val="0"/>
                <w:numId w:val="88"/>
              </w:numPr>
              <w:rPr>
                <w:iCs/>
              </w:rPr>
            </w:pPr>
            <w:r>
              <w:rPr>
                <w:iCs/>
              </w:rPr>
              <w:lastRenderedPageBreak/>
              <w:t>Asigură organizarea și desfășurarea procesului educațional la nivelul standardelor educaționale de stat,aprobate de MEC;</w:t>
            </w:r>
          </w:p>
          <w:p w14:paraId="23260256" w14:textId="77777777" w:rsidR="00BA6019" w:rsidRDefault="00BA6019" w:rsidP="00605DB6">
            <w:pPr>
              <w:pStyle w:val="a4"/>
              <w:numPr>
                <w:ilvl w:val="0"/>
                <w:numId w:val="88"/>
              </w:numPr>
              <w:rPr>
                <w:iCs/>
              </w:rPr>
            </w:pPr>
            <w:r>
              <w:rPr>
                <w:iCs/>
              </w:rPr>
              <w:t xml:space="preserve">Asigură dezvoltarea gloală/holistă sănătoasă </w:t>
            </w:r>
            <w:r w:rsidR="003700A1">
              <w:rPr>
                <w:iCs/>
              </w:rPr>
              <w:t>a copilului,respectând echilibrul între sfera fizică,cgnitivă,emoțională,social și personal;contribuie la pregătirea lui pentru incluziunea școlară și social,ținând cont de particularitățile de vârstă și individuale;</w:t>
            </w:r>
          </w:p>
          <w:p w14:paraId="0434640E" w14:textId="77777777" w:rsidR="003700A1" w:rsidRDefault="003700A1" w:rsidP="00605DB6">
            <w:pPr>
              <w:pStyle w:val="a4"/>
              <w:numPr>
                <w:ilvl w:val="0"/>
                <w:numId w:val="88"/>
              </w:numPr>
              <w:rPr>
                <w:iCs/>
              </w:rPr>
            </w:pPr>
            <w:r>
              <w:rPr>
                <w:iCs/>
              </w:rPr>
              <w:t>Asigură atingerea potențialului maxim de dezvoltare de care dispune fiecare copil prin organizarea procesului educațional centrat pe copil –pe nevoile,interesele,particularitățile de vârstă și individuale,temperamental,ritmul propriu de dezvoltare,tipului de intelegență,stilul de învățare,implicând active copilul în propria –I formare și devenire;</w:t>
            </w:r>
          </w:p>
          <w:p w14:paraId="68EF1326" w14:textId="77777777" w:rsidR="0020618C" w:rsidRDefault="003700A1" w:rsidP="00605DB6">
            <w:pPr>
              <w:pStyle w:val="a4"/>
              <w:numPr>
                <w:ilvl w:val="0"/>
                <w:numId w:val="88"/>
              </w:numPr>
              <w:rPr>
                <w:iCs/>
              </w:rPr>
            </w:pPr>
            <w:r>
              <w:rPr>
                <w:iCs/>
              </w:rPr>
              <w:t xml:space="preserve">Cap.VIII,,Programe,metodologii educaționale”,art.101,Grădinița de copii nr.3 utilizează metodologii didactice care valorizează copilul,îl sprigină în vederea dezvoltării sale potrivit </w:t>
            </w:r>
            <w:r w:rsidR="0020618C">
              <w:rPr>
                <w:iCs/>
              </w:rPr>
              <w:t>ritmului propriu,tipului de intelegență și stilului de învățare,îi susține motivația copilului printr-o învățare experențială,activă,participativă.</w:t>
            </w:r>
          </w:p>
          <w:p w14:paraId="36BE7D22" w14:textId="77777777" w:rsidR="003700A1" w:rsidRDefault="0020618C" w:rsidP="0020618C">
            <w:pPr>
              <w:pStyle w:val="a4"/>
              <w:numPr>
                <w:ilvl w:val="0"/>
                <w:numId w:val="2"/>
              </w:numPr>
              <w:rPr>
                <w:iCs/>
              </w:rPr>
            </w:pPr>
            <w:r>
              <w:rPr>
                <w:iCs/>
              </w:rPr>
              <w:t>PAA pentru an</w:t>
            </w:r>
            <w:r w:rsidR="0026641E">
              <w:rPr>
                <w:iCs/>
              </w:rPr>
              <w:t>ul 2021-2022,cap.5,,Managementul educațional ”prevede planificarea:</w:t>
            </w:r>
          </w:p>
          <w:p w14:paraId="44D36382" w14:textId="77777777" w:rsidR="0026641E" w:rsidRDefault="0026641E" w:rsidP="00605DB6">
            <w:pPr>
              <w:pStyle w:val="a4"/>
              <w:numPr>
                <w:ilvl w:val="0"/>
                <w:numId w:val="89"/>
              </w:numPr>
              <w:rPr>
                <w:iCs/>
              </w:rPr>
            </w:pPr>
            <w:r>
              <w:rPr>
                <w:iCs/>
              </w:rPr>
              <w:t>Consilii pedagogice;</w:t>
            </w:r>
          </w:p>
          <w:p w14:paraId="7C9D4A1D" w14:textId="77777777" w:rsidR="0026641E" w:rsidRDefault="0026641E" w:rsidP="00605DB6">
            <w:pPr>
              <w:pStyle w:val="a4"/>
              <w:numPr>
                <w:ilvl w:val="0"/>
                <w:numId w:val="89"/>
              </w:numPr>
              <w:rPr>
                <w:iCs/>
              </w:rPr>
            </w:pPr>
            <w:r>
              <w:rPr>
                <w:iCs/>
              </w:rPr>
              <w:t>Consilii de administrație;</w:t>
            </w:r>
          </w:p>
          <w:p w14:paraId="39313D36" w14:textId="77777777" w:rsidR="0026641E" w:rsidRDefault="0026641E" w:rsidP="00605DB6">
            <w:pPr>
              <w:pStyle w:val="a4"/>
              <w:numPr>
                <w:ilvl w:val="0"/>
                <w:numId w:val="89"/>
              </w:numPr>
              <w:rPr>
                <w:iCs/>
              </w:rPr>
            </w:pPr>
            <w:r>
              <w:rPr>
                <w:iCs/>
              </w:rPr>
              <w:t>Comisia de etică și integrare;</w:t>
            </w:r>
          </w:p>
          <w:p w14:paraId="31061211" w14:textId="77777777" w:rsidR="0026641E" w:rsidRDefault="0026641E" w:rsidP="00605DB6">
            <w:pPr>
              <w:pStyle w:val="a4"/>
              <w:numPr>
                <w:ilvl w:val="0"/>
                <w:numId w:val="89"/>
              </w:numPr>
              <w:rPr>
                <w:iCs/>
              </w:rPr>
            </w:pPr>
            <w:r>
              <w:rPr>
                <w:iCs/>
              </w:rPr>
              <w:t>Comisia multidisciplinară intrainstituțională ți a coordonatorului ANET;</w:t>
            </w:r>
          </w:p>
          <w:p w14:paraId="50EFDAA9" w14:textId="77777777" w:rsidR="0026641E" w:rsidRDefault="0026641E" w:rsidP="00605DB6">
            <w:pPr>
              <w:pStyle w:val="a4"/>
              <w:numPr>
                <w:ilvl w:val="0"/>
                <w:numId w:val="89"/>
              </w:numPr>
              <w:rPr>
                <w:iCs/>
              </w:rPr>
            </w:pPr>
            <w:r>
              <w:rPr>
                <w:iCs/>
              </w:rPr>
              <w:t>Comisia pentru Protecția civilă,securitatea și sănătatea în muncă;</w:t>
            </w:r>
          </w:p>
          <w:p w14:paraId="1CA45FFC" w14:textId="77777777" w:rsidR="0026641E" w:rsidRDefault="00C465FD" w:rsidP="00605DB6">
            <w:pPr>
              <w:pStyle w:val="a4"/>
              <w:numPr>
                <w:ilvl w:val="0"/>
                <w:numId w:val="89"/>
              </w:numPr>
              <w:rPr>
                <w:iCs/>
              </w:rPr>
            </w:pPr>
            <w:r>
              <w:rPr>
                <w:iCs/>
              </w:rPr>
              <w:t>Comisia de evaluare internă a instituției;</w:t>
            </w:r>
          </w:p>
          <w:p w14:paraId="6903112C" w14:textId="77777777" w:rsidR="00C465FD" w:rsidRDefault="00C465FD" w:rsidP="00605DB6">
            <w:pPr>
              <w:pStyle w:val="a4"/>
              <w:numPr>
                <w:ilvl w:val="0"/>
                <w:numId w:val="89"/>
              </w:numPr>
              <w:rPr>
                <w:iCs/>
              </w:rPr>
            </w:pPr>
            <w:r>
              <w:rPr>
                <w:iCs/>
              </w:rPr>
              <w:t>Cap.7.8 Parteneriate educaționale prevede planificarea:</w:t>
            </w:r>
          </w:p>
          <w:p w14:paraId="35B6C1E4" w14:textId="77777777" w:rsidR="00C465FD" w:rsidRDefault="00C465FD" w:rsidP="00605DB6">
            <w:pPr>
              <w:pStyle w:val="a4"/>
              <w:numPr>
                <w:ilvl w:val="0"/>
                <w:numId w:val="89"/>
              </w:numPr>
              <w:rPr>
                <w:iCs/>
              </w:rPr>
            </w:pPr>
            <w:r>
              <w:rPr>
                <w:iCs/>
              </w:rPr>
              <w:t>Parteneriat cu familia;</w:t>
            </w:r>
          </w:p>
          <w:p w14:paraId="3F3919CD" w14:textId="77777777" w:rsidR="00C465FD" w:rsidRDefault="00C465FD" w:rsidP="00605DB6">
            <w:pPr>
              <w:pStyle w:val="a4"/>
              <w:numPr>
                <w:ilvl w:val="0"/>
                <w:numId w:val="89"/>
              </w:numPr>
              <w:rPr>
                <w:iCs/>
              </w:rPr>
            </w:pPr>
            <w:r>
              <w:rPr>
                <w:iCs/>
              </w:rPr>
              <w:t>Parteneriat cu școala;</w:t>
            </w:r>
          </w:p>
          <w:p w14:paraId="0C9F9C60" w14:textId="77777777" w:rsidR="00C465FD" w:rsidRPr="00C465FD" w:rsidRDefault="00C465FD" w:rsidP="00605DB6">
            <w:pPr>
              <w:pStyle w:val="a4"/>
              <w:numPr>
                <w:ilvl w:val="0"/>
                <w:numId w:val="89"/>
              </w:numPr>
              <w:rPr>
                <w:iCs/>
              </w:rPr>
            </w:pPr>
            <w:r>
              <w:rPr>
                <w:iCs/>
              </w:rPr>
              <w:t>Consiliul reprezentativ al părinților.</w:t>
            </w:r>
          </w:p>
        </w:tc>
      </w:tr>
      <w:tr w:rsidR="00F842E4" w:rsidRPr="00E938A0" w14:paraId="75424322" w14:textId="77777777" w:rsidTr="00DF435F">
        <w:tc>
          <w:tcPr>
            <w:tcW w:w="2069" w:type="dxa"/>
          </w:tcPr>
          <w:p w14:paraId="1E3C96A7" w14:textId="77777777" w:rsidR="00F842E4" w:rsidRPr="00BD4375" w:rsidRDefault="00F842E4" w:rsidP="00F842E4">
            <w:pPr>
              <w:jc w:val="left"/>
            </w:pPr>
            <w:r w:rsidRPr="00BD4375">
              <w:lastRenderedPageBreak/>
              <w:t>Constatări</w:t>
            </w:r>
          </w:p>
        </w:tc>
        <w:tc>
          <w:tcPr>
            <w:tcW w:w="7570" w:type="dxa"/>
            <w:gridSpan w:val="3"/>
          </w:tcPr>
          <w:p w14:paraId="156C4290" w14:textId="77777777" w:rsidR="00F842E4" w:rsidRPr="00F842E4" w:rsidRDefault="00CD34C4" w:rsidP="00C465FD">
            <w:pPr>
              <w:pStyle w:val="a4"/>
              <w:numPr>
                <w:ilvl w:val="0"/>
                <w:numId w:val="2"/>
              </w:numPr>
              <w:ind w:left="360"/>
              <w:rPr>
                <w:rFonts w:eastAsia="Times New Roman"/>
                <w:iCs/>
              </w:rPr>
            </w:pPr>
            <w:r w:rsidRPr="00CD34C4">
              <w:rPr>
                <w:rFonts w:eastAsia="Times New Roman"/>
                <w:iCs/>
              </w:rPr>
              <w:t xml:space="preserve"> În cadrul instituției se organizează activități </w:t>
            </w:r>
            <w:r w:rsidR="00C465FD">
              <w:rPr>
                <w:rFonts w:eastAsia="Times New Roman"/>
                <w:iCs/>
              </w:rPr>
              <w:t>promovând succesul copilului prin identificarea ,valorificarea potențialului creativ al acestuia, la activități integrate și extracurriculare.</w:t>
            </w:r>
          </w:p>
        </w:tc>
      </w:tr>
      <w:tr w:rsidR="00F842E4" w:rsidRPr="00E938A0" w14:paraId="2C7FE954" w14:textId="77777777" w:rsidTr="00DF435F">
        <w:tc>
          <w:tcPr>
            <w:tcW w:w="2069" w:type="dxa"/>
          </w:tcPr>
          <w:p w14:paraId="0A1671BB" w14:textId="77777777" w:rsidR="00F842E4" w:rsidRPr="00BD4375" w:rsidRDefault="00F842E4" w:rsidP="00F842E4">
            <w:pPr>
              <w:jc w:val="left"/>
            </w:pPr>
            <w:r>
              <w:t>Pondere și punctaj acordat</w:t>
            </w:r>
          </w:p>
        </w:tc>
        <w:tc>
          <w:tcPr>
            <w:tcW w:w="1475" w:type="dxa"/>
          </w:tcPr>
          <w:p w14:paraId="1A15C883" w14:textId="77777777" w:rsidR="00F842E4" w:rsidRPr="00E938A0" w:rsidRDefault="00F842E4" w:rsidP="00F842E4">
            <w:r w:rsidRPr="00BD4375">
              <w:t>Pondere:</w:t>
            </w:r>
            <w:r>
              <w:rPr>
                <w:bCs/>
              </w:rPr>
              <w:t>1</w:t>
            </w:r>
          </w:p>
        </w:tc>
        <w:tc>
          <w:tcPr>
            <w:tcW w:w="3827" w:type="dxa"/>
          </w:tcPr>
          <w:p w14:paraId="50B9F832" w14:textId="77777777" w:rsidR="00F842E4" w:rsidRPr="00E938A0" w:rsidRDefault="00F842E4" w:rsidP="000A1BF9">
            <w:r>
              <w:t>Autoevaluare conform criteriilor: -</w:t>
            </w:r>
            <w:r w:rsidR="00572F20" w:rsidRPr="00572F20">
              <w:t xml:space="preserve">: 1 punct – </w:t>
            </w:r>
          </w:p>
        </w:tc>
        <w:tc>
          <w:tcPr>
            <w:tcW w:w="2268" w:type="dxa"/>
          </w:tcPr>
          <w:p w14:paraId="09736F42" w14:textId="77777777" w:rsidR="00F842E4" w:rsidRPr="00D25024" w:rsidRDefault="00F842E4" w:rsidP="00F842E4">
            <w:r>
              <w:t xml:space="preserve">Punctaj acordat: - </w:t>
            </w:r>
            <w:r w:rsidR="00572F20">
              <w:t>1</w:t>
            </w:r>
          </w:p>
        </w:tc>
      </w:tr>
    </w:tbl>
    <w:p w14:paraId="422717C1" w14:textId="77777777" w:rsidR="00D25024" w:rsidRDefault="00D25024" w:rsidP="00D25024"/>
    <w:p w14:paraId="70C71197" w14:textId="77777777" w:rsidR="00D25024" w:rsidRDefault="00D25024" w:rsidP="00D25024">
      <w:pPr>
        <w:rPr>
          <w:b/>
          <w:bCs/>
        </w:rPr>
      </w:pPr>
      <w:r w:rsidRPr="00945539">
        <w:rPr>
          <w:b/>
          <w:bCs/>
        </w:rPr>
        <w:t xml:space="preserve">Domeniu: </w:t>
      </w:r>
      <w:r>
        <w:rPr>
          <w:b/>
          <w:bCs/>
        </w:rPr>
        <w:t>Curriculum/ proces educațional</w:t>
      </w:r>
    </w:p>
    <w:p w14:paraId="1FFABCD4" w14:textId="77777777"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3B60A74" w14:textId="77777777" w:rsidTr="00DF435F">
        <w:tc>
          <w:tcPr>
            <w:tcW w:w="2069" w:type="dxa"/>
          </w:tcPr>
          <w:p w14:paraId="712AC4F0" w14:textId="77777777" w:rsidR="00F842E4" w:rsidRPr="00BD4375" w:rsidRDefault="00F842E4" w:rsidP="00F842E4">
            <w:pPr>
              <w:jc w:val="left"/>
            </w:pPr>
            <w:r w:rsidRPr="00BD4375">
              <w:t xml:space="preserve">Dovezi </w:t>
            </w:r>
          </w:p>
        </w:tc>
        <w:tc>
          <w:tcPr>
            <w:tcW w:w="7570" w:type="dxa"/>
            <w:gridSpan w:val="3"/>
          </w:tcPr>
          <w:p w14:paraId="10D226AC" w14:textId="77777777" w:rsidR="00F842E4" w:rsidRDefault="006C1527" w:rsidP="000A1BF9">
            <w:pPr>
              <w:pStyle w:val="a4"/>
              <w:numPr>
                <w:ilvl w:val="0"/>
                <w:numId w:val="2"/>
              </w:numPr>
              <w:rPr>
                <w:iCs/>
              </w:rPr>
            </w:pPr>
            <w:r>
              <w:rPr>
                <w:iCs/>
              </w:rPr>
              <w:t>Organizarea și desfșurarea activităților integrate în toate grupele de vârstă;</w:t>
            </w:r>
          </w:p>
          <w:p w14:paraId="69225525" w14:textId="77777777" w:rsidR="006C1527" w:rsidRDefault="006C1527" w:rsidP="000A1BF9">
            <w:pPr>
              <w:pStyle w:val="a4"/>
              <w:numPr>
                <w:ilvl w:val="0"/>
                <w:numId w:val="2"/>
              </w:numPr>
              <w:rPr>
                <w:iCs/>
              </w:rPr>
            </w:pPr>
            <w:r>
              <w:rPr>
                <w:iCs/>
              </w:rPr>
              <w:t>Elaborarea sarcinilor didactice diferențiate orientate pe abilitățile individuale ale copiilor atunci când lucrează cu ei în centrele de interese,în timpul lucului individual;</w:t>
            </w:r>
          </w:p>
          <w:p w14:paraId="65296347" w14:textId="77777777" w:rsidR="006C1527" w:rsidRDefault="006C1527" w:rsidP="000A1BF9">
            <w:pPr>
              <w:pStyle w:val="a4"/>
              <w:numPr>
                <w:ilvl w:val="0"/>
                <w:numId w:val="2"/>
              </w:numPr>
              <w:rPr>
                <w:iCs/>
              </w:rPr>
            </w:pPr>
            <w:r>
              <w:rPr>
                <w:iCs/>
              </w:rPr>
              <w:t>Fișe de evaluare a activităților integrate asistate ale cadrelor didactice:</w:t>
            </w:r>
          </w:p>
          <w:p w14:paraId="7FD277C7" w14:textId="77777777" w:rsidR="006C1527" w:rsidRDefault="006C1527" w:rsidP="00605DB6">
            <w:pPr>
              <w:pStyle w:val="a4"/>
              <w:numPr>
                <w:ilvl w:val="0"/>
                <w:numId w:val="78"/>
              </w:numPr>
              <w:rPr>
                <w:iCs/>
              </w:rPr>
            </w:pPr>
            <w:r>
              <w:rPr>
                <w:iCs/>
              </w:rPr>
              <w:t>,,Ce miros au meseriile.Micul doctor”19.11.2021;</w:t>
            </w:r>
          </w:p>
          <w:p w14:paraId="4849F717" w14:textId="77777777" w:rsidR="006C1527" w:rsidRDefault="006C1527" w:rsidP="00605DB6">
            <w:pPr>
              <w:pStyle w:val="a4"/>
              <w:numPr>
                <w:ilvl w:val="0"/>
                <w:numId w:val="78"/>
              </w:numPr>
              <w:rPr>
                <w:iCs/>
              </w:rPr>
            </w:pPr>
            <w:r>
              <w:rPr>
                <w:iCs/>
              </w:rPr>
              <w:t>,,La culesul vitaminelor”26.11.2021;</w:t>
            </w:r>
          </w:p>
          <w:p w14:paraId="5899197A" w14:textId="77777777" w:rsidR="006C1527" w:rsidRDefault="006C1527" w:rsidP="00605DB6">
            <w:pPr>
              <w:pStyle w:val="a4"/>
              <w:numPr>
                <w:ilvl w:val="0"/>
                <w:numId w:val="78"/>
              </w:numPr>
              <w:rPr>
                <w:iCs/>
              </w:rPr>
            </w:pPr>
            <w:r>
              <w:rPr>
                <w:iCs/>
              </w:rPr>
              <w:t>Plantele medicinale în viața noastră” 01.12.2021;</w:t>
            </w:r>
          </w:p>
          <w:p w14:paraId="04733B49" w14:textId="77777777" w:rsidR="006C1527" w:rsidRPr="006C1527" w:rsidRDefault="006C1527" w:rsidP="00605DB6">
            <w:pPr>
              <w:pStyle w:val="a4"/>
              <w:numPr>
                <w:ilvl w:val="0"/>
                <w:numId w:val="90"/>
              </w:numPr>
              <w:rPr>
                <w:iCs/>
              </w:rPr>
            </w:pPr>
            <w:r>
              <w:rPr>
                <w:iCs/>
              </w:rPr>
              <w:t>Proiecte didactice ale activităților curricular pentru anul 2021-2022.</w:t>
            </w:r>
          </w:p>
        </w:tc>
      </w:tr>
      <w:tr w:rsidR="00F842E4" w:rsidRPr="00E938A0" w14:paraId="5BC41B77" w14:textId="77777777" w:rsidTr="00DF435F">
        <w:tc>
          <w:tcPr>
            <w:tcW w:w="2069" w:type="dxa"/>
          </w:tcPr>
          <w:p w14:paraId="09BBE10E" w14:textId="77777777" w:rsidR="00F842E4" w:rsidRPr="00BD4375" w:rsidRDefault="00F842E4" w:rsidP="00F842E4">
            <w:pPr>
              <w:jc w:val="left"/>
            </w:pPr>
            <w:r w:rsidRPr="00BD4375">
              <w:t>Constatări</w:t>
            </w:r>
          </w:p>
        </w:tc>
        <w:tc>
          <w:tcPr>
            <w:tcW w:w="7570" w:type="dxa"/>
            <w:gridSpan w:val="3"/>
          </w:tcPr>
          <w:p w14:paraId="07B5928F" w14:textId="77777777" w:rsidR="00F842E4" w:rsidRPr="006C1527" w:rsidRDefault="006C1527" w:rsidP="006C1527">
            <w:pPr>
              <w:rPr>
                <w:rFonts w:eastAsia="Times New Roman"/>
                <w:iCs/>
              </w:rPr>
            </w:pPr>
            <w:r>
              <w:t>Instituția încadrează</w:t>
            </w:r>
            <w:r w:rsidRPr="00C82017">
              <w:t xml:space="preserve">  copiii în învățarea interactivă prin cooperare, în învățarea individuală eficientă</w:t>
            </w:r>
            <w:r>
              <w:t xml:space="preserve"> și obține rezultate pozitive.</w:t>
            </w:r>
          </w:p>
        </w:tc>
      </w:tr>
      <w:tr w:rsidR="00F842E4" w:rsidRPr="00E938A0" w14:paraId="55DF69B6" w14:textId="77777777" w:rsidTr="00DF435F">
        <w:tc>
          <w:tcPr>
            <w:tcW w:w="2069" w:type="dxa"/>
          </w:tcPr>
          <w:p w14:paraId="0D5E81D2" w14:textId="77777777" w:rsidR="00F842E4" w:rsidRPr="00BD4375" w:rsidRDefault="00F842E4" w:rsidP="00F842E4">
            <w:pPr>
              <w:jc w:val="left"/>
            </w:pPr>
            <w:r>
              <w:lastRenderedPageBreak/>
              <w:t>Pondere și punctaj acordat</w:t>
            </w:r>
          </w:p>
        </w:tc>
        <w:tc>
          <w:tcPr>
            <w:tcW w:w="1475" w:type="dxa"/>
          </w:tcPr>
          <w:p w14:paraId="7DA703BE" w14:textId="77777777" w:rsidR="00F842E4" w:rsidRPr="00E938A0" w:rsidRDefault="00F842E4" w:rsidP="00F842E4">
            <w:r w:rsidRPr="00BD4375">
              <w:t>Pondere:</w:t>
            </w:r>
            <w:r>
              <w:rPr>
                <w:bCs/>
              </w:rPr>
              <w:t>2</w:t>
            </w:r>
          </w:p>
        </w:tc>
        <w:tc>
          <w:tcPr>
            <w:tcW w:w="3827" w:type="dxa"/>
          </w:tcPr>
          <w:p w14:paraId="0B47818B" w14:textId="77777777" w:rsidR="00F842E4" w:rsidRPr="00E938A0" w:rsidRDefault="00F842E4" w:rsidP="006C1527">
            <w:r>
              <w:t>Autoevaluare conform criteriilor: -</w:t>
            </w:r>
            <w:r w:rsidR="00C82017" w:rsidRPr="00C82017">
              <w:t xml:space="preserve">: </w:t>
            </w:r>
            <w:r w:rsidR="006C1527">
              <w:t>0,7</w:t>
            </w:r>
            <w:r w:rsidR="00C82017" w:rsidRPr="00C82017">
              <w:t>5 puncte –.</w:t>
            </w:r>
          </w:p>
        </w:tc>
        <w:tc>
          <w:tcPr>
            <w:tcW w:w="2268" w:type="dxa"/>
          </w:tcPr>
          <w:p w14:paraId="51416C2A" w14:textId="77777777" w:rsidR="00F842E4" w:rsidRPr="00D25024" w:rsidRDefault="00F842E4" w:rsidP="00F842E4">
            <w:r>
              <w:t xml:space="preserve">Punctaj acordat: - </w:t>
            </w:r>
            <w:r w:rsidR="00E535D0">
              <w:t>1,5</w:t>
            </w:r>
          </w:p>
        </w:tc>
      </w:tr>
      <w:tr w:rsidR="00F842E4" w:rsidRPr="00E938A0" w14:paraId="3648B068" w14:textId="77777777" w:rsidTr="00DF435F">
        <w:tc>
          <w:tcPr>
            <w:tcW w:w="7371" w:type="dxa"/>
            <w:gridSpan w:val="3"/>
          </w:tcPr>
          <w:p w14:paraId="76E75EE1" w14:textId="77777777" w:rsidR="00F842E4" w:rsidRPr="00415CB2" w:rsidRDefault="00F842E4" w:rsidP="00F842E4">
            <w:pPr>
              <w:rPr>
                <w:b/>
                <w:bCs/>
              </w:rPr>
            </w:pPr>
            <w:r w:rsidRPr="00415CB2">
              <w:rPr>
                <w:b/>
                <w:bCs/>
              </w:rPr>
              <w:t>Total standard</w:t>
            </w:r>
          </w:p>
        </w:tc>
        <w:tc>
          <w:tcPr>
            <w:tcW w:w="2268" w:type="dxa"/>
          </w:tcPr>
          <w:p w14:paraId="252FCFEE" w14:textId="77777777" w:rsidR="00F842E4" w:rsidRPr="00415CB2" w:rsidRDefault="00E443F9" w:rsidP="00F842E4">
            <w:pPr>
              <w:rPr>
                <w:b/>
                <w:bCs/>
              </w:rPr>
            </w:pPr>
            <w:r>
              <w:rPr>
                <w:b/>
                <w:bCs/>
              </w:rPr>
              <w:t>5</w:t>
            </w:r>
          </w:p>
        </w:tc>
      </w:tr>
    </w:tbl>
    <w:p w14:paraId="1DA4628B"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6967708E" w14:textId="77777777" w:rsidTr="00DF435F">
        <w:tc>
          <w:tcPr>
            <w:tcW w:w="1985" w:type="dxa"/>
            <w:vMerge w:val="restart"/>
          </w:tcPr>
          <w:p w14:paraId="46654364" w14:textId="77777777" w:rsidR="00544E25" w:rsidRPr="00E938A0" w:rsidRDefault="00544E25" w:rsidP="00DF435F">
            <w:pPr>
              <w:jc w:val="center"/>
            </w:pPr>
            <w:r w:rsidRPr="00E938A0">
              <w:t xml:space="preserve">Dimensiune </w:t>
            </w:r>
            <w:r>
              <w:t>IV</w:t>
            </w:r>
          </w:p>
          <w:p w14:paraId="35D72573" w14:textId="77777777"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19C4899E" w14:textId="77777777" w:rsidR="00544E25" w:rsidRPr="00E938A0" w:rsidRDefault="00544E25" w:rsidP="00DF435F">
            <w:pPr>
              <w:jc w:val="center"/>
            </w:pPr>
            <w:r w:rsidRPr="00E938A0">
              <w:t>Puncte forte</w:t>
            </w:r>
          </w:p>
        </w:tc>
        <w:tc>
          <w:tcPr>
            <w:tcW w:w="3543" w:type="dxa"/>
          </w:tcPr>
          <w:p w14:paraId="23E027E6" w14:textId="77777777" w:rsidR="00544E25" w:rsidRPr="00E938A0" w:rsidRDefault="00544E25" w:rsidP="00DF435F">
            <w:pPr>
              <w:jc w:val="center"/>
            </w:pPr>
            <w:r w:rsidRPr="00E938A0">
              <w:t>Puncte slabe</w:t>
            </w:r>
          </w:p>
        </w:tc>
      </w:tr>
      <w:tr w:rsidR="00F842E4" w:rsidRPr="00E938A0" w14:paraId="02C3AAD9" w14:textId="77777777" w:rsidTr="00DF435F">
        <w:tc>
          <w:tcPr>
            <w:tcW w:w="1985" w:type="dxa"/>
            <w:vMerge/>
          </w:tcPr>
          <w:p w14:paraId="4055D4CC" w14:textId="77777777" w:rsidR="00F842E4" w:rsidRPr="00E938A0" w:rsidRDefault="00F842E4" w:rsidP="00F842E4"/>
        </w:tc>
        <w:tc>
          <w:tcPr>
            <w:tcW w:w="4111" w:type="dxa"/>
          </w:tcPr>
          <w:p w14:paraId="37D16E73" w14:textId="77777777" w:rsidR="00F842E4" w:rsidRDefault="00F842E4" w:rsidP="00B474BE">
            <w:pPr>
              <w:pStyle w:val="a4"/>
              <w:ind w:left="360"/>
            </w:pPr>
          </w:p>
          <w:p w14:paraId="78871188" w14:textId="77777777" w:rsidR="00B001CD" w:rsidRDefault="00B001CD" w:rsidP="00B474BE">
            <w:pPr>
              <w:pStyle w:val="a4"/>
              <w:numPr>
                <w:ilvl w:val="0"/>
                <w:numId w:val="2"/>
              </w:numPr>
            </w:pPr>
            <w:r>
              <w:t>Toate disciplinile şcolare sunt predate de specialişt</w:t>
            </w:r>
            <w:r w:rsidR="006C1527">
              <w:t xml:space="preserve"> </w:t>
            </w:r>
            <w:r>
              <w:t>icalificaţi</w:t>
            </w:r>
            <w:r w:rsidR="00B474BE">
              <w:t>.</w:t>
            </w:r>
          </w:p>
          <w:p w14:paraId="70B893DA" w14:textId="77777777" w:rsidR="00B001CD" w:rsidRDefault="00B001CD" w:rsidP="00B474BE">
            <w:pPr>
              <w:pStyle w:val="a4"/>
              <w:numPr>
                <w:ilvl w:val="0"/>
                <w:numId w:val="2"/>
              </w:numPr>
            </w:pPr>
            <w:r>
              <w:t xml:space="preserve"> Dotarea instituţiei cu mijloace didactice este</w:t>
            </w:r>
            <w:r w:rsidR="006C1527">
              <w:t xml:space="preserve"> </w:t>
            </w:r>
            <w:r>
              <w:t>obiectivul prioritar al echipei manageriale</w:t>
            </w:r>
          </w:p>
          <w:p w14:paraId="740CFF5D" w14:textId="77777777" w:rsidR="00B001CD" w:rsidRDefault="00B474BE" w:rsidP="00B474BE">
            <w:pPr>
              <w:pStyle w:val="a4"/>
              <w:numPr>
                <w:ilvl w:val="0"/>
                <w:numId w:val="2"/>
              </w:numPr>
            </w:pPr>
            <w:r>
              <w:t>Cadrele didactice</w:t>
            </w:r>
            <w:r w:rsidR="00B001CD">
              <w:t xml:space="preserve"> participă 1x3 ani la formări de nivel</w:t>
            </w:r>
            <w:r w:rsidR="006C1527">
              <w:t xml:space="preserve"> </w:t>
            </w:r>
            <w:r w:rsidR="00B001CD">
              <w:t>naţional şi periodic la formări raionale şi</w:t>
            </w:r>
          </w:p>
          <w:p w14:paraId="31AD85A7" w14:textId="77777777" w:rsidR="00B001CD" w:rsidRDefault="00B001CD" w:rsidP="00B474BE">
            <w:pPr>
              <w:pStyle w:val="a4"/>
              <w:ind w:left="720"/>
            </w:pPr>
            <w:r>
              <w:t>instituţionale</w:t>
            </w:r>
          </w:p>
          <w:p w14:paraId="68ED1CAD" w14:textId="77777777" w:rsidR="00F842E4" w:rsidRPr="00E938A0" w:rsidRDefault="00B474BE" w:rsidP="00B474BE">
            <w:pPr>
              <w:pStyle w:val="a4"/>
              <w:numPr>
                <w:ilvl w:val="0"/>
                <w:numId w:val="2"/>
              </w:numPr>
            </w:pPr>
            <w:r>
              <w:t>Copiii</w:t>
            </w:r>
            <w:r w:rsidR="00B001CD">
              <w:t xml:space="preserve"> sunt încu</w:t>
            </w:r>
            <w:r w:rsidR="006C1527">
              <w:t>rajaţi şi susţinuţi de educatori</w:t>
            </w:r>
            <w:r w:rsidR="00B001CD">
              <w:t xml:space="preserve"> să</w:t>
            </w:r>
            <w:r w:rsidR="006C1527">
              <w:t xml:space="preserve"> </w:t>
            </w:r>
            <w:r w:rsidR="00B001CD">
              <w:t xml:space="preserve">participe la concursuri </w:t>
            </w:r>
            <w:r w:rsidR="006C1527">
              <w:t>instituționale</w:t>
            </w:r>
            <w:r>
              <w:t>.</w:t>
            </w:r>
          </w:p>
        </w:tc>
        <w:tc>
          <w:tcPr>
            <w:tcW w:w="3543" w:type="dxa"/>
          </w:tcPr>
          <w:p w14:paraId="6B71FDD9" w14:textId="77777777" w:rsidR="00483606" w:rsidRDefault="006C1527" w:rsidP="00483606">
            <w:pPr>
              <w:pStyle w:val="a4"/>
              <w:numPr>
                <w:ilvl w:val="0"/>
                <w:numId w:val="2"/>
              </w:numPr>
            </w:pPr>
            <w:r>
              <w:t>Nu toate cadrele didactice</w:t>
            </w:r>
            <w:r w:rsidR="00483606">
              <w:t xml:space="preserve"> deţin grad didactic</w:t>
            </w:r>
          </w:p>
          <w:p w14:paraId="0F246858" w14:textId="77777777" w:rsidR="00F842E4" w:rsidRPr="00E938A0" w:rsidRDefault="0006740F" w:rsidP="006C1527">
            <w:pPr>
              <w:pStyle w:val="a4"/>
              <w:numPr>
                <w:ilvl w:val="0"/>
                <w:numId w:val="2"/>
              </w:numPr>
            </w:pPr>
            <w:r>
              <w:t>Nu toți părinții sunt conștienți în pregătirea copiilor pentru școală.</w:t>
            </w:r>
          </w:p>
        </w:tc>
      </w:tr>
    </w:tbl>
    <w:p w14:paraId="277E071F" w14:textId="77777777" w:rsidR="00D25024" w:rsidRDefault="00D25024" w:rsidP="00D25024"/>
    <w:p w14:paraId="28E40443" w14:textId="77777777" w:rsidR="00D25024" w:rsidRPr="00E502A3" w:rsidRDefault="00D25024" w:rsidP="00D25024">
      <w:pPr>
        <w:pStyle w:val="1"/>
      </w:pPr>
      <w:bookmarkStart w:id="36" w:name="_Toc46741878"/>
      <w:bookmarkStart w:id="37" w:name="_Toc48389096"/>
      <w:r w:rsidRPr="00E502A3">
        <w:t>Dimensiune V. EDUCAȚIE SENSIBILĂ LA GEN</w:t>
      </w:r>
      <w:bookmarkEnd w:id="36"/>
      <w:bookmarkEnd w:id="37"/>
    </w:p>
    <w:p w14:paraId="4E843A35" w14:textId="77777777" w:rsidR="00D25024" w:rsidRPr="00D25024" w:rsidRDefault="00D25024" w:rsidP="00D25024">
      <w:pPr>
        <w:pStyle w:val="2"/>
        <w:rPr>
          <w:lang w:val="en-US"/>
        </w:rPr>
      </w:pPr>
      <w:bookmarkStart w:id="38" w:name="_Toc46741879"/>
      <w:bookmarkStart w:id="39" w:name="_Toc48389097"/>
      <w:r w:rsidRPr="00E502A3">
        <w:rPr>
          <w:lang w:val="en-US"/>
        </w:rPr>
        <w:t>Standard 5.1. Copiii sunt educați, comunică și interacționează în conformitate cu principiile echității de gen</w:t>
      </w:r>
      <w:bookmarkEnd w:id="38"/>
      <w:bookmarkEnd w:id="39"/>
    </w:p>
    <w:p w14:paraId="41B9E21D" w14:textId="77777777" w:rsidR="00D25024" w:rsidRPr="00945539" w:rsidRDefault="00D25024" w:rsidP="00D25024">
      <w:pPr>
        <w:rPr>
          <w:b/>
          <w:bCs/>
        </w:rPr>
      </w:pPr>
      <w:r w:rsidRPr="00945539">
        <w:rPr>
          <w:b/>
          <w:bCs/>
        </w:rPr>
        <w:t>Domeniu: Management</w:t>
      </w:r>
    </w:p>
    <w:p w14:paraId="13244ABB" w14:textId="77777777" w:rsidR="00D25024" w:rsidRPr="00D25024" w:rsidRDefault="00D25024" w:rsidP="00D25024">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9C9137E" w14:textId="77777777" w:rsidTr="00DF435F">
        <w:tc>
          <w:tcPr>
            <w:tcW w:w="2069" w:type="dxa"/>
          </w:tcPr>
          <w:p w14:paraId="72539364" w14:textId="77777777" w:rsidR="00F842E4" w:rsidRPr="00BD4375" w:rsidRDefault="00F842E4" w:rsidP="00F842E4">
            <w:pPr>
              <w:jc w:val="left"/>
            </w:pPr>
            <w:r w:rsidRPr="00BD4375">
              <w:t xml:space="preserve">Dovezi </w:t>
            </w:r>
          </w:p>
        </w:tc>
        <w:tc>
          <w:tcPr>
            <w:tcW w:w="7570" w:type="dxa"/>
            <w:gridSpan w:val="3"/>
          </w:tcPr>
          <w:p w14:paraId="0B4A4AA8" w14:textId="77777777" w:rsidR="00645869" w:rsidRDefault="00227814" w:rsidP="00605DB6">
            <w:pPr>
              <w:pStyle w:val="a4"/>
              <w:numPr>
                <w:ilvl w:val="0"/>
                <w:numId w:val="91"/>
              </w:numPr>
              <w:rPr>
                <w:iCs/>
              </w:rPr>
            </w:pPr>
            <w:r>
              <w:rPr>
                <w:iCs/>
              </w:rPr>
              <w:t>Regulamentul de organizare și funcționare a Grădiniței de copii nr.3-art.11 prevede,,Misiunea grădiniței de copiiconstă în asigurarea unei educații timpurii de calitate pentru toți copiii cu vârsta de 2-7ani,prin satisfacerea nevoilor educaționale ale acestora,dezvoltarea multilateral a copiilor și pregătirea lor pentru integrarea școlară și socială;</w:t>
            </w:r>
          </w:p>
          <w:p w14:paraId="3C1ED517" w14:textId="77777777" w:rsidR="00227814" w:rsidRDefault="00227814" w:rsidP="00605DB6">
            <w:pPr>
              <w:pStyle w:val="a4"/>
              <w:numPr>
                <w:ilvl w:val="0"/>
                <w:numId w:val="92"/>
              </w:numPr>
              <w:rPr>
                <w:iCs/>
              </w:rPr>
            </w:pPr>
            <w:r>
              <w:rPr>
                <w:iCs/>
              </w:rPr>
              <w:t>Art.12Grădinița de copii,,respect necondiționat următoarele principia:</w:t>
            </w:r>
          </w:p>
          <w:p w14:paraId="05E1A6D4" w14:textId="77777777" w:rsidR="00227814" w:rsidRDefault="00227814" w:rsidP="00605DB6">
            <w:pPr>
              <w:pStyle w:val="a4"/>
              <w:numPr>
                <w:ilvl w:val="0"/>
                <w:numId w:val="92"/>
              </w:numPr>
              <w:rPr>
                <w:iCs/>
              </w:rPr>
            </w:pPr>
            <w:r>
              <w:rPr>
                <w:iCs/>
              </w:rPr>
              <w:t>(4),prevede,,Principiul echității și non-discriminării,serviciile socio-educaționale</w:t>
            </w:r>
            <w:r w:rsidR="00A975F2">
              <w:rPr>
                <w:iCs/>
              </w:rPr>
              <w:t xml:space="preserve"> oferite asigură în egală măsură oportunități de dezvoltare tuturor copiilor,indifferent de rasă,gen,etnie,limbă,religie,statut socio-economic al familiei, grad de dezvoltare,dizabilitate și alte criteria protejate,inclusive al părinților sau a altor reprezentanți al  copilului”;</w:t>
            </w:r>
          </w:p>
          <w:p w14:paraId="3CC9D3D4" w14:textId="77777777" w:rsidR="00A975F2" w:rsidRDefault="00A975F2" w:rsidP="00605DB6">
            <w:pPr>
              <w:pStyle w:val="a4"/>
              <w:numPr>
                <w:ilvl w:val="0"/>
                <w:numId w:val="92"/>
              </w:numPr>
              <w:rPr>
                <w:iCs/>
              </w:rPr>
            </w:pPr>
            <w:r>
              <w:rPr>
                <w:iCs/>
              </w:rPr>
              <w:t>Cap.IIIAtribuțiile Grădiniței de copii nr.3 ,,Fluturaș”;</w:t>
            </w:r>
          </w:p>
          <w:p w14:paraId="25D04A6D" w14:textId="77777777" w:rsidR="00A975F2" w:rsidRDefault="00A975F2" w:rsidP="00605DB6">
            <w:pPr>
              <w:pStyle w:val="a4"/>
              <w:numPr>
                <w:ilvl w:val="0"/>
                <w:numId w:val="92"/>
              </w:numPr>
              <w:rPr>
                <w:iCs/>
              </w:rPr>
            </w:pPr>
            <w:r>
              <w:rPr>
                <w:iCs/>
              </w:rPr>
              <w:t>Art.17 Grădinița de copii nr.3 ,,Fluturaș”nu admite:</w:t>
            </w:r>
          </w:p>
          <w:p w14:paraId="42C40C57" w14:textId="77777777" w:rsidR="00A975F2" w:rsidRDefault="00A975F2" w:rsidP="00605DB6">
            <w:pPr>
              <w:pStyle w:val="a4"/>
              <w:numPr>
                <w:ilvl w:val="0"/>
                <w:numId w:val="92"/>
              </w:numPr>
              <w:rPr>
                <w:iCs/>
              </w:rPr>
            </w:pPr>
            <w:r>
              <w:rPr>
                <w:iCs/>
              </w:rPr>
              <w:t>(5) aplicarea oricăror forme de discriminare/sancțiune care lezează demnitatea umană și contravin drepturilor copilului.</w:t>
            </w:r>
          </w:p>
          <w:p w14:paraId="761A5027" w14:textId="77777777" w:rsidR="00A975F2" w:rsidRDefault="00A975F2" w:rsidP="00605DB6">
            <w:pPr>
              <w:pStyle w:val="a4"/>
              <w:numPr>
                <w:ilvl w:val="0"/>
                <w:numId w:val="91"/>
              </w:numPr>
              <w:rPr>
                <w:iCs/>
              </w:rPr>
            </w:pPr>
            <w:r>
              <w:rPr>
                <w:iCs/>
              </w:rPr>
              <w:t xml:space="preserve">PDI ,anii 2018-2023 .Acțiuni și orientări strategice,Obiectivele </w:t>
            </w:r>
            <w:r w:rsidR="00452408">
              <w:rPr>
                <w:iCs/>
              </w:rPr>
              <w:t>general ale dezvoltării instituției cap.II Realizarea unui system educațional stabi,echitabil,eficient și relevant prevede:</w:t>
            </w:r>
          </w:p>
          <w:p w14:paraId="6A81CD3E" w14:textId="77777777" w:rsidR="00452408" w:rsidRDefault="00452408" w:rsidP="00605DB6">
            <w:pPr>
              <w:pStyle w:val="a4"/>
              <w:numPr>
                <w:ilvl w:val="0"/>
                <w:numId w:val="93"/>
              </w:numPr>
              <w:rPr>
                <w:iCs/>
              </w:rPr>
            </w:pPr>
            <w:r>
              <w:rPr>
                <w:iCs/>
              </w:rPr>
              <w:t>Asigurarea de asistență psihopedagogică;</w:t>
            </w:r>
          </w:p>
          <w:p w14:paraId="10ABC514" w14:textId="77777777" w:rsidR="00452408" w:rsidRDefault="00452408" w:rsidP="00605DB6">
            <w:pPr>
              <w:pStyle w:val="a4"/>
              <w:numPr>
                <w:ilvl w:val="0"/>
                <w:numId w:val="93"/>
              </w:numPr>
              <w:rPr>
                <w:iCs/>
              </w:rPr>
            </w:pPr>
            <w:r>
              <w:rPr>
                <w:iCs/>
              </w:rPr>
              <w:t>Formarea personalității în raport cu potențialul acesteia;</w:t>
            </w:r>
          </w:p>
          <w:p w14:paraId="28B445EB" w14:textId="77777777" w:rsidR="00452408" w:rsidRDefault="00452408" w:rsidP="00605DB6">
            <w:pPr>
              <w:pStyle w:val="a4"/>
              <w:numPr>
                <w:ilvl w:val="0"/>
                <w:numId w:val="93"/>
              </w:numPr>
              <w:rPr>
                <w:iCs/>
              </w:rPr>
            </w:pPr>
            <w:r>
              <w:rPr>
                <w:iCs/>
              </w:rPr>
              <w:t>Combaterea și preîntâmpinarea violenței în grădiniță,familie,societate;</w:t>
            </w:r>
          </w:p>
          <w:p w14:paraId="26EAFDF2" w14:textId="77777777" w:rsidR="00452408" w:rsidRDefault="00452408" w:rsidP="00605DB6">
            <w:pPr>
              <w:pStyle w:val="a4"/>
              <w:numPr>
                <w:ilvl w:val="0"/>
                <w:numId w:val="93"/>
              </w:numPr>
              <w:rPr>
                <w:iCs/>
              </w:rPr>
            </w:pPr>
            <w:r>
              <w:rPr>
                <w:iCs/>
              </w:rPr>
              <w:lastRenderedPageBreak/>
              <w:t>Asigurarea accesului la educație minorităților naționale și confesiuni religioase;</w:t>
            </w:r>
          </w:p>
          <w:p w14:paraId="201D01E3" w14:textId="77777777" w:rsidR="00452408" w:rsidRDefault="00452408" w:rsidP="00605DB6">
            <w:pPr>
              <w:pStyle w:val="a4"/>
              <w:numPr>
                <w:ilvl w:val="0"/>
                <w:numId w:val="93"/>
              </w:numPr>
              <w:rPr>
                <w:iCs/>
              </w:rPr>
            </w:pPr>
            <w:r>
              <w:rPr>
                <w:iCs/>
              </w:rPr>
              <w:t>Asigurarea evaluării tuturor copiilor din instituție în conformitate cu noile reglementări:</w:t>
            </w:r>
          </w:p>
          <w:p w14:paraId="13DE1432" w14:textId="77777777" w:rsidR="00452408" w:rsidRDefault="0099589B" w:rsidP="00605DB6">
            <w:pPr>
              <w:pStyle w:val="a4"/>
              <w:numPr>
                <w:ilvl w:val="0"/>
                <w:numId w:val="91"/>
              </w:numPr>
              <w:rPr>
                <w:iCs/>
              </w:rPr>
            </w:pPr>
            <w:r>
              <w:rPr>
                <w:iCs/>
              </w:rPr>
              <w:t>Plan de activitate annual,anul de studii 2021-2022,,cap.7 Parteneriate educaționale prevede planificarea:</w:t>
            </w:r>
          </w:p>
          <w:p w14:paraId="49B97484" w14:textId="77777777" w:rsidR="0099589B" w:rsidRDefault="0099589B" w:rsidP="00605DB6">
            <w:pPr>
              <w:pStyle w:val="a4"/>
              <w:numPr>
                <w:ilvl w:val="0"/>
                <w:numId w:val="94"/>
              </w:numPr>
              <w:rPr>
                <w:iCs/>
              </w:rPr>
            </w:pPr>
            <w:r>
              <w:rPr>
                <w:iCs/>
              </w:rPr>
              <w:t>Parteneriat cu familia;</w:t>
            </w:r>
          </w:p>
          <w:p w14:paraId="6AB7C830" w14:textId="77777777" w:rsidR="0099589B" w:rsidRDefault="0099589B" w:rsidP="00605DB6">
            <w:pPr>
              <w:pStyle w:val="a4"/>
              <w:numPr>
                <w:ilvl w:val="0"/>
                <w:numId w:val="94"/>
              </w:numPr>
              <w:rPr>
                <w:iCs/>
              </w:rPr>
            </w:pPr>
            <w:r>
              <w:rPr>
                <w:iCs/>
              </w:rPr>
              <w:t>Consiliul reprezentativ al părinților;</w:t>
            </w:r>
          </w:p>
          <w:p w14:paraId="2787CA48" w14:textId="77777777" w:rsidR="0099589B" w:rsidRDefault="0099589B" w:rsidP="00605DB6">
            <w:pPr>
              <w:pStyle w:val="a4"/>
              <w:numPr>
                <w:ilvl w:val="0"/>
                <w:numId w:val="94"/>
              </w:numPr>
              <w:rPr>
                <w:iCs/>
              </w:rPr>
            </w:pPr>
            <w:r>
              <w:rPr>
                <w:iCs/>
              </w:rPr>
              <w:t>Parteneriat cu școala;</w:t>
            </w:r>
          </w:p>
          <w:p w14:paraId="1F67F4C4" w14:textId="77777777" w:rsidR="0099589B" w:rsidRDefault="0099589B" w:rsidP="00605DB6">
            <w:pPr>
              <w:pStyle w:val="a4"/>
              <w:numPr>
                <w:ilvl w:val="0"/>
                <w:numId w:val="91"/>
              </w:numPr>
              <w:rPr>
                <w:iCs/>
              </w:rPr>
            </w:pPr>
            <w:r>
              <w:rPr>
                <w:iCs/>
              </w:rPr>
              <w:t>PAA,anul 2021-2022 ,activități planificate: Activități integrate la toate grupele:</w:t>
            </w:r>
          </w:p>
          <w:p w14:paraId="7225B70D" w14:textId="77777777" w:rsidR="0099589B" w:rsidRDefault="0099589B" w:rsidP="00605DB6">
            <w:pPr>
              <w:pStyle w:val="a4"/>
              <w:numPr>
                <w:ilvl w:val="0"/>
                <w:numId w:val="95"/>
              </w:numPr>
              <w:rPr>
                <w:iCs/>
              </w:rPr>
            </w:pPr>
            <w:r>
              <w:rPr>
                <w:iCs/>
              </w:rPr>
              <w:t>Drepturile copiilor;</w:t>
            </w:r>
          </w:p>
          <w:p w14:paraId="2BEC623D" w14:textId="77777777" w:rsidR="0099589B" w:rsidRDefault="003442AD" w:rsidP="00605DB6">
            <w:pPr>
              <w:pStyle w:val="a4"/>
              <w:numPr>
                <w:ilvl w:val="0"/>
                <w:numId w:val="95"/>
              </w:numPr>
              <w:rPr>
                <w:iCs/>
              </w:rPr>
            </w:pPr>
            <w:r>
              <w:rPr>
                <w:iCs/>
              </w:rPr>
              <w:t>Toți copiii sunt egali;Să ne comportăm civilizat în societate.</w:t>
            </w:r>
          </w:p>
          <w:p w14:paraId="26818305" w14:textId="77777777" w:rsidR="00F842E4" w:rsidRPr="003442AD" w:rsidRDefault="003442AD" w:rsidP="00605DB6">
            <w:pPr>
              <w:pStyle w:val="a4"/>
              <w:numPr>
                <w:ilvl w:val="0"/>
                <w:numId w:val="91"/>
              </w:numPr>
              <w:rPr>
                <w:iCs/>
              </w:rPr>
            </w:pPr>
            <w:r>
              <w:rPr>
                <w:iCs/>
              </w:rPr>
              <w:t>Consilierea părinților cu privire la educația de gen:,,Meseria de părinte”;</w:t>
            </w:r>
            <w:r w:rsidRPr="003442AD">
              <w:rPr>
                <w:iCs/>
              </w:rPr>
              <w:t>Chestionare pentru  părinți</w:t>
            </w:r>
            <w:r w:rsidR="001E06DC" w:rsidRPr="003442AD">
              <w:rPr>
                <w:iCs/>
              </w:rPr>
              <w:t>,</w:t>
            </w:r>
            <w:r w:rsidR="00CD3B0C">
              <w:rPr>
                <w:iCs/>
              </w:rPr>
              <w:t>,</w:t>
            </w:r>
            <w:r w:rsidR="001E06DC" w:rsidRPr="003442AD">
              <w:rPr>
                <w:iCs/>
              </w:rPr>
              <w:t xml:space="preserve">Activități de dezvoltare </w:t>
            </w:r>
            <w:r w:rsidRPr="003442AD">
              <w:rPr>
                <w:iCs/>
              </w:rPr>
              <w:t>personală”</w:t>
            </w:r>
            <w:r w:rsidR="001E06DC" w:rsidRPr="003442AD">
              <w:rPr>
                <w:iCs/>
              </w:rPr>
              <w:t>.</w:t>
            </w:r>
          </w:p>
          <w:p w14:paraId="518C2DE2" w14:textId="77777777" w:rsidR="003442AD" w:rsidRPr="003442AD" w:rsidRDefault="003442AD" w:rsidP="003442AD">
            <w:pPr>
              <w:rPr>
                <w:iCs/>
              </w:rPr>
            </w:pPr>
          </w:p>
        </w:tc>
      </w:tr>
      <w:tr w:rsidR="00F842E4" w:rsidRPr="00E938A0" w14:paraId="4F1C7F34" w14:textId="77777777" w:rsidTr="00DF435F">
        <w:tc>
          <w:tcPr>
            <w:tcW w:w="2069" w:type="dxa"/>
          </w:tcPr>
          <w:p w14:paraId="01FD7AD4" w14:textId="77777777" w:rsidR="00F842E4" w:rsidRPr="00BD4375" w:rsidRDefault="00F842E4" w:rsidP="00F842E4">
            <w:pPr>
              <w:jc w:val="left"/>
            </w:pPr>
            <w:r w:rsidRPr="00BD4375">
              <w:lastRenderedPageBreak/>
              <w:t>Constatări</w:t>
            </w:r>
          </w:p>
        </w:tc>
        <w:tc>
          <w:tcPr>
            <w:tcW w:w="7570" w:type="dxa"/>
            <w:gridSpan w:val="3"/>
          </w:tcPr>
          <w:p w14:paraId="745DD760" w14:textId="77777777" w:rsidR="00F842E4" w:rsidRPr="00CD3B0C" w:rsidRDefault="00CD3B0C" w:rsidP="00CD3B0C">
            <w:pPr>
              <w:rPr>
                <w:rFonts w:eastAsia="Times New Roman"/>
                <w:iCs/>
              </w:rPr>
            </w:pPr>
            <w:r w:rsidRPr="00D156BD">
              <w:t>Instituția planifică ș</w:t>
            </w:r>
            <w:r>
              <w:t xml:space="preserve">i informează în timp util toți </w:t>
            </w:r>
            <w:r w:rsidRPr="00D156BD">
              <w:t xml:space="preserve"> copiii și părinț</w:t>
            </w:r>
            <w:r>
              <w:t>i</w:t>
            </w:r>
            <w:r w:rsidRPr="00D156BD">
              <w:t>i despre prevenirea discriminării de gen și  în privința politicilor de promovare a echităț</w:t>
            </w:r>
            <w:r>
              <w:t>ii de gen,prin proiecte tematice planificate în planurile strategice și operaționale</w:t>
            </w:r>
            <w:r w:rsidR="002968A0">
              <w:t>.</w:t>
            </w:r>
            <w:r w:rsidRPr="00D156BD">
              <w:t xml:space="preserve"> </w:t>
            </w:r>
          </w:p>
        </w:tc>
      </w:tr>
      <w:tr w:rsidR="00F842E4" w:rsidRPr="00E938A0" w14:paraId="046F46A4" w14:textId="77777777" w:rsidTr="00DF435F">
        <w:tc>
          <w:tcPr>
            <w:tcW w:w="2069" w:type="dxa"/>
          </w:tcPr>
          <w:p w14:paraId="1348CC14" w14:textId="77777777" w:rsidR="00F842E4" w:rsidRPr="00BD4375" w:rsidRDefault="00F842E4" w:rsidP="00F842E4">
            <w:pPr>
              <w:jc w:val="left"/>
            </w:pPr>
            <w:r>
              <w:t>Pondere și punctaj acordat</w:t>
            </w:r>
          </w:p>
        </w:tc>
        <w:tc>
          <w:tcPr>
            <w:tcW w:w="1475" w:type="dxa"/>
          </w:tcPr>
          <w:p w14:paraId="6AC9DB1A" w14:textId="77777777" w:rsidR="00F842E4" w:rsidRPr="00E938A0" w:rsidRDefault="00F842E4" w:rsidP="00F842E4">
            <w:r w:rsidRPr="00BD4375">
              <w:t>Pondere:</w:t>
            </w:r>
            <w:r>
              <w:rPr>
                <w:bCs/>
              </w:rPr>
              <w:t>2</w:t>
            </w:r>
          </w:p>
        </w:tc>
        <w:tc>
          <w:tcPr>
            <w:tcW w:w="3827" w:type="dxa"/>
          </w:tcPr>
          <w:p w14:paraId="5CE76B5B" w14:textId="77777777" w:rsidR="00F842E4" w:rsidRPr="00E938A0" w:rsidRDefault="00F842E4" w:rsidP="00CD3B0C">
            <w:r>
              <w:t>Autoevaluare conform criteriilor: -</w:t>
            </w:r>
            <w:r w:rsidR="00CD3B0C">
              <w:t>0</w:t>
            </w:r>
            <w:r w:rsidR="00E535D0">
              <w:t>,</w:t>
            </w:r>
            <w:r w:rsidR="00CD3B0C">
              <w:t>7</w:t>
            </w:r>
            <w:r w:rsidR="00E535D0">
              <w:t>5</w:t>
            </w:r>
            <w:r w:rsidR="00D156BD" w:rsidRPr="00D156BD">
              <w:t xml:space="preserve"> punct</w:t>
            </w:r>
            <w:r w:rsidR="00CD3B0C">
              <w:t>e</w:t>
            </w:r>
            <w:r w:rsidR="00D156BD" w:rsidRPr="00D156BD">
              <w:t xml:space="preserve"> – </w:t>
            </w:r>
          </w:p>
        </w:tc>
        <w:tc>
          <w:tcPr>
            <w:tcW w:w="2268" w:type="dxa"/>
          </w:tcPr>
          <w:p w14:paraId="350E6617" w14:textId="77777777" w:rsidR="00F842E4" w:rsidRPr="00D25024" w:rsidRDefault="00F842E4" w:rsidP="00F842E4">
            <w:r>
              <w:t>Punctaj acordat: -</w:t>
            </w:r>
            <w:r w:rsidR="00D156BD">
              <w:t>1</w:t>
            </w:r>
            <w:r w:rsidR="00E535D0">
              <w:t>,5</w:t>
            </w:r>
          </w:p>
        </w:tc>
      </w:tr>
    </w:tbl>
    <w:p w14:paraId="3BF5C397" w14:textId="77777777" w:rsidR="00D25024" w:rsidRDefault="00D25024" w:rsidP="00D25024"/>
    <w:p w14:paraId="5E5D52AB" w14:textId="77777777" w:rsidR="00D25024" w:rsidRPr="00945539" w:rsidRDefault="00D25024" w:rsidP="00D25024">
      <w:pPr>
        <w:rPr>
          <w:b/>
          <w:bCs/>
        </w:rPr>
      </w:pPr>
      <w:r w:rsidRPr="00945539">
        <w:rPr>
          <w:b/>
          <w:bCs/>
        </w:rPr>
        <w:t xml:space="preserve">Domeniu: </w:t>
      </w:r>
      <w:r>
        <w:rPr>
          <w:b/>
          <w:bCs/>
        </w:rPr>
        <w:t>Capacitate instituțională</w:t>
      </w:r>
    </w:p>
    <w:p w14:paraId="3D3949A8" w14:textId="77777777" w:rsidR="00D25024" w:rsidRPr="00D25024" w:rsidRDefault="00D25024" w:rsidP="00D25024">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ED864A3" w14:textId="77777777" w:rsidTr="00DF435F">
        <w:tc>
          <w:tcPr>
            <w:tcW w:w="2069" w:type="dxa"/>
          </w:tcPr>
          <w:p w14:paraId="59CB7C36" w14:textId="77777777" w:rsidR="00F842E4" w:rsidRPr="00BD4375" w:rsidRDefault="00F842E4" w:rsidP="00F842E4">
            <w:pPr>
              <w:jc w:val="left"/>
            </w:pPr>
            <w:r w:rsidRPr="00BD4375">
              <w:t xml:space="preserve">Dovezi </w:t>
            </w:r>
          </w:p>
        </w:tc>
        <w:tc>
          <w:tcPr>
            <w:tcW w:w="7570" w:type="dxa"/>
            <w:gridSpan w:val="3"/>
          </w:tcPr>
          <w:p w14:paraId="6E68F6B6" w14:textId="77777777" w:rsidR="00F842E4" w:rsidRDefault="00DC25AB" w:rsidP="005C535F">
            <w:pPr>
              <w:pStyle w:val="a4"/>
              <w:numPr>
                <w:ilvl w:val="0"/>
                <w:numId w:val="2"/>
              </w:numPr>
              <w:ind w:left="360"/>
              <w:rPr>
                <w:iCs/>
              </w:rPr>
            </w:pPr>
            <w:r>
              <w:rPr>
                <w:iCs/>
              </w:rPr>
              <w:t>Ordinul nr.24/25.11.2021cu privire la intervenția lucrătorilor în cazurile de abuz,neglijență,exploatare în IET nr.3;</w:t>
            </w:r>
          </w:p>
          <w:p w14:paraId="4BCD8ED1" w14:textId="77777777" w:rsidR="00DC25AB" w:rsidRDefault="00DC25AB" w:rsidP="005C535F">
            <w:pPr>
              <w:pStyle w:val="a4"/>
              <w:numPr>
                <w:ilvl w:val="0"/>
                <w:numId w:val="2"/>
              </w:numPr>
              <w:ind w:left="360"/>
              <w:rPr>
                <w:iCs/>
              </w:rPr>
            </w:pPr>
            <w:r>
              <w:rPr>
                <w:iCs/>
              </w:rPr>
              <w:t>Material informativ pentru părinți cu informații ce reflect educația de gen;Condiții fizice asigurate de instituție privind promovarea echității de gen;</w:t>
            </w:r>
          </w:p>
          <w:p w14:paraId="27ECB494" w14:textId="77777777" w:rsidR="00DC25AB" w:rsidRPr="00F842E4" w:rsidRDefault="00DC25AB" w:rsidP="005C535F">
            <w:pPr>
              <w:pStyle w:val="a4"/>
              <w:numPr>
                <w:ilvl w:val="0"/>
                <w:numId w:val="2"/>
              </w:numPr>
              <w:ind w:left="360"/>
              <w:rPr>
                <w:iCs/>
              </w:rPr>
            </w:pPr>
            <w:r>
              <w:rPr>
                <w:iCs/>
              </w:rPr>
              <w:t xml:space="preserve">Adunare generală cu părinții,proces verbal nr.02/03.11.2021,,Cum să-mi ajut copilul să fie fericit și să aibă succese?”. </w:t>
            </w:r>
          </w:p>
        </w:tc>
      </w:tr>
      <w:tr w:rsidR="00F842E4" w:rsidRPr="00E938A0" w14:paraId="66804AC5" w14:textId="77777777" w:rsidTr="00DF435F">
        <w:tc>
          <w:tcPr>
            <w:tcW w:w="2069" w:type="dxa"/>
          </w:tcPr>
          <w:p w14:paraId="0E999703" w14:textId="77777777" w:rsidR="00F842E4" w:rsidRPr="00BD4375" w:rsidRDefault="00F842E4" w:rsidP="00F842E4">
            <w:pPr>
              <w:jc w:val="left"/>
            </w:pPr>
            <w:r w:rsidRPr="00BD4375">
              <w:t>Constatări</w:t>
            </w:r>
          </w:p>
        </w:tc>
        <w:tc>
          <w:tcPr>
            <w:tcW w:w="7570" w:type="dxa"/>
            <w:gridSpan w:val="3"/>
          </w:tcPr>
          <w:p w14:paraId="354300BE" w14:textId="77777777" w:rsidR="00F842E4" w:rsidRPr="00F842E4" w:rsidRDefault="00EE149C" w:rsidP="005C535F">
            <w:pPr>
              <w:pStyle w:val="a4"/>
              <w:numPr>
                <w:ilvl w:val="0"/>
                <w:numId w:val="2"/>
              </w:numPr>
              <w:ind w:left="360"/>
              <w:rPr>
                <w:rFonts w:eastAsia="Times New Roman"/>
                <w:iCs/>
              </w:rPr>
            </w:pPr>
            <w:r>
              <w:rPr>
                <w:rFonts w:eastAsia="Times New Roman"/>
                <w:iCs/>
              </w:rPr>
              <w:t xml:space="preserve">Cadrele didactice participă la formări profesionale ce țin de echitatea de gen </w:t>
            </w:r>
            <w:r w:rsidR="002C3A36">
              <w:rPr>
                <w:rFonts w:eastAsia="Times New Roman"/>
                <w:iCs/>
              </w:rPr>
              <w:t xml:space="preserve">prin seminare,ore metodice,traininguri </w:t>
            </w:r>
            <w:r>
              <w:rPr>
                <w:rFonts w:eastAsia="Times New Roman"/>
                <w:iCs/>
              </w:rPr>
              <w:t>și organizează cu copiii activități pe tematici  care include aspectul echității de gen.</w:t>
            </w:r>
            <w:r w:rsidR="002C3A36">
              <w:rPr>
                <w:rFonts w:eastAsia="Times New Roman"/>
                <w:iCs/>
              </w:rPr>
              <w:t>Educatorii pe parcursul zilei demonstrează comportament nediscriminatoriu în raport cu genul copiilor.</w:t>
            </w:r>
          </w:p>
        </w:tc>
      </w:tr>
      <w:tr w:rsidR="00F842E4" w:rsidRPr="00E938A0" w14:paraId="6314BDB4" w14:textId="77777777" w:rsidTr="00DF435F">
        <w:tc>
          <w:tcPr>
            <w:tcW w:w="2069" w:type="dxa"/>
          </w:tcPr>
          <w:p w14:paraId="62C147EC" w14:textId="77777777" w:rsidR="00F842E4" w:rsidRPr="00BD4375" w:rsidRDefault="00F842E4" w:rsidP="00F842E4">
            <w:pPr>
              <w:jc w:val="left"/>
            </w:pPr>
            <w:r>
              <w:t>Pondere și punctaj acordat</w:t>
            </w:r>
          </w:p>
        </w:tc>
        <w:tc>
          <w:tcPr>
            <w:tcW w:w="1475" w:type="dxa"/>
          </w:tcPr>
          <w:p w14:paraId="2BF11934" w14:textId="77777777" w:rsidR="00F842E4" w:rsidRPr="00E938A0" w:rsidRDefault="00F842E4" w:rsidP="00F842E4">
            <w:r w:rsidRPr="00BD4375">
              <w:t>Pondere:</w:t>
            </w:r>
            <w:r>
              <w:rPr>
                <w:bCs/>
              </w:rPr>
              <w:t>2</w:t>
            </w:r>
          </w:p>
        </w:tc>
        <w:tc>
          <w:tcPr>
            <w:tcW w:w="3827" w:type="dxa"/>
          </w:tcPr>
          <w:p w14:paraId="5B60AC04" w14:textId="77777777" w:rsidR="00F842E4" w:rsidRPr="00E938A0" w:rsidRDefault="00F842E4" w:rsidP="002C3A36">
            <w:r>
              <w:t>Autoevaluare conform criteriilor: -</w:t>
            </w:r>
            <w:r w:rsidR="002C3A36">
              <w:t>0,75</w:t>
            </w:r>
            <w:r w:rsidR="00EE149C" w:rsidRPr="00EE149C">
              <w:t xml:space="preserve"> punct</w:t>
            </w:r>
            <w:r w:rsidR="00EE149C">
              <w:t>e</w:t>
            </w:r>
            <w:r w:rsidR="00EE149C" w:rsidRPr="00EE149C">
              <w:t xml:space="preserve"> – </w:t>
            </w:r>
          </w:p>
        </w:tc>
        <w:tc>
          <w:tcPr>
            <w:tcW w:w="2268" w:type="dxa"/>
          </w:tcPr>
          <w:p w14:paraId="26B40446" w14:textId="77777777" w:rsidR="00F842E4" w:rsidRPr="00D25024" w:rsidRDefault="00F842E4" w:rsidP="00F842E4">
            <w:r>
              <w:t xml:space="preserve">Punctaj acordat: - </w:t>
            </w:r>
            <w:r w:rsidR="00E443F9">
              <w:t>1</w:t>
            </w:r>
            <w:r w:rsidR="002C3A36">
              <w:t>,5</w:t>
            </w:r>
          </w:p>
        </w:tc>
      </w:tr>
    </w:tbl>
    <w:p w14:paraId="2DBE9F26" w14:textId="77777777" w:rsidR="00D25024" w:rsidRDefault="00D25024" w:rsidP="00D25024"/>
    <w:p w14:paraId="04EC38D8" w14:textId="77777777" w:rsidR="00D25024" w:rsidRPr="00E502A3" w:rsidRDefault="00D25024" w:rsidP="00D25024">
      <w:pPr>
        <w:rPr>
          <w:b/>
          <w:bCs/>
        </w:rPr>
      </w:pPr>
      <w:r w:rsidRPr="00E502A3">
        <w:rPr>
          <w:b/>
          <w:bCs/>
        </w:rPr>
        <w:t>Domeniu: Curriculum/ proces educațional</w:t>
      </w:r>
    </w:p>
    <w:p w14:paraId="754D673F" w14:textId="77777777" w:rsidR="00D25024" w:rsidRPr="00E502A3" w:rsidRDefault="00D25024" w:rsidP="00D25024">
      <w:pPr>
        <w:rPr>
          <w:lang w:val="en-US"/>
        </w:rPr>
      </w:pPr>
      <w:r w:rsidRPr="00E502A3">
        <w:rPr>
          <w:b/>
          <w:bCs/>
          <w:lang w:val="en-US"/>
        </w:rPr>
        <w:t>Indicator 5.1.3.</w:t>
      </w:r>
      <w:r w:rsidRPr="00E502A3">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ABC22DC" w14:textId="77777777" w:rsidTr="00DF435F">
        <w:tc>
          <w:tcPr>
            <w:tcW w:w="2069" w:type="dxa"/>
          </w:tcPr>
          <w:p w14:paraId="357EBF3E" w14:textId="77777777" w:rsidR="00F842E4" w:rsidRPr="00E502A3" w:rsidRDefault="00F842E4" w:rsidP="00F842E4">
            <w:pPr>
              <w:jc w:val="left"/>
            </w:pPr>
            <w:r w:rsidRPr="00E502A3">
              <w:t xml:space="preserve">Dovezi </w:t>
            </w:r>
          </w:p>
        </w:tc>
        <w:tc>
          <w:tcPr>
            <w:tcW w:w="7570" w:type="dxa"/>
            <w:gridSpan w:val="3"/>
          </w:tcPr>
          <w:p w14:paraId="5A7B81F7" w14:textId="77777777" w:rsidR="00F842E4" w:rsidRPr="00E502A3" w:rsidRDefault="00936383" w:rsidP="00936383">
            <w:pPr>
              <w:pStyle w:val="a4"/>
              <w:numPr>
                <w:ilvl w:val="0"/>
                <w:numId w:val="2"/>
              </w:numPr>
              <w:rPr>
                <w:iCs/>
              </w:rPr>
            </w:pPr>
            <w:r w:rsidRPr="00E502A3">
              <w:rPr>
                <w:iCs/>
              </w:rPr>
              <w:t>Regulamentul de organizare și funcționare a Grădiniței de copii nr.3,,Fluturaș”pct.12 cu privire la rspectarea prevederilor necondiționat a principiilor de asigurare a respectului față de copil,interesul superior al copilului,echității și non-dicriminării,egalității șanselor,accesibilității la servicii socio-educaționale de calitate;</w:t>
            </w:r>
          </w:p>
          <w:p w14:paraId="4F35D5C5" w14:textId="77777777" w:rsidR="000257EC" w:rsidRPr="00E502A3" w:rsidRDefault="00936383" w:rsidP="000257EC">
            <w:pPr>
              <w:pStyle w:val="a4"/>
              <w:numPr>
                <w:ilvl w:val="0"/>
                <w:numId w:val="2"/>
              </w:numPr>
              <w:rPr>
                <w:iCs/>
              </w:rPr>
            </w:pPr>
            <w:r w:rsidRPr="00E502A3">
              <w:rPr>
                <w:iCs/>
              </w:rPr>
              <w:lastRenderedPageBreak/>
              <w:t>Activități realizate cu părinții  în scopul prevenirii discriminării față de gen:,,</w:t>
            </w:r>
            <w:r w:rsidR="00025898" w:rsidRPr="00E502A3">
              <w:rPr>
                <w:iCs/>
              </w:rPr>
              <w:t>Corpul tău îți aparține”, ,,Atingere bună-atingere rea”, ,,Secrete bune-secrete rele”</w:t>
            </w:r>
            <w:r w:rsidR="000257EC" w:rsidRPr="00E502A3">
              <w:rPr>
                <w:iCs/>
              </w:rPr>
              <w:t>;</w:t>
            </w:r>
          </w:p>
          <w:p w14:paraId="5F56B5C4" w14:textId="77777777" w:rsidR="000257EC" w:rsidRPr="00E502A3" w:rsidRDefault="000257EC" w:rsidP="000257EC">
            <w:pPr>
              <w:pStyle w:val="a4"/>
              <w:numPr>
                <w:ilvl w:val="0"/>
                <w:numId w:val="2"/>
              </w:numPr>
              <w:rPr>
                <w:iCs/>
              </w:rPr>
            </w:pPr>
            <w:r w:rsidRPr="00E502A3">
              <w:rPr>
                <w:iCs/>
              </w:rPr>
              <w:t>Fișa postului angajaților;</w:t>
            </w:r>
          </w:p>
          <w:p w14:paraId="1C87F9D2" w14:textId="77777777" w:rsidR="000257EC" w:rsidRPr="00E502A3" w:rsidRDefault="000257EC" w:rsidP="000257EC">
            <w:pPr>
              <w:pStyle w:val="a4"/>
              <w:numPr>
                <w:ilvl w:val="0"/>
                <w:numId w:val="2"/>
              </w:numPr>
              <w:rPr>
                <w:iCs/>
              </w:rPr>
            </w:pPr>
            <w:r w:rsidRPr="00E502A3">
              <w:rPr>
                <w:iCs/>
              </w:rPr>
              <w:t>Proiecte tematice/zilnice,activități integrate ,activități extracurriculare:</w:t>
            </w:r>
          </w:p>
          <w:p w14:paraId="2787AA0F" w14:textId="77777777" w:rsidR="000257EC" w:rsidRPr="00E502A3" w:rsidRDefault="000257EC" w:rsidP="00605DB6">
            <w:pPr>
              <w:pStyle w:val="a4"/>
              <w:numPr>
                <w:ilvl w:val="0"/>
                <w:numId w:val="96"/>
              </w:numPr>
              <w:rPr>
                <w:iCs/>
              </w:rPr>
            </w:pPr>
            <w:r w:rsidRPr="00E502A3">
              <w:rPr>
                <w:iCs/>
              </w:rPr>
              <w:t>Jocuri de descriere a propriei personalități  șia membrilor familiei,evidențiind rolurile de gen ;</w:t>
            </w:r>
          </w:p>
          <w:p w14:paraId="1A93C0D7" w14:textId="77777777" w:rsidR="000257EC" w:rsidRPr="00E502A3" w:rsidRDefault="000257EC" w:rsidP="00605DB6">
            <w:pPr>
              <w:pStyle w:val="a4"/>
              <w:numPr>
                <w:ilvl w:val="0"/>
                <w:numId w:val="96"/>
              </w:numPr>
              <w:rPr>
                <w:iCs/>
              </w:rPr>
            </w:pPr>
            <w:r w:rsidRPr="00E502A3">
              <w:rPr>
                <w:iCs/>
              </w:rPr>
              <w:t>Jocuri ,activități de identificare a unor organe interne și funcțiile acestora;</w:t>
            </w:r>
          </w:p>
          <w:p w14:paraId="3159C535" w14:textId="77777777" w:rsidR="000257EC" w:rsidRPr="00E502A3" w:rsidRDefault="000257EC" w:rsidP="00605DB6">
            <w:pPr>
              <w:pStyle w:val="a4"/>
              <w:numPr>
                <w:ilvl w:val="0"/>
                <w:numId w:val="97"/>
              </w:numPr>
              <w:rPr>
                <w:iCs/>
              </w:rPr>
            </w:pPr>
            <w:r w:rsidRPr="00E502A3">
              <w:rPr>
                <w:iCs/>
              </w:rPr>
              <w:t>Proiectarea zilnică.Rutine și tranziții;</w:t>
            </w:r>
          </w:p>
          <w:p w14:paraId="5BEF5892" w14:textId="77777777" w:rsidR="000257EC" w:rsidRPr="00E502A3" w:rsidRDefault="000257EC" w:rsidP="00605DB6">
            <w:pPr>
              <w:pStyle w:val="a4"/>
              <w:numPr>
                <w:ilvl w:val="0"/>
                <w:numId w:val="97"/>
              </w:numPr>
              <w:rPr>
                <w:iCs/>
              </w:rPr>
            </w:pPr>
            <w:r w:rsidRPr="00E502A3">
              <w:rPr>
                <w:iCs/>
              </w:rPr>
              <w:t>Agenda ducatorului;</w:t>
            </w:r>
          </w:p>
          <w:p w14:paraId="0825BC79" w14:textId="77777777" w:rsidR="000257EC" w:rsidRPr="00E502A3" w:rsidRDefault="000257EC" w:rsidP="00605DB6">
            <w:pPr>
              <w:pStyle w:val="a4"/>
              <w:numPr>
                <w:ilvl w:val="0"/>
                <w:numId w:val="97"/>
              </w:numPr>
              <w:rPr>
                <w:iCs/>
              </w:rPr>
            </w:pPr>
            <w:r w:rsidRPr="00E502A3">
              <w:rPr>
                <w:iCs/>
              </w:rPr>
              <w:t>Material informativ pentru părinți ce reflectă educația pentru gen;</w:t>
            </w:r>
          </w:p>
        </w:tc>
      </w:tr>
      <w:tr w:rsidR="00F842E4" w:rsidRPr="00E938A0" w14:paraId="271F8E9F" w14:textId="77777777" w:rsidTr="00DF435F">
        <w:tc>
          <w:tcPr>
            <w:tcW w:w="2069" w:type="dxa"/>
          </w:tcPr>
          <w:p w14:paraId="0E920E8B" w14:textId="77777777" w:rsidR="00F842E4" w:rsidRPr="00BD4375" w:rsidRDefault="00F842E4" w:rsidP="00F842E4">
            <w:pPr>
              <w:jc w:val="left"/>
            </w:pPr>
            <w:r w:rsidRPr="00BD4375">
              <w:lastRenderedPageBreak/>
              <w:t>Constatări</w:t>
            </w:r>
          </w:p>
        </w:tc>
        <w:tc>
          <w:tcPr>
            <w:tcW w:w="7570" w:type="dxa"/>
            <w:gridSpan w:val="3"/>
          </w:tcPr>
          <w:p w14:paraId="14449BF4" w14:textId="77777777" w:rsidR="00F842E4" w:rsidRPr="00F842E4" w:rsidRDefault="000257EC" w:rsidP="000257EC">
            <w:pPr>
              <w:pStyle w:val="a4"/>
              <w:ind w:left="360"/>
              <w:rPr>
                <w:rFonts w:eastAsia="Times New Roman"/>
                <w:iCs/>
              </w:rPr>
            </w:pPr>
            <w:r w:rsidRPr="00D77AE5">
              <w:t>Instituția organizează activități în vederea prevenirii comportamentului discriminatoriu în rândul cadrelor didactice, monitorizează activitatea și manifestările cadrelor didactice, implicând activ părinții în activități privind echitatea de gen</w:t>
            </w:r>
          </w:p>
        </w:tc>
      </w:tr>
      <w:tr w:rsidR="00F842E4" w:rsidRPr="00E938A0" w14:paraId="6BC54D9A" w14:textId="77777777" w:rsidTr="00DF435F">
        <w:tc>
          <w:tcPr>
            <w:tcW w:w="2069" w:type="dxa"/>
          </w:tcPr>
          <w:p w14:paraId="00AF3F56" w14:textId="77777777" w:rsidR="00F842E4" w:rsidRPr="00BD4375" w:rsidRDefault="00F842E4" w:rsidP="00F842E4">
            <w:pPr>
              <w:jc w:val="left"/>
            </w:pPr>
            <w:r>
              <w:t>Pondere și punctaj acordat</w:t>
            </w:r>
          </w:p>
        </w:tc>
        <w:tc>
          <w:tcPr>
            <w:tcW w:w="1475" w:type="dxa"/>
          </w:tcPr>
          <w:p w14:paraId="5E1D63FD" w14:textId="77777777" w:rsidR="00F842E4" w:rsidRPr="00E938A0" w:rsidRDefault="00F842E4" w:rsidP="00F842E4">
            <w:r w:rsidRPr="00BD4375">
              <w:t>Pondere:</w:t>
            </w:r>
            <w:r>
              <w:rPr>
                <w:bCs/>
              </w:rPr>
              <w:t>2</w:t>
            </w:r>
          </w:p>
        </w:tc>
        <w:tc>
          <w:tcPr>
            <w:tcW w:w="3827" w:type="dxa"/>
          </w:tcPr>
          <w:p w14:paraId="2891BF06" w14:textId="77777777" w:rsidR="00F842E4" w:rsidRPr="00E938A0" w:rsidRDefault="00F842E4" w:rsidP="000257EC">
            <w:r>
              <w:t>Autoevaluare conform criteriilor: -</w:t>
            </w:r>
            <w:r w:rsidR="000257EC">
              <w:t>: 0,7</w:t>
            </w:r>
            <w:r w:rsidR="00E443F9">
              <w:t>5</w:t>
            </w:r>
            <w:r w:rsidR="00D77AE5" w:rsidRPr="00D77AE5">
              <w:t xml:space="preserve"> punct – </w:t>
            </w:r>
          </w:p>
        </w:tc>
        <w:tc>
          <w:tcPr>
            <w:tcW w:w="2268" w:type="dxa"/>
          </w:tcPr>
          <w:p w14:paraId="7A5A0D83" w14:textId="77777777" w:rsidR="00F842E4" w:rsidRPr="00D25024" w:rsidRDefault="00F842E4" w:rsidP="00F842E4">
            <w:r>
              <w:t xml:space="preserve">Punctaj acordat: - </w:t>
            </w:r>
            <w:r w:rsidR="00D77AE5">
              <w:t>1</w:t>
            </w:r>
            <w:r w:rsidR="007640AD">
              <w:t>,5</w:t>
            </w:r>
          </w:p>
        </w:tc>
      </w:tr>
      <w:tr w:rsidR="00F842E4" w:rsidRPr="00E938A0" w14:paraId="2319BFA4" w14:textId="77777777" w:rsidTr="00DF435F">
        <w:tc>
          <w:tcPr>
            <w:tcW w:w="7371" w:type="dxa"/>
            <w:gridSpan w:val="3"/>
          </w:tcPr>
          <w:p w14:paraId="0B3F0642" w14:textId="77777777" w:rsidR="00F842E4" w:rsidRPr="00415CB2" w:rsidRDefault="00F842E4" w:rsidP="00F842E4">
            <w:pPr>
              <w:rPr>
                <w:b/>
                <w:bCs/>
              </w:rPr>
            </w:pPr>
            <w:r w:rsidRPr="00415CB2">
              <w:rPr>
                <w:b/>
                <w:bCs/>
              </w:rPr>
              <w:t>Total standard</w:t>
            </w:r>
          </w:p>
        </w:tc>
        <w:tc>
          <w:tcPr>
            <w:tcW w:w="2268" w:type="dxa"/>
          </w:tcPr>
          <w:p w14:paraId="0BDFC874" w14:textId="77777777" w:rsidR="00F842E4" w:rsidRPr="00415CB2" w:rsidRDefault="00E443F9" w:rsidP="00F842E4">
            <w:pPr>
              <w:rPr>
                <w:b/>
                <w:bCs/>
              </w:rPr>
            </w:pPr>
            <w:r>
              <w:rPr>
                <w:b/>
                <w:bCs/>
              </w:rPr>
              <w:t>4</w:t>
            </w:r>
            <w:r w:rsidR="00957CDE">
              <w:rPr>
                <w:b/>
                <w:bCs/>
              </w:rPr>
              <w:t>,5</w:t>
            </w:r>
          </w:p>
        </w:tc>
      </w:tr>
    </w:tbl>
    <w:p w14:paraId="2DD9C494"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69AD30D8" w14:textId="77777777" w:rsidTr="00DF435F">
        <w:tc>
          <w:tcPr>
            <w:tcW w:w="1985" w:type="dxa"/>
            <w:vMerge w:val="restart"/>
          </w:tcPr>
          <w:p w14:paraId="16573EFB" w14:textId="77777777" w:rsidR="00544E25" w:rsidRPr="00E938A0" w:rsidRDefault="00544E25" w:rsidP="00DF435F">
            <w:pPr>
              <w:jc w:val="center"/>
            </w:pPr>
            <w:r w:rsidRPr="00E938A0">
              <w:t xml:space="preserve">Dimensiune </w:t>
            </w:r>
            <w:r>
              <w:t>V</w:t>
            </w:r>
          </w:p>
          <w:p w14:paraId="2C17D52A" w14:textId="77777777"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295965A8" w14:textId="77777777" w:rsidR="00544E25" w:rsidRPr="00E938A0" w:rsidRDefault="00544E25" w:rsidP="00DF435F">
            <w:pPr>
              <w:jc w:val="center"/>
            </w:pPr>
            <w:r w:rsidRPr="00E938A0">
              <w:t>Puncte forte</w:t>
            </w:r>
          </w:p>
        </w:tc>
        <w:tc>
          <w:tcPr>
            <w:tcW w:w="3543" w:type="dxa"/>
          </w:tcPr>
          <w:p w14:paraId="659D96C0" w14:textId="77777777" w:rsidR="00544E25" w:rsidRPr="00E938A0" w:rsidRDefault="00544E25" w:rsidP="00DF435F">
            <w:pPr>
              <w:jc w:val="center"/>
            </w:pPr>
            <w:r w:rsidRPr="00E938A0">
              <w:t>Puncte slabe</w:t>
            </w:r>
          </w:p>
        </w:tc>
      </w:tr>
      <w:tr w:rsidR="00F842E4" w:rsidRPr="00E938A0" w14:paraId="7CA93A2B" w14:textId="77777777" w:rsidTr="00DF435F">
        <w:tc>
          <w:tcPr>
            <w:tcW w:w="1985" w:type="dxa"/>
            <w:vMerge/>
          </w:tcPr>
          <w:p w14:paraId="3437BA4B" w14:textId="77777777" w:rsidR="00F842E4" w:rsidRPr="00E938A0" w:rsidRDefault="00F842E4" w:rsidP="00F842E4"/>
        </w:tc>
        <w:tc>
          <w:tcPr>
            <w:tcW w:w="4111" w:type="dxa"/>
          </w:tcPr>
          <w:p w14:paraId="58F29155" w14:textId="77777777" w:rsidR="00F842E4" w:rsidRDefault="00F842E4" w:rsidP="00116FD8">
            <w:pPr>
              <w:pStyle w:val="a4"/>
              <w:ind w:left="360"/>
            </w:pPr>
          </w:p>
          <w:p w14:paraId="6CBE4BA8" w14:textId="77777777" w:rsidR="00AD4CCB" w:rsidRDefault="00AD4CCB" w:rsidP="00AD4CCB">
            <w:pPr>
              <w:pStyle w:val="a4"/>
              <w:numPr>
                <w:ilvl w:val="0"/>
                <w:numId w:val="2"/>
              </w:numPr>
            </w:pPr>
            <w:r>
              <w:t>Planificarea activităţilor pentru anul de studii 20</w:t>
            </w:r>
            <w:r w:rsidR="00116FD8">
              <w:t>20-2021</w:t>
            </w:r>
          </w:p>
          <w:p w14:paraId="5B696DCE" w14:textId="77777777" w:rsidR="00F842E4" w:rsidRPr="00E938A0" w:rsidRDefault="00AD4CCB" w:rsidP="00116FD8">
            <w:pPr>
              <w:ind w:left="360"/>
            </w:pPr>
            <w:r>
              <w:t xml:space="preserve"> din perspectiva Standardelor de calitate pentru</w:t>
            </w:r>
            <w:r w:rsidR="003268B9">
              <w:t xml:space="preserve"> </w:t>
            </w:r>
            <w:r>
              <w:t xml:space="preserve">instituţiile de </w:t>
            </w:r>
            <w:r w:rsidR="00116FD8">
              <w:t xml:space="preserve">educație timpurie </w:t>
            </w:r>
            <w:r>
              <w:t>din perspectiva Şcolii prietenoase copilului</w:t>
            </w:r>
            <w:r w:rsidR="00116FD8">
              <w:t xml:space="preserve"> î</w:t>
            </w:r>
            <w:r>
              <w:t xml:space="preserve">n </w:t>
            </w:r>
            <w:r w:rsidR="00116FD8">
              <w:t>IET nr.3</w:t>
            </w:r>
            <w:r>
              <w:t xml:space="preserve"> n-au fost sesizate cazuri de discriminare.</w:t>
            </w:r>
          </w:p>
        </w:tc>
        <w:tc>
          <w:tcPr>
            <w:tcW w:w="3543" w:type="dxa"/>
          </w:tcPr>
          <w:p w14:paraId="76A668C0" w14:textId="77777777" w:rsidR="00F842E4" w:rsidRDefault="00F842E4" w:rsidP="00116FD8">
            <w:pPr>
              <w:pStyle w:val="a4"/>
              <w:ind w:left="360"/>
            </w:pPr>
          </w:p>
          <w:p w14:paraId="690D83AF" w14:textId="77777777" w:rsidR="00116FD8" w:rsidRDefault="00116FD8" w:rsidP="00116FD8">
            <w:pPr>
              <w:pStyle w:val="a4"/>
              <w:numPr>
                <w:ilvl w:val="0"/>
                <w:numId w:val="2"/>
              </w:numPr>
            </w:pPr>
            <w:r>
              <w:t>Faptul că instituţia  a urmărit formări naţionale cu tematica Educaţie sensibilă la gen, un cadru didactic  a p</w:t>
            </w:r>
            <w:r w:rsidR="00F11045">
              <w:t>articipat în anul de studii 2021-2022</w:t>
            </w:r>
            <w:r>
              <w:t xml:space="preserve"> </w:t>
            </w:r>
            <w:r w:rsidR="00957CDE">
              <w:t>la formări.</w:t>
            </w:r>
          </w:p>
          <w:p w14:paraId="4681CD2E" w14:textId="77777777" w:rsidR="00F842E4" w:rsidRPr="00E938A0" w:rsidRDefault="00F842E4" w:rsidP="00116FD8">
            <w:pPr>
              <w:pStyle w:val="a4"/>
              <w:ind w:left="360"/>
            </w:pPr>
          </w:p>
        </w:tc>
      </w:tr>
    </w:tbl>
    <w:p w14:paraId="0329895F" w14:textId="77777777" w:rsidR="00544E25" w:rsidRDefault="00544E25" w:rsidP="00D25024"/>
    <w:p w14:paraId="6B87BDD4" w14:textId="77777777" w:rsidR="00544E25" w:rsidRPr="00E938A0" w:rsidRDefault="00544E25" w:rsidP="00544E25">
      <w:r w:rsidRPr="00E938A0">
        <w:t>Analiza SWOT a activității instituției de învățământ general în perioada evaluată</w:t>
      </w:r>
    </w:p>
    <w:p w14:paraId="518A5053" w14:textId="77777777" w:rsidR="00544E25" w:rsidRPr="00E938A0" w:rsidRDefault="00544E25" w:rsidP="00544E2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544E25" w:rsidRPr="00E938A0" w14:paraId="14EB881E" w14:textId="77777777" w:rsidTr="004A19FF">
        <w:tc>
          <w:tcPr>
            <w:tcW w:w="5387" w:type="dxa"/>
          </w:tcPr>
          <w:p w14:paraId="423856B2" w14:textId="77777777" w:rsidR="00544E25" w:rsidRPr="00E938A0" w:rsidRDefault="00544E25" w:rsidP="004A19FF">
            <w:pPr>
              <w:jc w:val="center"/>
            </w:pPr>
            <w:r w:rsidRPr="00E938A0">
              <w:t>Puncte forte</w:t>
            </w:r>
          </w:p>
        </w:tc>
        <w:tc>
          <w:tcPr>
            <w:tcW w:w="4252" w:type="dxa"/>
          </w:tcPr>
          <w:p w14:paraId="0662BCA4" w14:textId="77777777" w:rsidR="00544E25" w:rsidRPr="00E938A0" w:rsidRDefault="00544E25" w:rsidP="004A19FF">
            <w:pPr>
              <w:jc w:val="center"/>
            </w:pPr>
            <w:r w:rsidRPr="00E938A0">
              <w:t>Puncte slabe</w:t>
            </w:r>
          </w:p>
        </w:tc>
      </w:tr>
      <w:tr w:rsidR="00544E25" w:rsidRPr="00E938A0" w14:paraId="16B0CF13" w14:textId="77777777" w:rsidTr="004A19FF">
        <w:tc>
          <w:tcPr>
            <w:tcW w:w="5387" w:type="dxa"/>
          </w:tcPr>
          <w:p w14:paraId="2AD1A4A4" w14:textId="77777777" w:rsidR="00483C5A" w:rsidRDefault="00483C5A" w:rsidP="00A33245">
            <w:pPr>
              <w:pStyle w:val="a4"/>
              <w:numPr>
                <w:ilvl w:val="0"/>
                <w:numId w:val="1"/>
              </w:numPr>
              <w:jc w:val="left"/>
            </w:pPr>
            <w:r>
              <w:t xml:space="preserve"> Rezultate bune înregistrate de cadre didac</w:t>
            </w:r>
            <w:r w:rsidR="00A33245">
              <w:t>tice și copii la debutul școlar.</w:t>
            </w:r>
          </w:p>
          <w:p w14:paraId="47A5F4D4" w14:textId="77777777" w:rsidR="00483C5A" w:rsidRDefault="00A33245" w:rsidP="00483C5A">
            <w:pPr>
              <w:pStyle w:val="a4"/>
              <w:numPr>
                <w:ilvl w:val="0"/>
                <w:numId w:val="1"/>
              </w:numPr>
              <w:jc w:val="left"/>
            </w:pPr>
            <w:r>
              <w:t xml:space="preserve"> Locul II</w:t>
            </w:r>
            <w:r w:rsidR="00483C5A">
              <w:t xml:space="preserve"> pe raion la pregătirea instituției pentru anul de învăță</w:t>
            </w:r>
            <w:r>
              <w:t>mânt 2021-2022</w:t>
            </w:r>
            <w:r w:rsidR="00483C5A">
              <w:t>.</w:t>
            </w:r>
          </w:p>
          <w:p w14:paraId="44AE4D45" w14:textId="77777777" w:rsidR="00483C5A" w:rsidRDefault="00483C5A" w:rsidP="00483C5A">
            <w:pPr>
              <w:pStyle w:val="a4"/>
              <w:numPr>
                <w:ilvl w:val="0"/>
                <w:numId w:val="1"/>
              </w:numPr>
              <w:jc w:val="left"/>
            </w:pPr>
            <w:r>
              <w:t xml:space="preserve"> Cadre didactice receptive la tot ce este nou, cu o buna pregatire profesionala.</w:t>
            </w:r>
          </w:p>
          <w:p w14:paraId="6DD72B40" w14:textId="77777777" w:rsidR="00483C5A" w:rsidRDefault="00483C5A" w:rsidP="00483C5A">
            <w:pPr>
              <w:pStyle w:val="a4"/>
              <w:numPr>
                <w:ilvl w:val="0"/>
                <w:numId w:val="1"/>
              </w:numPr>
              <w:jc w:val="left"/>
            </w:pPr>
            <w:r>
              <w:t>Majoritatea educatorilor aplică eficient metodele interactive de predare-învăţare-evaluare, utilizează eficient tehnologiile</w:t>
            </w:r>
          </w:p>
          <w:p w14:paraId="72A3389F" w14:textId="77777777" w:rsidR="00483C5A" w:rsidRDefault="00483C5A" w:rsidP="00483C5A">
            <w:pPr>
              <w:pStyle w:val="a4"/>
              <w:ind w:left="720"/>
              <w:jc w:val="left"/>
            </w:pPr>
            <w:r>
              <w:t>informaţionale în procesul didactic.</w:t>
            </w:r>
          </w:p>
          <w:p w14:paraId="7AC02E0F" w14:textId="77777777" w:rsidR="00483C5A" w:rsidRDefault="00A33245" w:rsidP="00483C5A">
            <w:pPr>
              <w:pStyle w:val="a4"/>
              <w:numPr>
                <w:ilvl w:val="0"/>
                <w:numId w:val="1"/>
              </w:numPr>
              <w:jc w:val="left"/>
            </w:pPr>
            <w:r>
              <w:t>Un cadru didactic  a obținut recalificarea studiilor în domeniu preșcolar.</w:t>
            </w:r>
          </w:p>
          <w:p w14:paraId="39B3F0DB" w14:textId="77777777" w:rsidR="00A33245" w:rsidRDefault="00A33245" w:rsidP="00483C5A">
            <w:pPr>
              <w:pStyle w:val="a4"/>
              <w:numPr>
                <w:ilvl w:val="0"/>
                <w:numId w:val="1"/>
              </w:numPr>
              <w:jc w:val="left"/>
            </w:pPr>
            <w:r>
              <w:t>Un cadru didactic a finalizat cursul I la Universitatea de Stat din Tiraspol.</w:t>
            </w:r>
          </w:p>
          <w:p w14:paraId="472BE1B1" w14:textId="77777777" w:rsidR="00483C5A" w:rsidRDefault="00483C5A" w:rsidP="00483C5A">
            <w:pPr>
              <w:pStyle w:val="a4"/>
              <w:numPr>
                <w:ilvl w:val="0"/>
                <w:numId w:val="1"/>
              </w:numPr>
              <w:jc w:val="left"/>
            </w:pPr>
            <w:r>
              <w:t xml:space="preserve">Şcolarizarea preșcolarilor </w:t>
            </w:r>
            <w:r w:rsidR="00A33245">
              <w:t xml:space="preserve">din district </w:t>
            </w:r>
            <w:r>
              <w:t>este 100%;</w:t>
            </w:r>
          </w:p>
          <w:p w14:paraId="797E1EDC" w14:textId="77777777" w:rsidR="00483C5A" w:rsidRDefault="00483C5A" w:rsidP="00483C5A">
            <w:pPr>
              <w:pStyle w:val="a4"/>
              <w:numPr>
                <w:ilvl w:val="0"/>
                <w:numId w:val="1"/>
              </w:numPr>
              <w:jc w:val="left"/>
            </w:pPr>
            <w:r>
              <w:lastRenderedPageBreak/>
              <w:t>Consilierea psihopedagogică a copiilor aflaţi în dificultate.</w:t>
            </w:r>
          </w:p>
          <w:p w14:paraId="7672DCC6" w14:textId="77777777" w:rsidR="00483C5A" w:rsidRDefault="00483C5A" w:rsidP="00483C5A">
            <w:pPr>
              <w:pStyle w:val="a4"/>
              <w:numPr>
                <w:ilvl w:val="0"/>
                <w:numId w:val="1"/>
              </w:numPr>
              <w:jc w:val="left"/>
            </w:pPr>
            <w:r>
              <w:t xml:space="preserve"> Dotarea institutiei cu bază tehnico-materială necesară demersului educational</w:t>
            </w:r>
          </w:p>
          <w:p w14:paraId="2F8C85B3" w14:textId="77777777" w:rsidR="00483C5A" w:rsidRDefault="00483C5A" w:rsidP="00483C5A">
            <w:pPr>
              <w:pStyle w:val="a4"/>
              <w:numPr>
                <w:ilvl w:val="0"/>
                <w:numId w:val="1"/>
              </w:numPr>
              <w:jc w:val="left"/>
            </w:pPr>
            <w:r>
              <w:t>Cadre didactice dispuse spre colaborare, cooperare</w:t>
            </w:r>
          </w:p>
          <w:p w14:paraId="3CF201EA" w14:textId="77777777" w:rsidR="00483C5A" w:rsidRDefault="00483C5A" w:rsidP="00960A2B">
            <w:pPr>
              <w:pStyle w:val="a4"/>
              <w:numPr>
                <w:ilvl w:val="0"/>
                <w:numId w:val="1"/>
              </w:numPr>
              <w:jc w:val="left"/>
            </w:pPr>
            <w:r>
              <w:t xml:space="preserve"> Parteneriate cu agentii educationali comunitari si extracomunitari.</w:t>
            </w:r>
          </w:p>
          <w:p w14:paraId="2B403857" w14:textId="77777777" w:rsidR="00483C5A" w:rsidRDefault="00483C5A" w:rsidP="00960A2B">
            <w:pPr>
              <w:pStyle w:val="a4"/>
              <w:numPr>
                <w:ilvl w:val="0"/>
                <w:numId w:val="1"/>
              </w:numPr>
              <w:jc w:val="left"/>
            </w:pPr>
            <w:r>
              <w:t xml:space="preserve"> Parteneriat eficient cu asistentul social, Inspectoratul de Poliţie,AP</w:t>
            </w:r>
            <w:r w:rsidR="00960A2B">
              <w:t>L,DGE Ștefan Vodă.</w:t>
            </w:r>
          </w:p>
          <w:p w14:paraId="59BE1C46" w14:textId="77777777" w:rsidR="00544E25" w:rsidRPr="00E938A0" w:rsidRDefault="00544E25" w:rsidP="009D7D2B">
            <w:pPr>
              <w:pStyle w:val="a4"/>
              <w:ind w:left="720"/>
              <w:jc w:val="left"/>
            </w:pPr>
          </w:p>
        </w:tc>
        <w:tc>
          <w:tcPr>
            <w:tcW w:w="4252" w:type="dxa"/>
          </w:tcPr>
          <w:p w14:paraId="6D4F8BE2" w14:textId="77777777" w:rsidR="009D7D2B" w:rsidRDefault="009D7D2B" w:rsidP="009D7D2B">
            <w:pPr>
              <w:pStyle w:val="a4"/>
              <w:numPr>
                <w:ilvl w:val="0"/>
                <w:numId w:val="1"/>
              </w:numPr>
              <w:jc w:val="left"/>
            </w:pPr>
            <w:r>
              <w:lastRenderedPageBreak/>
              <w:t>Capacitate redusă a cadrelor didactice de a asigura frecvenţa şi</w:t>
            </w:r>
          </w:p>
          <w:p w14:paraId="1FB650DE" w14:textId="77777777" w:rsidR="009D7D2B" w:rsidRDefault="009D7D2B" w:rsidP="009D7D2B">
            <w:pPr>
              <w:pStyle w:val="a4"/>
              <w:ind w:left="720"/>
              <w:jc w:val="left"/>
            </w:pPr>
            <w:r>
              <w:t>disciplina în instituţie.</w:t>
            </w:r>
          </w:p>
          <w:p w14:paraId="3049208D" w14:textId="77777777" w:rsidR="009D7D2B" w:rsidRDefault="009D7D2B" w:rsidP="009D7D2B">
            <w:pPr>
              <w:pStyle w:val="a4"/>
              <w:numPr>
                <w:ilvl w:val="0"/>
                <w:numId w:val="1"/>
              </w:numPr>
              <w:jc w:val="left"/>
            </w:pPr>
            <w:r>
              <w:t xml:space="preserve"> Reticenţa unor cadre didactice faţă de utilizarea metodelor activ participative de predare-învăţare şi de aplicarea tehnologiilor informaţionale.</w:t>
            </w:r>
          </w:p>
          <w:p w14:paraId="00729B24" w14:textId="77777777" w:rsidR="009D7D2B" w:rsidRDefault="009D7D2B" w:rsidP="00A33245">
            <w:pPr>
              <w:pStyle w:val="a4"/>
              <w:numPr>
                <w:ilvl w:val="0"/>
                <w:numId w:val="1"/>
              </w:numPr>
              <w:jc w:val="left"/>
            </w:pPr>
            <w:r>
              <w:t>Procent sporit a profesorilor ce nu detin grad didactic 90%</w:t>
            </w:r>
          </w:p>
          <w:p w14:paraId="47B6665B" w14:textId="77777777" w:rsidR="009D7D2B" w:rsidRDefault="009D7D2B" w:rsidP="009D7D2B">
            <w:pPr>
              <w:pStyle w:val="a4"/>
              <w:numPr>
                <w:ilvl w:val="0"/>
                <w:numId w:val="1"/>
              </w:numPr>
              <w:jc w:val="left"/>
            </w:pPr>
            <w:r>
              <w:t xml:space="preserve"> Ignorarea din partea unor părinți a consilierii psihopedagogice</w:t>
            </w:r>
          </w:p>
          <w:p w14:paraId="3B818654" w14:textId="77777777" w:rsidR="009D7D2B" w:rsidRDefault="009D7D2B" w:rsidP="009D7D2B">
            <w:pPr>
              <w:pStyle w:val="a4"/>
              <w:numPr>
                <w:ilvl w:val="0"/>
                <w:numId w:val="1"/>
              </w:numPr>
              <w:jc w:val="left"/>
            </w:pPr>
            <w:r>
              <w:t xml:space="preserve"> Reticenţa unor părinţi de a se implica în problemele cotidiene ale instituției,fata de consilierea psihopedagogica</w:t>
            </w:r>
          </w:p>
          <w:p w14:paraId="730B1E94" w14:textId="77777777" w:rsidR="009D7D2B" w:rsidRDefault="009D7D2B" w:rsidP="009D7D2B">
            <w:pPr>
              <w:pStyle w:val="a4"/>
              <w:numPr>
                <w:ilvl w:val="0"/>
                <w:numId w:val="1"/>
              </w:numPr>
              <w:jc w:val="left"/>
            </w:pPr>
            <w:r>
              <w:lastRenderedPageBreak/>
              <w:t xml:space="preserve"> Lipsa motivaţiei preşcolare, dezinteres pentru studii</w:t>
            </w:r>
          </w:p>
          <w:p w14:paraId="0CA0FA59" w14:textId="77777777" w:rsidR="00544E25" w:rsidRPr="00E938A0" w:rsidRDefault="009D7D2B" w:rsidP="009D7D2B">
            <w:pPr>
              <w:pStyle w:val="a4"/>
              <w:numPr>
                <w:ilvl w:val="0"/>
                <w:numId w:val="1"/>
              </w:numPr>
              <w:jc w:val="left"/>
            </w:pPr>
            <w:r>
              <w:t>Colaborarea insuficientă a familiei cu instituţia de învăţământ în scopul tratării individuale a copilului.</w:t>
            </w:r>
          </w:p>
        </w:tc>
      </w:tr>
      <w:tr w:rsidR="00544E25" w:rsidRPr="00E938A0" w14:paraId="224AFC2D" w14:textId="77777777" w:rsidTr="004A19FF">
        <w:tc>
          <w:tcPr>
            <w:tcW w:w="5387" w:type="dxa"/>
          </w:tcPr>
          <w:p w14:paraId="1804BBDC" w14:textId="77777777" w:rsidR="00544E25" w:rsidRPr="00E938A0" w:rsidRDefault="00544E25" w:rsidP="004A19FF">
            <w:pPr>
              <w:jc w:val="center"/>
            </w:pPr>
            <w:r w:rsidRPr="00E938A0">
              <w:lastRenderedPageBreak/>
              <w:t>Oportunități</w:t>
            </w:r>
          </w:p>
        </w:tc>
        <w:tc>
          <w:tcPr>
            <w:tcW w:w="4252" w:type="dxa"/>
          </w:tcPr>
          <w:p w14:paraId="08A7A3FE" w14:textId="77777777" w:rsidR="00544E25" w:rsidRPr="00E938A0" w:rsidRDefault="00544E25" w:rsidP="004A19FF">
            <w:pPr>
              <w:jc w:val="center"/>
            </w:pPr>
            <w:r w:rsidRPr="00E938A0">
              <w:t>Riscuri</w:t>
            </w:r>
          </w:p>
        </w:tc>
      </w:tr>
      <w:tr w:rsidR="00544E25" w:rsidRPr="00E938A0" w14:paraId="6CA7B4BE" w14:textId="77777777" w:rsidTr="004A19FF">
        <w:tc>
          <w:tcPr>
            <w:tcW w:w="5387" w:type="dxa"/>
          </w:tcPr>
          <w:p w14:paraId="31B906F7" w14:textId="77777777" w:rsidR="009D7D2B" w:rsidRDefault="009D7D2B" w:rsidP="009D7D2B">
            <w:pPr>
              <w:pStyle w:val="a4"/>
              <w:numPr>
                <w:ilvl w:val="0"/>
                <w:numId w:val="1"/>
              </w:numPr>
              <w:jc w:val="left"/>
            </w:pPr>
            <w:r>
              <w:t>Asigurarea posibilităţii de participare la activităţi de formare şi</w:t>
            </w:r>
          </w:p>
          <w:p w14:paraId="224D098C" w14:textId="77777777" w:rsidR="009D7D2B" w:rsidRDefault="00960A2B" w:rsidP="009D7D2B">
            <w:pPr>
              <w:pStyle w:val="a4"/>
              <w:ind w:left="720"/>
              <w:jc w:val="left"/>
            </w:pPr>
            <w:r>
              <w:t>perfecţionare a cadrelor didactice</w:t>
            </w:r>
            <w:r w:rsidR="009D7D2B">
              <w:t>;</w:t>
            </w:r>
          </w:p>
          <w:p w14:paraId="00741535" w14:textId="77777777" w:rsidR="009D7D2B" w:rsidRDefault="009D7D2B" w:rsidP="009D7D2B">
            <w:pPr>
              <w:pStyle w:val="a4"/>
              <w:numPr>
                <w:ilvl w:val="0"/>
                <w:numId w:val="1"/>
              </w:numPr>
              <w:jc w:val="left"/>
            </w:pPr>
            <w:r>
              <w:t xml:space="preserve"> Stimula</w:t>
            </w:r>
            <w:r w:rsidR="00960A2B">
              <w:t xml:space="preserve">rea performanţelor educatorilor </w:t>
            </w:r>
            <w:r>
              <w:t>în activitatea cu copiii.</w:t>
            </w:r>
          </w:p>
          <w:p w14:paraId="005E4177" w14:textId="77777777" w:rsidR="009D7D2B" w:rsidRDefault="009D7D2B" w:rsidP="009D7D2B">
            <w:pPr>
              <w:pStyle w:val="a4"/>
              <w:numPr>
                <w:ilvl w:val="0"/>
                <w:numId w:val="1"/>
              </w:numPr>
              <w:jc w:val="left"/>
            </w:pPr>
            <w:r>
              <w:t>Valorificarea relaţiilor cu partenerii educaţionali.</w:t>
            </w:r>
          </w:p>
          <w:p w14:paraId="3B020FFB" w14:textId="77777777" w:rsidR="009D7D2B" w:rsidRDefault="009D7D2B" w:rsidP="009D7D2B">
            <w:pPr>
              <w:pStyle w:val="a4"/>
              <w:numPr>
                <w:ilvl w:val="0"/>
                <w:numId w:val="1"/>
              </w:numPr>
              <w:jc w:val="left"/>
            </w:pPr>
            <w:r>
              <w:t xml:space="preserve"> Utilizarea mijl</w:t>
            </w:r>
            <w:r w:rsidR="00960A2B">
              <w:t>oacelor şi instumentelor TIC în cadrul activităților.</w:t>
            </w:r>
          </w:p>
          <w:p w14:paraId="592BD36E" w14:textId="77777777" w:rsidR="009D7D2B" w:rsidRDefault="009D7D2B" w:rsidP="009D7D2B">
            <w:pPr>
              <w:pStyle w:val="a4"/>
              <w:numPr>
                <w:ilvl w:val="0"/>
                <w:numId w:val="1"/>
              </w:numPr>
              <w:jc w:val="left"/>
            </w:pPr>
            <w:r>
              <w:t>Imbunătăţirea bazei materiale a grădiniței  prin</w:t>
            </w:r>
            <w:r w:rsidR="002A5C88">
              <w:t xml:space="preserve"> strânsa colaborare cu APL</w:t>
            </w:r>
            <w:r>
              <w:t>;</w:t>
            </w:r>
          </w:p>
          <w:p w14:paraId="015AFCBB" w14:textId="77777777" w:rsidR="009D7D2B" w:rsidRDefault="009D7D2B" w:rsidP="009D7D2B">
            <w:pPr>
              <w:pStyle w:val="a4"/>
              <w:numPr>
                <w:ilvl w:val="0"/>
                <w:numId w:val="1"/>
              </w:numPr>
              <w:jc w:val="left"/>
            </w:pPr>
            <w:r>
              <w:t xml:space="preserve"> Granturi pentru dotarea atelierelor şcolare în vederea dezvoltării sistemului de instruire şi formare profesională.</w:t>
            </w:r>
          </w:p>
          <w:p w14:paraId="1A9E3647" w14:textId="77777777" w:rsidR="009D7D2B" w:rsidRDefault="009D7D2B" w:rsidP="009D7D2B">
            <w:pPr>
              <w:pStyle w:val="a4"/>
              <w:numPr>
                <w:ilvl w:val="0"/>
                <w:numId w:val="1"/>
              </w:numPr>
              <w:jc w:val="left"/>
            </w:pPr>
            <w:r>
              <w:t xml:space="preserve">Responsabilitatea partenerilor educaţionali pentru crearea unui climat de siguranţă fizică şi psihică pentru </w:t>
            </w:r>
            <w:r w:rsidR="00AF61CE">
              <w:t xml:space="preserve">copii </w:t>
            </w:r>
            <w:r>
              <w:t>în comunitate şi</w:t>
            </w:r>
          </w:p>
          <w:p w14:paraId="4294F8F1" w14:textId="77777777" w:rsidR="009D7D2B" w:rsidRDefault="00AF61CE" w:rsidP="00AF61CE">
            <w:pPr>
              <w:pStyle w:val="a4"/>
              <w:ind w:left="720"/>
              <w:jc w:val="left"/>
            </w:pPr>
            <w:r>
              <w:t>grădiniță</w:t>
            </w:r>
            <w:r w:rsidR="009D7D2B">
              <w:t>.</w:t>
            </w:r>
          </w:p>
          <w:p w14:paraId="681F0EE7" w14:textId="77777777" w:rsidR="009D7D2B" w:rsidRPr="00E938A0" w:rsidRDefault="009D7D2B" w:rsidP="00AF61CE">
            <w:pPr>
              <w:pStyle w:val="a4"/>
              <w:numPr>
                <w:ilvl w:val="0"/>
                <w:numId w:val="1"/>
              </w:numPr>
              <w:jc w:val="left"/>
            </w:pPr>
            <w:r>
              <w:t xml:space="preserve"> Participarea la webinare de formare profesionala naţionale şiintrenaţionale</w:t>
            </w:r>
            <w:r w:rsidR="00AF61CE">
              <w:t>.</w:t>
            </w:r>
          </w:p>
        </w:tc>
        <w:tc>
          <w:tcPr>
            <w:tcW w:w="4252" w:type="dxa"/>
          </w:tcPr>
          <w:p w14:paraId="0A8B91E2" w14:textId="77777777" w:rsidR="009D7D2B" w:rsidRDefault="009D7D2B" w:rsidP="009D7D2B">
            <w:pPr>
              <w:pStyle w:val="a4"/>
              <w:numPr>
                <w:ilvl w:val="0"/>
                <w:numId w:val="1"/>
              </w:numPr>
            </w:pPr>
            <w:r>
              <w:t>Cadru legal imperfect în vederea responsabilizării părinţilor pentru copiii lor.</w:t>
            </w:r>
          </w:p>
          <w:p w14:paraId="2768360A" w14:textId="77777777" w:rsidR="009D7D2B" w:rsidRDefault="009D7D2B" w:rsidP="009D7D2B">
            <w:pPr>
              <w:pStyle w:val="a4"/>
              <w:numPr>
                <w:ilvl w:val="0"/>
                <w:numId w:val="1"/>
              </w:numPr>
            </w:pPr>
            <w:r>
              <w:t xml:space="preserve"> Reducerea în continuare a numărului de copii născuţi în comunitate</w:t>
            </w:r>
          </w:p>
          <w:p w14:paraId="63EDD42E" w14:textId="77777777" w:rsidR="009D7D2B" w:rsidRDefault="009D7D2B" w:rsidP="00AF61CE">
            <w:pPr>
              <w:pStyle w:val="a4"/>
              <w:ind w:left="720"/>
            </w:pPr>
          </w:p>
          <w:p w14:paraId="35F1CB8B" w14:textId="77777777" w:rsidR="009D7D2B" w:rsidRDefault="009D7D2B" w:rsidP="009D7D2B">
            <w:pPr>
              <w:pStyle w:val="a4"/>
              <w:numPr>
                <w:ilvl w:val="0"/>
                <w:numId w:val="1"/>
              </w:numPr>
            </w:pPr>
            <w:r>
              <w:t xml:space="preserve"> Scăderea interesului pentru profesia didactică, urmare a salarizării insuficiente</w:t>
            </w:r>
          </w:p>
          <w:p w14:paraId="181A5D61" w14:textId="77777777" w:rsidR="00544E25" w:rsidRDefault="009D7D2B" w:rsidP="00AF61CE">
            <w:pPr>
              <w:pStyle w:val="a4"/>
              <w:numPr>
                <w:ilvl w:val="0"/>
                <w:numId w:val="1"/>
              </w:numPr>
            </w:pPr>
            <w:r>
              <w:t xml:space="preserve">Lipsa de interes şi de motivaţie pentru studii a unor </w:t>
            </w:r>
            <w:r w:rsidR="00AF61CE">
              <w:t>copii</w:t>
            </w:r>
            <w:r>
              <w:t xml:space="preserve"> din familiile</w:t>
            </w:r>
            <w:r w:rsidR="002A5C88">
              <w:t xml:space="preserve"> </w:t>
            </w:r>
            <w:r>
              <w:t>dezavantajoase;</w:t>
            </w:r>
          </w:p>
          <w:p w14:paraId="467D0976" w14:textId="77777777" w:rsidR="009D7D2B" w:rsidRDefault="009D7D2B" w:rsidP="009D7D2B">
            <w:pPr>
              <w:pStyle w:val="a4"/>
              <w:numPr>
                <w:ilvl w:val="0"/>
                <w:numId w:val="1"/>
              </w:numPr>
            </w:pPr>
            <w:r>
              <w:t xml:space="preserve"> Implicarea insuficientă a unor părinţi în procesul instructiv-educativ;</w:t>
            </w:r>
          </w:p>
          <w:p w14:paraId="45E0C8B0" w14:textId="77777777" w:rsidR="009D7D2B" w:rsidRDefault="009D7D2B" w:rsidP="009D7D2B">
            <w:pPr>
              <w:pStyle w:val="a4"/>
              <w:numPr>
                <w:ilvl w:val="0"/>
                <w:numId w:val="1"/>
              </w:numPr>
            </w:pPr>
            <w:r>
              <w:t xml:space="preserve"> Influienţa negativă în creştere a mediului şi societăţii asupra copilului.</w:t>
            </w:r>
          </w:p>
          <w:p w14:paraId="5B7FD317" w14:textId="77777777" w:rsidR="009D7D2B" w:rsidRDefault="009D7D2B" w:rsidP="009D7D2B">
            <w:pPr>
              <w:pStyle w:val="a4"/>
              <w:numPr>
                <w:ilvl w:val="0"/>
                <w:numId w:val="1"/>
              </w:numPr>
            </w:pPr>
            <w:r>
              <w:t xml:space="preserve"> Creşterea costurilor de deservire şi întreţinere a </w:t>
            </w:r>
            <w:r w:rsidR="00AF61CE">
              <w:t>copiilor în instituție preșcolară.</w:t>
            </w:r>
          </w:p>
          <w:p w14:paraId="51D1FA50" w14:textId="77777777" w:rsidR="009D7D2B" w:rsidRDefault="009D7D2B" w:rsidP="00AF61CE">
            <w:pPr>
              <w:pStyle w:val="a4"/>
              <w:numPr>
                <w:ilvl w:val="0"/>
                <w:numId w:val="1"/>
              </w:numPr>
            </w:pPr>
            <w:r>
              <w:t>Familiile copiilor nu sunt dotate cu mijloace TIC în aşa măsură că să sedesfăşoare un învăţământ de calitate</w:t>
            </w:r>
            <w:r w:rsidR="002A5C88">
              <w:t>.</w:t>
            </w:r>
          </w:p>
          <w:p w14:paraId="7F7CAA8C" w14:textId="77777777" w:rsidR="009D7D2B" w:rsidRPr="00E938A0" w:rsidRDefault="009D7D2B" w:rsidP="002A5C88">
            <w:pPr>
              <w:pStyle w:val="a4"/>
              <w:ind w:left="720"/>
            </w:pPr>
          </w:p>
        </w:tc>
      </w:tr>
    </w:tbl>
    <w:p w14:paraId="78CDCED6" w14:textId="77777777" w:rsidR="00544E25" w:rsidRPr="00E938A0" w:rsidRDefault="00544E25" w:rsidP="00544E25"/>
    <w:p w14:paraId="0A84E4A7" w14:textId="77777777" w:rsidR="006E5FB7" w:rsidRDefault="006E5FB7" w:rsidP="00544E25"/>
    <w:p w14:paraId="2744865A" w14:textId="77777777" w:rsidR="006E5FB7" w:rsidRDefault="006E5FB7" w:rsidP="00544E25"/>
    <w:p w14:paraId="0AE30091" w14:textId="77777777" w:rsidR="006E5FB7" w:rsidRDefault="006E5FB7" w:rsidP="00544E25"/>
    <w:p w14:paraId="4199744C" w14:textId="77777777" w:rsidR="006E5FB7" w:rsidRDefault="006E5FB7" w:rsidP="00544E25"/>
    <w:p w14:paraId="370F553C" w14:textId="77777777" w:rsidR="006E5FB7" w:rsidRDefault="006E5FB7" w:rsidP="00544E25"/>
    <w:p w14:paraId="6245BF87" w14:textId="77777777" w:rsidR="00544E25" w:rsidRPr="00E938A0" w:rsidRDefault="00544E25" w:rsidP="00544E25">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14:paraId="28D18AFE" w14:textId="77777777" w:rsidR="00544E25" w:rsidRPr="00E938A0" w:rsidRDefault="00544E25" w:rsidP="00544E25"/>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544E25" w:rsidRPr="00E938A0" w14:paraId="03C54C25" w14:textId="77777777" w:rsidTr="004A19FF">
        <w:tc>
          <w:tcPr>
            <w:tcW w:w="993" w:type="dxa"/>
            <w:vMerge w:val="restart"/>
            <w:vAlign w:val="center"/>
          </w:tcPr>
          <w:p w14:paraId="09CDE9CD" w14:textId="77777777" w:rsidR="00544E25" w:rsidRPr="00E938A0" w:rsidRDefault="00544E25" w:rsidP="00DF435F">
            <w:pPr>
              <w:jc w:val="center"/>
              <w:rPr>
                <w:sz w:val="18"/>
                <w:szCs w:val="18"/>
              </w:rPr>
            </w:pPr>
            <w:r w:rsidRPr="00E938A0">
              <w:rPr>
                <w:sz w:val="18"/>
                <w:szCs w:val="18"/>
              </w:rPr>
              <w:t>Standard de calitate</w:t>
            </w:r>
          </w:p>
        </w:tc>
        <w:tc>
          <w:tcPr>
            <w:tcW w:w="708" w:type="dxa"/>
            <w:vMerge w:val="restart"/>
            <w:vAlign w:val="center"/>
          </w:tcPr>
          <w:p w14:paraId="3B8F0170" w14:textId="77777777" w:rsidR="00544E25" w:rsidRPr="00E938A0" w:rsidRDefault="00544E25" w:rsidP="004A19FF">
            <w:pPr>
              <w:ind w:right="-111"/>
              <w:jc w:val="center"/>
              <w:rPr>
                <w:sz w:val="16"/>
                <w:szCs w:val="16"/>
              </w:rPr>
            </w:pPr>
            <w:r w:rsidRPr="00E938A0">
              <w:rPr>
                <w:sz w:val="16"/>
                <w:szCs w:val="16"/>
              </w:rPr>
              <w:t>Punctaj maxim *</w:t>
            </w:r>
          </w:p>
        </w:tc>
        <w:tc>
          <w:tcPr>
            <w:tcW w:w="1984" w:type="dxa"/>
            <w:gridSpan w:val="2"/>
          </w:tcPr>
          <w:p w14:paraId="783706B7" w14:textId="77777777" w:rsidR="00544E25" w:rsidRPr="00E938A0" w:rsidRDefault="00544E25" w:rsidP="00DF435F">
            <w:pPr>
              <w:jc w:val="center"/>
              <w:rPr>
                <w:sz w:val="18"/>
                <w:szCs w:val="18"/>
              </w:rPr>
            </w:pPr>
            <w:r w:rsidRPr="00E938A0">
              <w:rPr>
                <w:sz w:val="18"/>
                <w:szCs w:val="18"/>
              </w:rPr>
              <w:t>Anul de studiu</w:t>
            </w:r>
          </w:p>
          <w:p w14:paraId="7209A34C" w14:textId="77777777" w:rsidR="00544E25" w:rsidRPr="00E938A0" w:rsidRDefault="00544E25" w:rsidP="00DF435F">
            <w:pPr>
              <w:jc w:val="center"/>
              <w:rPr>
                <w:sz w:val="18"/>
                <w:szCs w:val="18"/>
              </w:rPr>
            </w:pPr>
            <w:r w:rsidRPr="00E938A0">
              <w:rPr>
                <w:sz w:val="18"/>
                <w:szCs w:val="18"/>
              </w:rPr>
              <w:t>20</w:t>
            </w:r>
            <w:r w:rsidR="00655FB3">
              <w:rPr>
                <w:sz w:val="18"/>
                <w:szCs w:val="18"/>
              </w:rPr>
              <w:t>20</w:t>
            </w:r>
            <w:r w:rsidRPr="00E938A0">
              <w:rPr>
                <w:sz w:val="18"/>
                <w:szCs w:val="18"/>
              </w:rPr>
              <w:t>__-20</w:t>
            </w:r>
            <w:r w:rsidR="00655FB3">
              <w:rPr>
                <w:sz w:val="18"/>
                <w:szCs w:val="18"/>
              </w:rPr>
              <w:t>21</w:t>
            </w:r>
            <w:r w:rsidRPr="00E938A0">
              <w:rPr>
                <w:sz w:val="18"/>
                <w:szCs w:val="18"/>
              </w:rPr>
              <w:t>__</w:t>
            </w:r>
          </w:p>
        </w:tc>
        <w:tc>
          <w:tcPr>
            <w:tcW w:w="1985" w:type="dxa"/>
            <w:gridSpan w:val="2"/>
          </w:tcPr>
          <w:p w14:paraId="76CA8E85" w14:textId="77777777" w:rsidR="00544E25" w:rsidRPr="00E938A0" w:rsidRDefault="00544E25" w:rsidP="00DF435F">
            <w:pPr>
              <w:jc w:val="center"/>
              <w:rPr>
                <w:sz w:val="18"/>
                <w:szCs w:val="18"/>
              </w:rPr>
            </w:pPr>
            <w:r w:rsidRPr="00E938A0">
              <w:rPr>
                <w:sz w:val="18"/>
                <w:szCs w:val="18"/>
              </w:rPr>
              <w:t>Anul de studiu</w:t>
            </w:r>
          </w:p>
          <w:p w14:paraId="53CA8485" w14:textId="77777777" w:rsidR="00544E25" w:rsidRPr="00E938A0" w:rsidRDefault="00544E25" w:rsidP="00DF435F">
            <w:pPr>
              <w:jc w:val="center"/>
              <w:rPr>
                <w:sz w:val="18"/>
                <w:szCs w:val="18"/>
              </w:rPr>
            </w:pPr>
            <w:r w:rsidRPr="00E938A0">
              <w:rPr>
                <w:sz w:val="18"/>
                <w:szCs w:val="18"/>
              </w:rPr>
              <w:t>20</w:t>
            </w:r>
            <w:r w:rsidR="002A5C88">
              <w:rPr>
                <w:sz w:val="18"/>
                <w:szCs w:val="18"/>
              </w:rPr>
              <w:t>21</w:t>
            </w:r>
            <w:r w:rsidRPr="00E938A0">
              <w:rPr>
                <w:sz w:val="18"/>
                <w:szCs w:val="18"/>
              </w:rPr>
              <w:t>__-20_</w:t>
            </w:r>
            <w:r w:rsidR="002A5C88">
              <w:rPr>
                <w:sz w:val="18"/>
                <w:szCs w:val="18"/>
              </w:rPr>
              <w:t>22</w:t>
            </w:r>
            <w:r w:rsidRPr="00E938A0">
              <w:rPr>
                <w:sz w:val="18"/>
                <w:szCs w:val="18"/>
              </w:rPr>
              <w:t>_</w:t>
            </w:r>
          </w:p>
        </w:tc>
        <w:tc>
          <w:tcPr>
            <w:tcW w:w="1984" w:type="dxa"/>
            <w:gridSpan w:val="2"/>
          </w:tcPr>
          <w:p w14:paraId="1B4AB411" w14:textId="77777777" w:rsidR="00544E25" w:rsidRPr="00E938A0" w:rsidRDefault="00544E25" w:rsidP="00DF435F">
            <w:pPr>
              <w:jc w:val="center"/>
              <w:rPr>
                <w:sz w:val="18"/>
                <w:szCs w:val="18"/>
              </w:rPr>
            </w:pPr>
            <w:r w:rsidRPr="00E938A0">
              <w:rPr>
                <w:sz w:val="18"/>
                <w:szCs w:val="18"/>
              </w:rPr>
              <w:t>Anul de studiu</w:t>
            </w:r>
          </w:p>
          <w:p w14:paraId="1BEAAA2C" w14:textId="77777777" w:rsidR="00544E25" w:rsidRPr="00E938A0" w:rsidRDefault="00544E25" w:rsidP="00DF435F">
            <w:pPr>
              <w:jc w:val="center"/>
              <w:rPr>
                <w:sz w:val="18"/>
                <w:szCs w:val="18"/>
              </w:rPr>
            </w:pPr>
            <w:r w:rsidRPr="00E938A0">
              <w:rPr>
                <w:sz w:val="18"/>
                <w:szCs w:val="18"/>
              </w:rPr>
              <w:t>20__-20__</w:t>
            </w:r>
          </w:p>
        </w:tc>
        <w:tc>
          <w:tcPr>
            <w:tcW w:w="1984" w:type="dxa"/>
            <w:gridSpan w:val="2"/>
          </w:tcPr>
          <w:p w14:paraId="148F2417" w14:textId="77777777" w:rsidR="00544E25" w:rsidRPr="00E938A0" w:rsidRDefault="00544E25" w:rsidP="00DF435F">
            <w:pPr>
              <w:jc w:val="center"/>
              <w:rPr>
                <w:sz w:val="18"/>
                <w:szCs w:val="18"/>
              </w:rPr>
            </w:pPr>
            <w:r w:rsidRPr="00E938A0">
              <w:rPr>
                <w:sz w:val="18"/>
                <w:szCs w:val="18"/>
              </w:rPr>
              <w:t>Anul de studiu</w:t>
            </w:r>
          </w:p>
          <w:p w14:paraId="5268527B" w14:textId="77777777" w:rsidR="00544E25" w:rsidRPr="00E938A0" w:rsidRDefault="00544E25" w:rsidP="00DF435F">
            <w:pPr>
              <w:jc w:val="center"/>
              <w:rPr>
                <w:sz w:val="18"/>
                <w:szCs w:val="18"/>
              </w:rPr>
            </w:pPr>
            <w:r w:rsidRPr="00E938A0">
              <w:rPr>
                <w:sz w:val="18"/>
                <w:szCs w:val="18"/>
              </w:rPr>
              <w:t>20__-20__</w:t>
            </w:r>
          </w:p>
          <w:p w14:paraId="07312782" w14:textId="77777777" w:rsidR="00544E25" w:rsidRPr="00E938A0" w:rsidRDefault="00544E25" w:rsidP="00DF435F">
            <w:pPr>
              <w:jc w:val="center"/>
              <w:rPr>
                <w:b/>
                <w:sz w:val="4"/>
                <w:szCs w:val="4"/>
              </w:rPr>
            </w:pPr>
          </w:p>
        </w:tc>
      </w:tr>
      <w:tr w:rsidR="00544E25" w:rsidRPr="00E938A0" w14:paraId="149DD4DE" w14:textId="77777777" w:rsidTr="004A19FF">
        <w:tc>
          <w:tcPr>
            <w:tcW w:w="993" w:type="dxa"/>
            <w:vMerge/>
            <w:vAlign w:val="center"/>
          </w:tcPr>
          <w:p w14:paraId="4306D778" w14:textId="77777777" w:rsidR="00544E25" w:rsidRPr="00E938A0" w:rsidRDefault="00544E25" w:rsidP="00DF435F">
            <w:pPr>
              <w:jc w:val="center"/>
              <w:rPr>
                <w:sz w:val="18"/>
                <w:szCs w:val="18"/>
              </w:rPr>
            </w:pPr>
          </w:p>
        </w:tc>
        <w:tc>
          <w:tcPr>
            <w:tcW w:w="708" w:type="dxa"/>
            <w:vMerge/>
            <w:vAlign w:val="center"/>
          </w:tcPr>
          <w:p w14:paraId="788500FD" w14:textId="77777777" w:rsidR="00544E25" w:rsidRPr="00E938A0" w:rsidRDefault="00544E25" w:rsidP="00DF435F">
            <w:pPr>
              <w:jc w:val="center"/>
              <w:rPr>
                <w:sz w:val="18"/>
                <w:szCs w:val="18"/>
              </w:rPr>
            </w:pPr>
          </w:p>
        </w:tc>
        <w:tc>
          <w:tcPr>
            <w:tcW w:w="992" w:type="dxa"/>
          </w:tcPr>
          <w:p w14:paraId="2183E76B"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5C51B0F0" w14:textId="77777777" w:rsidR="00544E25" w:rsidRPr="00E938A0" w:rsidRDefault="00544E25" w:rsidP="00DF435F">
            <w:pPr>
              <w:jc w:val="center"/>
              <w:rPr>
                <w:sz w:val="16"/>
                <w:szCs w:val="16"/>
              </w:rPr>
            </w:pPr>
            <w:r w:rsidRPr="00E938A0">
              <w:rPr>
                <w:sz w:val="16"/>
                <w:szCs w:val="16"/>
              </w:rPr>
              <w:t>Nivel realizare, %</w:t>
            </w:r>
          </w:p>
        </w:tc>
        <w:tc>
          <w:tcPr>
            <w:tcW w:w="993" w:type="dxa"/>
          </w:tcPr>
          <w:p w14:paraId="44FDC273"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561998C2" w14:textId="77777777" w:rsidR="00544E25" w:rsidRPr="00E938A0" w:rsidRDefault="00544E25" w:rsidP="00DF435F">
            <w:pPr>
              <w:jc w:val="center"/>
              <w:rPr>
                <w:sz w:val="16"/>
                <w:szCs w:val="16"/>
              </w:rPr>
            </w:pPr>
            <w:r w:rsidRPr="00E938A0">
              <w:rPr>
                <w:sz w:val="16"/>
                <w:szCs w:val="16"/>
              </w:rPr>
              <w:t>Nivel realizare, %</w:t>
            </w:r>
          </w:p>
        </w:tc>
        <w:tc>
          <w:tcPr>
            <w:tcW w:w="992" w:type="dxa"/>
          </w:tcPr>
          <w:p w14:paraId="2F06224B"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195E6C98" w14:textId="77777777" w:rsidR="00544E25" w:rsidRPr="00E938A0" w:rsidRDefault="00544E25" w:rsidP="00DF435F">
            <w:pPr>
              <w:jc w:val="center"/>
              <w:rPr>
                <w:sz w:val="16"/>
                <w:szCs w:val="16"/>
              </w:rPr>
            </w:pPr>
            <w:r w:rsidRPr="00E938A0">
              <w:rPr>
                <w:sz w:val="16"/>
                <w:szCs w:val="16"/>
              </w:rPr>
              <w:t>Nivel realizare, %</w:t>
            </w:r>
          </w:p>
        </w:tc>
        <w:tc>
          <w:tcPr>
            <w:tcW w:w="992" w:type="dxa"/>
          </w:tcPr>
          <w:p w14:paraId="5678B26C"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6F61C3B4" w14:textId="77777777" w:rsidR="00544E25" w:rsidRPr="00E938A0" w:rsidRDefault="00544E25" w:rsidP="00DF435F">
            <w:pPr>
              <w:jc w:val="center"/>
              <w:rPr>
                <w:sz w:val="16"/>
                <w:szCs w:val="16"/>
              </w:rPr>
            </w:pPr>
            <w:r w:rsidRPr="00E938A0">
              <w:rPr>
                <w:sz w:val="16"/>
                <w:szCs w:val="16"/>
              </w:rPr>
              <w:t>Nivel realizare, %</w:t>
            </w:r>
          </w:p>
        </w:tc>
      </w:tr>
      <w:tr w:rsidR="00544E25" w:rsidRPr="00E938A0" w14:paraId="1AC11C68" w14:textId="77777777" w:rsidTr="004A19FF">
        <w:tc>
          <w:tcPr>
            <w:tcW w:w="993" w:type="dxa"/>
          </w:tcPr>
          <w:p w14:paraId="05FC0186" w14:textId="77777777" w:rsidR="00544E25" w:rsidRPr="00AD33E9" w:rsidRDefault="00544E25" w:rsidP="00AD33E9">
            <w:pPr>
              <w:jc w:val="center"/>
              <w:rPr>
                <w:sz w:val="20"/>
                <w:szCs w:val="20"/>
              </w:rPr>
            </w:pPr>
            <w:r w:rsidRPr="00AD33E9">
              <w:rPr>
                <w:sz w:val="20"/>
                <w:szCs w:val="20"/>
              </w:rPr>
              <w:lastRenderedPageBreak/>
              <w:t>1.1</w:t>
            </w:r>
          </w:p>
        </w:tc>
        <w:tc>
          <w:tcPr>
            <w:tcW w:w="708" w:type="dxa"/>
          </w:tcPr>
          <w:p w14:paraId="2FD31FFD" w14:textId="77777777" w:rsidR="00544E25" w:rsidRPr="00AD33E9" w:rsidRDefault="00544E25" w:rsidP="00AD33E9">
            <w:pPr>
              <w:jc w:val="center"/>
              <w:rPr>
                <w:sz w:val="20"/>
                <w:szCs w:val="20"/>
              </w:rPr>
            </w:pPr>
            <w:r w:rsidRPr="00AD33E9">
              <w:rPr>
                <w:sz w:val="20"/>
                <w:szCs w:val="20"/>
              </w:rPr>
              <w:t>10</w:t>
            </w:r>
          </w:p>
        </w:tc>
        <w:tc>
          <w:tcPr>
            <w:tcW w:w="992" w:type="dxa"/>
          </w:tcPr>
          <w:p w14:paraId="517EEA20" w14:textId="77777777" w:rsidR="00544E25" w:rsidRPr="00AD33E9" w:rsidRDefault="00290C8F" w:rsidP="00AD33E9">
            <w:pPr>
              <w:jc w:val="center"/>
              <w:rPr>
                <w:sz w:val="20"/>
                <w:szCs w:val="20"/>
              </w:rPr>
            </w:pPr>
            <w:r>
              <w:rPr>
                <w:sz w:val="20"/>
                <w:szCs w:val="20"/>
              </w:rPr>
              <w:t>9</w:t>
            </w:r>
          </w:p>
        </w:tc>
        <w:tc>
          <w:tcPr>
            <w:tcW w:w="992" w:type="dxa"/>
          </w:tcPr>
          <w:p w14:paraId="0CE8B6D4" w14:textId="77777777" w:rsidR="00544E25" w:rsidRPr="00AD33E9" w:rsidRDefault="00544E25" w:rsidP="00AD33E9">
            <w:pPr>
              <w:jc w:val="center"/>
              <w:rPr>
                <w:sz w:val="20"/>
                <w:szCs w:val="20"/>
              </w:rPr>
            </w:pPr>
          </w:p>
        </w:tc>
        <w:tc>
          <w:tcPr>
            <w:tcW w:w="993" w:type="dxa"/>
          </w:tcPr>
          <w:p w14:paraId="56BA9764" w14:textId="77777777" w:rsidR="00544E25" w:rsidRPr="00AD33E9" w:rsidRDefault="000204C4" w:rsidP="00AD33E9">
            <w:pPr>
              <w:jc w:val="center"/>
              <w:rPr>
                <w:sz w:val="20"/>
                <w:szCs w:val="20"/>
              </w:rPr>
            </w:pPr>
            <w:r>
              <w:rPr>
                <w:sz w:val="20"/>
                <w:szCs w:val="20"/>
              </w:rPr>
              <w:t>6,25</w:t>
            </w:r>
          </w:p>
        </w:tc>
        <w:tc>
          <w:tcPr>
            <w:tcW w:w="992" w:type="dxa"/>
          </w:tcPr>
          <w:p w14:paraId="4F4EAFE5" w14:textId="77777777" w:rsidR="00544E25" w:rsidRPr="00AD33E9" w:rsidRDefault="000F7649" w:rsidP="00AD33E9">
            <w:pPr>
              <w:jc w:val="center"/>
              <w:rPr>
                <w:sz w:val="20"/>
                <w:szCs w:val="20"/>
              </w:rPr>
            </w:pPr>
            <w:r>
              <w:rPr>
                <w:sz w:val="20"/>
                <w:szCs w:val="20"/>
              </w:rPr>
              <w:t>62,5</w:t>
            </w:r>
          </w:p>
        </w:tc>
        <w:tc>
          <w:tcPr>
            <w:tcW w:w="992" w:type="dxa"/>
          </w:tcPr>
          <w:p w14:paraId="18BEB27F" w14:textId="77777777" w:rsidR="00544E25" w:rsidRPr="00AD33E9" w:rsidRDefault="00544E25" w:rsidP="00AD33E9">
            <w:pPr>
              <w:jc w:val="center"/>
              <w:rPr>
                <w:sz w:val="20"/>
                <w:szCs w:val="20"/>
              </w:rPr>
            </w:pPr>
          </w:p>
        </w:tc>
        <w:tc>
          <w:tcPr>
            <w:tcW w:w="992" w:type="dxa"/>
          </w:tcPr>
          <w:p w14:paraId="66D25E7E" w14:textId="77777777" w:rsidR="00544E25" w:rsidRPr="00AD33E9" w:rsidRDefault="00544E25" w:rsidP="00AD33E9">
            <w:pPr>
              <w:jc w:val="center"/>
              <w:rPr>
                <w:sz w:val="20"/>
                <w:szCs w:val="20"/>
              </w:rPr>
            </w:pPr>
          </w:p>
        </w:tc>
        <w:tc>
          <w:tcPr>
            <w:tcW w:w="992" w:type="dxa"/>
          </w:tcPr>
          <w:p w14:paraId="2F7FF5FF" w14:textId="77777777" w:rsidR="00544E25" w:rsidRPr="00AD33E9" w:rsidRDefault="00544E25" w:rsidP="00AD33E9">
            <w:pPr>
              <w:jc w:val="center"/>
              <w:rPr>
                <w:sz w:val="20"/>
                <w:szCs w:val="20"/>
              </w:rPr>
            </w:pPr>
          </w:p>
        </w:tc>
        <w:tc>
          <w:tcPr>
            <w:tcW w:w="992" w:type="dxa"/>
          </w:tcPr>
          <w:p w14:paraId="5B0CF287" w14:textId="77777777" w:rsidR="00544E25" w:rsidRPr="00AD33E9" w:rsidRDefault="00544E25" w:rsidP="00AD33E9">
            <w:pPr>
              <w:jc w:val="center"/>
              <w:rPr>
                <w:sz w:val="20"/>
                <w:szCs w:val="20"/>
              </w:rPr>
            </w:pPr>
          </w:p>
        </w:tc>
      </w:tr>
      <w:tr w:rsidR="00544E25" w:rsidRPr="00E938A0" w14:paraId="6ADEDCD0" w14:textId="77777777" w:rsidTr="004A19FF">
        <w:tc>
          <w:tcPr>
            <w:tcW w:w="993" w:type="dxa"/>
          </w:tcPr>
          <w:p w14:paraId="7D6B82D1" w14:textId="77777777" w:rsidR="00544E25" w:rsidRPr="00AD33E9" w:rsidRDefault="00544E25" w:rsidP="00AD33E9">
            <w:pPr>
              <w:jc w:val="center"/>
              <w:rPr>
                <w:sz w:val="20"/>
                <w:szCs w:val="20"/>
              </w:rPr>
            </w:pPr>
            <w:r w:rsidRPr="00AD33E9">
              <w:rPr>
                <w:sz w:val="20"/>
                <w:szCs w:val="20"/>
              </w:rPr>
              <w:t>1.2</w:t>
            </w:r>
          </w:p>
        </w:tc>
        <w:tc>
          <w:tcPr>
            <w:tcW w:w="708" w:type="dxa"/>
          </w:tcPr>
          <w:p w14:paraId="20867F3E" w14:textId="77777777" w:rsidR="00544E25" w:rsidRPr="00AD33E9" w:rsidRDefault="00544E25" w:rsidP="00AD33E9">
            <w:pPr>
              <w:jc w:val="center"/>
              <w:rPr>
                <w:sz w:val="20"/>
                <w:szCs w:val="20"/>
              </w:rPr>
            </w:pPr>
            <w:r w:rsidRPr="00AD33E9">
              <w:rPr>
                <w:sz w:val="20"/>
                <w:szCs w:val="20"/>
              </w:rPr>
              <w:t>5</w:t>
            </w:r>
          </w:p>
        </w:tc>
        <w:tc>
          <w:tcPr>
            <w:tcW w:w="992" w:type="dxa"/>
          </w:tcPr>
          <w:p w14:paraId="62CC35FA" w14:textId="77777777" w:rsidR="00544E25" w:rsidRPr="00AD33E9" w:rsidRDefault="00BD0A81" w:rsidP="00AD33E9">
            <w:pPr>
              <w:jc w:val="center"/>
              <w:rPr>
                <w:sz w:val="20"/>
                <w:szCs w:val="20"/>
              </w:rPr>
            </w:pPr>
            <w:r>
              <w:rPr>
                <w:sz w:val="20"/>
                <w:szCs w:val="20"/>
              </w:rPr>
              <w:t>4</w:t>
            </w:r>
          </w:p>
        </w:tc>
        <w:tc>
          <w:tcPr>
            <w:tcW w:w="992" w:type="dxa"/>
          </w:tcPr>
          <w:p w14:paraId="4F3FAA76" w14:textId="77777777" w:rsidR="00544E25" w:rsidRPr="00AD33E9" w:rsidRDefault="00544E25" w:rsidP="00AD33E9">
            <w:pPr>
              <w:jc w:val="center"/>
              <w:rPr>
                <w:sz w:val="20"/>
                <w:szCs w:val="20"/>
              </w:rPr>
            </w:pPr>
          </w:p>
        </w:tc>
        <w:tc>
          <w:tcPr>
            <w:tcW w:w="993" w:type="dxa"/>
          </w:tcPr>
          <w:p w14:paraId="587B4742" w14:textId="77777777" w:rsidR="00544E25" w:rsidRPr="00AD33E9" w:rsidRDefault="000204C4" w:rsidP="00AD33E9">
            <w:pPr>
              <w:jc w:val="center"/>
              <w:rPr>
                <w:sz w:val="20"/>
                <w:szCs w:val="20"/>
              </w:rPr>
            </w:pPr>
            <w:r>
              <w:rPr>
                <w:sz w:val="20"/>
                <w:szCs w:val="20"/>
              </w:rPr>
              <w:t>3,25</w:t>
            </w:r>
          </w:p>
        </w:tc>
        <w:tc>
          <w:tcPr>
            <w:tcW w:w="992" w:type="dxa"/>
          </w:tcPr>
          <w:p w14:paraId="0C699961" w14:textId="77777777" w:rsidR="00544E25" w:rsidRPr="00AD33E9" w:rsidRDefault="000F7649" w:rsidP="00AD33E9">
            <w:pPr>
              <w:jc w:val="center"/>
              <w:rPr>
                <w:sz w:val="20"/>
                <w:szCs w:val="20"/>
              </w:rPr>
            </w:pPr>
            <w:r>
              <w:rPr>
                <w:sz w:val="20"/>
                <w:szCs w:val="20"/>
              </w:rPr>
              <w:t>65</w:t>
            </w:r>
          </w:p>
        </w:tc>
        <w:tc>
          <w:tcPr>
            <w:tcW w:w="992" w:type="dxa"/>
          </w:tcPr>
          <w:p w14:paraId="4A2DCF04" w14:textId="77777777" w:rsidR="00544E25" w:rsidRPr="00AD33E9" w:rsidRDefault="00544E25" w:rsidP="00AD33E9">
            <w:pPr>
              <w:jc w:val="center"/>
              <w:rPr>
                <w:sz w:val="20"/>
                <w:szCs w:val="20"/>
              </w:rPr>
            </w:pPr>
          </w:p>
        </w:tc>
        <w:tc>
          <w:tcPr>
            <w:tcW w:w="992" w:type="dxa"/>
          </w:tcPr>
          <w:p w14:paraId="5A6BAFCF" w14:textId="77777777" w:rsidR="00544E25" w:rsidRPr="00AD33E9" w:rsidRDefault="00544E25" w:rsidP="00AD33E9">
            <w:pPr>
              <w:jc w:val="center"/>
              <w:rPr>
                <w:sz w:val="20"/>
                <w:szCs w:val="20"/>
              </w:rPr>
            </w:pPr>
          </w:p>
        </w:tc>
        <w:tc>
          <w:tcPr>
            <w:tcW w:w="992" w:type="dxa"/>
          </w:tcPr>
          <w:p w14:paraId="70446C7E" w14:textId="77777777" w:rsidR="00544E25" w:rsidRPr="00AD33E9" w:rsidRDefault="00544E25" w:rsidP="00AD33E9">
            <w:pPr>
              <w:jc w:val="center"/>
              <w:rPr>
                <w:sz w:val="20"/>
                <w:szCs w:val="20"/>
              </w:rPr>
            </w:pPr>
          </w:p>
        </w:tc>
        <w:tc>
          <w:tcPr>
            <w:tcW w:w="992" w:type="dxa"/>
          </w:tcPr>
          <w:p w14:paraId="0C0304E1" w14:textId="77777777" w:rsidR="00544E25" w:rsidRPr="00AD33E9" w:rsidRDefault="00544E25" w:rsidP="00AD33E9">
            <w:pPr>
              <w:jc w:val="center"/>
              <w:rPr>
                <w:sz w:val="20"/>
                <w:szCs w:val="20"/>
              </w:rPr>
            </w:pPr>
          </w:p>
        </w:tc>
      </w:tr>
      <w:tr w:rsidR="00544E25" w:rsidRPr="00E938A0" w14:paraId="5C5E897D" w14:textId="77777777" w:rsidTr="004A19FF">
        <w:tc>
          <w:tcPr>
            <w:tcW w:w="993" w:type="dxa"/>
          </w:tcPr>
          <w:p w14:paraId="02CA16CB" w14:textId="77777777" w:rsidR="00544E25" w:rsidRPr="00AD33E9" w:rsidRDefault="00544E25" w:rsidP="00AD33E9">
            <w:pPr>
              <w:jc w:val="center"/>
              <w:rPr>
                <w:sz w:val="20"/>
                <w:szCs w:val="20"/>
              </w:rPr>
            </w:pPr>
            <w:r w:rsidRPr="00AD33E9">
              <w:rPr>
                <w:sz w:val="20"/>
                <w:szCs w:val="20"/>
              </w:rPr>
              <w:t>1.3</w:t>
            </w:r>
          </w:p>
        </w:tc>
        <w:tc>
          <w:tcPr>
            <w:tcW w:w="708" w:type="dxa"/>
          </w:tcPr>
          <w:p w14:paraId="1DD92DB5" w14:textId="77777777" w:rsidR="00544E25" w:rsidRPr="00AD33E9" w:rsidRDefault="00544E25" w:rsidP="00AD33E9">
            <w:pPr>
              <w:jc w:val="center"/>
              <w:rPr>
                <w:sz w:val="20"/>
                <w:szCs w:val="20"/>
              </w:rPr>
            </w:pPr>
            <w:r w:rsidRPr="00AD33E9">
              <w:rPr>
                <w:sz w:val="20"/>
                <w:szCs w:val="20"/>
              </w:rPr>
              <w:t>5</w:t>
            </w:r>
          </w:p>
        </w:tc>
        <w:tc>
          <w:tcPr>
            <w:tcW w:w="992" w:type="dxa"/>
          </w:tcPr>
          <w:p w14:paraId="2FBB48EE" w14:textId="77777777" w:rsidR="00544E25" w:rsidRPr="00AD33E9" w:rsidRDefault="00BD0A81" w:rsidP="00AD33E9">
            <w:pPr>
              <w:jc w:val="center"/>
              <w:rPr>
                <w:sz w:val="20"/>
                <w:szCs w:val="20"/>
              </w:rPr>
            </w:pPr>
            <w:r>
              <w:rPr>
                <w:sz w:val="20"/>
                <w:szCs w:val="20"/>
              </w:rPr>
              <w:t>3</w:t>
            </w:r>
            <w:r w:rsidR="00437001">
              <w:rPr>
                <w:sz w:val="20"/>
                <w:szCs w:val="20"/>
              </w:rPr>
              <w:t>,5</w:t>
            </w:r>
          </w:p>
        </w:tc>
        <w:tc>
          <w:tcPr>
            <w:tcW w:w="992" w:type="dxa"/>
          </w:tcPr>
          <w:p w14:paraId="3EE9AA94" w14:textId="77777777" w:rsidR="00544E25" w:rsidRPr="00AD33E9" w:rsidRDefault="00544E25" w:rsidP="00AD33E9">
            <w:pPr>
              <w:jc w:val="center"/>
              <w:rPr>
                <w:sz w:val="20"/>
                <w:szCs w:val="20"/>
              </w:rPr>
            </w:pPr>
          </w:p>
        </w:tc>
        <w:tc>
          <w:tcPr>
            <w:tcW w:w="993" w:type="dxa"/>
          </w:tcPr>
          <w:p w14:paraId="2541BA9F" w14:textId="77777777" w:rsidR="00544E25" w:rsidRPr="00AD33E9" w:rsidRDefault="000204C4" w:rsidP="00AD33E9">
            <w:pPr>
              <w:jc w:val="center"/>
              <w:rPr>
                <w:sz w:val="20"/>
                <w:szCs w:val="20"/>
              </w:rPr>
            </w:pPr>
            <w:r>
              <w:rPr>
                <w:sz w:val="20"/>
                <w:szCs w:val="20"/>
              </w:rPr>
              <w:t>2,5</w:t>
            </w:r>
          </w:p>
        </w:tc>
        <w:tc>
          <w:tcPr>
            <w:tcW w:w="992" w:type="dxa"/>
          </w:tcPr>
          <w:p w14:paraId="65A12AD8" w14:textId="77777777" w:rsidR="00544E25" w:rsidRPr="00AD33E9" w:rsidRDefault="000F7649" w:rsidP="00AD33E9">
            <w:pPr>
              <w:jc w:val="center"/>
              <w:rPr>
                <w:sz w:val="20"/>
                <w:szCs w:val="20"/>
              </w:rPr>
            </w:pPr>
            <w:r>
              <w:rPr>
                <w:sz w:val="20"/>
                <w:szCs w:val="20"/>
              </w:rPr>
              <w:t>50</w:t>
            </w:r>
          </w:p>
        </w:tc>
        <w:tc>
          <w:tcPr>
            <w:tcW w:w="992" w:type="dxa"/>
          </w:tcPr>
          <w:p w14:paraId="72F58C70" w14:textId="77777777" w:rsidR="00544E25" w:rsidRPr="00AD33E9" w:rsidRDefault="00544E25" w:rsidP="00AD33E9">
            <w:pPr>
              <w:jc w:val="center"/>
              <w:rPr>
                <w:sz w:val="20"/>
                <w:szCs w:val="20"/>
              </w:rPr>
            </w:pPr>
          </w:p>
        </w:tc>
        <w:tc>
          <w:tcPr>
            <w:tcW w:w="992" w:type="dxa"/>
          </w:tcPr>
          <w:p w14:paraId="51199B13" w14:textId="77777777" w:rsidR="00544E25" w:rsidRPr="00AD33E9" w:rsidRDefault="00544E25" w:rsidP="00AD33E9">
            <w:pPr>
              <w:jc w:val="center"/>
              <w:rPr>
                <w:sz w:val="20"/>
                <w:szCs w:val="20"/>
              </w:rPr>
            </w:pPr>
          </w:p>
        </w:tc>
        <w:tc>
          <w:tcPr>
            <w:tcW w:w="992" w:type="dxa"/>
          </w:tcPr>
          <w:p w14:paraId="5E5F0171" w14:textId="77777777" w:rsidR="00544E25" w:rsidRPr="00AD33E9" w:rsidRDefault="00544E25" w:rsidP="00AD33E9">
            <w:pPr>
              <w:jc w:val="center"/>
              <w:rPr>
                <w:sz w:val="20"/>
                <w:szCs w:val="20"/>
              </w:rPr>
            </w:pPr>
          </w:p>
        </w:tc>
        <w:tc>
          <w:tcPr>
            <w:tcW w:w="992" w:type="dxa"/>
          </w:tcPr>
          <w:p w14:paraId="7DC72836" w14:textId="77777777" w:rsidR="00544E25" w:rsidRPr="00AD33E9" w:rsidRDefault="00544E25" w:rsidP="00AD33E9">
            <w:pPr>
              <w:jc w:val="center"/>
              <w:rPr>
                <w:sz w:val="20"/>
                <w:szCs w:val="20"/>
              </w:rPr>
            </w:pPr>
          </w:p>
        </w:tc>
      </w:tr>
      <w:tr w:rsidR="00544E25" w:rsidRPr="00E938A0" w14:paraId="16B9D612" w14:textId="77777777" w:rsidTr="004A19FF">
        <w:tc>
          <w:tcPr>
            <w:tcW w:w="993" w:type="dxa"/>
          </w:tcPr>
          <w:p w14:paraId="31CD7393" w14:textId="77777777" w:rsidR="00544E25" w:rsidRPr="00AD33E9" w:rsidRDefault="00544E25" w:rsidP="00AD33E9">
            <w:pPr>
              <w:jc w:val="center"/>
              <w:rPr>
                <w:sz w:val="20"/>
                <w:szCs w:val="20"/>
              </w:rPr>
            </w:pPr>
            <w:r w:rsidRPr="00AD33E9">
              <w:rPr>
                <w:sz w:val="20"/>
                <w:szCs w:val="20"/>
              </w:rPr>
              <w:t>2.1</w:t>
            </w:r>
          </w:p>
        </w:tc>
        <w:tc>
          <w:tcPr>
            <w:tcW w:w="708" w:type="dxa"/>
          </w:tcPr>
          <w:p w14:paraId="31D7AF36" w14:textId="77777777" w:rsidR="00544E25" w:rsidRPr="00AD33E9" w:rsidRDefault="00544E25" w:rsidP="00AD33E9">
            <w:pPr>
              <w:jc w:val="center"/>
              <w:rPr>
                <w:sz w:val="20"/>
                <w:szCs w:val="20"/>
              </w:rPr>
            </w:pPr>
            <w:r w:rsidRPr="00AD33E9">
              <w:rPr>
                <w:sz w:val="20"/>
                <w:szCs w:val="20"/>
              </w:rPr>
              <w:t>6</w:t>
            </w:r>
          </w:p>
        </w:tc>
        <w:tc>
          <w:tcPr>
            <w:tcW w:w="992" w:type="dxa"/>
          </w:tcPr>
          <w:p w14:paraId="3A69782B" w14:textId="77777777" w:rsidR="00544E25" w:rsidRPr="00AD33E9" w:rsidRDefault="00BD0A81" w:rsidP="00AD33E9">
            <w:pPr>
              <w:jc w:val="center"/>
              <w:rPr>
                <w:sz w:val="20"/>
                <w:szCs w:val="20"/>
              </w:rPr>
            </w:pPr>
            <w:r>
              <w:rPr>
                <w:sz w:val="20"/>
                <w:szCs w:val="20"/>
              </w:rPr>
              <w:t>0</w:t>
            </w:r>
          </w:p>
        </w:tc>
        <w:tc>
          <w:tcPr>
            <w:tcW w:w="992" w:type="dxa"/>
          </w:tcPr>
          <w:p w14:paraId="7B33E362" w14:textId="77777777" w:rsidR="00544E25" w:rsidRPr="00AD33E9" w:rsidRDefault="00544E25" w:rsidP="00AD33E9">
            <w:pPr>
              <w:jc w:val="center"/>
              <w:rPr>
                <w:sz w:val="20"/>
                <w:szCs w:val="20"/>
              </w:rPr>
            </w:pPr>
          </w:p>
        </w:tc>
        <w:tc>
          <w:tcPr>
            <w:tcW w:w="993" w:type="dxa"/>
          </w:tcPr>
          <w:p w14:paraId="10A717AC" w14:textId="77777777" w:rsidR="00544E25" w:rsidRPr="00AD33E9" w:rsidRDefault="000204C4" w:rsidP="00AD33E9">
            <w:pPr>
              <w:jc w:val="center"/>
              <w:rPr>
                <w:sz w:val="20"/>
                <w:szCs w:val="20"/>
              </w:rPr>
            </w:pPr>
            <w:r>
              <w:rPr>
                <w:sz w:val="20"/>
                <w:szCs w:val="20"/>
              </w:rPr>
              <w:t>0</w:t>
            </w:r>
          </w:p>
        </w:tc>
        <w:tc>
          <w:tcPr>
            <w:tcW w:w="992" w:type="dxa"/>
          </w:tcPr>
          <w:p w14:paraId="7543D8B4" w14:textId="77777777" w:rsidR="00544E25" w:rsidRPr="00AD33E9" w:rsidRDefault="000F7649" w:rsidP="00AD33E9">
            <w:pPr>
              <w:jc w:val="center"/>
              <w:rPr>
                <w:sz w:val="20"/>
                <w:szCs w:val="20"/>
              </w:rPr>
            </w:pPr>
            <w:r>
              <w:rPr>
                <w:sz w:val="20"/>
                <w:szCs w:val="20"/>
              </w:rPr>
              <w:t>0</w:t>
            </w:r>
          </w:p>
        </w:tc>
        <w:tc>
          <w:tcPr>
            <w:tcW w:w="992" w:type="dxa"/>
          </w:tcPr>
          <w:p w14:paraId="46DD6C93" w14:textId="77777777" w:rsidR="00544E25" w:rsidRPr="00AD33E9" w:rsidRDefault="00544E25" w:rsidP="00AD33E9">
            <w:pPr>
              <w:jc w:val="center"/>
              <w:rPr>
                <w:sz w:val="20"/>
                <w:szCs w:val="20"/>
              </w:rPr>
            </w:pPr>
          </w:p>
        </w:tc>
        <w:tc>
          <w:tcPr>
            <w:tcW w:w="992" w:type="dxa"/>
          </w:tcPr>
          <w:p w14:paraId="379B0E8E" w14:textId="77777777" w:rsidR="00544E25" w:rsidRPr="00AD33E9" w:rsidRDefault="00544E25" w:rsidP="00AD33E9">
            <w:pPr>
              <w:jc w:val="center"/>
              <w:rPr>
                <w:sz w:val="20"/>
                <w:szCs w:val="20"/>
              </w:rPr>
            </w:pPr>
          </w:p>
        </w:tc>
        <w:tc>
          <w:tcPr>
            <w:tcW w:w="992" w:type="dxa"/>
          </w:tcPr>
          <w:p w14:paraId="528A3E8B" w14:textId="77777777" w:rsidR="00544E25" w:rsidRPr="00AD33E9" w:rsidRDefault="00544E25" w:rsidP="00AD33E9">
            <w:pPr>
              <w:jc w:val="center"/>
              <w:rPr>
                <w:sz w:val="20"/>
                <w:szCs w:val="20"/>
              </w:rPr>
            </w:pPr>
          </w:p>
        </w:tc>
        <w:tc>
          <w:tcPr>
            <w:tcW w:w="992" w:type="dxa"/>
          </w:tcPr>
          <w:p w14:paraId="1C8E35FC" w14:textId="77777777" w:rsidR="00544E25" w:rsidRPr="00AD33E9" w:rsidRDefault="00544E25" w:rsidP="00AD33E9">
            <w:pPr>
              <w:jc w:val="center"/>
              <w:rPr>
                <w:sz w:val="20"/>
                <w:szCs w:val="20"/>
              </w:rPr>
            </w:pPr>
          </w:p>
        </w:tc>
      </w:tr>
      <w:tr w:rsidR="00544E25" w:rsidRPr="00E938A0" w14:paraId="3EE1A752" w14:textId="77777777" w:rsidTr="004A19FF">
        <w:tc>
          <w:tcPr>
            <w:tcW w:w="993" w:type="dxa"/>
          </w:tcPr>
          <w:p w14:paraId="72563BFD" w14:textId="77777777" w:rsidR="00544E25" w:rsidRPr="00AD33E9" w:rsidRDefault="00544E25" w:rsidP="00AD33E9">
            <w:pPr>
              <w:jc w:val="center"/>
              <w:rPr>
                <w:sz w:val="20"/>
                <w:szCs w:val="20"/>
              </w:rPr>
            </w:pPr>
            <w:r w:rsidRPr="00AD33E9">
              <w:rPr>
                <w:sz w:val="20"/>
                <w:szCs w:val="20"/>
              </w:rPr>
              <w:t>2.2</w:t>
            </w:r>
          </w:p>
        </w:tc>
        <w:tc>
          <w:tcPr>
            <w:tcW w:w="708" w:type="dxa"/>
          </w:tcPr>
          <w:p w14:paraId="714855BD" w14:textId="77777777" w:rsidR="00544E25" w:rsidRPr="00AD33E9" w:rsidRDefault="00544E25" w:rsidP="00AD33E9">
            <w:pPr>
              <w:jc w:val="center"/>
              <w:rPr>
                <w:sz w:val="20"/>
                <w:szCs w:val="20"/>
              </w:rPr>
            </w:pPr>
            <w:r w:rsidRPr="00AD33E9">
              <w:rPr>
                <w:sz w:val="20"/>
                <w:szCs w:val="20"/>
              </w:rPr>
              <w:t>6</w:t>
            </w:r>
          </w:p>
        </w:tc>
        <w:tc>
          <w:tcPr>
            <w:tcW w:w="992" w:type="dxa"/>
          </w:tcPr>
          <w:p w14:paraId="7F0E252C" w14:textId="77777777" w:rsidR="00544E25" w:rsidRPr="00AD33E9" w:rsidRDefault="00BD0A81" w:rsidP="00AD33E9">
            <w:pPr>
              <w:jc w:val="center"/>
              <w:rPr>
                <w:sz w:val="20"/>
                <w:szCs w:val="20"/>
              </w:rPr>
            </w:pPr>
            <w:r>
              <w:rPr>
                <w:sz w:val="20"/>
                <w:szCs w:val="20"/>
              </w:rPr>
              <w:t>4,25</w:t>
            </w:r>
          </w:p>
        </w:tc>
        <w:tc>
          <w:tcPr>
            <w:tcW w:w="992" w:type="dxa"/>
          </w:tcPr>
          <w:p w14:paraId="5CB51061" w14:textId="77777777" w:rsidR="00544E25" w:rsidRPr="00AD33E9" w:rsidRDefault="00544E25" w:rsidP="00AD33E9">
            <w:pPr>
              <w:jc w:val="center"/>
              <w:rPr>
                <w:sz w:val="20"/>
                <w:szCs w:val="20"/>
              </w:rPr>
            </w:pPr>
          </w:p>
        </w:tc>
        <w:tc>
          <w:tcPr>
            <w:tcW w:w="993" w:type="dxa"/>
          </w:tcPr>
          <w:p w14:paraId="29423BC5" w14:textId="77777777" w:rsidR="00544E25" w:rsidRPr="00AD33E9" w:rsidRDefault="000204C4" w:rsidP="00AD33E9">
            <w:pPr>
              <w:jc w:val="center"/>
              <w:rPr>
                <w:sz w:val="20"/>
                <w:szCs w:val="20"/>
              </w:rPr>
            </w:pPr>
            <w:r>
              <w:rPr>
                <w:sz w:val="20"/>
                <w:szCs w:val="20"/>
              </w:rPr>
              <w:t>3,5</w:t>
            </w:r>
          </w:p>
        </w:tc>
        <w:tc>
          <w:tcPr>
            <w:tcW w:w="992" w:type="dxa"/>
          </w:tcPr>
          <w:p w14:paraId="6CFBC8EF" w14:textId="77777777" w:rsidR="00544E25" w:rsidRPr="00AD33E9" w:rsidRDefault="000F7649" w:rsidP="00AD33E9">
            <w:pPr>
              <w:jc w:val="center"/>
              <w:rPr>
                <w:sz w:val="20"/>
                <w:szCs w:val="20"/>
              </w:rPr>
            </w:pPr>
            <w:r>
              <w:rPr>
                <w:sz w:val="20"/>
                <w:szCs w:val="20"/>
              </w:rPr>
              <w:t>58</w:t>
            </w:r>
          </w:p>
        </w:tc>
        <w:tc>
          <w:tcPr>
            <w:tcW w:w="992" w:type="dxa"/>
          </w:tcPr>
          <w:p w14:paraId="125866E6" w14:textId="77777777" w:rsidR="00544E25" w:rsidRPr="00AD33E9" w:rsidRDefault="00544E25" w:rsidP="00AD33E9">
            <w:pPr>
              <w:jc w:val="center"/>
              <w:rPr>
                <w:sz w:val="20"/>
                <w:szCs w:val="20"/>
              </w:rPr>
            </w:pPr>
          </w:p>
        </w:tc>
        <w:tc>
          <w:tcPr>
            <w:tcW w:w="992" w:type="dxa"/>
          </w:tcPr>
          <w:p w14:paraId="64703296" w14:textId="77777777" w:rsidR="00544E25" w:rsidRPr="00AD33E9" w:rsidRDefault="00544E25" w:rsidP="00AD33E9">
            <w:pPr>
              <w:jc w:val="center"/>
              <w:rPr>
                <w:sz w:val="20"/>
                <w:szCs w:val="20"/>
              </w:rPr>
            </w:pPr>
          </w:p>
        </w:tc>
        <w:tc>
          <w:tcPr>
            <w:tcW w:w="992" w:type="dxa"/>
          </w:tcPr>
          <w:p w14:paraId="3F5184B3" w14:textId="77777777" w:rsidR="00544E25" w:rsidRPr="00AD33E9" w:rsidRDefault="00544E25" w:rsidP="00AD33E9">
            <w:pPr>
              <w:jc w:val="center"/>
              <w:rPr>
                <w:sz w:val="20"/>
                <w:szCs w:val="20"/>
              </w:rPr>
            </w:pPr>
          </w:p>
        </w:tc>
        <w:tc>
          <w:tcPr>
            <w:tcW w:w="992" w:type="dxa"/>
          </w:tcPr>
          <w:p w14:paraId="355CA98F" w14:textId="77777777" w:rsidR="00544E25" w:rsidRPr="00AD33E9" w:rsidRDefault="00544E25" w:rsidP="00AD33E9">
            <w:pPr>
              <w:jc w:val="center"/>
              <w:rPr>
                <w:sz w:val="20"/>
                <w:szCs w:val="20"/>
              </w:rPr>
            </w:pPr>
          </w:p>
        </w:tc>
      </w:tr>
      <w:tr w:rsidR="00544E25" w:rsidRPr="00E938A0" w14:paraId="3CF46E0A" w14:textId="77777777" w:rsidTr="004A19FF">
        <w:tc>
          <w:tcPr>
            <w:tcW w:w="993" w:type="dxa"/>
          </w:tcPr>
          <w:p w14:paraId="71DCBC7E" w14:textId="77777777" w:rsidR="00544E25" w:rsidRPr="00AD33E9" w:rsidRDefault="00544E25" w:rsidP="00AD33E9">
            <w:pPr>
              <w:jc w:val="center"/>
              <w:rPr>
                <w:sz w:val="20"/>
                <w:szCs w:val="20"/>
              </w:rPr>
            </w:pPr>
            <w:r w:rsidRPr="00AD33E9">
              <w:rPr>
                <w:sz w:val="20"/>
                <w:szCs w:val="20"/>
              </w:rPr>
              <w:t>2.3</w:t>
            </w:r>
          </w:p>
        </w:tc>
        <w:tc>
          <w:tcPr>
            <w:tcW w:w="708" w:type="dxa"/>
          </w:tcPr>
          <w:p w14:paraId="3C382775" w14:textId="77777777" w:rsidR="00544E25" w:rsidRPr="00AD33E9" w:rsidRDefault="00544E25" w:rsidP="00AD33E9">
            <w:pPr>
              <w:jc w:val="center"/>
              <w:rPr>
                <w:sz w:val="20"/>
                <w:szCs w:val="20"/>
              </w:rPr>
            </w:pPr>
            <w:r w:rsidRPr="00AD33E9">
              <w:rPr>
                <w:sz w:val="20"/>
                <w:szCs w:val="20"/>
              </w:rPr>
              <w:t>6</w:t>
            </w:r>
          </w:p>
        </w:tc>
        <w:tc>
          <w:tcPr>
            <w:tcW w:w="992" w:type="dxa"/>
          </w:tcPr>
          <w:p w14:paraId="514E8CBE" w14:textId="77777777" w:rsidR="00544E25" w:rsidRPr="00AD33E9" w:rsidRDefault="00BD0A81" w:rsidP="00AD33E9">
            <w:pPr>
              <w:jc w:val="center"/>
              <w:rPr>
                <w:sz w:val="20"/>
                <w:szCs w:val="20"/>
              </w:rPr>
            </w:pPr>
            <w:r>
              <w:rPr>
                <w:sz w:val="20"/>
                <w:szCs w:val="20"/>
              </w:rPr>
              <w:t>3</w:t>
            </w:r>
          </w:p>
        </w:tc>
        <w:tc>
          <w:tcPr>
            <w:tcW w:w="992" w:type="dxa"/>
          </w:tcPr>
          <w:p w14:paraId="4D7A3BAD" w14:textId="77777777" w:rsidR="00544E25" w:rsidRPr="00AD33E9" w:rsidRDefault="00544E25" w:rsidP="00AD33E9">
            <w:pPr>
              <w:jc w:val="center"/>
              <w:rPr>
                <w:sz w:val="20"/>
                <w:szCs w:val="20"/>
              </w:rPr>
            </w:pPr>
          </w:p>
        </w:tc>
        <w:tc>
          <w:tcPr>
            <w:tcW w:w="993" w:type="dxa"/>
          </w:tcPr>
          <w:p w14:paraId="65502FD7" w14:textId="77777777" w:rsidR="00544E25" w:rsidRPr="00AD33E9" w:rsidRDefault="000204C4" w:rsidP="00AD33E9">
            <w:pPr>
              <w:jc w:val="center"/>
              <w:rPr>
                <w:sz w:val="20"/>
                <w:szCs w:val="20"/>
              </w:rPr>
            </w:pPr>
            <w:r>
              <w:rPr>
                <w:sz w:val="20"/>
                <w:szCs w:val="20"/>
              </w:rPr>
              <w:t>3</w:t>
            </w:r>
          </w:p>
        </w:tc>
        <w:tc>
          <w:tcPr>
            <w:tcW w:w="992" w:type="dxa"/>
          </w:tcPr>
          <w:p w14:paraId="50483CB2" w14:textId="77777777" w:rsidR="00544E25" w:rsidRPr="00AD33E9" w:rsidRDefault="000F7649" w:rsidP="00AD33E9">
            <w:pPr>
              <w:jc w:val="center"/>
              <w:rPr>
                <w:sz w:val="20"/>
                <w:szCs w:val="20"/>
              </w:rPr>
            </w:pPr>
            <w:r>
              <w:rPr>
                <w:sz w:val="20"/>
                <w:szCs w:val="20"/>
              </w:rPr>
              <w:t>50</w:t>
            </w:r>
          </w:p>
        </w:tc>
        <w:tc>
          <w:tcPr>
            <w:tcW w:w="992" w:type="dxa"/>
          </w:tcPr>
          <w:p w14:paraId="7E4D6096" w14:textId="77777777" w:rsidR="00544E25" w:rsidRPr="00AD33E9" w:rsidRDefault="00544E25" w:rsidP="00AD33E9">
            <w:pPr>
              <w:jc w:val="center"/>
              <w:rPr>
                <w:sz w:val="20"/>
                <w:szCs w:val="20"/>
              </w:rPr>
            </w:pPr>
          </w:p>
        </w:tc>
        <w:tc>
          <w:tcPr>
            <w:tcW w:w="992" w:type="dxa"/>
          </w:tcPr>
          <w:p w14:paraId="797F5838" w14:textId="77777777" w:rsidR="00544E25" w:rsidRPr="00AD33E9" w:rsidRDefault="00544E25" w:rsidP="00AD33E9">
            <w:pPr>
              <w:jc w:val="center"/>
              <w:rPr>
                <w:sz w:val="20"/>
                <w:szCs w:val="20"/>
              </w:rPr>
            </w:pPr>
          </w:p>
        </w:tc>
        <w:tc>
          <w:tcPr>
            <w:tcW w:w="992" w:type="dxa"/>
          </w:tcPr>
          <w:p w14:paraId="256854C1" w14:textId="77777777" w:rsidR="00544E25" w:rsidRPr="00AD33E9" w:rsidRDefault="00544E25" w:rsidP="00AD33E9">
            <w:pPr>
              <w:jc w:val="center"/>
              <w:rPr>
                <w:sz w:val="20"/>
                <w:szCs w:val="20"/>
              </w:rPr>
            </w:pPr>
          </w:p>
        </w:tc>
        <w:tc>
          <w:tcPr>
            <w:tcW w:w="992" w:type="dxa"/>
          </w:tcPr>
          <w:p w14:paraId="2E88460F" w14:textId="77777777" w:rsidR="00544E25" w:rsidRPr="00AD33E9" w:rsidRDefault="00544E25" w:rsidP="00AD33E9">
            <w:pPr>
              <w:jc w:val="center"/>
              <w:rPr>
                <w:sz w:val="20"/>
                <w:szCs w:val="20"/>
              </w:rPr>
            </w:pPr>
          </w:p>
        </w:tc>
      </w:tr>
      <w:tr w:rsidR="00544E25" w:rsidRPr="00E938A0" w14:paraId="48B1BC7C" w14:textId="77777777" w:rsidTr="004A19FF">
        <w:tc>
          <w:tcPr>
            <w:tcW w:w="993" w:type="dxa"/>
          </w:tcPr>
          <w:p w14:paraId="082E3F24" w14:textId="77777777" w:rsidR="00544E25" w:rsidRPr="00AD33E9" w:rsidRDefault="00544E25" w:rsidP="00AD33E9">
            <w:pPr>
              <w:jc w:val="center"/>
              <w:rPr>
                <w:sz w:val="20"/>
                <w:szCs w:val="20"/>
              </w:rPr>
            </w:pPr>
            <w:r w:rsidRPr="00AD33E9">
              <w:rPr>
                <w:sz w:val="20"/>
                <w:szCs w:val="20"/>
              </w:rPr>
              <w:t>3.1</w:t>
            </w:r>
          </w:p>
        </w:tc>
        <w:tc>
          <w:tcPr>
            <w:tcW w:w="708" w:type="dxa"/>
          </w:tcPr>
          <w:p w14:paraId="713902D2" w14:textId="77777777" w:rsidR="00544E25" w:rsidRPr="00AD33E9" w:rsidRDefault="00544E25" w:rsidP="00AD33E9">
            <w:pPr>
              <w:jc w:val="center"/>
              <w:rPr>
                <w:sz w:val="20"/>
                <w:szCs w:val="20"/>
              </w:rPr>
            </w:pPr>
            <w:r w:rsidRPr="00AD33E9">
              <w:rPr>
                <w:sz w:val="20"/>
                <w:szCs w:val="20"/>
              </w:rPr>
              <w:t>8</w:t>
            </w:r>
          </w:p>
        </w:tc>
        <w:tc>
          <w:tcPr>
            <w:tcW w:w="992" w:type="dxa"/>
          </w:tcPr>
          <w:p w14:paraId="332E1BB7" w14:textId="77777777" w:rsidR="00544E25" w:rsidRPr="00AD33E9" w:rsidRDefault="00800808" w:rsidP="00AD33E9">
            <w:pPr>
              <w:jc w:val="center"/>
              <w:rPr>
                <w:sz w:val="20"/>
                <w:szCs w:val="20"/>
              </w:rPr>
            </w:pPr>
            <w:r>
              <w:rPr>
                <w:sz w:val="20"/>
                <w:szCs w:val="20"/>
              </w:rPr>
              <w:t>5</w:t>
            </w:r>
          </w:p>
        </w:tc>
        <w:tc>
          <w:tcPr>
            <w:tcW w:w="992" w:type="dxa"/>
          </w:tcPr>
          <w:p w14:paraId="0AEA04D7" w14:textId="77777777" w:rsidR="00544E25" w:rsidRPr="00AD33E9" w:rsidRDefault="00544E25" w:rsidP="00AD33E9">
            <w:pPr>
              <w:jc w:val="center"/>
              <w:rPr>
                <w:sz w:val="20"/>
                <w:szCs w:val="20"/>
              </w:rPr>
            </w:pPr>
          </w:p>
        </w:tc>
        <w:tc>
          <w:tcPr>
            <w:tcW w:w="993" w:type="dxa"/>
          </w:tcPr>
          <w:p w14:paraId="4EC858E9" w14:textId="77777777" w:rsidR="00544E25" w:rsidRPr="00AD33E9" w:rsidRDefault="000204C4" w:rsidP="00AD33E9">
            <w:pPr>
              <w:jc w:val="center"/>
              <w:rPr>
                <w:sz w:val="20"/>
                <w:szCs w:val="20"/>
              </w:rPr>
            </w:pPr>
            <w:r>
              <w:rPr>
                <w:sz w:val="20"/>
                <w:szCs w:val="20"/>
              </w:rPr>
              <w:t>4</w:t>
            </w:r>
          </w:p>
        </w:tc>
        <w:tc>
          <w:tcPr>
            <w:tcW w:w="992" w:type="dxa"/>
          </w:tcPr>
          <w:p w14:paraId="7707D44F" w14:textId="77777777" w:rsidR="00544E25" w:rsidRPr="00AD33E9" w:rsidRDefault="000F7649" w:rsidP="00AD33E9">
            <w:pPr>
              <w:jc w:val="center"/>
              <w:rPr>
                <w:sz w:val="20"/>
                <w:szCs w:val="20"/>
              </w:rPr>
            </w:pPr>
            <w:r>
              <w:rPr>
                <w:sz w:val="20"/>
                <w:szCs w:val="20"/>
              </w:rPr>
              <w:t>50</w:t>
            </w:r>
          </w:p>
        </w:tc>
        <w:tc>
          <w:tcPr>
            <w:tcW w:w="992" w:type="dxa"/>
          </w:tcPr>
          <w:p w14:paraId="0268C999" w14:textId="77777777" w:rsidR="00544E25" w:rsidRPr="00AD33E9" w:rsidRDefault="00544E25" w:rsidP="00AD33E9">
            <w:pPr>
              <w:jc w:val="center"/>
              <w:rPr>
                <w:sz w:val="20"/>
                <w:szCs w:val="20"/>
              </w:rPr>
            </w:pPr>
          </w:p>
        </w:tc>
        <w:tc>
          <w:tcPr>
            <w:tcW w:w="992" w:type="dxa"/>
          </w:tcPr>
          <w:p w14:paraId="090A9F78" w14:textId="77777777" w:rsidR="00544E25" w:rsidRPr="00AD33E9" w:rsidRDefault="00544E25" w:rsidP="00AD33E9">
            <w:pPr>
              <w:jc w:val="center"/>
              <w:rPr>
                <w:sz w:val="20"/>
                <w:szCs w:val="20"/>
              </w:rPr>
            </w:pPr>
          </w:p>
        </w:tc>
        <w:tc>
          <w:tcPr>
            <w:tcW w:w="992" w:type="dxa"/>
          </w:tcPr>
          <w:p w14:paraId="77946A80" w14:textId="77777777" w:rsidR="00544E25" w:rsidRPr="00AD33E9" w:rsidRDefault="00544E25" w:rsidP="00AD33E9">
            <w:pPr>
              <w:jc w:val="center"/>
              <w:rPr>
                <w:sz w:val="20"/>
                <w:szCs w:val="20"/>
              </w:rPr>
            </w:pPr>
          </w:p>
        </w:tc>
        <w:tc>
          <w:tcPr>
            <w:tcW w:w="992" w:type="dxa"/>
          </w:tcPr>
          <w:p w14:paraId="13C6B245" w14:textId="77777777" w:rsidR="00544E25" w:rsidRPr="00AD33E9" w:rsidRDefault="00544E25" w:rsidP="00AD33E9">
            <w:pPr>
              <w:jc w:val="center"/>
              <w:rPr>
                <w:sz w:val="20"/>
                <w:szCs w:val="20"/>
              </w:rPr>
            </w:pPr>
          </w:p>
        </w:tc>
      </w:tr>
      <w:tr w:rsidR="00544E25" w:rsidRPr="00E938A0" w14:paraId="74ABB811" w14:textId="77777777" w:rsidTr="004A19FF">
        <w:tc>
          <w:tcPr>
            <w:tcW w:w="993" w:type="dxa"/>
          </w:tcPr>
          <w:p w14:paraId="6598BC75" w14:textId="77777777" w:rsidR="00544E25" w:rsidRPr="00AD33E9" w:rsidRDefault="00544E25" w:rsidP="00AD33E9">
            <w:pPr>
              <w:jc w:val="center"/>
              <w:rPr>
                <w:sz w:val="20"/>
                <w:szCs w:val="20"/>
              </w:rPr>
            </w:pPr>
            <w:r w:rsidRPr="00AD33E9">
              <w:rPr>
                <w:sz w:val="20"/>
                <w:szCs w:val="20"/>
              </w:rPr>
              <w:t>3.2</w:t>
            </w:r>
          </w:p>
        </w:tc>
        <w:tc>
          <w:tcPr>
            <w:tcW w:w="708" w:type="dxa"/>
          </w:tcPr>
          <w:p w14:paraId="2F82C56C" w14:textId="77777777" w:rsidR="00544E25" w:rsidRPr="00AD33E9" w:rsidRDefault="00544E25" w:rsidP="00AD33E9">
            <w:pPr>
              <w:jc w:val="center"/>
              <w:rPr>
                <w:sz w:val="20"/>
                <w:szCs w:val="20"/>
              </w:rPr>
            </w:pPr>
            <w:r w:rsidRPr="00AD33E9">
              <w:rPr>
                <w:sz w:val="20"/>
                <w:szCs w:val="20"/>
              </w:rPr>
              <w:t>7</w:t>
            </w:r>
          </w:p>
        </w:tc>
        <w:tc>
          <w:tcPr>
            <w:tcW w:w="992" w:type="dxa"/>
          </w:tcPr>
          <w:p w14:paraId="46DC8FCF" w14:textId="77777777" w:rsidR="00544E25" w:rsidRPr="00AD33E9" w:rsidRDefault="00BD0A81" w:rsidP="00AD33E9">
            <w:pPr>
              <w:jc w:val="center"/>
              <w:rPr>
                <w:sz w:val="20"/>
                <w:szCs w:val="20"/>
              </w:rPr>
            </w:pPr>
            <w:r>
              <w:rPr>
                <w:sz w:val="20"/>
                <w:szCs w:val="20"/>
              </w:rPr>
              <w:t>4,75</w:t>
            </w:r>
          </w:p>
        </w:tc>
        <w:tc>
          <w:tcPr>
            <w:tcW w:w="992" w:type="dxa"/>
          </w:tcPr>
          <w:p w14:paraId="1685CE4B" w14:textId="77777777" w:rsidR="00544E25" w:rsidRPr="00AD33E9" w:rsidRDefault="00544E25" w:rsidP="00AD33E9">
            <w:pPr>
              <w:jc w:val="center"/>
              <w:rPr>
                <w:sz w:val="20"/>
                <w:szCs w:val="20"/>
              </w:rPr>
            </w:pPr>
          </w:p>
        </w:tc>
        <w:tc>
          <w:tcPr>
            <w:tcW w:w="993" w:type="dxa"/>
          </w:tcPr>
          <w:p w14:paraId="2647E1C6" w14:textId="77777777" w:rsidR="00544E25" w:rsidRPr="00AD33E9" w:rsidRDefault="000204C4" w:rsidP="00AD33E9">
            <w:pPr>
              <w:jc w:val="center"/>
              <w:rPr>
                <w:sz w:val="20"/>
                <w:szCs w:val="20"/>
              </w:rPr>
            </w:pPr>
            <w:r>
              <w:rPr>
                <w:sz w:val="20"/>
                <w:szCs w:val="20"/>
              </w:rPr>
              <w:t>5</w:t>
            </w:r>
          </w:p>
        </w:tc>
        <w:tc>
          <w:tcPr>
            <w:tcW w:w="992" w:type="dxa"/>
          </w:tcPr>
          <w:p w14:paraId="2EAD2A32" w14:textId="77777777" w:rsidR="00544E25" w:rsidRPr="00AD33E9" w:rsidRDefault="000F7649" w:rsidP="00AD33E9">
            <w:pPr>
              <w:jc w:val="center"/>
              <w:rPr>
                <w:sz w:val="20"/>
                <w:szCs w:val="20"/>
              </w:rPr>
            </w:pPr>
            <w:r>
              <w:rPr>
                <w:sz w:val="20"/>
                <w:szCs w:val="20"/>
              </w:rPr>
              <w:t>71</w:t>
            </w:r>
          </w:p>
        </w:tc>
        <w:tc>
          <w:tcPr>
            <w:tcW w:w="992" w:type="dxa"/>
          </w:tcPr>
          <w:p w14:paraId="44387BA8" w14:textId="77777777" w:rsidR="00544E25" w:rsidRPr="00AD33E9" w:rsidRDefault="00544E25" w:rsidP="00AD33E9">
            <w:pPr>
              <w:jc w:val="center"/>
              <w:rPr>
                <w:sz w:val="20"/>
                <w:szCs w:val="20"/>
              </w:rPr>
            </w:pPr>
          </w:p>
        </w:tc>
        <w:tc>
          <w:tcPr>
            <w:tcW w:w="992" w:type="dxa"/>
          </w:tcPr>
          <w:p w14:paraId="45ECBE69" w14:textId="77777777" w:rsidR="00544E25" w:rsidRPr="00AD33E9" w:rsidRDefault="00544E25" w:rsidP="00AD33E9">
            <w:pPr>
              <w:jc w:val="center"/>
              <w:rPr>
                <w:sz w:val="20"/>
                <w:szCs w:val="20"/>
              </w:rPr>
            </w:pPr>
          </w:p>
        </w:tc>
        <w:tc>
          <w:tcPr>
            <w:tcW w:w="992" w:type="dxa"/>
          </w:tcPr>
          <w:p w14:paraId="2651AEF1" w14:textId="77777777" w:rsidR="00544E25" w:rsidRPr="00AD33E9" w:rsidRDefault="00544E25" w:rsidP="00AD33E9">
            <w:pPr>
              <w:jc w:val="center"/>
              <w:rPr>
                <w:sz w:val="20"/>
                <w:szCs w:val="20"/>
              </w:rPr>
            </w:pPr>
          </w:p>
        </w:tc>
        <w:tc>
          <w:tcPr>
            <w:tcW w:w="992" w:type="dxa"/>
          </w:tcPr>
          <w:p w14:paraId="26B12380" w14:textId="77777777" w:rsidR="00544E25" w:rsidRPr="00AD33E9" w:rsidRDefault="00544E25" w:rsidP="00AD33E9">
            <w:pPr>
              <w:jc w:val="center"/>
              <w:rPr>
                <w:sz w:val="20"/>
                <w:szCs w:val="20"/>
              </w:rPr>
            </w:pPr>
          </w:p>
        </w:tc>
      </w:tr>
      <w:tr w:rsidR="00544E25" w:rsidRPr="00E938A0" w14:paraId="204E226D" w14:textId="77777777" w:rsidTr="004A19FF">
        <w:tc>
          <w:tcPr>
            <w:tcW w:w="993" w:type="dxa"/>
          </w:tcPr>
          <w:p w14:paraId="7AC16AD2" w14:textId="77777777" w:rsidR="00544E25" w:rsidRPr="00AD33E9" w:rsidRDefault="00544E25" w:rsidP="00AD33E9">
            <w:pPr>
              <w:jc w:val="center"/>
              <w:rPr>
                <w:sz w:val="20"/>
                <w:szCs w:val="20"/>
              </w:rPr>
            </w:pPr>
            <w:r w:rsidRPr="00AD33E9">
              <w:rPr>
                <w:sz w:val="20"/>
                <w:szCs w:val="20"/>
              </w:rPr>
              <w:t>3.3</w:t>
            </w:r>
          </w:p>
        </w:tc>
        <w:tc>
          <w:tcPr>
            <w:tcW w:w="708" w:type="dxa"/>
          </w:tcPr>
          <w:p w14:paraId="692BE3DC" w14:textId="77777777" w:rsidR="00544E25" w:rsidRPr="00AD33E9" w:rsidRDefault="00544E25" w:rsidP="00AD33E9">
            <w:pPr>
              <w:jc w:val="center"/>
              <w:rPr>
                <w:sz w:val="20"/>
                <w:szCs w:val="20"/>
              </w:rPr>
            </w:pPr>
            <w:r w:rsidRPr="00AD33E9">
              <w:rPr>
                <w:sz w:val="20"/>
                <w:szCs w:val="20"/>
              </w:rPr>
              <w:t>7</w:t>
            </w:r>
          </w:p>
        </w:tc>
        <w:tc>
          <w:tcPr>
            <w:tcW w:w="992" w:type="dxa"/>
          </w:tcPr>
          <w:p w14:paraId="53D16C93" w14:textId="77777777" w:rsidR="00544E25" w:rsidRPr="00AD33E9" w:rsidRDefault="00437001" w:rsidP="00AD33E9">
            <w:pPr>
              <w:jc w:val="center"/>
              <w:rPr>
                <w:sz w:val="20"/>
                <w:szCs w:val="20"/>
              </w:rPr>
            </w:pPr>
            <w:r>
              <w:rPr>
                <w:sz w:val="20"/>
                <w:szCs w:val="20"/>
              </w:rPr>
              <w:t>4,5</w:t>
            </w:r>
          </w:p>
        </w:tc>
        <w:tc>
          <w:tcPr>
            <w:tcW w:w="992" w:type="dxa"/>
          </w:tcPr>
          <w:p w14:paraId="243F34B2" w14:textId="77777777" w:rsidR="00544E25" w:rsidRPr="00AD33E9" w:rsidRDefault="00544E25" w:rsidP="00AD33E9">
            <w:pPr>
              <w:jc w:val="center"/>
              <w:rPr>
                <w:sz w:val="20"/>
                <w:szCs w:val="20"/>
              </w:rPr>
            </w:pPr>
          </w:p>
        </w:tc>
        <w:tc>
          <w:tcPr>
            <w:tcW w:w="993" w:type="dxa"/>
          </w:tcPr>
          <w:p w14:paraId="27D55CB8" w14:textId="77777777" w:rsidR="00544E25" w:rsidRPr="00AD33E9" w:rsidRDefault="000204C4" w:rsidP="00AD33E9">
            <w:pPr>
              <w:jc w:val="center"/>
              <w:rPr>
                <w:sz w:val="20"/>
                <w:szCs w:val="20"/>
              </w:rPr>
            </w:pPr>
            <w:r>
              <w:rPr>
                <w:sz w:val="20"/>
                <w:szCs w:val="20"/>
              </w:rPr>
              <w:t>4</w:t>
            </w:r>
          </w:p>
        </w:tc>
        <w:tc>
          <w:tcPr>
            <w:tcW w:w="992" w:type="dxa"/>
          </w:tcPr>
          <w:p w14:paraId="3F52C055" w14:textId="77777777" w:rsidR="00544E25" w:rsidRPr="00AD33E9" w:rsidRDefault="000F7649" w:rsidP="00AD33E9">
            <w:pPr>
              <w:jc w:val="center"/>
              <w:rPr>
                <w:sz w:val="20"/>
                <w:szCs w:val="20"/>
              </w:rPr>
            </w:pPr>
            <w:r>
              <w:rPr>
                <w:sz w:val="20"/>
                <w:szCs w:val="20"/>
              </w:rPr>
              <w:t>57</w:t>
            </w:r>
          </w:p>
        </w:tc>
        <w:tc>
          <w:tcPr>
            <w:tcW w:w="992" w:type="dxa"/>
          </w:tcPr>
          <w:p w14:paraId="64A94D46" w14:textId="77777777" w:rsidR="00544E25" w:rsidRPr="00AD33E9" w:rsidRDefault="00544E25" w:rsidP="00AD33E9">
            <w:pPr>
              <w:jc w:val="center"/>
              <w:rPr>
                <w:sz w:val="20"/>
                <w:szCs w:val="20"/>
              </w:rPr>
            </w:pPr>
          </w:p>
        </w:tc>
        <w:tc>
          <w:tcPr>
            <w:tcW w:w="992" w:type="dxa"/>
          </w:tcPr>
          <w:p w14:paraId="4E0672CF" w14:textId="77777777" w:rsidR="00544E25" w:rsidRPr="00AD33E9" w:rsidRDefault="00544E25" w:rsidP="00AD33E9">
            <w:pPr>
              <w:jc w:val="center"/>
              <w:rPr>
                <w:sz w:val="20"/>
                <w:szCs w:val="20"/>
              </w:rPr>
            </w:pPr>
          </w:p>
        </w:tc>
        <w:tc>
          <w:tcPr>
            <w:tcW w:w="992" w:type="dxa"/>
          </w:tcPr>
          <w:p w14:paraId="686F5D1E" w14:textId="77777777" w:rsidR="00544E25" w:rsidRPr="00AD33E9" w:rsidRDefault="00544E25" w:rsidP="00AD33E9">
            <w:pPr>
              <w:jc w:val="center"/>
              <w:rPr>
                <w:sz w:val="20"/>
                <w:szCs w:val="20"/>
              </w:rPr>
            </w:pPr>
          </w:p>
        </w:tc>
        <w:tc>
          <w:tcPr>
            <w:tcW w:w="992" w:type="dxa"/>
          </w:tcPr>
          <w:p w14:paraId="135433A6" w14:textId="77777777" w:rsidR="00544E25" w:rsidRPr="00AD33E9" w:rsidRDefault="00544E25" w:rsidP="00AD33E9">
            <w:pPr>
              <w:jc w:val="center"/>
              <w:rPr>
                <w:sz w:val="20"/>
                <w:szCs w:val="20"/>
              </w:rPr>
            </w:pPr>
          </w:p>
        </w:tc>
      </w:tr>
      <w:tr w:rsidR="00544E25" w:rsidRPr="00E938A0" w14:paraId="5956AA32" w14:textId="77777777" w:rsidTr="004A19FF">
        <w:tc>
          <w:tcPr>
            <w:tcW w:w="993" w:type="dxa"/>
          </w:tcPr>
          <w:p w14:paraId="708B6F22" w14:textId="77777777" w:rsidR="00544E25" w:rsidRPr="00AD33E9" w:rsidRDefault="00544E25" w:rsidP="00AD33E9">
            <w:pPr>
              <w:jc w:val="center"/>
              <w:rPr>
                <w:sz w:val="20"/>
                <w:szCs w:val="20"/>
              </w:rPr>
            </w:pPr>
            <w:r w:rsidRPr="00AD33E9">
              <w:rPr>
                <w:sz w:val="20"/>
                <w:szCs w:val="20"/>
              </w:rPr>
              <w:t>4.1</w:t>
            </w:r>
          </w:p>
        </w:tc>
        <w:tc>
          <w:tcPr>
            <w:tcW w:w="708" w:type="dxa"/>
          </w:tcPr>
          <w:p w14:paraId="30336CC1" w14:textId="77777777" w:rsidR="00544E25" w:rsidRPr="00AD33E9" w:rsidRDefault="00544E25" w:rsidP="00AD33E9">
            <w:pPr>
              <w:jc w:val="center"/>
              <w:rPr>
                <w:sz w:val="20"/>
                <w:szCs w:val="20"/>
              </w:rPr>
            </w:pPr>
            <w:r w:rsidRPr="00AD33E9">
              <w:rPr>
                <w:sz w:val="20"/>
                <w:szCs w:val="20"/>
              </w:rPr>
              <w:t>13</w:t>
            </w:r>
          </w:p>
        </w:tc>
        <w:tc>
          <w:tcPr>
            <w:tcW w:w="992" w:type="dxa"/>
          </w:tcPr>
          <w:p w14:paraId="3FDFF644" w14:textId="77777777" w:rsidR="00544E25" w:rsidRPr="00AD33E9" w:rsidRDefault="00BD0A81" w:rsidP="00AD33E9">
            <w:pPr>
              <w:jc w:val="center"/>
              <w:rPr>
                <w:sz w:val="20"/>
                <w:szCs w:val="20"/>
              </w:rPr>
            </w:pPr>
            <w:r>
              <w:rPr>
                <w:sz w:val="20"/>
                <w:szCs w:val="20"/>
              </w:rPr>
              <w:t>11</w:t>
            </w:r>
          </w:p>
        </w:tc>
        <w:tc>
          <w:tcPr>
            <w:tcW w:w="992" w:type="dxa"/>
          </w:tcPr>
          <w:p w14:paraId="0DF7537E" w14:textId="77777777" w:rsidR="00544E25" w:rsidRPr="00AD33E9" w:rsidRDefault="00544E25" w:rsidP="00AD33E9">
            <w:pPr>
              <w:jc w:val="center"/>
              <w:rPr>
                <w:sz w:val="20"/>
                <w:szCs w:val="20"/>
              </w:rPr>
            </w:pPr>
          </w:p>
        </w:tc>
        <w:tc>
          <w:tcPr>
            <w:tcW w:w="993" w:type="dxa"/>
          </w:tcPr>
          <w:p w14:paraId="644AB282" w14:textId="77777777" w:rsidR="00544E25" w:rsidRPr="00AD33E9" w:rsidRDefault="000204C4" w:rsidP="00AD33E9">
            <w:pPr>
              <w:jc w:val="center"/>
              <w:rPr>
                <w:sz w:val="20"/>
                <w:szCs w:val="20"/>
              </w:rPr>
            </w:pPr>
            <w:r>
              <w:rPr>
                <w:sz w:val="20"/>
                <w:szCs w:val="20"/>
              </w:rPr>
              <w:t>8,75</w:t>
            </w:r>
          </w:p>
        </w:tc>
        <w:tc>
          <w:tcPr>
            <w:tcW w:w="992" w:type="dxa"/>
          </w:tcPr>
          <w:p w14:paraId="20AF05BD" w14:textId="77777777" w:rsidR="00544E25" w:rsidRPr="00AD33E9" w:rsidRDefault="000F7649" w:rsidP="00AD33E9">
            <w:pPr>
              <w:jc w:val="center"/>
              <w:rPr>
                <w:sz w:val="20"/>
                <w:szCs w:val="20"/>
              </w:rPr>
            </w:pPr>
            <w:r>
              <w:rPr>
                <w:sz w:val="20"/>
                <w:szCs w:val="20"/>
              </w:rPr>
              <w:t>67</w:t>
            </w:r>
          </w:p>
        </w:tc>
        <w:tc>
          <w:tcPr>
            <w:tcW w:w="992" w:type="dxa"/>
          </w:tcPr>
          <w:p w14:paraId="757BD556" w14:textId="77777777" w:rsidR="00544E25" w:rsidRPr="00AD33E9" w:rsidRDefault="00544E25" w:rsidP="00AD33E9">
            <w:pPr>
              <w:jc w:val="center"/>
              <w:rPr>
                <w:sz w:val="20"/>
                <w:szCs w:val="20"/>
              </w:rPr>
            </w:pPr>
          </w:p>
        </w:tc>
        <w:tc>
          <w:tcPr>
            <w:tcW w:w="992" w:type="dxa"/>
          </w:tcPr>
          <w:p w14:paraId="2AB42E7E" w14:textId="77777777" w:rsidR="00544E25" w:rsidRPr="00AD33E9" w:rsidRDefault="00544E25" w:rsidP="00AD33E9">
            <w:pPr>
              <w:jc w:val="center"/>
              <w:rPr>
                <w:sz w:val="20"/>
                <w:szCs w:val="20"/>
              </w:rPr>
            </w:pPr>
          </w:p>
        </w:tc>
        <w:tc>
          <w:tcPr>
            <w:tcW w:w="992" w:type="dxa"/>
          </w:tcPr>
          <w:p w14:paraId="5D686120" w14:textId="77777777" w:rsidR="00544E25" w:rsidRPr="00AD33E9" w:rsidRDefault="00544E25" w:rsidP="00AD33E9">
            <w:pPr>
              <w:jc w:val="center"/>
              <w:rPr>
                <w:sz w:val="20"/>
                <w:szCs w:val="20"/>
              </w:rPr>
            </w:pPr>
          </w:p>
        </w:tc>
        <w:tc>
          <w:tcPr>
            <w:tcW w:w="992" w:type="dxa"/>
          </w:tcPr>
          <w:p w14:paraId="0863022A" w14:textId="77777777" w:rsidR="00544E25" w:rsidRPr="00AD33E9" w:rsidRDefault="00544E25" w:rsidP="00AD33E9">
            <w:pPr>
              <w:jc w:val="center"/>
              <w:rPr>
                <w:sz w:val="20"/>
                <w:szCs w:val="20"/>
              </w:rPr>
            </w:pPr>
          </w:p>
        </w:tc>
      </w:tr>
      <w:tr w:rsidR="00544E25" w:rsidRPr="00E938A0" w14:paraId="4B6A2DB1" w14:textId="77777777" w:rsidTr="004A19FF">
        <w:tc>
          <w:tcPr>
            <w:tcW w:w="993" w:type="dxa"/>
          </w:tcPr>
          <w:p w14:paraId="6CCC2F0E" w14:textId="77777777" w:rsidR="00544E25" w:rsidRPr="00AD33E9" w:rsidRDefault="00544E25" w:rsidP="00AD33E9">
            <w:pPr>
              <w:jc w:val="center"/>
              <w:rPr>
                <w:sz w:val="20"/>
                <w:szCs w:val="20"/>
              </w:rPr>
            </w:pPr>
            <w:r w:rsidRPr="00AD33E9">
              <w:rPr>
                <w:sz w:val="20"/>
                <w:szCs w:val="20"/>
              </w:rPr>
              <w:t>4.2</w:t>
            </w:r>
          </w:p>
        </w:tc>
        <w:tc>
          <w:tcPr>
            <w:tcW w:w="708" w:type="dxa"/>
          </w:tcPr>
          <w:p w14:paraId="703625B1" w14:textId="77777777" w:rsidR="00544E25" w:rsidRPr="00AD33E9" w:rsidRDefault="00544E25" w:rsidP="00AD33E9">
            <w:pPr>
              <w:jc w:val="center"/>
              <w:rPr>
                <w:sz w:val="20"/>
                <w:szCs w:val="20"/>
              </w:rPr>
            </w:pPr>
            <w:r w:rsidRPr="00AD33E9">
              <w:rPr>
                <w:sz w:val="20"/>
                <w:szCs w:val="20"/>
              </w:rPr>
              <w:t>14</w:t>
            </w:r>
          </w:p>
        </w:tc>
        <w:tc>
          <w:tcPr>
            <w:tcW w:w="992" w:type="dxa"/>
          </w:tcPr>
          <w:p w14:paraId="6850F002" w14:textId="77777777" w:rsidR="00544E25" w:rsidRPr="00AD33E9" w:rsidRDefault="00BD0A81" w:rsidP="00AD33E9">
            <w:pPr>
              <w:jc w:val="center"/>
              <w:rPr>
                <w:sz w:val="20"/>
                <w:szCs w:val="20"/>
              </w:rPr>
            </w:pPr>
            <w:r>
              <w:rPr>
                <w:sz w:val="20"/>
                <w:szCs w:val="20"/>
              </w:rPr>
              <w:t>12</w:t>
            </w:r>
          </w:p>
        </w:tc>
        <w:tc>
          <w:tcPr>
            <w:tcW w:w="992" w:type="dxa"/>
          </w:tcPr>
          <w:p w14:paraId="04146E8C" w14:textId="77777777" w:rsidR="00544E25" w:rsidRPr="00AD33E9" w:rsidRDefault="00544E25" w:rsidP="00AD33E9">
            <w:pPr>
              <w:jc w:val="center"/>
              <w:rPr>
                <w:sz w:val="20"/>
                <w:szCs w:val="20"/>
              </w:rPr>
            </w:pPr>
          </w:p>
        </w:tc>
        <w:tc>
          <w:tcPr>
            <w:tcW w:w="993" w:type="dxa"/>
          </w:tcPr>
          <w:p w14:paraId="1EE1A0F7" w14:textId="77777777" w:rsidR="00544E25" w:rsidRPr="00AD33E9" w:rsidRDefault="000204C4" w:rsidP="00AD33E9">
            <w:pPr>
              <w:jc w:val="center"/>
              <w:rPr>
                <w:sz w:val="20"/>
                <w:szCs w:val="20"/>
              </w:rPr>
            </w:pPr>
            <w:r>
              <w:rPr>
                <w:sz w:val="20"/>
                <w:szCs w:val="20"/>
              </w:rPr>
              <w:t>9,75</w:t>
            </w:r>
          </w:p>
        </w:tc>
        <w:tc>
          <w:tcPr>
            <w:tcW w:w="992" w:type="dxa"/>
          </w:tcPr>
          <w:p w14:paraId="50E8EEBC" w14:textId="77777777" w:rsidR="00544E25" w:rsidRPr="00AD33E9" w:rsidRDefault="000F7649" w:rsidP="00AD33E9">
            <w:pPr>
              <w:jc w:val="center"/>
              <w:rPr>
                <w:sz w:val="20"/>
                <w:szCs w:val="20"/>
              </w:rPr>
            </w:pPr>
            <w:r>
              <w:rPr>
                <w:sz w:val="20"/>
                <w:szCs w:val="20"/>
              </w:rPr>
              <w:t>70</w:t>
            </w:r>
          </w:p>
        </w:tc>
        <w:tc>
          <w:tcPr>
            <w:tcW w:w="992" w:type="dxa"/>
          </w:tcPr>
          <w:p w14:paraId="131B7552" w14:textId="77777777" w:rsidR="00544E25" w:rsidRPr="00AD33E9" w:rsidRDefault="00544E25" w:rsidP="00AD33E9">
            <w:pPr>
              <w:jc w:val="center"/>
              <w:rPr>
                <w:sz w:val="20"/>
                <w:szCs w:val="20"/>
              </w:rPr>
            </w:pPr>
          </w:p>
        </w:tc>
        <w:tc>
          <w:tcPr>
            <w:tcW w:w="992" w:type="dxa"/>
          </w:tcPr>
          <w:p w14:paraId="1F708828" w14:textId="77777777" w:rsidR="00544E25" w:rsidRPr="00AD33E9" w:rsidRDefault="00544E25" w:rsidP="00AD33E9">
            <w:pPr>
              <w:jc w:val="center"/>
              <w:rPr>
                <w:sz w:val="20"/>
                <w:szCs w:val="20"/>
              </w:rPr>
            </w:pPr>
          </w:p>
        </w:tc>
        <w:tc>
          <w:tcPr>
            <w:tcW w:w="992" w:type="dxa"/>
          </w:tcPr>
          <w:p w14:paraId="3B24374E" w14:textId="77777777" w:rsidR="00544E25" w:rsidRPr="00AD33E9" w:rsidRDefault="00544E25" w:rsidP="00AD33E9">
            <w:pPr>
              <w:jc w:val="center"/>
              <w:rPr>
                <w:sz w:val="20"/>
                <w:szCs w:val="20"/>
              </w:rPr>
            </w:pPr>
          </w:p>
        </w:tc>
        <w:tc>
          <w:tcPr>
            <w:tcW w:w="992" w:type="dxa"/>
          </w:tcPr>
          <w:p w14:paraId="776A7DD4" w14:textId="77777777" w:rsidR="00544E25" w:rsidRPr="00AD33E9" w:rsidRDefault="00544E25" w:rsidP="00AD33E9">
            <w:pPr>
              <w:jc w:val="center"/>
              <w:rPr>
                <w:sz w:val="20"/>
                <w:szCs w:val="20"/>
              </w:rPr>
            </w:pPr>
          </w:p>
        </w:tc>
      </w:tr>
      <w:tr w:rsidR="00544E25" w:rsidRPr="00E938A0" w14:paraId="5CCF4DE1" w14:textId="77777777" w:rsidTr="004A19FF">
        <w:trPr>
          <w:trHeight w:val="56"/>
        </w:trPr>
        <w:tc>
          <w:tcPr>
            <w:tcW w:w="993" w:type="dxa"/>
          </w:tcPr>
          <w:p w14:paraId="4367CCEC" w14:textId="77777777" w:rsidR="00544E25" w:rsidRPr="00AD33E9" w:rsidRDefault="00544E25" w:rsidP="00AD33E9">
            <w:pPr>
              <w:jc w:val="center"/>
              <w:rPr>
                <w:sz w:val="20"/>
                <w:szCs w:val="20"/>
              </w:rPr>
            </w:pPr>
            <w:r w:rsidRPr="00AD33E9">
              <w:rPr>
                <w:sz w:val="20"/>
                <w:szCs w:val="20"/>
              </w:rPr>
              <w:t>4.3</w:t>
            </w:r>
          </w:p>
        </w:tc>
        <w:tc>
          <w:tcPr>
            <w:tcW w:w="708" w:type="dxa"/>
          </w:tcPr>
          <w:p w14:paraId="002D499D" w14:textId="77777777" w:rsidR="00544E25" w:rsidRPr="00AD33E9" w:rsidRDefault="00544E25" w:rsidP="00AD33E9">
            <w:pPr>
              <w:jc w:val="center"/>
              <w:rPr>
                <w:sz w:val="20"/>
                <w:szCs w:val="20"/>
              </w:rPr>
            </w:pPr>
            <w:r w:rsidRPr="00AD33E9">
              <w:rPr>
                <w:sz w:val="20"/>
                <w:szCs w:val="20"/>
              </w:rPr>
              <w:t>7</w:t>
            </w:r>
          </w:p>
        </w:tc>
        <w:tc>
          <w:tcPr>
            <w:tcW w:w="992" w:type="dxa"/>
          </w:tcPr>
          <w:p w14:paraId="646DB146" w14:textId="77777777" w:rsidR="00544E25" w:rsidRPr="00AD33E9" w:rsidRDefault="00E443F9" w:rsidP="00AD33E9">
            <w:pPr>
              <w:jc w:val="center"/>
              <w:rPr>
                <w:sz w:val="20"/>
                <w:szCs w:val="20"/>
              </w:rPr>
            </w:pPr>
            <w:r>
              <w:rPr>
                <w:sz w:val="20"/>
                <w:szCs w:val="20"/>
              </w:rPr>
              <w:t>5</w:t>
            </w:r>
          </w:p>
        </w:tc>
        <w:tc>
          <w:tcPr>
            <w:tcW w:w="992" w:type="dxa"/>
          </w:tcPr>
          <w:p w14:paraId="5F36AED5" w14:textId="77777777" w:rsidR="00544E25" w:rsidRPr="00AD33E9" w:rsidRDefault="00544E25" w:rsidP="00AD33E9">
            <w:pPr>
              <w:jc w:val="center"/>
              <w:rPr>
                <w:sz w:val="20"/>
                <w:szCs w:val="20"/>
              </w:rPr>
            </w:pPr>
          </w:p>
        </w:tc>
        <w:tc>
          <w:tcPr>
            <w:tcW w:w="993" w:type="dxa"/>
          </w:tcPr>
          <w:p w14:paraId="4FDE18E4" w14:textId="77777777" w:rsidR="00544E25" w:rsidRPr="00AD33E9" w:rsidRDefault="000204C4" w:rsidP="00AD33E9">
            <w:pPr>
              <w:jc w:val="center"/>
              <w:rPr>
                <w:sz w:val="20"/>
                <w:szCs w:val="20"/>
              </w:rPr>
            </w:pPr>
            <w:r>
              <w:rPr>
                <w:sz w:val="20"/>
                <w:szCs w:val="20"/>
              </w:rPr>
              <w:t>5</w:t>
            </w:r>
          </w:p>
        </w:tc>
        <w:tc>
          <w:tcPr>
            <w:tcW w:w="992" w:type="dxa"/>
          </w:tcPr>
          <w:p w14:paraId="166DB1CE" w14:textId="77777777" w:rsidR="00544E25" w:rsidRPr="00AD33E9" w:rsidRDefault="000F7649" w:rsidP="00AD33E9">
            <w:pPr>
              <w:jc w:val="center"/>
              <w:rPr>
                <w:sz w:val="20"/>
                <w:szCs w:val="20"/>
              </w:rPr>
            </w:pPr>
            <w:r>
              <w:rPr>
                <w:sz w:val="20"/>
                <w:szCs w:val="20"/>
              </w:rPr>
              <w:t>71,42</w:t>
            </w:r>
          </w:p>
        </w:tc>
        <w:tc>
          <w:tcPr>
            <w:tcW w:w="992" w:type="dxa"/>
          </w:tcPr>
          <w:p w14:paraId="094AF08D" w14:textId="77777777" w:rsidR="00544E25" w:rsidRPr="00AD33E9" w:rsidRDefault="00544E25" w:rsidP="00AD33E9">
            <w:pPr>
              <w:jc w:val="center"/>
              <w:rPr>
                <w:sz w:val="20"/>
                <w:szCs w:val="20"/>
              </w:rPr>
            </w:pPr>
          </w:p>
        </w:tc>
        <w:tc>
          <w:tcPr>
            <w:tcW w:w="992" w:type="dxa"/>
          </w:tcPr>
          <w:p w14:paraId="1AFAF3FE" w14:textId="77777777" w:rsidR="00544E25" w:rsidRPr="00AD33E9" w:rsidRDefault="00544E25" w:rsidP="00AD33E9">
            <w:pPr>
              <w:jc w:val="center"/>
              <w:rPr>
                <w:sz w:val="20"/>
                <w:szCs w:val="20"/>
              </w:rPr>
            </w:pPr>
          </w:p>
        </w:tc>
        <w:tc>
          <w:tcPr>
            <w:tcW w:w="992" w:type="dxa"/>
          </w:tcPr>
          <w:p w14:paraId="286F158A" w14:textId="77777777" w:rsidR="00544E25" w:rsidRPr="00AD33E9" w:rsidRDefault="00544E25" w:rsidP="00AD33E9">
            <w:pPr>
              <w:jc w:val="center"/>
              <w:rPr>
                <w:sz w:val="20"/>
                <w:szCs w:val="20"/>
              </w:rPr>
            </w:pPr>
          </w:p>
        </w:tc>
        <w:tc>
          <w:tcPr>
            <w:tcW w:w="992" w:type="dxa"/>
          </w:tcPr>
          <w:p w14:paraId="489A26CC" w14:textId="77777777" w:rsidR="00544E25" w:rsidRPr="00AD33E9" w:rsidRDefault="00544E25" w:rsidP="00AD33E9">
            <w:pPr>
              <w:jc w:val="center"/>
              <w:rPr>
                <w:sz w:val="20"/>
                <w:szCs w:val="20"/>
              </w:rPr>
            </w:pPr>
          </w:p>
        </w:tc>
      </w:tr>
      <w:tr w:rsidR="00544E25" w:rsidRPr="00E938A0" w14:paraId="724B0ADD" w14:textId="77777777" w:rsidTr="004A19FF">
        <w:tc>
          <w:tcPr>
            <w:tcW w:w="993" w:type="dxa"/>
          </w:tcPr>
          <w:p w14:paraId="17EB8E8D" w14:textId="77777777" w:rsidR="00544E25" w:rsidRPr="00AD33E9" w:rsidRDefault="00544E25" w:rsidP="00AD33E9">
            <w:pPr>
              <w:jc w:val="center"/>
              <w:rPr>
                <w:sz w:val="20"/>
                <w:szCs w:val="20"/>
              </w:rPr>
            </w:pPr>
            <w:r w:rsidRPr="00AD33E9">
              <w:rPr>
                <w:sz w:val="20"/>
                <w:szCs w:val="20"/>
              </w:rPr>
              <w:t>5.1</w:t>
            </w:r>
          </w:p>
        </w:tc>
        <w:tc>
          <w:tcPr>
            <w:tcW w:w="708" w:type="dxa"/>
          </w:tcPr>
          <w:p w14:paraId="42C87A95" w14:textId="77777777" w:rsidR="00544E25" w:rsidRPr="00AD33E9" w:rsidRDefault="00544E25" w:rsidP="00AD33E9">
            <w:pPr>
              <w:jc w:val="center"/>
              <w:rPr>
                <w:sz w:val="20"/>
                <w:szCs w:val="20"/>
              </w:rPr>
            </w:pPr>
            <w:r w:rsidRPr="00AD33E9">
              <w:rPr>
                <w:sz w:val="20"/>
                <w:szCs w:val="20"/>
              </w:rPr>
              <w:t>6</w:t>
            </w:r>
          </w:p>
        </w:tc>
        <w:tc>
          <w:tcPr>
            <w:tcW w:w="992" w:type="dxa"/>
          </w:tcPr>
          <w:p w14:paraId="20138B49" w14:textId="77777777" w:rsidR="00544E25" w:rsidRPr="00AD33E9" w:rsidRDefault="00E443F9" w:rsidP="00AD33E9">
            <w:pPr>
              <w:jc w:val="center"/>
              <w:rPr>
                <w:sz w:val="20"/>
                <w:szCs w:val="20"/>
              </w:rPr>
            </w:pPr>
            <w:r>
              <w:rPr>
                <w:sz w:val="20"/>
                <w:szCs w:val="20"/>
              </w:rPr>
              <w:t>4</w:t>
            </w:r>
          </w:p>
        </w:tc>
        <w:tc>
          <w:tcPr>
            <w:tcW w:w="992" w:type="dxa"/>
          </w:tcPr>
          <w:p w14:paraId="28D32B3D" w14:textId="77777777" w:rsidR="00544E25" w:rsidRPr="00AD33E9" w:rsidRDefault="00544E25" w:rsidP="00AD33E9">
            <w:pPr>
              <w:jc w:val="center"/>
              <w:rPr>
                <w:sz w:val="20"/>
                <w:szCs w:val="20"/>
              </w:rPr>
            </w:pPr>
          </w:p>
        </w:tc>
        <w:tc>
          <w:tcPr>
            <w:tcW w:w="993" w:type="dxa"/>
          </w:tcPr>
          <w:p w14:paraId="482E9415" w14:textId="77777777" w:rsidR="00544E25" w:rsidRPr="00AD33E9" w:rsidRDefault="000204C4" w:rsidP="00AD33E9">
            <w:pPr>
              <w:jc w:val="center"/>
              <w:rPr>
                <w:sz w:val="20"/>
                <w:szCs w:val="20"/>
              </w:rPr>
            </w:pPr>
            <w:r>
              <w:rPr>
                <w:sz w:val="20"/>
                <w:szCs w:val="20"/>
              </w:rPr>
              <w:t>4,5</w:t>
            </w:r>
          </w:p>
        </w:tc>
        <w:tc>
          <w:tcPr>
            <w:tcW w:w="992" w:type="dxa"/>
          </w:tcPr>
          <w:p w14:paraId="3DF3CA10" w14:textId="77777777" w:rsidR="00544E25" w:rsidRPr="00AD33E9" w:rsidRDefault="000F7649" w:rsidP="00AD33E9">
            <w:pPr>
              <w:jc w:val="center"/>
              <w:rPr>
                <w:sz w:val="20"/>
                <w:szCs w:val="20"/>
              </w:rPr>
            </w:pPr>
            <w:r>
              <w:rPr>
                <w:sz w:val="20"/>
                <w:szCs w:val="20"/>
              </w:rPr>
              <w:t>75</w:t>
            </w:r>
          </w:p>
        </w:tc>
        <w:tc>
          <w:tcPr>
            <w:tcW w:w="992" w:type="dxa"/>
          </w:tcPr>
          <w:p w14:paraId="4C9B98E2" w14:textId="77777777" w:rsidR="00544E25" w:rsidRPr="00AD33E9" w:rsidRDefault="00544E25" w:rsidP="00AD33E9">
            <w:pPr>
              <w:jc w:val="center"/>
              <w:rPr>
                <w:sz w:val="20"/>
                <w:szCs w:val="20"/>
              </w:rPr>
            </w:pPr>
          </w:p>
        </w:tc>
        <w:tc>
          <w:tcPr>
            <w:tcW w:w="992" w:type="dxa"/>
          </w:tcPr>
          <w:p w14:paraId="0845047A" w14:textId="77777777" w:rsidR="00544E25" w:rsidRPr="00AD33E9" w:rsidRDefault="00544E25" w:rsidP="00AD33E9">
            <w:pPr>
              <w:jc w:val="center"/>
              <w:rPr>
                <w:sz w:val="20"/>
                <w:szCs w:val="20"/>
              </w:rPr>
            </w:pPr>
          </w:p>
        </w:tc>
        <w:tc>
          <w:tcPr>
            <w:tcW w:w="992" w:type="dxa"/>
          </w:tcPr>
          <w:p w14:paraId="5AC95EC9" w14:textId="77777777" w:rsidR="00544E25" w:rsidRPr="00AD33E9" w:rsidRDefault="00544E25" w:rsidP="00AD33E9">
            <w:pPr>
              <w:jc w:val="center"/>
              <w:rPr>
                <w:sz w:val="20"/>
                <w:szCs w:val="20"/>
              </w:rPr>
            </w:pPr>
          </w:p>
        </w:tc>
        <w:tc>
          <w:tcPr>
            <w:tcW w:w="992" w:type="dxa"/>
          </w:tcPr>
          <w:p w14:paraId="7A463423" w14:textId="77777777" w:rsidR="00544E25" w:rsidRPr="00AD33E9" w:rsidRDefault="00544E25" w:rsidP="00AD33E9">
            <w:pPr>
              <w:jc w:val="center"/>
              <w:rPr>
                <w:sz w:val="20"/>
                <w:szCs w:val="20"/>
              </w:rPr>
            </w:pPr>
          </w:p>
        </w:tc>
      </w:tr>
      <w:tr w:rsidR="00544E25" w:rsidRPr="00E938A0" w14:paraId="4F94E7F6" w14:textId="77777777" w:rsidTr="004A19FF">
        <w:tc>
          <w:tcPr>
            <w:tcW w:w="993" w:type="dxa"/>
          </w:tcPr>
          <w:p w14:paraId="43ECACB5" w14:textId="77777777" w:rsidR="00544E25" w:rsidRPr="00AD33E9" w:rsidRDefault="00544E25" w:rsidP="00AD33E9">
            <w:pPr>
              <w:jc w:val="center"/>
              <w:rPr>
                <w:sz w:val="20"/>
                <w:szCs w:val="20"/>
              </w:rPr>
            </w:pPr>
            <w:r w:rsidRPr="00AD33E9">
              <w:rPr>
                <w:sz w:val="20"/>
                <w:szCs w:val="20"/>
              </w:rPr>
              <w:t>Total</w:t>
            </w:r>
          </w:p>
        </w:tc>
        <w:tc>
          <w:tcPr>
            <w:tcW w:w="708" w:type="dxa"/>
          </w:tcPr>
          <w:p w14:paraId="69AA6F4C" w14:textId="77777777" w:rsidR="00544E25" w:rsidRPr="00AD33E9" w:rsidRDefault="00544E25" w:rsidP="00AD33E9">
            <w:pPr>
              <w:jc w:val="center"/>
              <w:rPr>
                <w:sz w:val="20"/>
                <w:szCs w:val="20"/>
              </w:rPr>
            </w:pPr>
          </w:p>
        </w:tc>
        <w:tc>
          <w:tcPr>
            <w:tcW w:w="992" w:type="dxa"/>
          </w:tcPr>
          <w:p w14:paraId="4A7CA4C1" w14:textId="77777777" w:rsidR="00544E25" w:rsidRPr="00AD33E9" w:rsidRDefault="00800808" w:rsidP="00AD33E9">
            <w:pPr>
              <w:jc w:val="center"/>
              <w:rPr>
                <w:sz w:val="20"/>
                <w:szCs w:val="20"/>
              </w:rPr>
            </w:pPr>
            <w:r>
              <w:rPr>
                <w:sz w:val="20"/>
                <w:szCs w:val="20"/>
              </w:rPr>
              <w:t>70</w:t>
            </w:r>
            <w:r w:rsidR="003869E6">
              <w:rPr>
                <w:sz w:val="20"/>
                <w:szCs w:val="20"/>
              </w:rPr>
              <w:t>,0</w:t>
            </w:r>
          </w:p>
        </w:tc>
        <w:tc>
          <w:tcPr>
            <w:tcW w:w="992" w:type="dxa"/>
          </w:tcPr>
          <w:p w14:paraId="2AC95A67" w14:textId="77777777" w:rsidR="00544E25" w:rsidRPr="00AD33E9" w:rsidRDefault="00544E25" w:rsidP="00AD33E9">
            <w:pPr>
              <w:jc w:val="center"/>
              <w:rPr>
                <w:sz w:val="20"/>
                <w:szCs w:val="20"/>
              </w:rPr>
            </w:pPr>
          </w:p>
        </w:tc>
        <w:tc>
          <w:tcPr>
            <w:tcW w:w="993" w:type="dxa"/>
          </w:tcPr>
          <w:p w14:paraId="099DF68A" w14:textId="77777777" w:rsidR="00544E25" w:rsidRPr="00AD33E9" w:rsidRDefault="000204C4" w:rsidP="00AD33E9">
            <w:pPr>
              <w:jc w:val="center"/>
              <w:rPr>
                <w:sz w:val="20"/>
                <w:szCs w:val="20"/>
              </w:rPr>
            </w:pPr>
            <w:r>
              <w:rPr>
                <w:sz w:val="20"/>
                <w:szCs w:val="20"/>
              </w:rPr>
              <w:t>59,5</w:t>
            </w:r>
          </w:p>
        </w:tc>
        <w:tc>
          <w:tcPr>
            <w:tcW w:w="992" w:type="dxa"/>
          </w:tcPr>
          <w:p w14:paraId="0C07CCCD" w14:textId="77777777" w:rsidR="00544E25" w:rsidRPr="00AD33E9" w:rsidRDefault="008E3D47" w:rsidP="00AD33E9">
            <w:pPr>
              <w:jc w:val="center"/>
              <w:rPr>
                <w:sz w:val="20"/>
                <w:szCs w:val="20"/>
              </w:rPr>
            </w:pPr>
            <w:r>
              <w:rPr>
                <w:sz w:val="20"/>
                <w:szCs w:val="20"/>
              </w:rPr>
              <w:t>62,24</w:t>
            </w:r>
          </w:p>
        </w:tc>
        <w:tc>
          <w:tcPr>
            <w:tcW w:w="992" w:type="dxa"/>
          </w:tcPr>
          <w:p w14:paraId="22487E96" w14:textId="77777777" w:rsidR="00544E25" w:rsidRPr="00AD33E9" w:rsidRDefault="00544E25" w:rsidP="00AD33E9">
            <w:pPr>
              <w:jc w:val="center"/>
              <w:rPr>
                <w:sz w:val="20"/>
                <w:szCs w:val="20"/>
              </w:rPr>
            </w:pPr>
          </w:p>
        </w:tc>
        <w:tc>
          <w:tcPr>
            <w:tcW w:w="992" w:type="dxa"/>
          </w:tcPr>
          <w:p w14:paraId="522CF71D" w14:textId="77777777" w:rsidR="00544E25" w:rsidRPr="00AD33E9" w:rsidRDefault="00544E25" w:rsidP="00AD33E9">
            <w:pPr>
              <w:jc w:val="center"/>
              <w:rPr>
                <w:sz w:val="20"/>
                <w:szCs w:val="20"/>
              </w:rPr>
            </w:pPr>
          </w:p>
        </w:tc>
        <w:tc>
          <w:tcPr>
            <w:tcW w:w="992" w:type="dxa"/>
          </w:tcPr>
          <w:p w14:paraId="2210FD56" w14:textId="77777777" w:rsidR="00544E25" w:rsidRPr="00AD33E9" w:rsidRDefault="00544E25" w:rsidP="00AD33E9">
            <w:pPr>
              <w:jc w:val="center"/>
              <w:rPr>
                <w:sz w:val="20"/>
                <w:szCs w:val="20"/>
              </w:rPr>
            </w:pPr>
          </w:p>
        </w:tc>
        <w:tc>
          <w:tcPr>
            <w:tcW w:w="992" w:type="dxa"/>
          </w:tcPr>
          <w:p w14:paraId="00D39201" w14:textId="77777777" w:rsidR="00544E25" w:rsidRPr="00AD33E9" w:rsidRDefault="00544E25" w:rsidP="00AD33E9">
            <w:pPr>
              <w:jc w:val="center"/>
              <w:rPr>
                <w:sz w:val="20"/>
                <w:szCs w:val="20"/>
              </w:rPr>
            </w:pPr>
          </w:p>
        </w:tc>
      </w:tr>
    </w:tbl>
    <w:p w14:paraId="1E9399AB" w14:textId="77777777" w:rsidR="00544E25" w:rsidRPr="00E938A0" w:rsidRDefault="00544E25" w:rsidP="00AD33E9"/>
    <w:p w14:paraId="1F7AF723" w14:textId="77777777" w:rsidR="00544E25" w:rsidRPr="00E938A0" w:rsidRDefault="00544E25" w:rsidP="009F4A99">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14:paraId="4B67AE2A" w14:textId="77777777" w:rsidR="00544E25" w:rsidRPr="00E938A0" w:rsidRDefault="00544E25" w:rsidP="009F4A99"/>
    <w:p w14:paraId="639160CA" w14:textId="77777777" w:rsidR="00544E25" w:rsidRPr="00E938A0" w:rsidRDefault="00544E25" w:rsidP="009F4A99">
      <w:r w:rsidRPr="00E938A0">
        <w:t>Rezultatele evaluării anuale a personalului didactic:</w:t>
      </w:r>
    </w:p>
    <w:p w14:paraId="5B3B15EC" w14:textId="77777777" w:rsidR="00544E25" w:rsidRPr="00E938A0" w:rsidRDefault="00544E25" w:rsidP="00AD33E9"/>
    <w:tbl>
      <w:tblPr>
        <w:tblStyle w:val="ab"/>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544E25" w:rsidRPr="00AD33E9" w14:paraId="0C2D840B" w14:textId="77777777" w:rsidTr="00BF48BD">
        <w:trPr>
          <w:trHeight w:val="250"/>
        </w:trPr>
        <w:tc>
          <w:tcPr>
            <w:tcW w:w="1560" w:type="dxa"/>
            <w:vMerge w:val="restart"/>
          </w:tcPr>
          <w:p w14:paraId="04C4F832" w14:textId="77777777" w:rsidR="00544E25" w:rsidRPr="00AD33E9" w:rsidRDefault="00544E25" w:rsidP="00AD33E9">
            <w:pPr>
              <w:jc w:val="center"/>
              <w:rPr>
                <w:sz w:val="20"/>
                <w:szCs w:val="20"/>
              </w:rPr>
            </w:pPr>
            <w:r w:rsidRPr="00AD33E9">
              <w:rPr>
                <w:sz w:val="20"/>
                <w:szCs w:val="20"/>
              </w:rPr>
              <w:t>Anul de studiu</w:t>
            </w:r>
          </w:p>
        </w:tc>
        <w:tc>
          <w:tcPr>
            <w:tcW w:w="1559" w:type="dxa"/>
            <w:vMerge w:val="restart"/>
          </w:tcPr>
          <w:p w14:paraId="13725A80" w14:textId="77777777" w:rsidR="00544E25" w:rsidRPr="00AD33E9" w:rsidRDefault="00544E25" w:rsidP="00AD33E9">
            <w:pPr>
              <w:jc w:val="center"/>
              <w:rPr>
                <w:sz w:val="20"/>
                <w:szCs w:val="20"/>
              </w:rPr>
            </w:pPr>
            <w:r w:rsidRPr="00AD33E9">
              <w:rPr>
                <w:sz w:val="20"/>
                <w:szCs w:val="20"/>
              </w:rPr>
              <w:t>Nr. total cadre didactice</w:t>
            </w:r>
          </w:p>
        </w:tc>
        <w:tc>
          <w:tcPr>
            <w:tcW w:w="6520" w:type="dxa"/>
            <w:gridSpan w:val="4"/>
          </w:tcPr>
          <w:p w14:paraId="2506AD27" w14:textId="77777777" w:rsidR="00544E25" w:rsidRPr="00AD33E9" w:rsidRDefault="00544E25" w:rsidP="00AD33E9">
            <w:pPr>
              <w:jc w:val="center"/>
              <w:rPr>
                <w:sz w:val="20"/>
                <w:szCs w:val="20"/>
              </w:rPr>
            </w:pPr>
            <w:r w:rsidRPr="00AD33E9">
              <w:rPr>
                <w:sz w:val="20"/>
                <w:szCs w:val="20"/>
              </w:rPr>
              <w:t>Distribuția calificativelor</w:t>
            </w:r>
          </w:p>
        </w:tc>
      </w:tr>
      <w:tr w:rsidR="00544E25" w:rsidRPr="00AD33E9" w14:paraId="75E060B8" w14:textId="77777777" w:rsidTr="00BF48BD">
        <w:trPr>
          <w:trHeight w:val="177"/>
        </w:trPr>
        <w:tc>
          <w:tcPr>
            <w:tcW w:w="1560" w:type="dxa"/>
            <w:vMerge/>
          </w:tcPr>
          <w:p w14:paraId="492F496D" w14:textId="77777777" w:rsidR="00544E25" w:rsidRPr="00AD33E9" w:rsidRDefault="00544E25" w:rsidP="00AD33E9">
            <w:pPr>
              <w:jc w:val="center"/>
              <w:rPr>
                <w:sz w:val="20"/>
                <w:szCs w:val="20"/>
              </w:rPr>
            </w:pPr>
          </w:p>
        </w:tc>
        <w:tc>
          <w:tcPr>
            <w:tcW w:w="1559" w:type="dxa"/>
            <w:vMerge/>
          </w:tcPr>
          <w:p w14:paraId="3620B39D" w14:textId="77777777" w:rsidR="00544E25" w:rsidRPr="00AD33E9" w:rsidRDefault="00544E25" w:rsidP="00AD33E9">
            <w:pPr>
              <w:jc w:val="center"/>
              <w:rPr>
                <w:sz w:val="20"/>
                <w:szCs w:val="20"/>
              </w:rPr>
            </w:pPr>
          </w:p>
        </w:tc>
        <w:tc>
          <w:tcPr>
            <w:tcW w:w="1842" w:type="dxa"/>
          </w:tcPr>
          <w:p w14:paraId="1F975FC9" w14:textId="77777777" w:rsidR="00544E25" w:rsidRPr="00AD33E9" w:rsidRDefault="00544E25" w:rsidP="00AD33E9">
            <w:pPr>
              <w:jc w:val="center"/>
              <w:rPr>
                <w:sz w:val="20"/>
                <w:szCs w:val="20"/>
              </w:rPr>
            </w:pPr>
            <w:r w:rsidRPr="00AD33E9">
              <w:rPr>
                <w:sz w:val="20"/>
                <w:szCs w:val="20"/>
              </w:rPr>
              <w:t>foarte bine</w:t>
            </w:r>
          </w:p>
        </w:tc>
        <w:tc>
          <w:tcPr>
            <w:tcW w:w="1559" w:type="dxa"/>
          </w:tcPr>
          <w:p w14:paraId="0D425C04" w14:textId="77777777" w:rsidR="00544E25" w:rsidRPr="00AD33E9" w:rsidRDefault="00544E25" w:rsidP="00AD33E9">
            <w:pPr>
              <w:jc w:val="center"/>
              <w:rPr>
                <w:sz w:val="20"/>
                <w:szCs w:val="20"/>
              </w:rPr>
            </w:pPr>
            <w:r w:rsidRPr="00AD33E9">
              <w:rPr>
                <w:sz w:val="20"/>
                <w:szCs w:val="20"/>
              </w:rPr>
              <w:t>bine</w:t>
            </w:r>
          </w:p>
        </w:tc>
        <w:tc>
          <w:tcPr>
            <w:tcW w:w="1701" w:type="dxa"/>
          </w:tcPr>
          <w:p w14:paraId="45D0CF8F" w14:textId="77777777" w:rsidR="00544E25" w:rsidRPr="00AD33E9" w:rsidRDefault="00544E25" w:rsidP="00AD33E9">
            <w:pPr>
              <w:jc w:val="center"/>
              <w:rPr>
                <w:sz w:val="20"/>
                <w:szCs w:val="20"/>
              </w:rPr>
            </w:pPr>
            <w:r w:rsidRPr="00AD33E9">
              <w:rPr>
                <w:sz w:val="20"/>
                <w:szCs w:val="20"/>
              </w:rPr>
              <w:t>satisfăcător</w:t>
            </w:r>
          </w:p>
        </w:tc>
        <w:tc>
          <w:tcPr>
            <w:tcW w:w="1418" w:type="dxa"/>
          </w:tcPr>
          <w:p w14:paraId="76B76D13" w14:textId="77777777" w:rsidR="00544E25" w:rsidRPr="00AD33E9" w:rsidRDefault="00544E25" w:rsidP="00AD33E9">
            <w:pPr>
              <w:jc w:val="center"/>
              <w:rPr>
                <w:sz w:val="20"/>
                <w:szCs w:val="20"/>
              </w:rPr>
            </w:pPr>
            <w:r w:rsidRPr="00AD33E9">
              <w:rPr>
                <w:sz w:val="20"/>
                <w:szCs w:val="20"/>
              </w:rPr>
              <w:t>nesatisfăcător</w:t>
            </w:r>
          </w:p>
        </w:tc>
      </w:tr>
      <w:tr w:rsidR="00544E25" w:rsidRPr="00AD33E9" w14:paraId="66562B85" w14:textId="77777777" w:rsidTr="00BF48BD">
        <w:trPr>
          <w:trHeight w:val="233"/>
        </w:trPr>
        <w:tc>
          <w:tcPr>
            <w:tcW w:w="1560" w:type="dxa"/>
          </w:tcPr>
          <w:p w14:paraId="3BEB658F" w14:textId="77777777" w:rsidR="00544E25" w:rsidRPr="00AD33E9" w:rsidRDefault="00327A81" w:rsidP="00AD33E9">
            <w:pPr>
              <w:jc w:val="center"/>
              <w:rPr>
                <w:sz w:val="20"/>
                <w:szCs w:val="20"/>
              </w:rPr>
            </w:pPr>
            <w:r>
              <w:rPr>
                <w:sz w:val="20"/>
                <w:szCs w:val="20"/>
              </w:rPr>
              <w:t>2020-2021</w:t>
            </w:r>
          </w:p>
        </w:tc>
        <w:tc>
          <w:tcPr>
            <w:tcW w:w="1559" w:type="dxa"/>
          </w:tcPr>
          <w:p w14:paraId="50A3FC62" w14:textId="77777777" w:rsidR="00544E25" w:rsidRPr="00AD33E9" w:rsidRDefault="00327A81" w:rsidP="00AD33E9">
            <w:pPr>
              <w:jc w:val="center"/>
              <w:rPr>
                <w:sz w:val="20"/>
                <w:szCs w:val="20"/>
              </w:rPr>
            </w:pPr>
            <w:r>
              <w:rPr>
                <w:sz w:val="20"/>
                <w:szCs w:val="20"/>
              </w:rPr>
              <w:t>11</w:t>
            </w:r>
          </w:p>
        </w:tc>
        <w:tc>
          <w:tcPr>
            <w:tcW w:w="1842" w:type="dxa"/>
          </w:tcPr>
          <w:p w14:paraId="3E1628D9" w14:textId="77777777" w:rsidR="00544E25" w:rsidRPr="00AD33E9" w:rsidRDefault="00327A81" w:rsidP="00AD33E9">
            <w:pPr>
              <w:jc w:val="center"/>
              <w:rPr>
                <w:sz w:val="20"/>
                <w:szCs w:val="20"/>
              </w:rPr>
            </w:pPr>
            <w:r>
              <w:rPr>
                <w:sz w:val="20"/>
                <w:szCs w:val="20"/>
              </w:rPr>
              <w:t>4</w:t>
            </w:r>
          </w:p>
        </w:tc>
        <w:tc>
          <w:tcPr>
            <w:tcW w:w="1559" w:type="dxa"/>
          </w:tcPr>
          <w:p w14:paraId="7329E039" w14:textId="77777777" w:rsidR="00544E25" w:rsidRPr="00AD33E9" w:rsidRDefault="00DB02ED" w:rsidP="00AD33E9">
            <w:pPr>
              <w:jc w:val="center"/>
              <w:rPr>
                <w:sz w:val="20"/>
                <w:szCs w:val="20"/>
              </w:rPr>
            </w:pPr>
            <w:r>
              <w:rPr>
                <w:sz w:val="20"/>
                <w:szCs w:val="20"/>
              </w:rPr>
              <w:t>4</w:t>
            </w:r>
          </w:p>
        </w:tc>
        <w:tc>
          <w:tcPr>
            <w:tcW w:w="1701" w:type="dxa"/>
          </w:tcPr>
          <w:p w14:paraId="288BF148" w14:textId="77777777" w:rsidR="00544E25" w:rsidRPr="00AD33E9" w:rsidRDefault="00DB02ED" w:rsidP="00AD33E9">
            <w:pPr>
              <w:jc w:val="center"/>
              <w:rPr>
                <w:sz w:val="20"/>
                <w:szCs w:val="20"/>
              </w:rPr>
            </w:pPr>
            <w:r>
              <w:rPr>
                <w:sz w:val="20"/>
                <w:szCs w:val="20"/>
              </w:rPr>
              <w:t>3</w:t>
            </w:r>
          </w:p>
        </w:tc>
        <w:tc>
          <w:tcPr>
            <w:tcW w:w="1418" w:type="dxa"/>
          </w:tcPr>
          <w:p w14:paraId="1BB41354" w14:textId="77777777" w:rsidR="00544E25" w:rsidRPr="00AD33E9" w:rsidRDefault="00327A81" w:rsidP="00AD33E9">
            <w:pPr>
              <w:jc w:val="center"/>
              <w:rPr>
                <w:sz w:val="20"/>
                <w:szCs w:val="20"/>
              </w:rPr>
            </w:pPr>
            <w:r>
              <w:rPr>
                <w:sz w:val="20"/>
                <w:szCs w:val="20"/>
              </w:rPr>
              <w:t>0</w:t>
            </w:r>
          </w:p>
        </w:tc>
      </w:tr>
      <w:tr w:rsidR="00544E25" w:rsidRPr="00AD33E9" w14:paraId="1DA844DC" w14:textId="77777777" w:rsidTr="00BF48BD">
        <w:trPr>
          <w:trHeight w:val="233"/>
        </w:trPr>
        <w:tc>
          <w:tcPr>
            <w:tcW w:w="1560" w:type="dxa"/>
          </w:tcPr>
          <w:p w14:paraId="12D07B64" w14:textId="77777777" w:rsidR="00544E25" w:rsidRPr="00AD33E9" w:rsidRDefault="002A5C88" w:rsidP="00AD33E9">
            <w:pPr>
              <w:jc w:val="center"/>
              <w:rPr>
                <w:sz w:val="20"/>
                <w:szCs w:val="20"/>
              </w:rPr>
            </w:pPr>
            <w:r>
              <w:rPr>
                <w:sz w:val="20"/>
                <w:szCs w:val="20"/>
              </w:rPr>
              <w:t>2021-2022</w:t>
            </w:r>
          </w:p>
        </w:tc>
        <w:tc>
          <w:tcPr>
            <w:tcW w:w="1559" w:type="dxa"/>
          </w:tcPr>
          <w:p w14:paraId="631A5849" w14:textId="77777777" w:rsidR="00544E25" w:rsidRPr="00AD33E9" w:rsidRDefault="002A5C88" w:rsidP="00AD33E9">
            <w:pPr>
              <w:jc w:val="center"/>
              <w:rPr>
                <w:sz w:val="20"/>
                <w:szCs w:val="20"/>
              </w:rPr>
            </w:pPr>
            <w:r>
              <w:rPr>
                <w:sz w:val="20"/>
                <w:szCs w:val="20"/>
              </w:rPr>
              <w:t>11</w:t>
            </w:r>
          </w:p>
        </w:tc>
        <w:tc>
          <w:tcPr>
            <w:tcW w:w="1842" w:type="dxa"/>
          </w:tcPr>
          <w:p w14:paraId="04B9C1C3" w14:textId="77777777" w:rsidR="00544E25" w:rsidRPr="00AD33E9" w:rsidRDefault="008E3D47" w:rsidP="00AD33E9">
            <w:pPr>
              <w:jc w:val="center"/>
              <w:rPr>
                <w:sz w:val="20"/>
                <w:szCs w:val="20"/>
              </w:rPr>
            </w:pPr>
            <w:r>
              <w:rPr>
                <w:sz w:val="20"/>
                <w:szCs w:val="20"/>
              </w:rPr>
              <w:t>3</w:t>
            </w:r>
          </w:p>
        </w:tc>
        <w:tc>
          <w:tcPr>
            <w:tcW w:w="1559" w:type="dxa"/>
          </w:tcPr>
          <w:p w14:paraId="654B1620" w14:textId="77777777" w:rsidR="00544E25" w:rsidRPr="00AD33E9" w:rsidRDefault="008E3D47" w:rsidP="00AD33E9">
            <w:pPr>
              <w:jc w:val="center"/>
              <w:rPr>
                <w:sz w:val="20"/>
                <w:szCs w:val="20"/>
              </w:rPr>
            </w:pPr>
            <w:r>
              <w:rPr>
                <w:sz w:val="20"/>
                <w:szCs w:val="20"/>
              </w:rPr>
              <w:t>3</w:t>
            </w:r>
          </w:p>
        </w:tc>
        <w:tc>
          <w:tcPr>
            <w:tcW w:w="1701" w:type="dxa"/>
          </w:tcPr>
          <w:p w14:paraId="0C9CC3FD" w14:textId="77777777" w:rsidR="00544E25" w:rsidRPr="00AD33E9" w:rsidRDefault="008E3D47" w:rsidP="00AD33E9">
            <w:pPr>
              <w:jc w:val="center"/>
              <w:rPr>
                <w:sz w:val="20"/>
                <w:szCs w:val="20"/>
              </w:rPr>
            </w:pPr>
            <w:r>
              <w:rPr>
                <w:sz w:val="20"/>
                <w:szCs w:val="20"/>
              </w:rPr>
              <w:t>5</w:t>
            </w:r>
          </w:p>
        </w:tc>
        <w:tc>
          <w:tcPr>
            <w:tcW w:w="1418" w:type="dxa"/>
          </w:tcPr>
          <w:p w14:paraId="751765C6" w14:textId="77777777" w:rsidR="00544E25" w:rsidRPr="00AD33E9" w:rsidRDefault="002A5C88" w:rsidP="00AD33E9">
            <w:pPr>
              <w:jc w:val="center"/>
              <w:rPr>
                <w:sz w:val="20"/>
                <w:szCs w:val="20"/>
              </w:rPr>
            </w:pPr>
            <w:r>
              <w:rPr>
                <w:sz w:val="20"/>
                <w:szCs w:val="20"/>
              </w:rPr>
              <w:t>0</w:t>
            </w:r>
          </w:p>
        </w:tc>
      </w:tr>
      <w:tr w:rsidR="00544E25" w:rsidRPr="00AD33E9" w14:paraId="5AF3B271" w14:textId="77777777" w:rsidTr="00BF48BD">
        <w:trPr>
          <w:trHeight w:val="233"/>
        </w:trPr>
        <w:tc>
          <w:tcPr>
            <w:tcW w:w="1560" w:type="dxa"/>
          </w:tcPr>
          <w:p w14:paraId="5B665D00" w14:textId="77777777" w:rsidR="00544E25" w:rsidRPr="00AD33E9" w:rsidRDefault="00544E25" w:rsidP="00AD33E9">
            <w:pPr>
              <w:jc w:val="center"/>
              <w:rPr>
                <w:sz w:val="20"/>
                <w:szCs w:val="20"/>
              </w:rPr>
            </w:pPr>
          </w:p>
        </w:tc>
        <w:tc>
          <w:tcPr>
            <w:tcW w:w="1559" w:type="dxa"/>
          </w:tcPr>
          <w:p w14:paraId="010AA1DE" w14:textId="77777777" w:rsidR="00544E25" w:rsidRPr="00AD33E9" w:rsidRDefault="00544E25" w:rsidP="00AD33E9">
            <w:pPr>
              <w:jc w:val="center"/>
              <w:rPr>
                <w:sz w:val="20"/>
                <w:szCs w:val="20"/>
              </w:rPr>
            </w:pPr>
          </w:p>
        </w:tc>
        <w:tc>
          <w:tcPr>
            <w:tcW w:w="1842" w:type="dxa"/>
          </w:tcPr>
          <w:p w14:paraId="0FF08576" w14:textId="77777777" w:rsidR="00544E25" w:rsidRPr="00AD33E9" w:rsidRDefault="00544E25" w:rsidP="00AD33E9">
            <w:pPr>
              <w:jc w:val="center"/>
              <w:rPr>
                <w:sz w:val="20"/>
                <w:szCs w:val="20"/>
              </w:rPr>
            </w:pPr>
          </w:p>
        </w:tc>
        <w:tc>
          <w:tcPr>
            <w:tcW w:w="1559" w:type="dxa"/>
          </w:tcPr>
          <w:p w14:paraId="193CC21C" w14:textId="77777777" w:rsidR="00544E25" w:rsidRPr="00AD33E9" w:rsidRDefault="00544E25" w:rsidP="00AD33E9">
            <w:pPr>
              <w:jc w:val="center"/>
              <w:rPr>
                <w:sz w:val="20"/>
                <w:szCs w:val="20"/>
              </w:rPr>
            </w:pPr>
          </w:p>
        </w:tc>
        <w:tc>
          <w:tcPr>
            <w:tcW w:w="1701" w:type="dxa"/>
          </w:tcPr>
          <w:p w14:paraId="4AEF5AAA" w14:textId="77777777" w:rsidR="00544E25" w:rsidRPr="00AD33E9" w:rsidRDefault="00544E25" w:rsidP="00AD33E9">
            <w:pPr>
              <w:jc w:val="center"/>
              <w:rPr>
                <w:sz w:val="20"/>
                <w:szCs w:val="20"/>
              </w:rPr>
            </w:pPr>
          </w:p>
        </w:tc>
        <w:tc>
          <w:tcPr>
            <w:tcW w:w="1418" w:type="dxa"/>
          </w:tcPr>
          <w:p w14:paraId="5B760D93" w14:textId="77777777" w:rsidR="00544E25" w:rsidRPr="00AD33E9" w:rsidRDefault="00544E25" w:rsidP="00AD33E9">
            <w:pPr>
              <w:jc w:val="center"/>
              <w:rPr>
                <w:sz w:val="20"/>
                <w:szCs w:val="20"/>
              </w:rPr>
            </w:pPr>
          </w:p>
        </w:tc>
      </w:tr>
      <w:tr w:rsidR="00544E25" w:rsidRPr="00AD33E9" w14:paraId="3E4F0486" w14:textId="77777777" w:rsidTr="00BF48BD">
        <w:trPr>
          <w:trHeight w:val="233"/>
        </w:trPr>
        <w:tc>
          <w:tcPr>
            <w:tcW w:w="1560" w:type="dxa"/>
          </w:tcPr>
          <w:p w14:paraId="5211846C" w14:textId="77777777" w:rsidR="00544E25" w:rsidRPr="00AD33E9" w:rsidRDefault="00544E25" w:rsidP="00AD33E9">
            <w:pPr>
              <w:jc w:val="center"/>
              <w:rPr>
                <w:sz w:val="20"/>
                <w:szCs w:val="20"/>
              </w:rPr>
            </w:pPr>
          </w:p>
        </w:tc>
        <w:tc>
          <w:tcPr>
            <w:tcW w:w="1559" w:type="dxa"/>
          </w:tcPr>
          <w:p w14:paraId="0512083E" w14:textId="77777777" w:rsidR="00544E25" w:rsidRPr="00AD33E9" w:rsidRDefault="00544E25" w:rsidP="00AD33E9">
            <w:pPr>
              <w:jc w:val="center"/>
              <w:rPr>
                <w:sz w:val="20"/>
                <w:szCs w:val="20"/>
              </w:rPr>
            </w:pPr>
          </w:p>
        </w:tc>
        <w:tc>
          <w:tcPr>
            <w:tcW w:w="1842" w:type="dxa"/>
          </w:tcPr>
          <w:p w14:paraId="1FD2E04F" w14:textId="77777777" w:rsidR="00544E25" w:rsidRPr="00AD33E9" w:rsidRDefault="00544E25" w:rsidP="00AD33E9">
            <w:pPr>
              <w:jc w:val="center"/>
              <w:rPr>
                <w:sz w:val="20"/>
                <w:szCs w:val="20"/>
              </w:rPr>
            </w:pPr>
          </w:p>
        </w:tc>
        <w:tc>
          <w:tcPr>
            <w:tcW w:w="1559" w:type="dxa"/>
          </w:tcPr>
          <w:p w14:paraId="77F3E97F" w14:textId="77777777" w:rsidR="00544E25" w:rsidRPr="00AD33E9" w:rsidRDefault="00544E25" w:rsidP="00AD33E9">
            <w:pPr>
              <w:jc w:val="center"/>
              <w:rPr>
                <w:sz w:val="20"/>
                <w:szCs w:val="20"/>
              </w:rPr>
            </w:pPr>
          </w:p>
        </w:tc>
        <w:tc>
          <w:tcPr>
            <w:tcW w:w="1701" w:type="dxa"/>
          </w:tcPr>
          <w:p w14:paraId="6351B32E" w14:textId="77777777" w:rsidR="00544E25" w:rsidRPr="00AD33E9" w:rsidRDefault="00544E25" w:rsidP="00AD33E9">
            <w:pPr>
              <w:jc w:val="center"/>
              <w:rPr>
                <w:sz w:val="20"/>
                <w:szCs w:val="20"/>
              </w:rPr>
            </w:pPr>
          </w:p>
        </w:tc>
        <w:tc>
          <w:tcPr>
            <w:tcW w:w="1418" w:type="dxa"/>
          </w:tcPr>
          <w:p w14:paraId="5053EA44" w14:textId="77777777" w:rsidR="00544E25" w:rsidRPr="00AD33E9" w:rsidRDefault="00544E25" w:rsidP="00AD33E9">
            <w:pPr>
              <w:jc w:val="center"/>
              <w:rPr>
                <w:sz w:val="20"/>
                <w:szCs w:val="20"/>
              </w:rPr>
            </w:pPr>
          </w:p>
        </w:tc>
      </w:tr>
    </w:tbl>
    <w:p w14:paraId="786D7001" w14:textId="77777777" w:rsidR="00544E25" w:rsidRPr="00E938A0" w:rsidRDefault="00544E25" w:rsidP="00544E25">
      <w:pPr>
        <w:pStyle w:val="a9"/>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tab/>
      </w:r>
    </w:p>
    <w:p w14:paraId="196EC2B6" w14:textId="77777777" w:rsidR="00544E25" w:rsidRPr="00E938A0" w:rsidRDefault="00544E25" w:rsidP="00AD33E9">
      <w:r w:rsidRPr="00E938A0">
        <w:t xml:space="preserve">Rezultatele evaluării anuale a cadrelor de conducere: </w:t>
      </w:r>
    </w:p>
    <w:p w14:paraId="49308CC5" w14:textId="77777777" w:rsidR="00544E25" w:rsidRPr="00E938A0" w:rsidRDefault="00544E25" w:rsidP="00AD33E9"/>
    <w:tbl>
      <w:tblPr>
        <w:tblStyle w:val="ab"/>
        <w:tblW w:w="9639" w:type="dxa"/>
        <w:tblInd w:w="108" w:type="dxa"/>
        <w:tblLook w:val="04A0" w:firstRow="1" w:lastRow="0" w:firstColumn="1" w:lastColumn="0" w:noHBand="0" w:noVBand="1"/>
      </w:tblPr>
      <w:tblGrid>
        <w:gridCol w:w="1560"/>
        <w:gridCol w:w="1701"/>
        <w:gridCol w:w="3402"/>
        <w:gridCol w:w="2976"/>
      </w:tblGrid>
      <w:tr w:rsidR="00544E25" w:rsidRPr="00E938A0" w14:paraId="117F81C7" w14:textId="77777777" w:rsidTr="00BF48BD">
        <w:trPr>
          <w:trHeight w:val="253"/>
        </w:trPr>
        <w:tc>
          <w:tcPr>
            <w:tcW w:w="1560" w:type="dxa"/>
            <w:vMerge w:val="restart"/>
          </w:tcPr>
          <w:p w14:paraId="6695346F" w14:textId="77777777" w:rsidR="00544E25" w:rsidRPr="00AD33E9" w:rsidRDefault="00544E25" w:rsidP="00AD33E9">
            <w:pPr>
              <w:jc w:val="center"/>
              <w:rPr>
                <w:sz w:val="20"/>
                <w:szCs w:val="20"/>
              </w:rPr>
            </w:pPr>
            <w:r w:rsidRPr="00AD33E9">
              <w:rPr>
                <w:sz w:val="20"/>
                <w:szCs w:val="20"/>
              </w:rPr>
              <w:t>Anul de studiu</w:t>
            </w:r>
          </w:p>
        </w:tc>
        <w:tc>
          <w:tcPr>
            <w:tcW w:w="1701" w:type="dxa"/>
            <w:vMerge w:val="restart"/>
          </w:tcPr>
          <w:p w14:paraId="0509827C" w14:textId="77777777" w:rsidR="00544E25" w:rsidRPr="00AD33E9" w:rsidRDefault="00544E25" w:rsidP="00AD33E9">
            <w:pPr>
              <w:jc w:val="center"/>
              <w:rPr>
                <w:sz w:val="20"/>
                <w:szCs w:val="20"/>
              </w:rPr>
            </w:pPr>
            <w:r w:rsidRPr="00AD33E9">
              <w:rPr>
                <w:sz w:val="20"/>
                <w:szCs w:val="20"/>
              </w:rPr>
              <w:t>Nr. total cadre de conducere</w:t>
            </w:r>
          </w:p>
        </w:tc>
        <w:tc>
          <w:tcPr>
            <w:tcW w:w="6378" w:type="dxa"/>
            <w:gridSpan w:val="2"/>
          </w:tcPr>
          <w:p w14:paraId="58DF81B2" w14:textId="77777777" w:rsidR="00544E25" w:rsidRPr="00AD33E9" w:rsidRDefault="00544E25" w:rsidP="00AD33E9">
            <w:pPr>
              <w:jc w:val="center"/>
              <w:rPr>
                <w:sz w:val="20"/>
                <w:szCs w:val="20"/>
              </w:rPr>
            </w:pPr>
            <w:r w:rsidRPr="00AD33E9">
              <w:rPr>
                <w:sz w:val="20"/>
                <w:szCs w:val="20"/>
              </w:rPr>
              <w:t>Rezultatele prezentării Raportului anual de activitate</w:t>
            </w:r>
          </w:p>
        </w:tc>
      </w:tr>
      <w:tr w:rsidR="00544E25" w:rsidRPr="00E938A0" w14:paraId="416D65B5" w14:textId="77777777" w:rsidTr="00BF48BD">
        <w:trPr>
          <w:trHeight w:val="179"/>
        </w:trPr>
        <w:tc>
          <w:tcPr>
            <w:tcW w:w="1560" w:type="dxa"/>
            <w:vMerge/>
          </w:tcPr>
          <w:p w14:paraId="63A26949" w14:textId="77777777" w:rsidR="00544E25" w:rsidRPr="00AD33E9" w:rsidRDefault="00544E25" w:rsidP="00AD33E9">
            <w:pPr>
              <w:jc w:val="center"/>
              <w:rPr>
                <w:sz w:val="20"/>
                <w:szCs w:val="20"/>
              </w:rPr>
            </w:pPr>
          </w:p>
        </w:tc>
        <w:tc>
          <w:tcPr>
            <w:tcW w:w="1701" w:type="dxa"/>
            <w:vMerge/>
          </w:tcPr>
          <w:p w14:paraId="68AE05FC" w14:textId="77777777" w:rsidR="00544E25" w:rsidRPr="00AD33E9" w:rsidRDefault="00544E25" w:rsidP="00AD33E9">
            <w:pPr>
              <w:jc w:val="center"/>
              <w:rPr>
                <w:sz w:val="20"/>
                <w:szCs w:val="20"/>
              </w:rPr>
            </w:pPr>
          </w:p>
        </w:tc>
        <w:tc>
          <w:tcPr>
            <w:tcW w:w="3402" w:type="dxa"/>
          </w:tcPr>
          <w:p w14:paraId="77288709" w14:textId="77777777" w:rsidR="00544E25" w:rsidRPr="00AD33E9" w:rsidRDefault="00544E25" w:rsidP="00AD33E9">
            <w:pPr>
              <w:jc w:val="center"/>
              <w:rPr>
                <w:sz w:val="20"/>
                <w:szCs w:val="20"/>
              </w:rPr>
            </w:pPr>
            <w:r w:rsidRPr="00AD33E9">
              <w:rPr>
                <w:sz w:val="20"/>
                <w:szCs w:val="20"/>
              </w:rPr>
              <w:t>se aprobă</w:t>
            </w:r>
          </w:p>
        </w:tc>
        <w:tc>
          <w:tcPr>
            <w:tcW w:w="2976" w:type="dxa"/>
          </w:tcPr>
          <w:p w14:paraId="68D15316" w14:textId="77777777" w:rsidR="00544E25" w:rsidRPr="00AD33E9" w:rsidRDefault="00544E25" w:rsidP="00AD33E9">
            <w:pPr>
              <w:jc w:val="center"/>
              <w:rPr>
                <w:sz w:val="20"/>
                <w:szCs w:val="20"/>
              </w:rPr>
            </w:pPr>
            <w:r w:rsidRPr="00AD33E9">
              <w:rPr>
                <w:sz w:val="20"/>
                <w:szCs w:val="20"/>
              </w:rPr>
              <w:t>nu se aprobă</w:t>
            </w:r>
          </w:p>
        </w:tc>
      </w:tr>
      <w:tr w:rsidR="00544E25" w:rsidRPr="00E938A0" w14:paraId="665D4722" w14:textId="77777777" w:rsidTr="00BF48BD">
        <w:trPr>
          <w:trHeight w:val="253"/>
        </w:trPr>
        <w:tc>
          <w:tcPr>
            <w:tcW w:w="1560" w:type="dxa"/>
          </w:tcPr>
          <w:p w14:paraId="1CE3AE1E" w14:textId="77777777" w:rsidR="00544E25" w:rsidRPr="00AD33E9" w:rsidRDefault="00327A81" w:rsidP="00AD33E9">
            <w:pPr>
              <w:jc w:val="center"/>
              <w:rPr>
                <w:sz w:val="20"/>
                <w:szCs w:val="20"/>
              </w:rPr>
            </w:pPr>
            <w:r>
              <w:rPr>
                <w:sz w:val="20"/>
                <w:szCs w:val="20"/>
              </w:rPr>
              <w:t>2020-2021</w:t>
            </w:r>
          </w:p>
        </w:tc>
        <w:tc>
          <w:tcPr>
            <w:tcW w:w="1701" w:type="dxa"/>
          </w:tcPr>
          <w:p w14:paraId="659B74CF" w14:textId="77777777" w:rsidR="00544E25" w:rsidRPr="00AD33E9" w:rsidRDefault="00327A81" w:rsidP="00AD33E9">
            <w:pPr>
              <w:jc w:val="center"/>
              <w:rPr>
                <w:sz w:val="20"/>
                <w:szCs w:val="20"/>
              </w:rPr>
            </w:pPr>
            <w:r>
              <w:rPr>
                <w:sz w:val="20"/>
                <w:szCs w:val="20"/>
              </w:rPr>
              <w:t>1</w:t>
            </w:r>
          </w:p>
        </w:tc>
        <w:tc>
          <w:tcPr>
            <w:tcW w:w="3402" w:type="dxa"/>
          </w:tcPr>
          <w:p w14:paraId="17DD2715" w14:textId="77777777" w:rsidR="00544E25" w:rsidRPr="00AD33E9" w:rsidRDefault="00327A81" w:rsidP="00AD33E9">
            <w:pPr>
              <w:jc w:val="center"/>
              <w:rPr>
                <w:sz w:val="20"/>
                <w:szCs w:val="20"/>
              </w:rPr>
            </w:pPr>
            <w:r>
              <w:rPr>
                <w:sz w:val="20"/>
                <w:szCs w:val="20"/>
              </w:rPr>
              <w:t>se aprobă</w:t>
            </w:r>
          </w:p>
        </w:tc>
        <w:tc>
          <w:tcPr>
            <w:tcW w:w="2976" w:type="dxa"/>
          </w:tcPr>
          <w:p w14:paraId="1A310A1A" w14:textId="77777777" w:rsidR="00544E25" w:rsidRPr="00AD33E9" w:rsidRDefault="00544E25" w:rsidP="00AD33E9">
            <w:pPr>
              <w:jc w:val="center"/>
              <w:rPr>
                <w:sz w:val="20"/>
                <w:szCs w:val="20"/>
              </w:rPr>
            </w:pPr>
          </w:p>
        </w:tc>
      </w:tr>
      <w:tr w:rsidR="00544E25" w:rsidRPr="00E938A0" w14:paraId="2A756B3E" w14:textId="77777777" w:rsidTr="00BF48BD">
        <w:trPr>
          <w:trHeight w:val="253"/>
        </w:trPr>
        <w:tc>
          <w:tcPr>
            <w:tcW w:w="1560" w:type="dxa"/>
          </w:tcPr>
          <w:p w14:paraId="237ECC54" w14:textId="77777777" w:rsidR="00544E25" w:rsidRPr="00AD33E9" w:rsidRDefault="002A5C88" w:rsidP="00AD33E9">
            <w:pPr>
              <w:jc w:val="center"/>
              <w:rPr>
                <w:sz w:val="20"/>
                <w:szCs w:val="20"/>
              </w:rPr>
            </w:pPr>
            <w:r>
              <w:rPr>
                <w:sz w:val="20"/>
                <w:szCs w:val="20"/>
              </w:rPr>
              <w:t>2021-2022</w:t>
            </w:r>
          </w:p>
        </w:tc>
        <w:tc>
          <w:tcPr>
            <w:tcW w:w="1701" w:type="dxa"/>
          </w:tcPr>
          <w:p w14:paraId="52717859" w14:textId="77777777" w:rsidR="00544E25" w:rsidRPr="00AD33E9" w:rsidRDefault="002A5C88" w:rsidP="00AD33E9">
            <w:pPr>
              <w:jc w:val="center"/>
              <w:rPr>
                <w:sz w:val="20"/>
                <w:szCs w:val="20"/>
              </w:rPr>
            </w:pPr>
            <w:r>
              <w:rPr>
                <w:sz w:val="20"/>
                <w:szCs w:val="20"/>
              </w:rPr>
              <w:t>1</w:t>
            </w:r>
          </w:p>
        </w:tc>
        <w:tc>
          <w:tcPr>
            <w:tcW w:w="3402" w:type="dxa"/>
          </w:tcPr>
          <w:p w14:paraId="6622D342" w14:textId="77777777" w:rsidR="00544E25" w:rsidRPr="00AD33E9" w:rsidRDefault="002A5C88" w:rsidP="00AD33E9">
            <w:pPr>
              <w:jc w:val="center"/>
              <w:rPr>
                <w:sz w:val="20"/>
                <w:szCs w:val="20"/>
              </w:rPr>
            </w:pPr>
            <w:r>
              <w:rPr>
                <w:sz w:val="20"/>
                <w:szCs w:val="20"/>
              </w:rPr>
              <w:t>se aprobă</w:t>
            </w:r>
          </w:p>
        </w:tc>
        <w:tc>
          <w:tcPr>
            <w:tcW w:w="2976" w:type="dxa"/>
          </w:tcPr>
          <w:p w14:paraId="610F7E84" w14:textId="77777777" w:rsidR="00544E25" w:rsidRPr="00AD33E9" w:rsidRDefault="00544E25" w:rsidP="00AD33E9">
            <w:pPr>
              <w:jc w:val="center"/>
              <w:rPr>
                <w:sz w:val="20"/>
                <w:szCs w:val="20"/>
              </w:rPr>
            </w:pPr>
          </w:p>
        </w:tc>
      </w:tr>
      <w:tr w:rsidR="00544E25" w:rsidRPr="00E938A0" w14:paraId="6BE68F86" w14:textId="77777777" w:rsidTr="00BF48BD">
        <w:trPr>
          <w:trHeight w:val="253"/>
        </w:trPr>
        <w:tc>
          <w:tcPr>
            <w:tcW w:w="1560" w:type="dxa"/>
          </w:tcPr>
          <w:p w14:paraId="759FE277" w14:textId="77777777" w:rsidR="00544E25" w:rsidRPr="00AD33E9" w:rsidRDefault="00544E25" w:rsidP="00AD33E9">
            <w:pPr>
              <w:jc w:val="center"/>
              <w:rPr>
                <w:sz w:val="20"/>
                <w:szCs w:val="20"/>
              </w:rPr>
            </w:pPr>
          </w:p>
        </w:tc>
        <w:tc>
          <w:tcPr>
            <w:tcW w:w="1701" w:type="dxa"/>
          </w:tcPr>
          <w:p w14:paraId="11BFF13C" w14:textId="77777777" w:rsidR="00544E25" w:rsidRPr="00AD33E9" w:rsidRDefault="00544E25" w:rsidP="00AD33E9">
            <w:pPr>
              <w:jc w:val="center"/>
              <w:rPr>
                <w:sz w:val="20"/>
                <w:szCs w:val="20"/>
              </w:rPr>
            </w:pPr>
          </w:p>
        </w:tc>
        <w:tc>
          <w:tcPr>
            <w:tcW w:w="3402" w:type="dxa"/>
          </w:tcPr>
          <w:p w14:paraId="0B9643F8" w14:textId="77777777" w:rsidR="00544E25" w:rsidRPr="00AD33E9" w:rsidRDefault="00544E25" w:rsidP="00AD33E9">
            <w:pPr>
              <w:jc w:val="center"/>
              <w:rPr>
                <w:sz w:val="20"/>
                <w:szCs w:val="20"/>
              </w:rPr>
            </w:pPr>
          </w:p>
        </w:tc>
        <w:tc>
          <w:tcPr>
            <w:tcW w:w="2976" w:type="dxa"/>
          </w:tcPr>
          <w:p w14:paraId="1EBA4B46" w14:textId="77777777" w:rsidR="00544E25" w:rsidRPr="00AD33E9" w:rsidRDefault="00544E25" w:rsidP="00AD33E9">
            <w:pPr>
              <w:jc w:val="center"/>
              <w:rPr>
                <w:sz w:val="20"/>
                <w:szCs w:val="20"/>
              </w:rPr>
            </w:pPr>
          </w:p>
        </w:tc>
      </w:tr>
      <w:tr w:rsidR="00544E25" w:rsidRPr="00E938A0" w14:paraId="4C27F90B" w14:textId="77777777" w:rsidTr="00BF48BD">
        <w:trPr>
          <w:trHeight w:val="253"/>
        </w:trPr>
        <w:tc>
          <w:tcPr>
            <w:tcW w:w="1560" w:type="dxa"/>
          </w:tcPr>
          <w:p w14:paraId="071CF262" w14:textId="77777777" w:rsidR="00544E25" w:rsidRPr="00AD33E9" w:rsidRDefault="00544E25" w:rsidP="00AD33E9">
            <w:pPr>
              <w:jc w:val="center"/>
              <w:rPr>
                <w:sz w:val="20"/>
                <w:szCs w:val="20"/>
              </w:rPr>
            </w:pPr>
          </w:p>
        </w:tc>
        <w:tc>
          <w:tcPr>
            <w:tcW w:w="1701" w:type="dxa"/>
          </w:tcPr>
          <w:p w14:paraId="7C8B3FE3" w14:textId="77777777" w:rsidR="00544E25" w:rsidRPr="00AD33E9" w:rsidRDefault="00544E25" w:rsidP="00AD33E9">
            <w:pPr>
              <w:jc w:val="center"/>
              <w:rPr>
                <w:sz w:val="20"/>
                <w:szCs w:val="20"/>
              </w:rPr>
            </w:pPr>
          </w:p>
        </w:tc>
        <w:tc>
          <w:tcPr>
            <w:tcW w:w="3402" w:type="dxa"/>
          </w:tcPr>
          <w:p w14:paraId="051EE0B4" w14:textId="77777777" w:rsidR="00544E25" w:rsidRPr="00AD33E9" w:rsidRDefault="00544E25" w:rsidP="00AD33E9">
            <w:pPr>
              <w:jc w:val="center"/>
              <w:rPr>
                <w:sz w:val="20"/>
                <w:szCs w:val="20"/>
              </w:rPr>
            </w:pPr>
          </w:p>
        </w:tc>
        <w:tc>
          <w:tcPr>
            <w:tcW w:w="2976" w:type="dxa"/>
          </w:tcPr>
          <w:p w14:paraId="0C9F08F9" w14:textId="77777777" w:rsidR="00544E25" w:rsidRPr="00AD33E9" w:rsidRDefault="00544E25" w:rsidP="00AD33E9">
            <w:pPr>
              <w:jc w:val="center"/>
              <w:rPr>
                <w:sz w:val="20"/>
                <w:szCs w:val="20"/>
              </w:rPr>
            </w:pPr>
          </w:p>
        </w:tc>
      </w:tr>
    </w:tbl>
    <w:p w14:paraId="348A0ADD" w14:textId="77777777" w:rsidR="00544E25" w:rsidRDefault="00544E25" w:rsidP="00AD33E9"/>
    <w:p w14:paraId="2ECFA165" w14:textId="77777777" w:rsidR="00AD33E9" w:rsidRDefault="00AD33E9" w:rsidP="00AD33E9"/>
    <w:p w14:paraId="6E6F62C0" w14:textId="77777777" w:rsidR="00AD33E9" w:rsidRDefault="00AD33E9" w:rsidP="00AD33E9"/>
    <w:p w14:paraId="422C4F65" w14:textId="77777777" w:rsidR="00AD33E9" w:rsidRDefault="00AD33E9" w:rsidP="00AD33E9"/>
    <w:p w14:paraId="38EEA20B" w14:textId="77777777" w:rsidR="00AD33E9" w:rsidRDefault="00AD33E9" w:rsidP="00AD33E9"/>
    <w:p w14:paraId="35CB5D5C" w14:textId="77777777" w:rsidR="00D77523" w:rsidRDefault="00D77523" w:rsidP="004A19FF">
      <w:pPr>
        <w:tabs>
          <w:tab w:val="left" w:pos="6237"/>
        </w:tabs>
      </w:pPr>
      <w:r>
        <w:t>Semnătura cadrului de conducer</w:t>
      </w:r>
      <w:r w:rsidR="00327A81">
        <w:t>e  :       Svetlana Cristea</w:t>
      </w:r>
    </w:p>
    <w:p w14:paraId="55C95256" w14:textId="77777777" w:rsidR="004A19FF" w:rsidRDefault="004A19FF" w:rsidP="004A19FF">
      <w:pPr>
        <w:tabs>
          <w:tab w:val="left" w:pos="6237"/>
        </w:tabs>
      </w:pPr>
    </w:p>
    <w:p w14:paraId="276884C3" w14:textId="77777777" w:rsidR="004A19FF" w:rsidRDefault="004A19FF" w:rsidP="004A19FF">
      <w:pPr>
        <w:tabs>
          <w:tab w:val="left" w:pos="6237"/>
        </w:tabs>
        <w:sectPr w:rsidR="004A19FF" w:rsidSect="00DF435F">
          <w:footerReference w:type="default" r:id="rId8"/>
          <w:pgSz w:w="11906" w:h="16838" w:code="9"/>
          <w:pgMar w:top="851" w:right="851" w:bottom="851" w:left="1418" w:header="709" w:footer="709" w:gutter="0"/>
          <w:cols w:space="708"/>
          <w:titlePg/>
          <w:docGrid w:linePitch="360"/>
        </w:sectPr>
      </w:pPr>
    </w:p>
    <w:p w14:paraId="6FB9E64F" w14:textId="77777777" w:rsidR="004A19FF" w:rsidRPr="00D77523" w:rsidRDefault="004A19FF" w:rsidP="004A19FF">
      <w:pPr>
        <w:tabs>
          <w:tab w:val="left" w:pos="6237"/>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15B1F" w14:textId="77777777" w:rsidR="005D3AB5" w:rsidRDefault="005D3AB5" w:rsidP="00E35F79">
      <w:r>
        <w:separator/>
      </w:r>
    </w:p>
  </w:endnote>
  <w:endnote w:type="continuationSeparator" w:id="0">
    <w:p w14:paraId="68DBCFB4" w14:textId="77777777" w:rsidR="005D3AB5" w:rsidRDefault="005D3AB5"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201" w:usb1="08070000" w:usb2="00000010" w:usb3="00000000" w:csb0="00020005"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138487"/>
      <w:docPartObj>
        <w:docPartGallery w:val="Page Numbers (Bottom of Page)"/>
        <w:docPartUnique/>
      </w:docPartObj>
    </w:sdtPr>
    <w:sdtEndPr>
      <w:rPr>
        <w:rFonts w:cs="Arial"/>
      </w:rPr>
    </w:sdtEndPr>
    <w:sdtContent>
      <w:p w14:paraId="7016CDCB" w14:textId="77777777" w:rsidR="005924E4" w:rsidRPr="00734888" w:rsidRDefault="005924E4">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Pr>
            <w:rFonts w:cs="Arial"/>
            <w:noProof/>
          </w:rPr>
          <w:t>46</w:t>
        </w:r>
        <w:r w:rsidRPr="00734888">
          <w:rPr>
            <w:rFonts w:cs="Arial"/>
          </w:rPr>
          <w:fldChar w:fldCharType="end"/>
        </w:r>
      </w:p>
    </w:sdtContent>
  </w:sdt>
  <w:p w14:paraId="35E1C854" w14:textId="77777777" w:rsidR="005924E4" w:rsidRDefault="005924E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190E0" w14:textId="77777777" w:rsidR="005D3AB5" w:rsidRDefault="005D3AB5" w:rsidP="00E35F79">
      <w:r>
        <w:separator/>
      </w:r>
    </w:p>
  </w:footnote>
  <w:footnote w:type="continuationSeparator" w:id="0">
    <w:p w14:paraId="59C52920" w14:textId="77777777" w:rsidR="005D3AB5" w:rsidRDefault="005D3AB5" w:rsidP="00E35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3555B"/>
    <w:multiLevelType w:val="hybridMultilevel"/>
    <w:tmpl w:val="4A7E1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641035"/>
    <w:multiLevelType w:val="hybridMultilevel"/>
    <w:tmpl w:val="00644F2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6495D60"/>
    <w:multiLevelType w:val="hybridMultilevel"/>
    <w:tmpl w:val="FCAA9D70"/>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68E1DEE"/>
    <w:multiLevelType w:val="hybridMultilevel"/>
    <w:tmpl w:val="BAE0B01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4352F8"/>
    <w:multiLevelType w:val="hybridMultilevel"/>
    <w:tmpl w:val="9B8E1C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FB0813"/>
    <w:multiLevelType w:val="hybridMultilevel"/>
    <w:tmpl w:val="CCAA1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5C1C41"/>
    <w:multiLevelType w:val="hybridMultilevel"/>
    <w:tmpl w:val="A73C1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B67A90"/>
    <w:multiLevelType w:val="hybridMultilevel"/>
    <w:tmpl w:val="8320DF0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402C15"/>
    <w:multiLevelType w:val="hybridMultilevel"/>
    <w:tmpl w:val="BC20901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105B2DB0"/>
    <w:multiLevelType w:val="hybridMultilevel"/>
    <w:tmpl w:val="A86A7D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A41ED2"/>
    <w:multiLevelType w:val="hybridMultilevel"/>
    <w:tmpl w:val="278A654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152DE6"/>
    <w:multiLevelType w:val="hybridMultilevel"/>
    <w:tmpl w:val="DA78B4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5363DB"/>
    <w:multiLevelType w:val="hybridMultilevel"/>
    <w:tmpl w:val="4D5672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7CF0443"/>
    <w:multiLevelType w:val="hybridMultilevel"/>
    <w:tmpl w:val="534E648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88977A3"/>
    <w:multiLevelType w:val="hybridMultilevel"/>
    <w:tmpl w:val="FF228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C078DA"/>
    <w:multiLevelType w:val="hybridMultilevel"/>
    <w:tmpl w:val="361C1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C93B89"/>
    <w:multiLevelType w:val="hybridMultilevel"/>
    <w:tmpl w:val="7040E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C7D14BE"/>
    <w:multiLevelType w:val="hybridMultilevel"/>
    <w:tmpl w:val="D22EEF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ED76877"/>
    <w:multiLevelType w:val="hybridMultilevel"/>
    <w:tmpl w:val="3D66BFC4"/>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9" w15:restartNumberingAfterBreak="0">
    <w:nsid w:val="21265974"/>
    <w:multiLevelType w:val="hybridMultilevel"/>
    <w:tmpl w:val="12687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3410A"/>
    <w:multiLevelType w:val="hybridMultilevel"/>
    <w:tmpl w:val="986868E4"/>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67B067C"/>
    <w:multiLevelType w:val="hybridMultilevel"/>
    <w:tmpl w:val="C26086F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7300586"/>
    <w:multiLevelType w:val="hybridMultilevel"/>
    <w:tmpl w:val="32D21458"/>
    <w:lvl w:ilvl="0" w:tplc="041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76D45CD"/>
    <w:multiLevelType w:val="hybridMultilevel"/>
    <w:tmpl w:val="0BB44D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9317F9D"/>
    <w:multiLevelType w:val="hybridMultilevel"/>
    <w:tmpl w:val="5F00FCE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7474B3"/>
    <w:multiLevelType w:val="hybridMultilevel"/>
    <w:tmpl w:val="7BF028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98C0B79"/>
    <w:multiLevelType w:val="hybridMultilevel"/>
    <w:tmpl w:val="7C0E869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D53142F"/>
    <w:multiLevelType w:val="hybridMultilevel"/>
    <w:tmpl w:val="15F82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E4F4851"/>
    <w:multiLevelType w:val="hybridMultilevel"/>
    <w:tmpl w:val="AF667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1026665"/>
    <w:multiLevelType w:val="hybridMultilevel"/>
    <w:tmpl w:val="06BCAE86"/>
    <w:lvl w:ilvl="0" w:tplc="04190009">
      <w:start w:val="1"/>
      <w:numFmt w:val="bullet"/>
      <w:lvlText w:val=""/>
      <w:lvlJc w:val="left"/>
      <w:pPr>
        <w:ind w:left="1490" w:hanging="360"/>
      </w:pPr>
      <w:rPr>
        <w:rFonts w:ascii="Wingdings" w:hAnsi="Wingdings"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0" w15:restartNumberingAfterBreak="0">
    <w:nsid w:val="314F5087"/>
    <w:multiLevelType w:val="hybridMultilevel"/>
    <w:tmpl w:val="13ECA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3B0134B"/>
    <w:multiLevelType w:val="hybridMultilevel"/>
    <w:tmpl w:val="D584D1FC"/>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362B5D2A"/>
    <w:multiLevelType w:val="hybridMultilevel"/>
    <w:tmpl w:val="B09617C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7A45DD0"/>
    <w:multiLevelType w:val="hybridMultilevel"/>
    <w:tmpl w:val="6786F26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37A90BF9"/>
    <w:multiLevelType w:val="hybridMultilevel"/>
    <w:tmpl w:val="EE0616D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C8E5FC7"/>
    <w:multiLevelType w:val="hybridMultilevel"/>
    <w:tmpl w:val="25A2177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C9B3CEC"/>
    <w:multiLevelType w:val="hybridMultilevel"/>
    <w:tmpl w:val="DACC835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D36078D"/>
    <w:multiLevelType w:val="hybridMultilevel"/>
    <w:tmpl w:val="ECD422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E9F2019"/>
    <w:multiLevelType w:val="hybridMultilevel"/>
    <w:tmpl w:val="1FE62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00833BE"/>
    <w:multiLevelType w:val="hybridMultilevel"/>
    <w:tmpl w:val="BD6EC05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08562B1"/>
    <w:multiLevelType w:val="hybridMultilevel"/>
    <w:tmpl w:val="6B40DB56"/>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40C87719"/>
    <w:multiLevelType w:val="hybridMultilevel"/>
    <w:tmpl w:val="3D94C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1FC1111"/>
    <w:multiLevelType w:val="hybridMultilevel"/>
    <w:tmpl w:val="689C9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3154FA3"/>
    <w:multiLevelType w:val="hybridMultilevel"/>
    <w:tmpl w:val="BC848F8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38D355A"/>
    <w:multiLevelType w:val="hybridMultilevel"/>
    <w:tmpl w:val="1298D1C0"/>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444C59AB"/>
    <w:multiLevelType w:val="hybridMultilevel"/>
    <w:tmpl w:val="75047A4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0A52C9"/>
    <w:multiLevelType w:val="hybridMultilevel"/>
    <w:tmpl w:val="6CF8E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1440F2"/>
    <w:multiLevelType w:val="hybridMultilevel"/>
    <w:tmpl w:val="96248F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6C82E8B"/>
    <w:multiLevelType w:val="hybridMultilevel"/>
    <w:tmpl w:val="E454F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83D12E4"/>
    <w:multiLevelType w:val="hybridMultilevel"/>
    <w:tmpl w:val="C4AEE328"/>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15:restartNumberingAfterBreak="0">
    <w:nsid w:val="4B387AD7"/>
    <w:multiLevelType w:val="hybridMultilevel"/>
    <w:tmpl w:val="DE980FB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CC60E72"/>
    <w:multiLevelType w:val="hybridMultilevel"/>
    <w:tmpl w:val="7DCEC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E26EB6"/>
    <w:multiLevelType w:val="hybridMultilevel"/>
    <w:tmpl w:val="08F4F2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0047092"/>
    <w:multiLevelType w:val="hybridMultilevel"/>
    <w:tmpl w:val="CFA480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01A390E"/>
    <w:multiLevelType w:val="hybridMultilevel"/>
    <w:tmpl w:val="026674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231617C"/>
    <w:multiLevelType w:val="hybridMultilevel"/>
    <w:tmpl w:val="42ECB40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31B6BC6"/>
    <w:multiLevelType w:val="hybridMultilevel"/>
    <w:tmpl w:val="CEDC507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31E7F46"/>
    <w:multiLevelType w:val="hybridMultilevel"/>
    <w:tmpl w:val="F4B695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3A51BE9"/>
    <w:multiLevelType w:val="hybridMultilevel"/>
    <w:tmpl w:val="587A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5A56E73"/>
    <w:multiLevelType w:val="hybridMultilevel"/>
    <w:tmpl w:val="ECB0C018"/>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15:restartNumberingAfterBreak="0">
    <w:nsid w:val="560A1800"/>
    <w:multiLevelType w:val="hybridMultilevel"/>
    <w:tmpl w:val="C6CE56DE"/>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58285193"/>
    <w:multiLevelType w:val="hybridMultilevel"/>
    <w:tmpl w:val="652487D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82E3809"/>
    <w:multiLevelType w:val="hybridMultilevel"/>
    <w:tmpl w:val="C9043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9560C74"/>
    <w:multiLevelType w:val="hybridMultilevel"/>
    <w:tmpl w:val="6308917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B1635ED"/>
    <w:multiLevelType w:val="hybridMultilevel"/>
    <w:tmpl w:val="1160F4E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5D914B14"/>
    <w:multiLevelType w:val="hybridMultilevel"/>
    <w:tmpl w:val="EB2CBE1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05A2917"/>
    <w:multiLevelType w:val="hybridMultilevel"/>
    <w:tmpl w:val="0296A7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7" w15:restartNumberingAfterBreak="0">
    <w:nsid w:val="60A57286"/>
    <w:multiLevelType w:val="hybridMultilevel"/>
    <w:tmpl w:val="9EBAE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0B30C0B"/>
    <w:multiLevelType w:val="hybridMultilevel"/>
    <w:tmpl w:val="7C64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1665ED5"/>
    <w:multiLevelType w:val="hybridMultilevel"/>
    <w:tmpl w:val="773E25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245428C"/>
    <w:multiLevelType w:val="hybridMultilevel"/>
    <w:tmpl w:val="B220F5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3A570FF"/>
    <w:multiLevelType w:val="hybridMultilevel"/>
    <w:tmpl w:val="6CDCC130"/>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15:restartNumberingAfterBreak="0">
    <w:nsid w:val="64183CC3"/>
    <w:multiLevelType w:val="hybridMultilevel"/>
    <w:tmpl w:val="6B1A406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65D57078"/>
    <w:multiLevelType w:val="hybridMultilevel"/>
    <w:tmpl w:val="E2A0A702"/>
    <w:lvl w:ilvl="0" w:tplc="04190009">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4" w15:restartNumberingAfterBreak="0">
    <w:nsid w:val="65D57925"/>
    <w:multiLevelType w:val="hybridMultilevel"/>
    <w:tmpl w:val="8668D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6BD2D64"/>
    <w:multiLevelType w:val="hybridMultilevel"/>
    <w:tmpl w:val="442825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6753197B"/>
    <w:multiLevelType w:val="hybridMultilevel"/>
    <w:tmpl w:val="719CEE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8276CCF"/>
    <w:multiLevelType w:val="hybridMultilevel"/>
    <w:tmpl w:val="06AC6B50"/>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6918150E"/>
    <w:multiLevelType w:val="hybridMultilevel"/>
    <w:tmpl w:val="C2E41FD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ABD1077"/>
    <w:multiLevelType w:val="hybridMultilevel"/>
    <w:tmpl w:val="C122D04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AD532B2"/>
    <w:multiLevelType w:val="hybridMultilevel"/>
    <w:tmpl w:val="372AB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AE6576E"/>
    <w:multiLevelType w:val="hybridMultilevel"/>
    <w:tmpl w:val="C3B6D83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B8D49E7"/>
    <w:multiLevelType w:val="hybridMultilevel"/>
    <w:tmpl w:val="AF8030EA"/>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3" w15:restartNumberingAfterBreak="0">
    <w:nsid w:val="6BFF7189"/>
    <w:multiLevelType w:val="hybridMultilevel"/>
    <w:tmpl w:val="57FCB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C083EBC"/>
    <w:multiLevelType w:val="hybridMultilevel"/>
    <w:tmpl w:val="04963C40"/>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5" w15:restartNumberingAfterBreak="0">
    <w:nsid w:val="6D313B32"/>
    <w:multiLevelType w:val="hybridMultilevel"/>
    <w:tmpl w:val="47304AF0"/>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15:restartNumberingAfterBreak="0">
    <w:nsid w:val="708B6695"/>
    <w:multiLevelType w:val="hybridMultilevel"/>
    <w:tmpl w:val="5FFA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2FF7402"/>
    <w:multiLevelType w:val="hybridMultilevel"/>
    <w:tmpl w:val="981CF26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4C757AA"/>
    <w:multiLevelType w:val="hybridMultilevel"/>
    <w:tmpl w:val="719E186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9" w15:restartNumberingAfterBreak="0">
    <w:nsid w:val="766A1EBB"/>
    <w:multiLevelType w:val="hybridMultilevel"/>
    <w:tmpl w:val="5A1E9B86"/>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0" w15:restartNumberingAfterBreak="0">
    <w:nsid w:val="769B7429"/>
    <w:multiLevelType w:val="hybridMultilevel"/>
    <w:tmpl w:val="0F22DC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93F424F"/>
    <w:multiLevelType w:val="hybridMultilevel"/>
    <w:tmpl w:val="4A9A8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C82662D"/>
    <w:multiLevelType w:val="hybridMultilevel"/>
    <w:tmpl w:val="2690D2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7CD66DE4"/>
    <w:multiLevelType w:val="hybridMultilevel"/>
    <w:tmpl w:val="4AA6444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4" w15:restartNumberingAfterBreak="0">
    <w:nsid w:val="7E820556"/>
    <w:multiLevelType w:val="hybridMultilevel"/>
    <w:tmpl w:val="A6385BD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EBF2D84"/>
    <w:multiLevelType w:val="hybridMultilevel"/>
    <w:tmpl w:val="C1568AF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6"/>
  </w:num>
  <w:num w:numId="2">
    <w:abstractNumId w:val="22"/>
  </w:num>
  <w:num w:numId="3">
    <w:abstractNumId w:val="18"/>
  </w:num>
  <w:num w:numId="4">
    <w:abstractNumId w:val="54"/>
  </w:num>
  <w:num w:numId="5">
    <w:abstractNumId w:val="83"/>
  </w:num>
  <w:num w:numId="6">
    <w:abstractNumId w:val="38"/>
  </w:num>
  <w:num w:numId="7">
    <w:abstractNumId w:val="15"/>
  </w:num>
  <w:num w:numId="8">
    <w:abstractNumId w:val="37"/>
  </w:num>
  <w:num w:numId="9">
    <w:abstractNumId w:val="19"/>
  </w:num>
  <w:num w:numId="10">
    <w:abstractNumId w:val="0"/>
  </w:num>
  <w:num w:numId="11">
    <w:abstractNumId w:val="88"/>
  </w:num>
  <w:num w:numId="12">
    <w:abstractNumId w:val="93"/>
  </w:num>
  <w:num w:numId="13">
    <w:abstractNumId w:val="75"/>
  </w:num>
  <w:num w:numId="14">
    <w:abstractNumId w:val="30"/>
  </w:num>
  <w:num w:numId="15">
    <w:abstractNumId w:val="6"/>
  </w:num>
  <w:num w:numId="16">
    <w:abstractNumId w:val="70"/>
  </w:num>
  <w:num w:numId="17">
    <w:abstractNumId w:val="66"/>
  </w:num>
  <w:num w:numId="18">
    <w:abstractNumId w:val="44"/>
  </w:num>
  <w:num w:numId="19">
    <w:abstractNumId w:val="1"/>
  </w:num>
  <w:num w:numId="20">
    <w:abstractNumId w:val="89"/>
  </w:num>
  <w:num w:numId="21">
    <w:abstractNumId w:val="74"/>
  </w:num>
  <w:num w:numId="22">
    <w:abstractNumId w:val="33"/>
  </w:num>
  <w:num w:numId="23">
    <w:abstractNumId w:val="29"/>
  </w:num>
  <w:num w:numId="24">
    <w:abstractNumId w:val="76"/>
  </w:num>
  <w:num w:numId="25">
    <w:abstractNumId w:val="85"/>
  </w:num>
  <w:num w:numId="26">
    <w:abstractNumId w:val="59"/>
  </w:num>
  <w:num w:numId="27">
    <w:abstractNumId w:val="80"/>
  </w:num>
  <w:num w:numId="28">
    <w:abstractNumId w:val="20"/>
  </w:num>
  <w:num w:numId="29">
    <w:abstractNumId w:val="49"/>
  </w:num>
  <w:num w:numId="30">
    <w:abstractNumId w:val="40"/>
  </w:num>
  <w:num w:numId="31">
    <w:abstractNumId w:val="91"/>
  </w:num>
  <w:num w:numId="32">
    <w:abstractNumId w:val="82"/>
  </w:num>
  <w:num w:numId="33">
    <w:abstractNumId w:val="67"/>
  </w:num>
  <w:num w:numId="34">
    <w:abstractNumId w:val="77"/>
  </w:num>
  <w:num w:numId="35">
    <w:abstractNumId w:val="92"/>
  </w:num>
  <w:num w:numId="36">
    <w:abstractNumId w:val="26"/>
  </w:num>
  <w:num w:numId="37">
    <w:abstractNumId w:val="48"/>
  </w:num>
  <w:num w:numId="38">
    <w:abstractNumId w:val="84"/>
  </w:num>
  <w:num w:numId="39">
    <w:abstractNumId w:val="31"/>
  </w:num>
  <w:num w:numId="40">
    <w:abstractNumId w:val="2"/>
  </w:num>
  <w:num w:numId="41">
    <w:abstractNumId w:val="14"/>
  </w:num>
  <w:num w:numId="42">
    <w:abstractNumId w:val="17"/>
  </w:num>
  <w:num w:numId="43">
    <w:abstractNumId w:val="25"/>
  </w:num>
  <w:num w:numId="44">
    <w:abstractNumId w:val="50"/>
  </w:num>
  <w:num w:numId="45">
    <w:abstractNumId w:val="21"/>
  </w:num>
  <w:num w:numId="46">
    <w:abstractNumId w:val="47"/>
  </w:num>
  <w:num w:numId="47">
    <w:abstractNumId w:val="52"/>
  </w:num>
  <w:num w:numId="48">
    <w:abstractNumId w:val="51"/>
  </w:num>
  <w:num w:numId="49">
    <w:abstractNumId w:val="57"/>
  </w:num>
  <w:num w:numId="50">
    <w:abstractNumId w:val="32"/>
  </w:num>
  <w:num w:numId="51">
    <w:abstractNumId w:val="35"/>
  </w:num>
  <w:num w:numId="52">
    <w:abstractNumId w:val="43"/>
  </w:num>
  <w:num w:numId="53">
    <w:abstractNumId w:val="10"/>
  </w:num>
  <w:num w:numId="54">
    <w:abstractNumId w:val="69"/>
  </w:num>
  <w:num w:numId="55">
    <w:abstractNumId w:val="65"/>
  </w:num>
  <w:num w:numId="56">
    <w:abstractNumId w:val="39"/>
  </w:num>
  <w:num w:numId="57">
    <w:abstractNumId w:val="46"/>
  </w:num>
  <w:num w:numId="58">
    <w:abstractNumId w:val="23"/>
  </w:num>
  <w:num w:numId="59">
    <w:abstractNumId w:val="62"/>
  </w:num>
  <w:num w:numId="60">
    <w:abstractNumId w:val="27"/>
  </w:num>
  <w:num w:numId="61">
    <w:abstractNumId w:val="63"/>
  </w:num>
  <w:num w:numId="62">
    <w:abstractNumId w:val="73"/>
  </w:num>
  <w:num w:numId="63">
    <w:abstractNumId w:val="81"/>
  </w:num>
  <w:num w:numId="64">
    <w:abstractNumId w:val="56"/>
  </w:num>
  <w:num w:numId="65">
    <w:abstractNumId w:val="53"/>
  </w:num>
  <w:num w:numId="66">
    <w:abstractNumId w:val="7"/>
  </w:num>
  <w:num w:numId="67">
    <w:abstractNumId w:val="87"/>
  </w:num>
  <w:num w:numId="68">
    <w:abstractNumId w:val="34"/>
  </w:num>
  <w:num w:numId="69">
    <w:abstractNumId w:val="90"/>
  </w:num>
  <w:num w:numId="70">
    <w:abstractNumId w:val="72"/>
  </w:num>
  <w:num w:numId="71">
    <w:abstractNumId w:val="71"/>
  </w:num>
  <w:num w:numId="72">
    <w:abstractNumId w:val="60"/>
  </w:num>
  <w:num w:numId="73">
    <w:abstractNumId w:val="5"/>
  </w:num>
  <w:num w:numId="74">
    <w:abstractNumId w:val="8"/>
  </w:num>
  <w:num w:numId="75">
    <w:abstractNumId w:val="4"/>
  </w:num>
  <w:num w:numId="76">
    <w:abstractNumId w:val="79"/>
  </w:num>
  <w:num w:numId="77">
    <w:abstractNumId w:val="28"/>
  </w:num>
  <w:num w:numId="78">
    <w:abstractNumId w:val="36"/>
  </w:num>
  <w:num w:numId="79">
    <w:abstractNumId w:val="41"/>
  </w:num>
  <w:num w:numId="80">
    <w:abstractNumId w:val="24"/>
  </w:num>
  <w:num w:numId="81">
    <w:abstractNumId w:val="42"/>
  </w:num>
  <w:num w:numId="82">
    <w:abstractNumId w:val="64"/>
  </w:num>
  <w:num w:numId="83">
    <w:abstractNumId w:val="94"/>
  </w:num>
  <w:num w:numId="84">
    <w:abstractNumId w:val="45"/>
  </w:num>
  <w:num w:numId="85">
    <w:abstractNumId w:val="86"/>
  </w:num>
  <w:num w:numId="86">
    <w:abstractNumId w:val="12"/>
  </w:num>
  <w:num w:numId="87">
    <w:abstractNumId w:val="9"/>
  </w:num>
  <w:num w:numId="88">
    <w:abstractNumId w:val="11"/>
  </w:num>
  <w:num w:numId="89">
    <w:abstractNumId w:val="55"/>
  </w:num>
  <w:num w:numId="90">
    <w:abstractNumId w:val="68"/>
  </w:num>
  <w:num w:numId="91">
    <w:abstractNumId w:val="58"/>
  </w:num>
  <w:num w:numId="92">
    <w:abstractNumId w:val="13"/>
  </w:num>
  <w:num w:numId="93">
    <w:abstractNumId w:val="78"/>
  </w:num>
  <w:num w:numId="94">
    <w:abstractNumId w:val="61"/>
  </w:num>
  <w:num w:numId="95">
    <w:abstractNumId w:val="3"/>
  </w:num>
  <w:num w:numId="96">
    <w:abstractNumId w:val="95"/>
  </w:num>
  <w:num w:numId="97">
    <w:abstractNumId w:val="1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1E"/>
    <w:rsid w:val="000016D1"/>
    <w:rsid w:val="00002796"/>
    <w:rsid w:val="000037D2"/>
    <w:rsid w:val="00003DBD"/>
    <w:rsid w:val="000044E5"/>
    <w:rsid w:val="00004A5D"/>
    <w:rsid w:val="00006896"/>
    <w:rsid w:val="00006D67"/>
    <w:rsid w:val="000072C9"/>
    <w:rsid w:val="00007509"/>
    <w:rsid w:val="000075B3"/>
    <w:rsid w:val="00010038"/>
    <w:rsid w:val="0001066A"/>
    <w:rsid w:val="0001232D"/>
    <w:rsid w:val="00012612"/>
    <w:rsid w:val="000129BD"/>
    <w:rsid w:val="00013637"/>
    <w:rsid w:val="00014006"/>
    <w:rsid w:val="0001432F"/>
    <w:rsid w:val="000147DC"/>
    <w:rsid w:val="00014B5B"/>
    <w:rsid w:val="0001523A"/>
    <w:rsid w:val="000161AA"/>
    <w:rsid w:val="000165C0"/>
    <w:rsid w:val="00017581"/>
    <w:rsid w:val="0001782F"/>
    <w:rsid w:val="00017B3D"/>
    <w:rsid w:val="000204C4"/>
    <w:rsid w:val="00020959"/>
    <w:rsid w:val="00021898"/>
    <w:rsid w:val="00022009"/>
    <w:rsid w:val="00022D98"/>
    <w:rsid w:val="0002321A"/>
    <w:rsid w:val="00024028"/>
    <w:rsid w:val="000257EC"/>
    <w:rsid w:val="00025898"/>
    <w:rsid w:val="00025B0E"/>
    <w:rsid w:val="00025B30"/>
    <w:rsid w:val="00026CA2"/>
    <w:rsid w:val="00026D79"/>
    <w:rsid w:val="000270B1"/>
    <w:rsid w:val="0003008D"/>
    <w:rsid w:val="00030884"/>
    <w:rsid w:val="0003217D"/>
    <w:rsid w:val="00035559"/>
    <w:rsid w:val="000363E9"/>
    <w:rsid w:val="00036B54"/>
    <w:rsid w:val="00037124"/>
    <w:rsid w:val="00037C36"/>
    <w:rsid w:val="00040C55"/>
    <w:rsid w:val="00040F29"/>
    <w:rsid w:val="00041389"/>
    <w:rsid w:val="000431CC"/>
    <w:rsid w:val="00043A91"/>
    <w:rsid w:val="00043C79"/>
    <w:rsid w:val="00044C50"/>
    <w:rsid w:val="00044EF8"/>
    <w:rsid w:val="000452DB"/>
    <w:rsid w:val="00045471"/>
    <w:rsid w:val="0004635B"/>
    <w:rsid w:val="0004781D"/>
    <w:rsid w:val="000507DE"/>
    <w:rsid w:val="00050BF8"/>
    <w:rsid w:val="00051464"/>
    <w:rsid w:val="00051584"/>
    <w:rsid w:val="00056245"/>
    <w:rsid w:val="000602DE"/>
    <w:rsid w:val="00060BA0"/>
    <w:rsid w:val="00061A04"/>
    <w:rsid w:val="00061FD1"/>
    <w:rsid w:val="00062106"/>
    <w:rsid w:val="000626EE"/>
    <w:rsid w:val="00062B2A"/>
    <w:rsid w:val="00063A3A"/>
    <w:rsid w:val="00065366"/>
    <w:rsid w:val="00066443"/>
    <w:rsid w:val="00066FD9"/>
    <w:rsid w:val="0006740F"/>
    <w:rsid w:val="0006758F"/>
    <w:rsid w:val="00070625"/>
    <w:rsid w:val="00070640"/>
    <w:rsid w:val="00070BD6"/>
    <w:rsid w:val="00070CF5"/>
    <w:rsid w:val="000714D9"/>
    <w:rsid w:val="0007151F"/>
    <w:rsid w:val="00071983"/>
    <w:rsid w:val="000725E8"/>
    <w:rsid w:val="000725EB"/>
    <w:rsid w:val="00072C45"/>
    <w:rsid w:val="00073308"/>
    <w:rsid w:val="0007446F"/>
    <w:rsid w:val="0007585F"/>
    <w:rsid w:val="000762DE"/>
    <w:rsid w:val="00076D12"/>
    <w:rsid w:val="00077346"/>
    <w:rsid w:val="0008144C"/>
    <w:rsid w:val="00082324"/>
    <w:rsid w:val="00082954"/>
    <w:rsid w:val="00082CD3"/>
    <w:rsid w:val="000831B7"/>
    <w:rsid w:val="00083D7E"/>
    <w:rsid w:val="0008559D"/>
    <w:rsid w:val="00086C0F"/>
    <w:rsid w:val="00086C1D"/>
    <w:rsid w:val="00090567"/>
    <w:rsid w:val="00090913"/>
    <w:rsid w:val="00090937"/>
    <w:rsid w:val="00090AC7"/>
    <w:rsid w:val="00090AE2"/>
    <w:rsid w:val="000914CA"/>
    <w:rsid w:val="0009280B"/>
    <w:rsid w:val="00092967"/>
    <w:rsid w:val="00092C86"/>
    <w:rsid w:val="0009328E"/>
    <w:rsid w:val="0009405F"/>
    <w:rsid w:val="00095D4F"/>
    <w:rsid w:val="000963C5"/>
    <w:rsid w:val="00096DF5"/>
    <w:rsid w:val="00097C80"/>
    <w:rsid w:val="00097FA7"/>
    <w:rsid w:val="000A1063"/>
    <w:rsid w:val="000A14F8"/>
    <w:rsid w:val="000A1BA7"/>
    <w:rsid w:val="000A1BF9"/>
    <w:rsid w:val="000A2672"/>
    <w:rsid w:val="000A2DB6"/>
    <w:rsid w:val="000A3224"/>
    <w:rsid w:val="000A3F67"/>
    <w:rsid w:val="000A5949"/>
    <w:rsid w:val="000A5B37"/>
    <w:rsid w:val="000A68C5"/>
    <w:rsid w:val="000A6AE7"/>
    <w:rsid w:val="000B0B0C"/>
    <w:rsid w:val="000B17AD"/>
    <w:rsid w:val="000B17E4"/>
    <w:rsid w:val="000B251A"/>
    <w:rsid w:val="000B3561"/>
    <w:rsid w:val="000B3B6C"/>
    <w:rsid w:val="000B434C"/>
    <w:rsid w:val="000B4FF8"/>
    <w:rsid w:val="000B5ACB"/>
    <w:rsid w:val="000B5ACC"/>
    <w:rsid w:val="000B7D85"/>
    <w:rsid w:val="000C01D7"/>
    <w:rsid w:val="000C08BF"/>
    <w:rsid w:val="000C0D85"/>
    <w:rsid w:val="000C1DD8"/>
    <w:rsid w:val="000C2392"/>
    <w:rsid w:val="000C3EB5"/>
    <w:rsid w:val="000C481E"/>
    <w:rsid w:val="000C4979"/>
    <w:rsid w:val="000C4A50"/>
    <w:rsid w:val="000C62B2"/>
    <w:rsid w:val="000C68A9"/>
    <w:rsid w:val="000C70F6"/>
    <w:rsid w:val="000C796A"/>
    <w:rsid w:val="000C7C9B"/>
    <w:rsid w:val="000D0294"/>
    <w:rsid w:val="000D0BA3"/>
    <w:rsid w:val="000D150D"/>
    <w:rsid w:val="000D2172"/>
    <w:rsid w:val="000D506A"/>
    <w:rsid w:val="000D55CF"/>
    <w:rsid w:val="000D57FC"/>
    <w:rsid w:val="000D60CE"/>
    <w:rsid w:val="000D63FC"/>
    <w:rsid w:val="000D724D"/>
    <w:rsid w:val="000D795D"/>
    <w:rsid w:val="000D7B3A"/>
    <w:rsid w:val="000E1B2E"/>
    <w:rsid w:val="000E1E88"/>
    <w:rsid w:val="000E2780"/>
    <w:rsid w:val="000E3CD9"/>
    <w:rsid w:val="000E3DE8"/>
    <w:rsid w:val="000E41F0"/>
    <w:rsid w:val="000E467E"/>
    <w:rsid w:val="000E6013"/>
    <w:rsid w:val="000E76BB"/>
    <w:rsid w:val="000E7A2B"/>
    <w:rsid w:val="000E7A5F"/>
    <w:rsid w:val="000F0DBC"/>
    <w:rsid w:val="000F181A"/>
    <w:rsid w:val="000F2544"/>
    <w:rsid w:val="000F3A20"/>
    <w:rsid w:val="000F4358"/>
    <w:rsid w:val="000F4B18"/>
    <w:rsid w:val="000F4E78"/>
    <w:rsid w:val="000F705C"/>
    <w:rsid w:val="000F7649"/>
    <w:rsid w:val="00101013"/>
    <w:rsid w:val="00101567"/>
    <w:rsid w:val="001025D9"/>
    <w:rsid w:val="00102FD9"/>
    <w:rsid w:val="001034AF"/>
    <w:rsid w:val="00103A21"/>
    <w:rsid w:val="001047A6"/>
    <w:rsid w:val="0010486F"/>
    <w:rsid w:val="00104D96"/>
    <w:rsid w:val="00106AFD"/>
    <w:rsid w:val="00107B61"/>
    <w:rsid w:val="001112A0"/>
    <w:rsid w:val="00114B9E"/>
    <w:rsid w:val="001151C3"/>
    <w:rsid w:val="0011645B"/>
    <w:rsid w:val="001167A4"/>
    <w:rsid w:val="00116FD8"/>
    <w:rsid w:val="00120009"/>
    <w:rsid w:val="00120544"/>
    <w:rsid w:val="00121697"/>
    <w:rsid w:val="00121BE2"/>
    <w:rsid w:val="00122022"/>
    <w:rsid w:val="0012208A"/>
    <w:rsid w:val="0012245E"/>
    <w:rsid w:val="0012245F"/>
    <w:rsid w:val="001227C2"/>
    <w:rsid w:val="00123978"/>
    <w:rsid w:val="001248B4"/>
    <w:rsid w:val="001258DF"/>
    <w:rsid w:val="00127F70"/>
    <w:rsid w:val="00131155"/>
    <w:rsid w:val="00131528"/>
    <w:rsid w:val="00131713"/>
    <w:rsid w:val="001326EC"/>
    <w:rsid w:val="001330E6"/>
    <w:rsid w:val="00133CFB"/>
    <w:rsid w:val="00133E15"/>
    <w:rsid w:val="00133E60"/>
    <w:rsid w:val="001340CC"/>
    <w:rsid w:val="00136CE7"/>
    <w:rsid w:val="00141AFB"/>
    <w:rsid w:val="00141D0E"/>
    <w:rsid w:val="00142DD6"/>
    <w:rsid w:val="00144BA8"/>
    <w:rsid w:val="001463BD"/>
    <w:rsid w:val="00146544"/>
    <w:rsid w:val="001502F5"/>
    <w:rsid w:val="00150BA8"/>
    <w:rsid w:val="001517EF"/>
    <w:rsid w:val="0015212D"/>
    <w:rsid w:val="001527A9"/>
    <w:rsid w:val="00154D79"/>
    <w:rsid w:val="00154EB8"/>
    <w:rsid w:val="00155F50"/>
    <w:rsid w:val="001562A0"/>
    <w:rsid w:val="00156ADB"/>
    <w:rsid w:val="00157684"/>
    <w:rsid w:val="001606F4"/>
    <w:rsid w:val="0016097C"/>
    <w:rsid w:val="00160E60"/>
    <w:rsid w:val="00160FED"/>
    <w:rsid w:val="00161070"/>
    <w:rsid w:val="001620E8"/>
    <w:rsid w:val="00163454"/>
    <w:rsid w:val="00163B9B"/>
    <w:rsid w:val="00164FE9"/>
    <w:rsid w:val="00165A9B"/>
    <w:rsid w:val="00165D98"/>
    <w:rsid w:val="00166138"/>
    <w:rsid w:val="00166265"/>
    <w:rsid w:val="0016771D"/>
    <w:rsid w:val="001709C5"/>
    <w:rsid w:val="001731E7"/>
    <w:rsid w:val="001734BF"/>
    <w:rsid w:val="00173527"/>
    <w:rsid w:val="00175BC7"/>
    <w:rsid w:val="00175E92"/>
    <w:rsid w:val="00176178"/>
    <w:rsid w:val="001779E8"/>
    <w:rsid w:val="001801A5"/>
    <w:rsid w:val="0018046F"/>
    <w:rsid w:val="00181C89"/>
    <w:rsid w:val="00181FAC"/>
    <w:rsid w:val="00182104"/>
    <w:rsid w:val="00182E7E"/>
    <w:rsid w:val="00182ED3"/>
    <w:rsid w:val="00184028"/>
    <w:rsid w:val="001852A8"/>
    <w:rsid w:val="00185629"/>
    <w:rsid w:val="00185B8E"/>
    <w:rsid w:val="001860B0"/>
    <w:rsid w:val="001869E1"/>
    <w:rsid w:val="00187005"/>
    <w:rsid w:val="001904FC"/>
    <w:rsid w:val="001905B1"/>
    <w:rsid w:val="001907DF"/>
    <w:rsid w:val="00190C0B"/>
    <w:rsid w:val="00190C8F"/>
    <w:rsid w:val="00191076"/>
    <w:rsid w:val="00192B1E"/>
    <w:rsid w:val="00193D15"/>
    <w:rsid w:val="001940F2"/>
    <w:rsid w:val="001943DC"/>
    <w:rsid w:val="00194DDD"/>
    <w:rsid w:val="0019520D"/>
    <w:rsid w:val="0019523A"/>
    <w:rsid w:val="00195DDB"/>
    <w:rsid w:val="00195F33"/>
    <w:rsid w:val="0019608E"/>
    <w:rsid w:val="00196407"/>
    <w:rsid w:val="00196720"/>
    <w:rsid w:val="00196CFE"/>
    <w:rsid w:val="00196E0B"/>
    <w:rsid w:val="00197CB4"/>
    <w:rsid w:val="001A250D"/>
    <w:rsid w:val="001A2CD3"/>
    <w:rsid w:val="001A3FBF"/>
    <w:rsid w:val="001A45D7"/>
    <w:rsid w:val="001A46E8"/>
    <w:rsid w:val="001A5ACE"/>
    <w:rsid w:val="001A5BA4"/>
    <w:rsid w:val="001A6A63"/>
    <w:rsid w:val="001B16B2"/>
    <w:rsid w:val="001B175D"/>
    <w:rsid w:val="001B3775"/>
    <w:rsid w:val="001B5BB5"/>
    <w:rsid w:val="001B79BB"/>
    <w:rsid w:val="001B7AEF"/>
    <w:rsid w:val="001B7E4E"/>
    <w:rsid w:val="001C0AEC"/>
    <w:rsid w:val="001C16A2"/>
    <w:rsid w:val="001C1D10"/>
    <w:rsid w:val="001C28A0"/>
    <w:rsid w:val="001C306C"/>
    <w:rsid w:val="001C3B6E"/>
    <w:rsid w:val="001C4D00"/>
    <w:rsid w:val="001C4FE4"/>
    <w:rsid w:val="001C5F02"/>
    <w:rsid w:val="001C6E7D"/>
    <w:rsid w:val="001C758E"/>
    <w:rsid w:val="001C7EE1"/>
    <w:rsid w:val="001D0332"/>
    <w:rsid w:val="001D115C"/>
    <w:rsid w:val="001D18F6"/>
    <w:rsid w:val="001D24B9"/>
    <w:rsid w:val="001D2A51"/>
    <w:rsid w:val="001D556E"/>
    <w:rsid w:val="001D5A0F"/>
    <w:rsid w:val="001D6327"/>
    <w:rsid w:val="001D6885"/>
    <w:rsid w:val="001D68FA"/>
    <w:rsid w:val="001E0073"/>
    <w:rsid w:val="001E007F"/>
    <w:rsid w:val="001E010A"/>
    <w:rsid w:val="001E0114"/>
    <w:rsid w:val="001E06DC"/>
    <w:rsid w:val="001E1A49"/>
    <w:rsid w:val="001E302C"/>
    <w:rsid w:val="001E5E41"/>
    <w:rsid w:val="001E60B8"/>
    <w:rsid w:val="001E7119"/>
    <w:rsid w:val="001E7282"/>
    <w:rsid w:val="001E742F"/>
    <w:rsid w:val="001E7B50"/>
    <w:rsid w:val="001F14C1"/>
    <w:rsid w:val="001F154F"/>
    <w:rsid w:val="001F1674"/>
    <w:rsid w:val="001F1FBC"/>
    <w:rsid w:val="001F2329"/>
    <w:rsid w:val="001F431B"/>
    <w:rsid w:val="001F4737"/>
    <w:rsid w:val="001F4E17"/>
    <w:rsid w:val="001F53CB"/>
    <w:rsid w:val="001F67AE"/>
    <w:rsid w:val="001F717E"/>
    <w:rsid w:val="001F7A19"/>
    <w:rsid w:val="00200460"/>
    <w:rsid w:val="00200F78"/>
    <w:rsid w:val="002025E6"/>
    <w:rsid w:val="002026C5"/>
    <w:rsid w:val="0020294D"/>
    <w:rsid w:val="0020299D"/>
    <w:rsid w:val="00202CB4"/>
    <w:rsid w:val="00202E47"/>
    <w:rsid w:val="002045F7"/>
    <w:rsid w:val="002046EF"/>
    <w:rsid w:val="00205ED7"/>
    <w:rsid w:val="0020618C"/>
    <w:rsid w:val="002063FD"/>
    <w:rsid w:val="0020684E"/>
    <w:rsid w:val="00207082"/>
    <w:rsid w:val="002102F2"/>
    <w:rsid w:val="0021083F"/>
    <w:rsid w:val="002112AF"/>
    <w:rsid w:val="00211C04"/>
    <w:rsid w:val="00212415"/>
    <w:rsid w:val="002133E4"/>
    <w:rsid w:val="00213BA1"/>
    <w:rsid w:val="002141DE"/>
    <w:rsid w:val="00214785"/>
    <w:rsid w:val="00214C03"/>
    <w:rsid w:val="002158FA"/>
    <w:rsid w:val="00215A80"/>
    <w:rsid w:val="002163FA"/>
    <w:rsid w:val="00216E16"/>
    <w:rsid w:val="00217123"/>
    <w:rsid w:val="002173DB"/>
    <w:rsid w:val="00217863"/>
    <w:rsid w:val="00217963"/>
    <w:rsid w:val="00220D24"/>
    <w:rsid w:val="0022117C"/>
    <w:rsid w:val="002214EF"/>
    <w:rsid w:val="002219AA"/>
    <w:rsid w:val="00222CF1"/>
    <w:rsid w:val="0022319D"/>
    <w:rsid w:val="00223792"/>
    <w:rsid w:val="00225986"/>
    <w:rsid w:val="00225FD6"/>
    <w:rsid w:val="0022602F"/>
    <w:rsid w:val="00226439"/>
    <w:rsid w:val="00226BE2"/>
    <w:rsid w:val="0022708D"/>
    <w:rsid w:val="00227814"/>
    <w:rsid w:val="00230664"/>
    <w:rsid w:val="002307FC"/>
    <w:rsid w:val="002313F2"/>
    <w:rsid w:val="00231904"/>
    <w:rsid w:val="00232CEA"/>
    <w:rsid w:val="00232E08"/>
    <w:rsid w:val="002338DD"/>
    <w:rsid w:val="00234488"/>
    <w:rsid w:val="00234FB8"/>
    <w:rsid w:val="00235074"/>
    <w:rsid w:val="00236C32"/>
    <w:rsid w:val="00236DD0"/>
    <w:rsid w:val="002373C5"/>
    <w:rsid w:val="0023786F"/>
    <w:rsid w:val="00237D22"/>
    <w:rsid w:val="0024155D"/>
    <w:rsid w:val="0024165A"/>
    <w:rsid w:val="00241863"/>
    <w:rsid w:val="002422D9"/>
    <w:rsid w:val="002423CD"/>
    <w:rsid w:val="00243030"/>
    <w:rsid w:val="002431A5"/>
    <w:rsid w:val="00243F37"/>
    <w:rsid w:val="0024440E"/>
    <w:rsid w:val="00244533"/>
    <w:rsid w:val="00244C3B"/>
    <w:rsid w:val="00246C0D"/>
    <w:rsid w:val="00247119"/>
    <w:rsid w:val="00247261"/>
    <w:rsid w:val="00247D06"/>
    <w:rsid w:val="00247FF0"/>
    <w:rsid w:val="0025032F"/>
    <w:rsid w:val="002511A8"/>
    <w:rsid w:val="00251A64"/>
    <w:rsid w:val="002529B1"/>
    <w:rsid w:val="00253551"/>
    <w:rsid w:val="00253929"/>
    <w:rsid w:val="0025536F"/>
    <w:rsid w:val="002572E5"/>
    <w:rsid w:val="00257AFE"/>
    <w:rsid w:val="002603FE"/>
    <w:rsid w:val="00260C47"/>
    <w:rsid w:val="00260DE6"/>
    <w:rsid w:val="0026161D"/>
    <w:rsid w:val="00261A3A"/>
    <w:rsid w:val="002625A8"/>
    <w:rsid w:val="00263585"/>
    <w:rsid w:val="00263E45"/>
    <w:rsid w:val="00264B19"/>
    <w:rsid w:val="0026511D"/>
    <w:rsid w:val="00265611"/>
    <w:rsid w:val="0026641E"/>
    <w:rsid w:val="00266E27"/>
    <w:rsid w:val="00266F59"/>
    <w:rsid w:val="00270CAD"/>
    <w:rsid w:val="00270F51"/>
    <w:rsid w:val="00272192"/>
    <w:rsid w:val="0027386D"/>
    <w:rsid w:val="00274F01"/>
    <w:rsid w:val="002763D0"/>
    <w:rsid w:val="002765E6"/>
    <w:rsid w:val="002768BB"/>
    <w:rsid w:val="002774E4"/>
    <w:rsid w:val="00280B14"/>
    <w:rsid w:val="002814D8"/>
    <w:rsid w:val="00281940"/>
    <w:rsid w:val="002837BE"/>
    <w:rsid w:val="00283EB5"/>
    <w:rsid w:val="00286E33"/>
    <w:rsid w:val="0029010C"/>
    <w:rsid w:val="00290305"/>
    <w:rsid w:val="002908A4"/>
    <w:rsid w:val="00290C8F"/>
    <w:rsid w:val="002913DC"/>
    <w:rsid w:val="00292556"/>
    <w:rsid w:val="0029257B"/>
    <w:rsid w:val="00292EB2"/>
    <w:rsid w:val="00293167"/>
    <w:rsid w:val="00293270"/>
    <w:rsid w:val="0029394A"/>
    <w:rsid w:val="00294490"/>
    <w:rsid w:val="0029534A"/>
    <w:rsid w:val="002968A0"/>
    <w:rsid w:val="00296E7E"/>
    <w:rsid w:val="00297DCA"/>
    <w:rsid w:val="002A0B75"/>
    <w:rsid w:val="002A1D79"/>
    <w:rsid w:val="002A2655"/>
    <w:rsid w:val="002A2A20"/>
    <w:rsid w:val="002A2DB6"/>
    <w:rsid w:val="002A3C20"/>
    <w:rsid w:val="002A4490"/>
    <w:rsid w:val="002A570F"/>
    <w:rsid w:val="002A5C88"/>
    <w:rsid w:val="002A6621"/>
    <w:rsid w:val="002A77C0"/>
    <w:rsid w:val="002A7D5D"/>
    <w:rsid w:val="002B0012"/>
    <w:rsid w:val="002B1A62"/>
    <w:rsid w:val="002B4782"/>
    <w:rsid w:val="002B4B2A"/>
    <w:rsid w:val="002B583E"/>
    <w:rsid w:val="002B5BD9"/>
    <w:rsid w:val="002B6CCE"/>
    <w:rsid w:val="002B749D"/>
    <w:rsid w:val="002B7D17"/>
    <w:rsid w:val="002C0849"/>
    <w:rsid w:val="002C1844"/>
    <w:rsid w:val="002C2372"/>
    <w:rsid w:val="002C291A"/>
    <w:rsid w:val="002C2C52"/>
    <w:rsid w:val="002C386B"/>
    <w:rsid w:val="002C3A36"/>
    <w:rsid w:val="002C3F0D"/>
    <w:rsid w:val="002C3F9D"/>
    <w:rsid w:val="002C4C82"/>
    <w:rsid w:val="002C51E3"/>
    <w:rsid w:val="002C5D43"/>
    <w:rsid w:val="002C681E"/>
    <w:rsid w:val="002C70CA"/>
    <w:rsid w:val="002C7B3C"/>
    <w:rsid w:val="002D114C"/>
    <w:rsid w:val="002D184B"/>
    <w:rsid w:val="002D1F7D"/>
    <w:rsid w:val="002D2580"/>
    <w:rsid w:val="002D29D7"/>
    <w:rsid w:val="002D4C9F"/>
    <w:rsid w:val="002D6532"/>
    <w:rsid w:val="002E2C63"/>
    <w:rsid w:val="002E331C"/>
    <w:rsid w:val="002E4D6F"/>
    <w:rsid w:val="002E573C"/>
    <w:rsid w:val="002E5C8E"/>
    <w:rsid w:val="002E5CAD"/>
    <w:rsid w:val="002E6283"/>
    <w:rsid w:val="002E65FC"/>
    <w:rsid w:val="002E7414"/>
    <w:rsid w:val="002E74F2"/>
    <w:rsid w:val="002E7CE1"/>
    <w:rsid w:val="002F0F1F"/>
    <w:rsid w:val="002F107F"/>
    <w:rsid w:val="002F209A"/>
    <w:rsid w:val="002F54D7"/>
    <w:rsid w:val="002F603A"/>
    <w:rsid w:val="0030027C"/>
    <w:rsid w:val="0030044E"/>
    <w:rsid w:val="00301218"/>
    <w:rsid w:val="0030132C"/>
    <w:rsid w:val="00301541"/>
    <w:rsid w:val="003052C7"/>
    <w:rsid w:val="00306113"/>
    <w:rsid w:val="00306194"/>
    <w:rsid w:val="00306D87"/>
    <w:rsid w:val="00307586"/>
    <w:rsid w:val="003103EC"/>
    <w:rsid w:val="003104C8"/>
    <w:rsid w:val="003109A6"/>
    <w:rsid w:val="00311285"/>
    <w:rsid w:val="00311E42"/>
    <w:rsid w:val="003136C9"/>
    <w:rsid w:val="00314E2D"/>
    <w:rsid w:val="003172B7"/>
    <w:rsid w:val="003176F8"/>
    <w:rsid w:val="003202E6"/>
    <w:rsid w:val="00320962"/>
    <w:rsid w:val="00322620"/>
    <w:rsid w:val="003227B1"/>
    <w:rsid w:val="003232B2"/>
    <w:rsid w:val="00323A78"/>
    <w:rsid w:val="00323C58"/>
    <w:rsid w:val="00324307"/>
    <w:rsid w:val="00324435"/>
    <w:rsid w:val="003265C5"/>
    <w:rsid w:val="003268B9"/>
    <w:rsid w:val="00327A81"/>
    <w:rsid w:val="00330740"/>
    <w:rsid w:val="00330A8A"/>
    <w:rsid w:val="00331360"/>
    <w:rsid w:val="003317AA"/>
    <w:rsid w:val="00331F19"/>
    <w:rsid w:val="00332B5D"/>
    <w:rsid w:val="00333237"/>
    <w:rsid w:val="00333A93"/>
    <w:rsid w:val="00334C1E"/>
    <w:rsid w:val="003354D8"/>
    <w:rsid w:val="00336451"/>
    <w:rsid w:val="00337BC3"/>
    <w:rsid w:val="003408DF"/>
    <w:rsid w:val="00341B82"/>
    <w:rsid w:val="003428B4"/>
    <w:rsid w:val="003442AD"/>
    <w:rsid w:val="0034466F"/>
    <w:rsid w:val="00345ADC"/>
    <w:rsid w:val="00346795"/>
    <w:rsid w:val="00346CC8"/>
    <w:rsid w:val="003508AD"/>
    <w:rsid w:val="003536BA"/>
    <w:rsid w:val="003539AB"/>
    <w:rsid w:val="00355661"/>
    <w:rsid w:val="003557EC"/>
    <w:rsid w:val="0035598A"/>
    <w:rsid w:val="0035781D"/>
    <w:rsid w:val="00357C41"/>
    <w:rsid w:val="00357E44"/>
    <w:rsid w:val="00360BD5"/>
    <w:rsid w:val="00361609"/>
    <w:rsid w:val="003635A7"/>
    <w:rsid w:val="0036385B"/>
    <w:rsid w:val="003640A9"/>
    <w:rsid w:val="00364A10"/>
    <w:rsid w:val="0036627E"/>
    <w:rsid w:val="003672A7"/>
    <w:rsid w:val="003700A1"/>
    <w:rsid w:val="00374702"/>
    <w:rsid w:val="0037472E"/>
    <w:rsid w:val="0037475C"/>
    <w:rsid w:val="003758DF"/>
    <w:rsid w:val="00375F13"/>
    <w:rsid w:val="00377725"/>
    <w:rsid w:val="00377DBD"/>
    <w:rsid w:val="003816E4"/>
    <w:rsid w:val="003839D4"/>
    <w:rsid w:val="00385774"/>
    <w:rsid w:val="00386227"/>
    <w:rsid w:val="00386274"/>
    <w:rsid w:val="003869E6"/>
    <w:rsid w:val="00390766"/>
    <w:rsid w:val="003914BF"/>
    <w:rsid w:val="00391DE1"/>
    <w:rsid w:val="0039358D"/>
    <w:rsid w:val="003938C1"/>
    <w:rsid w:val="00393B20"/>
    <w:rsid w:val="00393D99"/>
    <w:rsid w:val="00394040"/>
    <w:rsid w:val="0039595F"/>
    <w:rsid w:val="0039624B"/>
    <w:rsid w:val="00396D17"/>
    <w:rsid w:val="00396F1B"/>
    <w:rsid w:val="00397095"/>
    <w:rsid w:val="00397664"/>
    <w:rsid w:val="003A1D54"/>
    <w:rsid w:val="003A215A"/>
    <w:rsid w:val="003A268F"/>
    <w:rsid w:val="003A3B09"/>
    <w:rsid w:val="003A4E4C"/>
    <w:rsid w:val="003A5172"/>
    <w:rsid w:val="003A5822"/>
    <w:rsid w:val="003A5AFF"/>
    <w:rsid w:val="003A6218"/>
    <w:rsid w:val="003A6628"/>
    <w:rsid w:val="003A7E2C"/>
    <w:rsid w:val="003B08B9"/>
    <w:rsid w:val="003B0979"/>
    <w:rsid w:val="003B1354"/>
    <w:rsid w:val="003B1E6E"/>
    <w:rsid w:val="003B2527"/>
    <w:rsid w:val="003B30E3"/>
    <w:rsid w:val="003B3D17"/>
    <w:rsid w:val="003B3E09"/>
    <w:rsid w:val="003B53CF"/>
    <w:rsid w:val="003B5432"/>
    <w:rsid w:val="003B5C00"/>
    <w:rsid w:val="003B7154"/>
    <w:rsid w:val="003C0400"/>
    <w:rsid w:val="003C1235"/>
    <w:rsid w:val="003C28F4"/>
    <w:rsid w:val="003C5EAA"/>
    <w:rsid w:val="003C62C3"/>
    <w:rsid w:val="003D0120"/>
    <w:rsid w:val="003D07E1"/>
    <w:rsid w:val="003D0D27"/>
    <w:rsid w:val="003D13A5"/>
    <w:rsid w:val="003D45A7"/>
    <w:rsid w:val="003D4A39"/>
    <w:rsid w:val="003D603A"/>
    <w:rsid w:val="003D6893"/>
    <w:rsid w:val="003D70A3"/>
    <w:rsid w:val="003D70FC"/>
    <w:rsid w:val="003D7719"/>
    <w:rsid w:val="003D7B5B"/>
    <w:rsid w:val="003E11F7"/>
    <w:rsid w:val="003E163D"/>
    <w:rsid w:val="003E3184"/>
    <w:rsid w:val="003E4839"/>
    <w:rsid w:val="003E4FFC"/>
    <w:rsid w:val="003F1826"/>
    <w:rsid w:val="003F1A58"/>
    <w:rsid w:val="003F1F2E"/>
    <w:rsid w:val="003F24DE"/>
    <w:rsid w:val="003F2CAA"/>
    <w:rsid w:val="003F2F86"/>
    <w:rsid w:val="003F3092"/>
    <w:rsid w:val="003F3566"/>
    <w:rsid w:val="003F4455"/>
    <w:rsid w:val="003F484E"/>
    <w:rsid w:val="003F485E"/>
    <w:rsid w:val="003F4F08"/>
    <w:rsid w:val="003F523A"/>
    <w:rsid w:val="003F7402"/>
    <w:rsid w:val="003F7781"/>
    <w:rsid w:val="004011ED"/>
    <w:rsid w:val="004012B2"/>
    <w:rsid w:val="00401834"/>
    <w:rsid w:val="00401B29"/>
    <w:rsid w:val="00402D0C"/>
    <w:rsid w:val="0040381F"/>
    <w:rsid w:val="00403C36"/>
    <w:rsid w:val="00404DCF"/>
    <w:rsid w:val="00405DB0"/>
    <w:rsid w:val="00406073"/>
    <w:rsid w:val="00406503"/>
    <w:rsid w:val="004100FA"/>
    <w:rsid w:val="0041067C"/>
    <w:rsid w:val="00411793"/>
    <w:rsid w:val="00412840"/>
    <w:rsid w:val="00412C4C"/>
    <w:rsid w:val="0041317E"/>
    <w:rsid w:val="004133F1"/>
    <w:rsid w:val="0041487E"/>
    <w:rsid w:val="00415CB2"/>
    <w:rsid w:val="004177A4"/>
    <w:rsid w:val="00417BC4"/>
    <w:rsid w:val="00417DE5"/>
    <w:rsid w:val="00417E99"/>
    <w:rsid w:val="004202CE"/>
    <w:rsid w:val="0042099E"/>
    <w:rsid w:val="004219C8"/>
    <w:rsid w:val="00423C34"/>
    <w:rsid w:val="00423E68"/>
    <w:rsid w:val="0042409B"/>
    <w:rsid w:val="00424CD9"/>
    <w:rsid w:val="00425314"/>
    <w:rsid w:val="004258B6"/>
    <w:rsid w:val="004263C8"/>
    <w:rsid w:val="004263FA"/>
    <w:rsid w:val="004270AD"/>
    <w:rsid w:val="00430A29"/>
    <w:rsid w:val="00431284"/>
    <w:rsid w:val="004331D0"/>
    <w:rsid w:val="00433FBB"/>
    <w:rsid w:val="00434A18"/>
    <w:rsid w:val="00434B4C"/>
    <w:rsid w:val="00434F4B"/>
    <w:rsid w:val="00436393"/>
    <w:rsid w:val="00436ABE"/>
    <w:rsid w:val="00436F39"/>
    <w:rsid w:val="00437001"/>
    <w:rsid w:val="00437E7A"/>
    <w:rsid w:val="00440044"/>
    <w:rsid w:val="004425EC"/>
    <w:rsid w:val="00442777"/>
    <w:rsid w:val="0044337B"/>
    <w:rsid w:val="004444B9"/>
    <w:rsid w:val="004449A0"/>
    <w:rsid w:val="004449EF"/>
    <w:rsid w:val="0044641E"/>
    <w:rsid w:val="004468ED"/>
    <w:rsid w:val="00446C05"/>
    <w:rsid w:val="00447E8A"/>
    <w:rsid w:val="004512CD"/>
    <w:rsid w:val="0045188B"/>
    <w:rsid w:val="00451CF3"/>
    <w:rsid w:val="00452408"/>
    <w:rsid w:val="00452F2C"/>
    <w:rsid w:val="00455BFA"/>
    <w:rsid w:val="004560E9"/>
    <w:rsid w:val="00456153"/>
    <w:rsid w:val="004568F5"/>
    <w:rsid w:val="004569E3"/>
    <w:rsid w:val="00457447"/>
    <w:rsid w:val="00460073"/>
    <w:rsid w:val="004601C1"/>
    <w:rsid w:val="00461123"/>
    <w:rsid w:val="00461336"/>
    <w:rsid w:val="00461DB1"/>
    <w:rsid w:val="00463E9A"/>
    <w:rsid w:val="00465279"/>
    <w:rsid w:val="0046610F"/>
    <w:rsid w:val="00466D63"/>
    <w:rsid w:val="00467317"/>
    <w:rsid w:val="00467773"/>
    <w:rsid w:val="004713D9"/>
    <w:rsid w:val="00471BA7"/>
    <w:rsid w:val="00472166"/>
    <w:rsid w:val="00472B3A"/>
    <w:rsid w:val="00472E5F"/>
    <w:rsid w:val="00473B1E"/>
    <w:rsid w:val="00474465"/>
    <w:rsid w:val="00474DEB"/>
    <w:rsid w:val="00475B25"/>
    <w:rsid w:val="004818EE"/>
    <w:rsid w:val="00481F7F"/>
    <w:rsid w:val="004827A6"/>
    <w:rsid w:val="00482C5E"/>
    <w:rsid w:val="00483606"/>
    <w:rsid w:val="00483C5A"/>
    <w:rsid w:val="00484F40"/>
    <w:rsid w:val="0048505A"/>
    <w:rsid w:val="004851B0"/>
    <w:rsid w:val="00486BB0"/>
    <w:rsid w:val="00486D7D"/>
    <w:rsid w:val="0048734E"/>
    <w:rsid w:val="00487EB6"/>
    <w:rsid w:val="00491349"/>
    <w:rsid w:val="00491626"/>
    <w:rsid w:val="00491B07"/>
    <w:rsid w:val="004923C8"/>
    <w:rsid w:val="00492930"/>
    <w:rsid w:val="00492BD9"/>
    <w:rsid w:val="00493ADE"/>
    <w:rsid w:val="00494395"/>
    <w:rsid w:val="00495790"/>
    <w:rsid w:val="00495CC6"/>
    <w:rsid w:val="00496C6F"/>
    <w:rsid w:val="00496F8C"/>
    <w:rsid w:val="00497657"/>
    <w:rsid w:val="0049792A"/>
    <w:rsid w:val="004A0865"/>
    <w:rsid w:val="004A0FC8"/>
    <w:rsid w:val="004A16F4"/>
    <w:rsid w:val="004A19FF"/>
    <w:rsid w:val="004A1D86"/>
    <w:rsid w:val="004A1DDB"/>
    <w:rsid w:val="004A3400"/>
    <w:rsid w:val="004A5670"/>
    <w:rsid w:val="004A6401"/>
    <w:rsid w:val="004A7581"/>
    <w:rsid w:val="004A7601"/>
    <w:rsid w:val="004A7B14"/>
    <w:rsid w:val="004A7C87"/>
    <w:rsid w:val="004B1E5B"/>
    <w:rsid w:val="004B297C"/>
    <w:rsid w:val="004B3C04"/>
    <w:rsid w:val="004B514E"/>
    <w:rsid w:val="004B5AD4"/>
    <w:rsid w:val="004B5C3B"/>
    <w:rsid w:val="004B5DF5"/>
    <w:rsid w:val="004B5E2A"/>
    <w:rsid w:val="004B7011"/>
    <w:rsid w:val="004B7133"/>
    <w:rsid w:val="004C0A26"/>
    <w:rsid w:val="004C238A"/>
    <w:rsid w:val="004C2476"/>
    <w:rsid w:val="004C3345"/>
    <w:rsid w:val="004C4924"/>
    <w:rsid w:val="004C5AA8"/>
    <w:rsid w:val="004D0806"/>
    <w:rsid w:val="004D0ACB"/>
    <w:rsid w:val="004D1579"/>
    <w:rsid w:val="004D1986"/>
    <w:rsid w:val="004D23DA"/>
    <w:rsid w:val="004D28EC"/>
    <w:rsid w:val="004D758F"/>
    <w:rsid w:val="004E01BA"/>
    <w:rsid w:val="004E05A3"/>
    <w:rsid w:val="004E0673"/>
    <w:rsid w:val="004E07C8"/>
    <w:rsid w:val="004E10D1"/>
    <w:rsid w:val="004E2932"/>
    <w:rsid w:val="004E41D2"/>
    <w:rsid w:val="004E4296"/>
    <w:rsid w:val="004E45B8"/>
    <w:rsid w:val="004E6891"/>
    <w:rsid w:val="004E693F"/>
    <w:rsid w:val="004F04C4"/>
    <w:rsid w:val="004F1658"/>
    <w:rsid w:val="004F1A60"/>
    <w:rsid w:val="004F1FC1"/>
    <w:rsid w:val="004F281B"/>
    <w:rsid w:val="004F2B4A"/>
    <w:rsid w:val="004F2CC2"/>
    <w:rsid w:val="004F3B5F"/>
    <w:rsid w:val="004F5759"/>
    <w:rsid w:val="004F5C1D"/>
    <w:rsid w:val="004F5CBF"/>
    <w:rsid w:val="004F61A1"/>
    <w:rsid w:val="004F61C9"/>
    <w:rsid w:val="004F6A13"/>
    <w:rsid w:val="004F6B87"/>
    <w:rsid w:val="004F7E63"/>
    <w:rsid w:val="0050121F"/>
    <w:rsid w:val="00501336"/>
    <w:rsid w:val="005014F5"/>
    <w:rsid w:val="00501533"/>
    <w:rsid w:val="005019CC"/>
    <w:rsid w:val="00502A80"/>
    <w:rsid w:val="00503854"/>
    <w:rsid w:val="00503EA5"/>
    <w:rsid w:val="005057B1"/>
    <w:rsid w:val="00505BCA"/>
    <w:rsid w:val="00505D21"/>
    <w:rsid w:val="00506B98"/>
    <w:rsid w:val="00510429"/>
    <w:rsid w:val="005106A8"/>
    <w:rsid w:val="00510713"/>
    <w:rsid w:val="005108FE"/>
    <w:rsid w:val="00510CB4"/>
    <w:rsid w:val="00510D92"/>
    <w:rsid w:val="00511887"/>
    <w:rsid w:val="005127A6"/>
    <w:rsid w:val="0051335B"/>
    <w:rsid w:val="005133D7"/>
    <w:rsid w:val="0051390C"/>
    <w:rsid w:val="00513C53"/>
    <w:rsid w:val="00513D80"/>
    <w:rsid w:val="00515C46"/>
    <w:rsid w:val="005161A1"/>
    <w:rsid w:val="00516622"/>
    <w:rsid w:val="005205CC"/>
    <w:rsid w:val="0052215C"/>
    <w:rsid w:val="00523C40"/>
    <w:rsid w:val="005252CC"/>
    <w:rsid w:val="00526D68"/>
    <w:rsid w:val="00530D0A"/>
    <w:rsid w:val="00532DD7"/>
    <w:rsid w:val="005330F2"/>
    <w:rsid w:val="005331AC"/>
    <w:rsid w:val="005339ED"/>
    <w:rsid w:val="005340C0"/>
    <w:rsid w:val="00534B3C"/>
    <w:rsid w:val="005355B9"/>
    <w:rsid w:val="00535D18"/>
    <w:rsid w:val="0053617C"/>
    <w:rsid w:val="00536444"/>
    <w:rsid w:val="00536F76"/>
    <w:rsid w:val="00537E92"/>
    <w:rsid w:val="00540FCF"/>
    <w:rsid w:val="00541242"/>
    <w:rsid w:val="0054395B"/>
    <w:rsid w:val="00544E25"/>
    <w:rsid w:val="00546BD0"/>
    <w:rsid w:val="005473D0"/>
    <w:rsid w:val="00550154"/>
    <w:rsid w:val="00550A7A"/>
    <w:rsid w:val="005526CE"/>
    <w:rsid w:val="00553069"/>
    <w:rsid w:val="00553394"/>
    <w:rsid w:val="00553AEC"/>
    <w:rsid w:val="00553C2C"/>
    <w:rsid w:val="00554C1E"/>
    <w:rsid w:val="00554CD1"/>
    <w:rsid w:val="0055547B"/>
    <w:rsid w:val="005567A4"/>
    <w:rsid w:val="00556B2A"/>
    <w:rsid w:val="00557747"/>
    <w:rsid w:val="00557D25"/>
    <w:rsid w:val="00560659"/>
    <w:rsid w:val="005607CE"/>
    <w:rsid w:val="005619A8"/>
    <w:rsid w:val="00561BC6"/>
    <w:rsid w:val="00562D2A"/>
    <w:rsid w:val="0056321A"/>
    <w:rsid w:val="00563539"/>
    <w:rsid w:val="00563A62"/>
    <w:rsid w:val="00563CDE"/>
    <w:rsid w:val="0056525A"/>
    <w:rsid w:val="0057068A"/>
    <w:rsid w:val="005707D6"/>
    <w:rsid w:val="005707EA"/>
    <w:rsid w:val="00570F36"/>
    <w:rsid w:val="00571526"/>
    <w:rsid w:val="00571E9A"/>
    <w:rsid w:val="0057233B"/>
    <w:rsid w:val="005725C8"/>
    <w:rsid w:val="00572F20"/>
    <w:rsid w:val="00572F22"/>
    <w:rsid w:val="00573422"/>
    <w:rsid w:val="00573FE3"/>
    <w:rsid w:val="0057446D"/>
    <w:rsid w:val="00574499"/>
    <w:rsid w:val="00575566"/>
    <w:rsid w:val="0057608C"/>
    <w:rsid w:val="0057625D"/>
    <w:rsid w:val="00577F57"/>
    <w:rsid w:val="005828DB"/>
    <w:rsid w:val="0058330C"/>
    <w:rsid w:val="00583A53"/>
    <w:rsid w:val="005843D9"/>
    <w:rsid w:val="00585493"/>
    <w:rsid w:val="00586897"/>
    <w:rsid w:val="0058765F"/>
    <w:rsid w:val="0059054C"/>
    <w:rsid w:val="00590642"/>
    <w:rsid w:val="005909A8"/>
    <w:rsid w:val="005911F8"/>
    <w:rsid w:val="00591FBB"/>
    <w:rsid w:val="005920F1"/>
    <w:rsid w:val="005923F6"/>
    <w:rsid w:val="005924E4"/>
    <w:rsid w:val="00592710"/>
    <w:rsid w:val="00594B13"/>
    <w:rsid w:val="00595A69"/>
    <w:rsid w:val="00595F55"/>
    <w:rsid w:val="00595F8F"/>
    <w:rsid w:val="00596F91"/>
    <w:rsid w:val="005976CD"/>
    <w:rsid w:val="005A052B"/>
    <w:rsid w:val="005A1553"/>
    <w:rsid w:val="005A181C"/>
    <w:rsid w:val="005A23DD"/>
    <w:rsid w:val="005A2899"/>
    <w:rsid w:val="005A29B2"/>
    <w:rsid w:val="005A33F9"/>
    <w:rsid w:val="005A5D7F"/>
    <w:rsid w:val="005A6A6E"/>
    <w:rsid w:val="005B0505"/>
    <w:rsid w:val="005B312E"/>
    <w:rsid w:val="005B3207"/>
    <w:rsid w:val="005B370B"/>
    <w:rsid w:val="005B3B82"/>
    <w:rsid w:val="005B3EC1"/>
    <w:rsid w:val="005B49D6"/>
    <w:rsid w:val="005B504C"/>
    <w:rsid w:val="005B5294"/>
    <w:rsid w:val="005C1769"/>
    <w:rsid w:val="005C26ED"/>
    <w:rsid w:val="005C301C"/>
    <w:rsid w:val="005C3A54"/>
    <w:rsid w:val="005C535F"/>
    <w:rsid w:val="005C7C44"/>
    <w:rsid w:val="005D0B49"/>
    <w:rsid w:val="005D0DBA"/>
    <w:rsid w:val="005D1315"/>
    <w:rsid w:val="005D13E8"/>
    <w:rsid w:val="005D19F9"/>
    <w:rsid w:val="005D1A35"/>
    <w:rsid w:val="005D2497"/>
    <w:rsid w:val="005D3A96"/>
    <w:rsid w:val="005D3AB5"/>
    <w:rsid w:val="005D3FE6"/>
    <w:rsid w:val="005D58E1"/>
    <w:rsid w:val="005D6000"/>
    <w:rsid w:val="005D66C4"/>
    <w:rsid w:val="005D69ED"/>
    <w:rsid w:val="005D6E0C"/>
    <w:rsid w:val="005D6F08"/>
    <w:rsid w:val="005D7BEB"/>
    <w:rsid w:val="005D7E9C"/>
    <w:rsid w:val="005E0B97"/>
    <w:rsid w:val="005E14E7"/>
    <w:rsid w:val="005E1F63"/>
    <w:rsid w:val="005E2468"/>
    <w:rsid w:val="005E29B6"/>
    <w:rsid w:val="005E2F70"/>
    <w:rsid w:val="005E3B9F"/>
    <w:rsid w:val="005E48A1"/>
    <w:rsid w:val="005E5792"/>
    <w:rsid w:val="005E652F"/>
    <w:rsid w:val="005F1620"/>
    <w:rsid w:val="005F20D4"/>
    <w:rsid w:val="005F307C"/>
    <w:rsid w:val="005F3CC4"/>
    <w:rsid w:val="005F4753"/>
    <w:rsid w:val="005F47EA"/>
    <w:rsid w:val="005F6931"/>
    <w:rsid w:val="005F7E59"/>
    <w:rsid w:val="00601C8E"/>
    <w:rsid w:val="0060321B"/>
    <w:rsid w:val="006059B6"/>
    <w:rsid w:val="00605D10"/>
    <w:rsid w:val="00605DB6"/>
    <w:rsid w:val="00611B3E"/>
    <w:rsid w:val="00614D0E"/>
    <w:rsid w:val="0061539A"/>
    <w:rsid w:val="00615E5D"/>
    <w:rsid w:val="00615F32"/>
    <w:rsid w:val="00617418"/>
    <w:rsid w:val="00617F2D"/>
    <w:rsid w:val="00620B9F"/>
    <w:rsid w:val="006211E0"/>
    <w:rsid w:val="00621EFC"/>
    <w:rsid w:val="00622614"/>
    <w:rsid w:val="006238A6"/>
    <w:rsid w:val="00624466"/>
    <w:rsid w:val="0062525B"/>
    <w:rsid w:val="0062621A"/>
    <w:rsid w:val="0062650C"/>
    <w:rsid w:val="0063058C"/>
    <w:rsid w:val="00630751"/>
    <w:rsid w:val="00630965"/>
    <w:rsid w:val="006309B2"/>
    <w:rsid w:val="00631364"/>
    <w:rsid w:val="006313E8"/>
    <w:rsid w:val="0063228B"/>
    <w:rsid w:val="00633207"/>
    <w:rsid w:val="00634577"/>
    <w:rsid w:val="00635B74"/>
    <w:rsid w:val="00636394"/>
    <w:rsid w:val="00636E52"/>
    <w:rsid w:val="00637422"/>
    <w:rsid w:val="00641C65"/>
    <w:rsid w:val="00641C8D"/>
    <w:rsid w:val="00644F5C"/>
    <w:rsid w:val="00645869"/>
    <w:rsid w:val="006460F2"/>
    <w:rsid w:val="006466A6"/>
    <w:rsid w:val="00647322"/>
    <w:rsid w:val="006473E3"/>
    <w:rsid w:val="00647646"/>
    <w:rsid w:val="0065020B"/>
    <w:rsid w:val="00650B81"/>
    <w:rsid w:val="00652C90"/>
    <w:rsid w:val="00652CA2"/>
    <w:rsid w:val="006556CB"/>
    <w:rsid w:val="00655832"/>
    <w:rsid w:val="00655FB3"/>
    <w:rsid w:val="0065606C"/>
    <w:rsid w:val="00656144"/>
    <w:rsid w:val="00656F9B"/>
    <w:rsid w:val="00657F47"/>
    <w:rsid w:val="006616D5"/>
    <w:rsid w:val="00661779"/>
    <w:rsid w:val="00662F57"/>
    <w:rsid w:val="00663985"/>
    <w:rsid w:val="006646DE"/>
    <w:rsid w:val="00665B1E"/>
    <w:rsid w:val="00665BB4"/>
    <w:rsid w:val="00667D8B"/>
    <w:rsid w:val="00667F97"/>
    <w:rsid w:val="00671AC3"/>
    <w:rsid w:val="0067203C"/>
    <w:rsid w:val="00673000"/>
    <w:rsid w:val="006734C9"/>
    <w:rsid w:val="00673A02"/>
    <w:rsid w:val="00673CA1"/>
    <w:rsid w:val="00673CCB"/>
    <w:rsid w:val="00674E3C"/>
    <w:rsid w:val="0067593C"/>
    <w:rsid w:val="00675D47"/>
    <w:rsid w:val="0067604E"/>
    <w:rsid w:val="006764CE"/>
    <w:rsid w:val="00676558"/>
    <w:rsid w:val="00680EA3"/>
    <w:rsid w:val="00680FD7"/>
    <w:rsid w:val="00681405"/>
    <w:rsid w:val="00681B79"/>
    <w:rsid w:val="00682984"/>
    <w:rsid w:val="006834CC"/>
    <w:rsid w:val="00683DED"/>
    <w:rsid w:val="00684E30"/>
    <w:rsid w:val="00685BAD"/>
    <w:rsid w:val="00687666"/>
    <w:rsid w:val="00687D81"/>
    <w:rsid w:val="00691B40"/>
    <w:rsid w:val="006935E8"/>
    <w:rsid w:val="006935F0"/>
    <w:rsid w:val="006941EC"/>
    <w:rsid w:val="00694B27"/>
    <w:rsid w:val="00695268"/>
    <w:rsid w:val="00695DC7"/>
    <w:rsid w:val="00696609"/>
    <w:rsid w:val="0069778A"/>
    <w:rsid w:val="006A0CA2"/>
    <w:rsid w:val="006A0E49"/>
    <w:rsid w:val="006A14AE"/>
    <w:rsid w:val="006A162E"/>
    <w:rsid w:val="006A1797"/>
    <w:rsid w:val="006A17B0"/>
    <w:rsid w:val="006A3864"/>
    <w:rsid w:val="006A56E7"/>
    <w:rsid w:val="006A66BD"/>
    <w:rsid w:val="006A6AB9"/>
    <w:rsid w:val="006B09C7"/>
    <w:rsid w:val="006B0E40"/>
    <w:rsid w:val="006B143D"/>
    <w:rsid w:val="006B1CAD"/>
    <w:rsid w:val="006B1EB4"/>
    <w:rsid w:val="006B46BA"/>
    <w:rsid w:val="006B4A08"/>
    <w:rsid w:val="006B750A"/>
    <w:rsid w:val="006B76DB"/>
    <w:rsid w:val="006B77D7"/>
    <w:rsid w:val="006B7C4A"/>
    <w:rsid w:val="006C05DE"/>
    <w:rsid w:val="006C1527"/>
    <w:rsid w:val="006C1AFB"/>
    <w:rsid w:val="006C238E"/>
    <w:rsid w:val="006C295E"/>
    <w:rsid w:val="006C59A3"/>
    <w:rsid w:val="006C59C2"/>
    <w:rsid w:val="006C6B18"/>
    <w:rsid w:val="006C7839"/>
    <w:rsid w:val="006D0CDB"/>
    <w:rsid w:val="006D116E"/>
    <w:rsid w:val="006D17D1"/>
    <w:rsid w:val="006D476C"/>
    <w:rsid w:val="006D51DA"/>
    <w:rsid w:val="006D5825"/>
    <w:rsid w:val="006D5CAF"/>
    <w:rsid w:val="006D705E"/>
    <w:rsid w:val="006D745E"/>
    <w:rsid w:val="006D7AFB"/>
    <w:rsid w:val="006E0611"/>
    <w:rsid w:val="006E08B0"/>
    <w:rsid w:val="006E1062"/>
    <w:rsid w:val="006E3F48"/>
    <w:rsid w:val="006E43CF"/>
    <w:rsid w:val="006E485C"/>
    <w:rsid w:val="006E5FB7"/>
    <w:rsid w:val="006E6241"/>
    <w:rsid w:val="006E7FC3"/>
    <w:rsid w:val="006F0771"/>
    <w:rsid w:val="006F0DFA"/>
    <w:rsid w:val="006F187C"/>
    <w:rsid w:val="006F1C5B"/>
    <w:rsid w:val="006F3B53"/>
    <w:rsid w:val="006F3C6B"/>
    <w:rsid w:val="006F3F60"/>
    <w:rsid w:val="006F454B"/>
    <w:rsid w:val="006F4AD8"/>
    <w:rsid w:val="006F5B44"/>
    <w:rsid w:val="0070061B"/>
    <w:rsid w:val="00700C96"/>
    <w:rsid w:val="0070165A"/>
    <w:rsid w:val="00701955"/>
    <w:rsid w:val="00701A40"/>
    <w:rsid w:val="00702982"/>
    <w:rsid w:val="00702AA3"/>
    <w:rsid w:val="00702E4D"/>
    <w:rsid w:val="00703584"/>
    <w:rsid w:val="00703BC5"/>
    <w:rsid w:val="00703EDC"/>
    <w:rsid w:val="007046C8"/>
    <w:rsid w:val="00704893"/>
    <w:rsid w:val="0070675D"/>
    <w:rsid w:val="0070721F"/>
    <w:rsid w:val="00711CB4"/>
    <w:rsid w:val="00712755"/>
    <w:rsid w:val="007128E3"/>
    <w:rsid w:val="00712BF3"/>
    <w:rsid w:val="007136F8"/>
    <w:rsid w:val="007140D8"/>
    <w:rsid w:val="00715348"/>
    <w:rsid w:val="00715CBE"/>
    <w:rsid w:val="00717451"/>
    <w:rsid w:val="007177EC"/>
    <w:rsid w:val="00717A4A"/>
    <w:rsid w:val="00717B6D"/>
    <w:rsid w:val="00717BE6"/>
    <w:rsid w:val="007215B9"/>
    <w:rsid w:val="007218D4"/>
    <w:rsid w:val="0072374D"/>
    <w:rsid w:val="00724C9D"/>
    <w:rsid w:val="00725BD5"/>
    <w:rsid w:val="00726C64"/>
    <w:rsid w:val="0073007C"/>
    <w:rsid w:val="0073058A"/>
    <w:rsid w:val="00730599"/>
    <w:rsid w:val="007309D7"/>
    <w:rsid w:val="00732660"/>
    <w:rsid w:val="0073269D"/>
    <w:rsid w:val="007327E1"/>
    <w:rsid w:val="00734797"/>
    <w:rsid w:val="00734888"/>
    <w:rsid w:val="007349B3"/>
    <w:rsid w:val="00734CFC"/>
    <w:rsid w:val="007359B4"/>
    <w:rsid w:val="007359D1"/>
    <w:rsid w:val="0073612C"/>
    <w:rsid w:val="00736548"/>
    <w:rsid w:val="00736B7C"/>
    <w:rsid w:val="00736DE3"/>
    <w:rsid w:val="007370DB"/>
    <w:rsid w:val="0073713F"/>
    <w:rsid w:val="00737747"/>
    <w:rsid w:val="00741C52"/>
    <w:rsid w:val="0074212B"/>
    <w:rsid w:val="00743EC0"/>
    <w:rsid w:val="00743FE3"/>
    <w:rsid w:val="007446E2"/>
    <w:rsid w:val="00744CF9"/>
    <w:rsid w:val="00746601"/>
    <w:rsid w:val="00746E09"/>
    <w:rsid w:val="00747E20"/>
    <w:rsid w:val="007500CD"/>
    <w:rsid w:val="00750CC4"/>
    <w:rsid w:val="00750D44"/>
    <w:rsid w:val="007522CE"/>
    <w:rsid w:val="0075244F"/>
    <w:rsid w:val="007536D8"/>
    <w:rsid w:val="00753AF0"/>
    <w:rsid w:val="00753DFA"/>
    <w:rsid w:val="00753F99"/>
    <w:rsid w:val="00754463"/>
    <w:rsid w:val="007551DE"/>
    <w:rsid w:val="00755C35"/>
    <w:rsid w:val="00755F29"/>
    <w:rsid w:val="0075612F"/>
    <w:rsid w:val="00756F13"/>
    <w:rsid w:val="0075751A"/>
    <w:rsid w:val="00761476"/>
    <w:rsid w:val="00761E00"/>
    <w:rsid w:val="007622E1"/>
    <w:rsid w:val="00762491"/>
    <w:rsid w:val="00763C86"/>
    <w:rsid w:val="007640AD"/>
    <w:rsid w:val="00764E15"/>
    <w:rsid w:val="00766078"/>
    <w:rsid w:val="0077099E"/>
    <w:rsid w:val="00771474"/>
    <w:rsid w:val="007726FE"/>
    <w:rsid w:val="00772D25"/>
    <w:rsid w:val="00773361"/>
    <w:rsid w:val="00773E00"/>
    <w:rsid w:val="00773FD7"/>
    <w:rsid w:val="0077428C"/>
    <w:rsid w:val="00774DD6"/>
    <w:rsid w:val="007759F8"/>
    <w:rsid w:val="00775BEF"/>
    <w:rsid w:val="00776388"/>
    <w:rsid w:val="00777210"/>
    <w:rsid w:val="0077760C"/>
    <w:rsid w:val="007776FD"/>
    <w:rsid w:val="00780B53"/>
    <w:rsid w:val="00781563"/>
    <w:rsid w:val="00783572"/>
    <w:rsid w:val="00783BA5"/>
    <w:rsid w:val="007862BA"/>
    <w:rsid w:val="00792FC0"/>
    <w:rsid w:val="00793BC7"/>
    <w:rsid w:val="00793CE7"/>
    <w:rsid w:val="00794EAB"/>
    <w:rsid w:val="007959C2"/>
    <w:rsid w:val="007966F8"/>
    <w:rsid w:val="007975E8"/>
    <w:rsid w:val="007A162E"/>
    <w:rsid w:val="007A2599"/>
    <w:rsid w:val="007A276B"/>
    <w:rsid w:val="007A2D27"/>
    <w:rsid w:val="007A3949"/>
    <w:rsid w:val="007A3E5C"/>
    <w:rsid w:val="007A4CB0"/>
    <w:rsid w:val="007A541E"/>
    <w:rsid w:val="007A5A80"/>
    <w:rsid w:val="007A5D6A"/>
    <w:rsid w:val="007A6490"/>
    <w:rsid w:val="007A78FD"/>
    <w:rsid w:val="007A7F24"/>
    <w:rsid w:val="007B0230"/>
    <w:rsid w:val="007B12A2"/>
    <w:rsid w:val="007B1AD4"/>
    <w:rsid w:val="007B1B74"/>
    <w:rsid w:val="007B1F39"/>
    <w:rsid w:val="007B2718"/>
    <w:rsid w:val="007B2B05"/>
    <w:rsid w:val="007B3492"/>
    <w:rsid w:val="007B3574"/>
    <w:rsid w:val="007B4318"/>
    <w:rsid w:val="007B4AB9"/>
    <w:rsid w:val="007B6A37"/>
    <w:rsid w:val="007B6CF5"/>
    <w:rsid w:val="007B73AF"/>
    <w:rsid w:val="007B7508"/>
    <w:rsid w:val="007B79B0"/>
    <w:rsid w:val="007B79F7"/>
    <w:rsid w:val="007C0253"/>
    <w:rsid w:val="007C19C2"/>
    <w:rsid w:val="007C3ED7"/>
    <w:rsid w:val="007C3F80"/>
    <w:rsid w:val="007C3FF3"/>
    <w:rsid w:val="007C64B2"/>
    <w:rsid w:val="007C66F2"/>
    <w:rsid w:val="007C7228"/>
    <w:rsid w:val="007D0260"/>
    <w:rsid w:val="007D1592"/>
    <w:rsid w:val="007D1DAF"/>
    <w:rsid w:val="007D1E5C"/>
    <w:rsid w:val="007D2E36"/>
    <w:rsid w:val="007D42E5"/>
    <w:rsid w:val="007D44A4"/>
    <w:rsid w:val="007D5EBF"/>
    <w:rsid w:val="007D6188"/>
    <w:rsid w:val="007D7274"/>
    <w:rsid w:val="007D729B"/>
    <w:rsid w:val="007D795E"/>
    <w:rsid w:val="007D7B34"/>
    <w:rsid w:val="007D7B93"/>
    <w:rsid w:val="007E01C1"/>
    <w:rsid w:val="007E25EC"/>
    <w:rsid w:val="007E47A6"/>
    <w:rsid w:val="007E4E65"/>
    <w:rsid w:val="007E6FD4"/>
    <w:rsid w:val="007E7640"/>
    <w:rsid w:val="007E77E8"/>
    <w:rsid w:val="007F02C6"/>
    <w:rsid w:val="007F0BAD"/>
    <w:rsid w:val="007F21F7"/>
    <w:rsid w:val="007F3214"/>
    <w:rsid w:val="007F392F"/>
    <w:rsid w:val="007F3C54"/>
    <w:rsid w:val="007F444A"/>
    <w:rsid w:val="007F49BF"/>
    <w:rsid w:val="007F5A41"/>
    <w:rsid w:val="007F5EBF"/>
    <w:rsid w:val="007F716E"/>
    <w:rsid w:val="007F75F5"/>
    <w:rsid w:val="007F7CB0"/>
    <w:rsid w:val="008005E6"/>
    <w:rsid w:val="00800808"/>
    <w:rsid w:val="00802C3F"/>
    <w:rsid w:val="00804151"/>
    <w:rsid w:val="00804B90"/>
    <w:rsid w:val="00804DC2"/>
    <w:rsid w:val="00807242"/>
    <w:rsid w:val="008078FF"/>
    <w:rsid w:val="00807F52"/>
    <w:rsid w:val="00811A42"/>
    <w:rsid w:val="0081260F"/>
    <w:rsid w:val="008128A4"/>
    <w:rsid w:val="00812C7A"/>
    <w:rsid w:val="0081328B"/>
    <w:rsid w:val="00813873"/>
    <w:rsid w:val="00813B36"/>
    <w:rsid w:val="00815743"/>
    <w:rsid w:val="00815B54"/>
    <w:rsid w:val="008179F6"/>
    <w:rsid w:val="00817D55"/>
    <w:rsid w:val="008203FB"/>
    <w:rsid w:val="008207DC"/>
    <w:rsid w:val="00820AE1"/>
    <w:rsid w:val="00822466"/>
    <w:rsid w:val="00822496"/>
    <w:rsid w:val="00822AEB"/>
    <w:rsid w:val="00822DE6"/>
    <w:rsid w:val="0082346B"/>
    <w:rsid w:val="008234DE"/>
    <w:rsid w:val="008254FE"/>
    <w:rsid w:val="008265FC"/>
    <w:rsid w:val="00826ECD"/>
    <w:rsid w:val="008300E4"/>
    <w:rsid w:val="0083113D"/>
    <w:rsid w:val="00831508"/>
    <w:rsid w:val="008315CB"/>
    <w:rsid w:val="00832924"/>
    <w:rsid w:val="00832A52"/>
    <w:rsid w:val="008336E8"/>
    <w:rsid w:val="00833B26"/>
    <w:rsid w:val="00833F58"/>
    <w:rsid w:val="008340D8"/>
    <w:rsid w:val="00834BB8"/>
    <w:rsid w:val="00835D10"/>
    <w:rsid w:val="008366F2"/>
    <w:rsid w:val="00837129"/>
    <w:rsid w:val="00837246"/>
    <w:rsid w:val="008373E8"/>
    <w:rsid w:val="00837596"/>
    <w:rsid w:val="008405F1"/>
    <w:rsid w:val="008433FD"/>
    <w:rsid w:val="008434C0"/>
    <w:rsid w:val="00843FCD"/>
    <w:rsid w:val="0084409A"/>
    <w:rsid w:val="00845167"/>
    <w:rsid w:val="008456F9"/>
    <w:rsid w:val="00850F17"/>
    <w:rsid w:val="00852B81"/>
    <w:rsid w:val="0085386F"/>
    <w:rsid w:val="00854769"/>
    <w:rsid w:val="00854E85"/>
    <w:rsid w:val="00856357"/>
    <w:rsid w:val="00857A70"/>
    <w:rsid w:val="00857C89"/>
    <w:rsid w:val="00860795"/>
    <w:rsid w:val="00860816"/>
    <w:rsid w:val="00860A58"/>
    <w:rsid w:val="00860B06"/>
    <w:rsid w:val="00860B19"/>
    <w:rsid w:val="008610FB"/>
    <w:rsid w:val="00861445"/>
    <w:rsid w:val="008617F0"/>
    <w:rsid w:val="00861F5F"/>
    <w:rsid w:val="008620EA"/>
    <w:rsid w:val="00863A08"/>
    <w:rsid w:val="00863C6C"/>
    <w:rsid w:val="008658BB"/>
    <w:rsid w:val="00865D5A"/>
    <w:rsid w:val="008666C0"/>
    <w:rsid w:val="00866798"/>
    <w:rsid w:val="008701FD"/>
    <w:rsid w:val="00870C3C"/>
    <w:rsid w:val="00871249"/>
    <w:rsid w:val="008728C4"/>
    <w:rsid w:val="00873824"/>
    <w:rsid w:val="00873A67"/>
    <w:rsid w:val="00873C17"/>
    <w:rsid w:val="00874F27"/>
    <w:rsid w:val="0087669F"/>
    <w:rsid w:val="008771E7"/>
    <w:rsid w:val="00877E51"/>
    <w:rsid w:val="00881563"/>
    <w:rsid w:val="008817BE"/>
    <w:rsid w:val="00881A6B"/>
    <w:rsid w:val="00881EF3"/>
    <w:rsid w:val="00882531"/>
    <w:rsid w:val="0088387F"/>
    <w:rsid w:val="00885B01"/>
    <w:rsid w:val="00886EAA"/>
    <w:rsid w:val="00890C7B"/>
    <w:rsid w:val="00890CF1"/>
    <w:rsid w:val="00892130"/>
    <w:rsid w:val="00892900"/>
    <w:rsid w:val="00892B55"/>
    <w:rsid w:val="00892ED1"/>
    <w:rsid w:val="00892EEC"/>
    <w:rsid w:val="008931DC"/>
    <w:rsid w:val="0089354E"/>
    <w:rsid w:val="00893CF6"/>
    <w:rsid w:val="0089445E"/>
    <w:rsid w:val="00894EEA"/>
    <w:rsid w:val="0089532C"/>
    <w:rsid w:val="00895970"/>
    <w:rsid w:val="00895E02"/>
    <w:rsid w:val="0089644E"/>
    <w:rsid w:val="008968F9"/>
    <w:rsid w:val="008977D7"/>
    <w:rsid w:val="00897D2C"/>
    <w:rsid w:val="008A06B5"/>
    <w:rsid w:val="008A0AB5"/>
    <w:rsid w:val="008A0E94"/>
    <w:rsid w:val="008A107B"/>
    <w:rsid w:val="008A14B4"/>
    <w:rsid w:val="008A1F01"/>
    <w:rsid w:val="008A208C"/>
    <w:rsid w:val="008A28BC"/>
    <w:rsid w:val="008A3120"/>
    <w:rsid w:val="008A4959"/>
    <w:rsid w:val="008A53E8"/>
    <w:rsid w:val="008A6227"/>
    <w:rsid w:val="008A65FF"/>
    <w:rsid w:val="008A71DF"/>
    <w:rsid w:val="008A7C7B"/>
    <w:rsid w:val="008B06E6"/>
    <w:rsid w:val="008B0E6D"/>
    <w:rsid w:val="008B0F72"/>
    <w:rsid w:val="008B207D"/>
    <w:rsid w:val="008B325E"/>
    <w:rsid w:val="008B45CC"/>
    <w:rsid w:val="008B5C31"/>
    <w:rsid w:val="008B5EC0"/>
    <w:rsid w:val="008B6B6E"/>
    <w:rsid w:val="008C03B6"/>
    <w:rsid w:val="008C1910"/>
    <w:rsid w:val="008C193C"/>
    <w:rsid w:val="008C1E32"/>
    <w:rsid w:val="008C2297"/>
    <w:rsid w:val="008C23C5"/>
    <w:rsid w:val="008C288E"/>
    <w:rsid w:val="008C29FD"/>
    <w:rsid w:val="008C357F"/>
    <w:rsid w:val="008C3588"/>
    <w:rsid w:val="008C3B5A"/>
    <w:rsid w:val="008C43A0"/>
    <w:rsid w:val="008C4E18"/>
    <w:rsid w:val="008C501F"/>
    <w:rsid w:val="008C5787"/>
    <w:rsid w:val="008C596A"/>
    <w:rsid w:val="008C6C46"/>
    <w:rsid w:val="008C6CFB"/>
    <w:rsid w:val="008C6FF7"/>
    <w:rsid w:val="008C7BE8"/>
    <w:rsid w:val="008D2415"/>
    <w:rsid w:val="008D28FE"/>
    <w:rsid w:val="008D37A9"/>
    <w:rsid w:val="008D462A"/>
    <w:rsid w:val="008D4776"/>
    <w:rsid w:val="008D56F9"/>
    <w:rsid w:val="008D63DE"/>
    <w:rsid w:val="008E1789"/>
    <w:rsid w:val="008E1DAF"/>
    <w:rsid w:val="008E3026"/>
    <w:rsid w:val="008E3D3D"/>
    <w:rsid w:val="008E3D47"/>
    <w:rsid w:val="008E5566"/>
    <w:rsid w:val="008E5A4D"/>
    <w:rsid w:val="008E63FF"/>
    <w:rsid w:val="008E6932"/>
    <w:rsid w:val="008E6E33"/>
    <w:rsid w:val="008F027E"/>
    <w:rsid w:val="008F0C68"/>
    <w:rsid w:val="008F2E27"/>
    <w:rsid w:val="008F32BD"/>
    <w:rsid w:val="008F4957"/>
    <w:rsid w:val="008F64EE"/>
    <w:rsid w:val="008F6535"/>
    <w:rsid w:val="008F777B"/>
    <w:rsid w:val="009021AF"/>
    <w:rsid w:val="00903776"/>
    <w:rsid w:val="00903C1B"/>
    <w:rsid w:val="00904275"/>
    <w:rsid w:val="00905734"/>
    <w:rsid w:val="00906373"/>
    <w:rsid w:val="00907676"/>
    <w:rsid w:val="0090767E"/>
    <w:rsid w:val="00910330"/>
    <w:rsid w:val="0091041E"/>
    <w:rsid w:val="00911233"/>
    <w:rsid w:val="00911ECF"/>
    <w:rsid w:val="009137DA"/>
    <w:rsid w:val="0091674C"/>
    <w:rsid w:val="00916801"/>
    <w:rsid w:val="0091740B"/>
    <w:rsid w:val="009176C3"/>
    <w:rsid w:val="0091783C"/>
    <w:rsid w:val="0092053D"/>
    <w:rsid w:val="00921452"/>
    <w:rsid w:val="00922344"/>
    <w:rsid w:val="0092287E"/>
    <w:rsid w:val="00923810"/>
    <w:rsid w:val="009238DE"/>
    <w:rsid w:val="00923CE0"/>
    <w:rsid w:val="009264F3"/>
    <w:rsid w:val="00930D47"/>
    <w:rsid w:val="00930DB9"/>
    <w:rsid w:val="00932784"/>
    <w:rsid w:val="00932949"/>
    <w:rsid w:val="00936255"/>
    <w:rsid w:val="00936383"/>
    <w:rsid w:val="0093659C"/>
    <w:rsid w:val="00937937"/>
    <w:rsid w:val="00937B12"/>
    <w:rsid w:val="009434D2"/>
    <w:rsid w:val="00943799"/>
    <w:rsid w:val="00944F8D"/>
    <w:rsid w:val="00945670"/>
    <w:rsid w:val="009457EF"/>
    <w:rsid w:val="00945927"/>
    <w:rsid w:val="00945BFC"/>
    <w:rsid w:val="00951C6A"/>
    <w:rsid w:val="009578C5"/>
    <w:rsid w:val="00957CDE"/>
    <w:rsid w:val="00957E54"/>
    <w:rsid w:val="009608AB"/>
    <w:rsid w:val="009608D1"/>
    <w:rsid w:val="00960A2B"/>
    <w:rsid w:val="00960C18"/>
    <w:rsid w:val="0096208E"/>
    <w:rsid w:val="009623AD"/>
    <w:rsid w:val="00963D27"/>
    <w:rsid w:val="0096590F"/>
    <w:rsid w:val="0096627C"/>
    <w:rsid w:val="009666AF"/>
    <w:rsid w:val="009667B8"/>
    <w:rsid w:val="00967937"/>
    <w:rsid w:val="00970B0C"/>
    <w:rsid w:val="00970BC1"/>
    <w:rsid w:val="00971338"/>
    <w:rsid w:val="00971A94"/>
    <w:rsid w:val="00971EB7"/>
    <w:rsid w:val="00972778"/>
    <w:rsid w:val="009727BD"/>
    <w:rsid w:val="00972B92"/>
    <w:rsid w:val="00972C89"/>
    <w:rsid w:val="00972FC4"/>
    <w:rsid w:val="00972FCB"/>
    <w:rsid w:val="00973164"/>
    <w:rsid w:val="00974997"/>
    <w:rsid w:val="00975E8C"/>
    <w:rsid w:val="009807AE"/>
    <w:rsid w:val="00980A70"/>
    <w:rsid w:val="00980DFF"/>
    <w:rsid w:val="00981CFB"/>
    <w:rsid w:val="00981FD2"/>
    <w:rsid w:val="0098214B"/>
    <w:rsid w:val="00982D84"/>
    <w:rsid w:val="0098331F"/>
    <w:rsid w:val="00983F8C"/>
    <w:rsid w:val="0098498F"/>
    <w:rsid w:val="00984AE2"/>
    <w:rsid w:val="0099068C"/>
    <w:rsid w:val="009916EF"/>
    <w:rsid w:val="009925C6"/>
    <w:rsid w:val="00993160"/>
    <w:rsid w:val="00993A3D"/>
    <w:rsid w:val="0099411A"/>
    <w:rsid w:val="00994199"/>
    <w:rsid w:val="009954BD"/>
    <w:rsid w:val="0099589B"/>
    <w:rsid w:val="009967A5"/>
    <w:rsid w:val="00997328"/>
    <w:rsid w:val="00997B4A"/>
    <w:rsid w:val="00997CD3"/>
    <w:rsid w:val="009A15B5"/>
    <w:rsid w:val="009A215E"/>
    <w:rsid w:val="009A234E"/>
    <w:rsid w:val="009A2C34"/>
    <w:rsid w:val="009A2CA7"/>
    <w:rsid w:val="009A302C"/>
    <w:rsid w:val="009A35BE"/>
    <w:rsid w:val="009A66EC"/>
    <w:rsid w:val="009A786A"/>
    <w:rsid w:val="009A7CEC"/>
    <w:rsid w:val="009B26CE"/>
    <w:rsid w:val="009B4661"/>
    <w:rsid w:val="009B47C1"/>
    <w:rsid w:val="009B70E7"/>
    <w:rsid w:val="009C01D1"/>
    <w:rsid w:val="009C0448"/>
    <w:rsid w:val="009C145A"/>
    <w:rsid w:val="009C341E"/>
    <w:rsid w:val="009C3601"/>
    <w:rsid w:val="009C580B"/>
    <w:rsid w:val="009C7334"/>
    <w:rsid w:val="009D09AB"/>
    <w:rsid w:val="009D2C22"/>
    <w:rsid w:val="009D339E"/>
    <w:rsid w:val="009D3601"/>
    <w:rsid w:val="009D3E68"/>
    <w:rsid w:val="009D6B30"/>
    <w:rsid w:val="009D6C86"/>
    <w:rsid w:val="009D7700"/>
    <w:rsid w:val="009D7BB5"/>
    <w:rsid w:val="009D7BF8"/>
    <w:rsid w:val="009D7D2B"/>
    <w:rsid w:val="009E1AC0"/>
    <w:rsid w:val="009E1B03"/>
    <w:rsid w:val="009E2F36"/>
    <w:rsid w:val="009E2FF3"/>
    <w:rsid w:val="009E3F84"/>
    <w:rsid w:val="009E41F0"/>
    <w:rsid w:val="009E47C1"/>
    <w:rsid w:val="009F0504"/>
    <w:rsid w:val="009F26A6"/>
    <w:rsid w:val="009F3D84"/>
    <w:rsid w:val="009F3E57"/>
    <w:rsid w:val="009F49D2"/>
    <w:rsid w:val="009F4A99"/>
    <w:rsid w:val="009F4FD1"/>
    <w:rsid w:val="009F56A3"/>
    <w:rsid w:val="009F57CC"/>
    <w:rsid w:val="009F6194"/>
    <w:rsid w:val="009F72D7"/>
    <w:rsid w:val="009F7827"/>
    <w:rsid w:val="00A0059C"/>
    <w:rsid w:val="00A013A1"/>
    <w:rsid w:val="00A013C6"/>
    <w:rsid w:val="00A013E1"/>
    <w:rsid w:val="00A028BD"/>
    <w:rsid w:val="00A03EE7"/>
    <w:rsid w:val="00A046BB"/>
    <w:rsid w:val="00A05FB1"/>
    <w:rsid w:val="00A061BD"/>
    <w:rsid w:val="00A069E4"/>
    <w:rsid w:val="00A075B1"/>
    <w:rsid w:val="00A07758"/>
    <w:rsid w:val="00A101E1"/>
    <w:rsid w:val="00A117B1"/>
    <w:rsid w:val="00A123AC"/>
    <w:rsid w:val="00A13EDD"/>
    <w:rsid w:val="00A14344"/>
    <w:rsid w:val="00A15435"/>
    <w:rsid w:val="00A15508"/>
    <w:rsid w:val="00A15B33"/>
    <w:rsid w:val="00A15EA1"/>
    <w:rsid w:val="00A177AF"/>
    <w:rsid w:val="00A178F9"/>
    <w:rsid w:val="00A20E77"/>
    <w:rsid w:val="00A2143F"/>
    <w:rsid w:val="00A22CCE"/>
    <w:rsid w:val="00A2446D"/>
    <w:rsid w:val="00A259E3"/>
    <w:rsid w:val="00A264DC"/>
    <w:rsid w:val="00A266A8"/>
    <w:rsid w:val="00A272CC"/>
    <w:rsid w:val="00A273FA"/>
    <w:rsid w:val="00A279ED"/>
    <w:rsid w:val="00A27FF5"/>
    <w:rsid w:val="00A32BE1"/>
    <w:rsid w:val="00A32CDA"/>
    <w:rsid w:val="00A33245"/>
    <w:rsid w:val="00A34680"/>
    <w:rsid w:val="00A35724"/>
    <w:rsid w:val="00A35901"/>
    <w:rsid w:val="00A35ECE"/>
    <w:rsid w:val="00A37647"/>
    <w:rsid w:val="00A37DE2"/>
    <w:rsid w:val="00A407C9"/>
    <w:rsid w:val="00A4106E"/>
    <w:rsid w:val="00A41EFF"/>
    <w:rsid w:val="00A41FCA"/>
    <w:rsid w:val="00A42922"/>
    <w:rsid w:val="00A42A27"/>
    <w:rsid w:val="00A4405F"/>
    <w:rsid w:val="00A44375"/>
    <w:rsid w:val="00A448CC"/>
    <w:rsid w:val="00A4794C"/>
    <w:rsid w:val="00A5009D"/>
    <w:rsid w:val="00A50215"/>
    <w:rsid w:val="00A50EED"/>
    <w:rsid w:val="00A511C8"/>
    <w:rsid w:val="00A51AE4"/>
    <w:rsid w:val="00A52503"/>
    <w:rsid w:val="00A528C7"/>
    <w:rsid w:val="00A52954"/>
    <w:rsid w:val="00A52D18"/>
    <w:rsid w:val="00A52D9B"/>
    <w:rsid w:val="00A53142"/>
    <w:rsid w:val="00A53742"/>
    <w:rsid w:val="00A560EE"/>
    <w:rsid w:val="00A5761D"/>
    <w:rsid w:val="00A61469"/>
    <w:rsid w:val="00A617F9"/>
    <w:rsid w:val="00A62E20"/>
    <w:rsid w:val="00A63326"/>
    <w:rsid w:val="00A64199"/>
    <w:rsid w:val="00A664C0"/>
    <w:rsid w:val="00A6691C"/>
    <w:rsid w:val="00A72B2F"/>
    <w:rsid w:val="00A72E77"/>
    <w:rsid w:val="00A73684"/>
    <w:rsid w:val="00A73C4A"/>
    <w:rsid w:val="00A7406A"/>
    <w:rsid w:val="00A740D2"/>
    <w:rsid w:val="00A76FD6"/>
    <w:rsid w:val="00A77AFD"/>
    <w:rsid w:val="00A77B83"/>
    <w:rsid w:val="00A8027E"/>
    <w:rsid w:val="00A8044C"/>
    <w:rsid w:val="00A805DC"/>
    <w:rsid w:val="00A80D1D"/>
    <w:rsid w:val="00A826D7"/>
    <w:rsid w:val="00A827C4"/>
    <w:rsid w:val="00A837FC"/>
    <w:rsid w:val="00A83BCD"/>
    <w:rsid w:val="00A861FD"/>
    <w:rsid w:val="00A86551"/>
    <w:rsid w:val="00A8740A"/>
    <w:rsid w:val="00A905C5"/>
    <w:rsid w:val="00A90C25"/>
    <w:rsid w:val="00A90C97"/>
    <w:rsid w:val="00A91B6C"/>
    <w:rsid w:val="00A946E7"/>
    <w:rsid w:val="00A94761"/>
    <w:rsid w:val="00A94A23"/>
    <w:rsid w:val="00A95343"/>
    <w:rsid w:val="00A9682D"/>
    <w:rsid w:val="00A96EF2"/>
    <w:rsid w:val="00A975F2"/>
    <w:rsid w:val="00A97607"/>
    <w:rsid w:val="00AA25A7"/>
    <w:rsid w:val="00AA2635"/>
    <w:rsid w:val="00AA49C6"/>
    <w:rsid w:val="00AA57A1"/>
    <w:rsid w:val="00AA7337"/>
    <w:rsid w:val="00AA7826"/>
    <w:rsid w:val="00AA7D94"/>
    <w:rsid w:val="00AB0BAE"/>
    <w:rsid w:val="00AB2087"/>
    <w:rsid w:val="00AB33EF"/>
    <w:rsid w:val="00AB46AB"/>
    <w:rsid w:val="00AB492F"/>
    <w:rsid w:val="00AB4CBF"/>
    <w:rsid w:val="00AB4F70"/>
    <w:rsid w:val="00AB58A4"/>
    <w:rsid w:val="00AB5F46"/>
    <w:rsid w:val="00AB6F09"/>
    <w:rsid w:val="00AB7676"/>
    <w:rsid w:val="00AC035B"/>
    <w:rsid w:val="00AC1B26"/>
    <w:rsid w:val="00AC1E35"/>
    <w:rsid w:val="00AC2807"/>
    <w:rsid w:val="00AC29A6"/>
    <w:rsid w:val="00AC384F"/>
    <w:rsid w:val="00AC463E"/>
    <w:rsid w:val="00AC5C50"/>
    <w:rsid w:val="00AC7029"/>
    <w:rsid w:val="00AC7336"/>
    <w:rsid w:val="00AC7803"/>
    <w:rsid w:val="00AD0102"/>
    <w:rsid w:val="00AD016E"/>
    <w:rsid w:val="00AD07D8"/>
    <w:rsid w:val="00AD0EB7"/>
    <w:rsid w:val="00AD182F"/>
    <w:rsid w:val="00AD1B6B"/>
    <w:rsid w:val="00AD1E1C"/>
    <w:rsid w:val="00AD22E3"/>
    <w:rsid w:val="00AD2BA7"/>
    <w:rsid w:val="00AD33E9"/>
    <w:rsid w:val="00AD348A"/>
    <w:rsid w:val="00AD3BE0"/>
    <w:rsid w:val="00AD4147"/>
    <w:rsid w:val="00AD4AD9"/>
    <w:rsid w:val="00AD4CCB"/>
    <w:rsid w:val="00AD4E32"/>
    <w:rsid w:val="00AD6092"/>
    <w:rsid w:val="00AD63EB"/>
    <w:rsid w:val="00AD7A3D"/>
    <w:rsid w:val="00AE0776"/>
    <w:rsid w:val="00AE0F9A"/>
    <w:rsid w:val="00AE0FF9"/>
    <w:rsid w:val="00AE19B7"/>
    <w:rsid w:val="00AE1AC3"/>
    <w:rsid w:val="00AE1E1C"/>
    <w:rsid w:val="00AE276F"/>
    <w:rsid w:val="00AE310F"/>
    <w:rsid w:val="00AE4190"/>
    <w:rsid w:val="00AE65B0"/>
    <w:rsid w:val="00AE7027"/>
    <w:rsid w:val="00AE7A86"/>
    <w:rsid w:val="00AE7D1E"/>
    <w:rsid w:val="00AF0AC3"/>
    <w:rsid w:val="00AF0F45"/>
    <w:rsid w:val="00AF1535"/>
    <w:rsid w:val="00AF1F9C"/>
    <w:rsid w:val="00AF3B89"/>
    <w:rsid w:val="00AF5835"/>
    <w:rsid w:val="00AF61CE"/>
    <w:rsid w:val="00AF6CB9"/>
    <w:rsid w:val="00AF7D3A"/>
    <w:rsid w:val="00B001CD"/>
    <w:rsid w:val="00B0081B"/>
    <w:rsid w:val="00B00D0D"/>
    <w:rsid w:val="00B01F74"/>
    <w:rsid w:val="00B022DE"/>
    <w:rsid w:val="00B027F3"/>
    <w:rsid w:val="00B02E8F"/>
    <w:rsid w:val="00B03720"/>
    <w:rsid w:val="00B04339"/>
    <w:rsid w:val="00B04374"/>
    <w:rsid w:val="00B1023D"/>
    <w:rsid w:val="00B103D7"/>
    <w:rsid w:val="00B10563"/>
    <w:rsid w:val="00B12955"/>
    <w:rsid w:val="00B12BD8"/>
    <w:rsid w:val="00B153D2"/>
    <w:rsid w:val="00B1588E"/>
    <w:rsid w:val="00B16BC7"/>
    <w:rsid w:val="00B16F1D"/>
    <w:rsid w:val="00B16F6B"/>
    <w:rsid w:val="00B17B58"/>
    <w:rsid w:val="00B2226F"/>
    <w:rsid w:val="00B23B91"/>
    <w:rsid w:val="00B2481C"/>
    <w:rsid w:val="00B25F3E"/>
    <w:rsid w:val="00B263DD"/>
    <w:rsid w:val="00B26912"/>
    <w:rsid w:val="00B26BA8"/>
    <w:rsid w:val="00B27161"/>
    <w:rsid w:val="00B2728C"/>
    <w:rsid w:val="00B303E2"/>
    <w:rsid w:val="00B30BF1"/>
    <w:rsid w:val="00B319B7"/>
    <w:rsid w:val="00B31A68"/>
    <w:rsid w:val="00B3247E"/>
    <w:rsid w:val="00B33118"/>
    <w:rsid w:val="00B331BA"/>
    <w:rsid w:val="00B3347F"/>
    <w:rsid w:val="00B33FCD"/>
    <w:rsid w:val="00B33FFC"/>
    <w:rsid w:val="00B34773"/>
    <w:rsid w:val="00B34AE9"/>
    <w:rsid w:val="00B35426"/>
    <w:rsid w:val="00B355A5"/>
    <w:rsid w:val="00B35AEA"/>
    <w:rsid w:val="00B35D9A"/>
    <w:rsid w:val="00B35FAE"/>
    <w:rsid w:val="00B36EBB"/>
    <w:rsid w:val="00B37214"/>
    <w:rsid w:val="00B403A9"/>
    <w:rsid w:val="00B40490"/>
    <w:rsid w:val="00B4068C"/>
    <w:rsid w:val="00B41A4E"/>
    <w:rsid w:val="00B42754"/>
    <w:rsid w:val="00B4308F"/>
    <w:rsid w:val="00B43B43"/>
    <w:rsid w:val="00B43CBA"/>
    <w:rsid w:val="00B43DA6"/>
    <w:rsid w:val="00B43F7D"/>
    <w:rsid w:val="00B44525"/>
    <w:rsid w:val="00B44526"/>
    <w:rsid w:val="00B446C5"/>
    <w:rsid w:val="00B44CD9"/>
    <w:rsid w:val="00B4550D"/>
    <w:rsid w:val="00B45DC7"/>
    <w:rsid w:val="00B474BE"/>
    <w:rsid w:val="00B51770"/>
    <w:rsid w:val="00B51A1F"/>
    <w:rsid w:val="00B51BDF"/>
    <w:rsid w:val="00B51F87"/>
    <w:rsid w:val="00B521EA"/>
    <w:rsid w:val="00B5239B"/>
    <w:rsid w:val="00B52A46"/>
    <w:rsid w:val="00B52C22"/>
    <w:rsid w:val="00B52EEB"/>
    <w:rsid w:val="00B5372C"/>
    <w:rsid w:val="00B54084"/>
    <w:rsid w:val="00B5473D"/>
    <w:rsid w:val="00B54919"/>
    <w:rsid w:val="00B55C52"/>
    <w:rsid w:val="00B5730A"/>
    <w:rsid w:val="00B57B5E"/>
    <w:rsid w:val="00B57DC5"/>
    <w:rsid w:val="00B6009E"/>
    <w:rsid w:val="00B609A8"/>
    <w:rsid w:val="00B61919"/>
    <w:rsid w:val="00B61D9E"/>
    <w:rsid w:val="00B61E32"/>
    <w:rsid w:val="00B61FE5"/>
    <w:rsid w:val="00B625E2"/>
    <w:rsid w:val="00B6272C"/>
    <w:rsid w:val="00B65608"/>
    <w:rsid w:val="00B67C73"/>
    <w:rsid w:val="00B70640"/>
    <w:rsid w:val="00B719CD"/>
    <w:rsid w:val="00B721C3"/>
    <w:rsid w:val="00B72A84"/>
    <w:rsid w:val="00B74DD3"/>
    <w:rsid w:val="00B75328"/>
    <w:rsid w:val="00B76E72"/>
    <w:rsid w:val="00B8045B"/>
    <w:rsid w:val="00B815D1"/>
    <w:rsid w:val="00B822D8"/>
    <w:rsid w:val="00B822DD"/>
    <w:rsid w:val="00B82A34"/>
    <w:rsid w:val="00B82EBD"/>
    <w:rsid w:val="00B82F8E"/>
    <w:rsid w:val="00B83281"/>
    <w:rsid w:val="00B8336A"/>
    <w:rsid w:val="00B859A3"/>
    <w:rsid w:val="00B86C97"/>
    <w:rsid w:val="00B8749E"/>
    <w:rsid w:val="00B875F2"/>
    <w:rsid w:val="00B90ED2"/>
    <w:rsid w:val="00B91056"/>
    <w:rsid w:val="00B9110C"/>
    <w:rsid w:val="00B92718"/>
    <w:rsid w:val="00B939F0"/>
    <w:rsid w:val="00B940BC"/>
    <w:rsid w:val="00B94E83"/>
    <w:rsid w:val="00B95C1E"/>
    <w:rsid w:val="00B96188"/>
    <w:rsid w:val="00B9661C"/>
    <w:rsid w:val="00B96C26"/>
    <w:rsid w:val="00B97621"/>
    <w:rsid w:val="00BA1C9B"/>
    <w:rsid w:val="00BA2302"/>
    <w:rsid w:val="00BA281B"/>
    <w:rsid w:val="00BA2997"/>
    <w:rsid w:val="00BA3539"/>
    <w:rsid w:val="00BA4E21"/>
    <w:rsid w:val="00BA5105"/>
    <w:rsid w:val="00BA5D70"/>
    <w:rsid w:val="00BA6019"/>
    <w:rsid w:val="00BA6670"/>
    <w:rsid w:val="00BA6722"/>
    <w:rsid w:val="00BA7123"/>
    <w:rsid w:val="00BA7531"/>
    <w:rsid w:val="00BA7603"/>
    <w:rsid w:val="00BB0EDC"/>
    <w:rsid w:val="00BB156A"/>
    <w:rsid w:val="00BB1E62"/>
    <w:rsid w:val="00BB2336"/>
    <w:rsid w:val="00BB348B"/>
    <w:rsid w:val="00BB44C8"/>
    <w:rsid w:val="00BB51E3"/>
    <w:rsid w:val="00BB5C96"/>
    <w:rsid w:val="00BB5D97"/>
    <w:rsid w:val="00BB6420"/>
    <w:rsid w:val="00BC0108"/>
    <w:rsid w:val="00BC0C7E"/>
    <w:rsid w:val="00BC37AC"/>
    <w:rsid w:val="00BC440C"/>
    <w:rsid w:val="00BC47ED"/>
    <w:rsid w:val="00BC60FE"/>
    <w:rsid w:val="00BC6CEE"/>
    <w:rsid w:val="00BC7AA1"/>
    <w:rsid w:val="00BD03CF"/>
    <w:rsid w:val="00BD0705"/>
    <w:rsid w:val="00BD0A81"/>
    <w:rsid w:val="00BD1DFA"/>
    <w:rsid w:val="00BD22F8"/>
    <w:rsid w:val="00BD27CB"/>
    <w:rsid w:val="00BD33D4"/>
    <w:rsid w:val="00BD357F"/>
    <w:rsid w:val="00BD53A2"/>
    <w:rsid w:val="00BD742A"/>
    <w:rsid w:val="00BE0549"/>
    <w:rsid w:val="00BE0CEB"/>
    <w:rsid w:val="00BE1B3D"/>
    <w:rsid w:val="00BE1FBA"/>
    <w:rsid w:val="00BE2F4D"/>
    <w:rsid w:val="00BE31BB"/>
    <w:rsid w:val="00BE3D85"/>
    <w:rsid w:val="00BE491B"/>
    <w:rsid w:val="00BE4BC2"/>
    <w:rsid w:val="00BE4BCA"/>
    <w:rsid w:val="00BE6D80"/>
    <w:rsid w:val="00BE70E5"/>
    <w:rsid w:val="00BE7180"/>
    <w:rsid w:val="00BE74BB"/>
    <w:rsid w:val="00BE7808"/>
    <w:rsid w:val="00BE7AF3"/>
    <w:rsid w:val="00BF036C"/>
    <w:rsid w:val="00BF14BC"/>
    <w:rsid w:val="00BF14BF"/>
    <w:rsid w:val="00BF3147"/>
    <w:rsid w:val="00BF3D59"/>
    <w:rsid w:val="00BF48BD"/>
    <w:rsid w:val="00BF5DFB"/>
    <w:rsid w:val="00BF61BE"/>
    <w:rsid w:val="00BF65D4"/>
    <w:rsid w:val="00BF6748"/>
    <w:rsid w:val="00BF7206"/>
    <w:rsid w:val="00BF74FF"/>
    <w:rsid w:val="00BF76FC"/>
    <w:rsid w:val="00BF7AAB"/>
    <w:rsid w:val="00BF7F85"/>
    <w:rsid w:val="00C000CA"/>
    <w:rsid w:val="00C00712"/>
    <w:rsid w:val="00C0086A"/>
    <w:rsid w:val="00C0540A"/>
    <w:rsid w:val="00C06996"/>
    <w:rsid w:val="00C07C6B"/>
    <w:rsid w:val="00C12015"/>
    <w:rsid w:val="00C1235B"/>
    <w:rsid w:val="00C13032"/>
    <w:rsid w:val="00C149D4"/>
    <w:rsid w:val="00C14E5F"/>
    <w:rsid w:val="00C16054"/>
    <w:rsid w:val="00C16BD3"/>
    <w:rsid w:val="00C17802"/>
    <w:rsid w:val="00C17C3D"/>
    <w:rsid w:val="00C21304"/>
    <w:rsid w:val="00C21907"/>
    <w:rsid w:val="00C21C2C"/>
    <w:rsid w:val="00C21C33"/>
    <w:rsid w:val="00C22037"/>
    <w:rsid w:val="00C227B8"/>
    <w:rsid w:val="00C229BF"/>
    <w:rsid w:val="00C23375"/>
    <w:rsid w:val="00C23BD2"/>
    <w:rsid w:val="00C258C0"/>
    <w:rsid w:val="00C264A8"/>
    <w:rsid w:val="00C26C1F"/>
    <w:rsid w:val="00C274D5"/>
    <w:rsid w:val="00C31434"/>
    <w:rsid w:val="00C3395C"/>
    <w:rsid w:val="00C33BA7"/>
    <w:rsid w:val="00C33C45"/>
    <w:rsid w:val="00C34E44"/>
    <w:rsid w:val="00C34FC7"/>
    <w:rsid w:val="00C35C98"/>
    <w:rsid w:val="00C37C97"/>
    <w:rsid w:val="00C406F3"/>
    <w:rsid w:val="00C40D4A"/>
    <w:rsid w:val="00C42174"/>
    <w:rsid w:val="00C43A97"/>
    <w:rsid w:val="00C442BA"/>
    <w:rsid w:val="00C465FD"/>
    <w:rsid w:val="00C52067"/>
    <w:rsid w:val="00C52115"/>
    <w:rsid w:val="00C5238E"/>
    <w:rsid w:val="00C5463C"/>
    <w:rsid w:val="00C54769"/>
    <w:rsid w:val="00C54F21"/>
    <w:rsid w:val="00C57A05"/>
    <w:rsid w:val="00C57BA8"/>
    <w:rsid w:val="00C57F3E"/>
    <w:rsid w:val="00C6234C"/>
    <w:rsid w:val="00C633C0"/>
    <w:rsid w:val="00C63DCF"/>
    <w:rsid w:val="00C64E94"/>
    <w:rsid w:val="00C65AFB"/>
    <w:rsid w:val="00C6643F"/>
    <w:rsid w:val="00C66C6D"/>
    <w:rsid w:val="00C6721B"/>
    <w:rsid w:val="00C72073"/>
    <w:rsid w:val="00C7279B"/>
    <w:rsid w:val="00C727E0"/>
    <w:rsid w:val="00C73B83"/>
    <w:rsid w:val="00C75083"/>
    <w:rsid w:val="00C772C8"/>
    <w:rsid w:val="00C7789C"/>
    <w:rsid w:val="00C77D03"/>
    <w:rsid w:val="00C808BF"/>
    <w:rsid w:val="00C80B62"/>
    <w:rsid w:val="00C8140E"/>
    <w:rsid w:val="00C8174D"/>
    <w:rsid w:val="00C82017"/>
    <w:rsid w:val="00C8323B"/>
    <w:rsid w:val="00C85B73"/>
    <w:rsid w:val="00C87F5E"/>
    <w:rsid w:val="00C9000D"/>
    <w:rsid w:val="00C90957"/>
    <w:rsid w:val="00C91FCB"/>
    <w:rsid w:val="00C9212B"/>
    <w:rsid w:val="00C92325"/>
    <w:rsid w:val="00C9319F"/>
    <w:rsid w:val="00C93D4A"/>
    <w:rsid w:val="00C94DA4"/>
    <w:rsid w:val="00C960FA"/>
    <w:rsid w:val="00C9624A"/>
    <w:rsid w:val="00C967AE"/>
    <w:rsid w:val="00C971A4"/>
    <w:rsid w:val="00CA08BA"/>
    <w:rsid w:val="00CA0A8D"/>
    <w:rsid w:val="00CA0C58"/>
    <w:rsid w:val="00CA1C35"/>
    <w:rsid w:val="00CA23F8"/>
    <w:rsid w:val="00CA23FD"/>
    <w:rsid w:val="00CA2F3A"/>
    <w:rsid w:val="00CA469E"/>
    <w:rsid w:val="00CA4E71"/>
    <w:rsid w:val="00CA5C3A"/>
    <w:rsid w:val="00CA66B8"/>
    <w:rsid w:val="00CA7D3C"/>
    <w:rsid w:val="00CB0C3C"/>
    <w:rsid w:val="00CB0E63"/>
    <w:rsid w:val="00CB15CB"/>
    <w:rsid w:val="00CB197D"/>
    <w:rsid w:val="00CB28B4"/>
    <w:rsid w:val="00CB2A11"/>
    <w:rsid w:val="00CB3669"/>
    <w:rsid w:val="00CB3E9E"/>
    <w:rsid w:val="00CB5392"/>
    <w:rsid w:val="00CB5CE6"/>
    <w:rsid w:val="00CB7108"/>
    <w:rsid w:val="00CB7522"/>
    <w:rsid w:val="00CC0A74"/>
    <w:rsid w:val="00CC0D84"/>
    <w:rsid w:val="00CC14DA"/>
    <w:rsid w:val="00CC22E9"/>
    <w:rsid w:val="00CC3238"/>
    <w:rsid w:val="00CC4261"/>
    <w:rsid w:val="00CC4345"/>
    <w:rsid w:val="00CC7604"/>
    <w:rsid w:val="00CD2040"/>
    <w:rsid w:val="00CD3003"/>
    <w:rsid w:val="00CD34C4"/>
    <w:rsid w:val="00CD3B0C"/>
    <w:rsid w:val="00CD3F27"/>
    <w:rsid w:val="00CD4756"/>
    <w:rsid w:val="00CD4B0E"/>
    <w:rsid w:val="00CD4B44"/>
    <w:rsid w:val="00CD4F14"/>
    <w:rsid w:val="00CD67B5"/>
    <w:rsid w:val="00CD736C"/>
    <w:rsid w:val="00CE0218"/>
    <w:rsid w:val="00CE06F8"/>
    <w:rsid w:val="00CE0CB6"/>
    <w:rsid w:val="00CE1734"/>
    <w:rsid w:val="00CE1A6F"/>
    <w:rsid w:val="00CE1E66"/>
    <w:rsid w:val="00CE38B1"/>
    <w:rsid w:val="00CE3966"/>
    <w:rsid w:val="00CE4369"/>
    <w:rsid w:val="00CE57D9"/>
    <w:rsid w:val="00CE784A"/>
    <w:rsid w:val="00CE792F"/>
    <w:rsid w:val="00CF02CE"/>
    <w:rsid w:val="00CF0304"/>
    <w:rsid w:val="00CF0785"/>
    <w:rsid w:val="00CF09E1"/>
    <w:rsid w:val="00CF202B"/>
    <w:rsid w:val="00CF2421"/>
    <w:rsid w:val="00CF2822"/>
    <w:rsid w:val="00CF34C7"/>
    <w:rsid w:val="00CF3746"/>
    <w:rsid w:val="00CF4648"/>
    <w:rsid w:val="00CF6A83"/>
    <w:rsid w:val="00D0060F"/>
    <w:rsid w:val="00D014C4"/>
    <w:rsid w:val="00D021EB"/>
    <w:rsid w:val="00D0258D"/>
    <w:rsid w:val="00D027FD"/>
    <w:rsid w:val="00D02FD0"/>
    <w:rsid w:val="00D030FF"/>
    <w:rsid w:val="00D034E1"/>
    <w:rsid w:val="00D0367C"/>
    <w:rsid w:val="00D05098"/>
    <w:rsid w:val="00D0535C"/>
    <w:rsid w:val="00D060FA"/>
    <w:rsid w:val="00D06991"/>
    <w:rsid w:val="00D103A9"/>
    <w:rsid w:val="00D10A14"/>
    <w:rsid w:val="00D10E74"/>
    <w:rsid w:val="00D111E2"/>
    <w:rsid w:val="00D1197B"/>
    <w:rsid w:val="00D11B44"/>
    <w:rsid w:val="00D13C82"/>
    <w:rsid w:val="00D156BD"/>
    <w:rsid w:val="00D15B23"/>
    <w:rsid w:val="00D166A9"/>
    <w:rsid w:val="00D167D7"/>
    <w:rsid w:val="00D16A6E"/>
    <w:rsid w:val="00D1790F"/>
    <w:rsid w:val="00D21B8C"/>
    <w:rsid w:val="00D21D0A"/>
    <w:rsid w:val="00D23755"/>
    <w:rsid w:val="00D24B16"/>
    <w:rsid w:val="00D25024"/>
    <w:rsid w:val="00D25423"/>
    <w:rsid w:val="00D25A72"/>
    <w:rsid w:val="00D269F5"/>
    <w:rsid w:val="00D30106"/>
    <w:rsid w:val="00D30B27"/>
    <w:rsid w:val="00D30D22"/>
    <w:rsid w:val="00D3102E"/>
    <w:rsid w:val="00D3162E"/>
    <w:rsid w:val="00D317B9"/>
    <w:rsid w:val="00D31C78"/>
    <w:rsid w:val="00D3254B"/>
    <w:rsid w:val="00D327F5"/>
    <w:rsid w:val="00D32809"/>
    <w:rsid w:val="00D3300C"/>
    <w:rsid w:val="00D34114"/>
    <w:rsid w:val="00D35420"/>
    <w:rsid w:val="00D35B56"/>
    <w:rsid w:val="00D35B81"/>
    <w:rsid w:val="00D36BF6"/>
    <w:rsid w:val="00D407F1"/>
    <w:rsid w:val="00D40EF2"/>
    <w:rsid w:val="00D41BC8"/>
    <w:rsid w:val="00D41ED1"/>
    <w:rsid w:val="00D43961"/>
    <w:rsid w:val="00D4432C"/>
    <w:rsid w:val="00D44D07"/>
    <w:rsid w:val="00D500F7"/>
    <w:rsid w:val="00D50288"/>
    <w:rsid w:val="00D50E9D"/>
    <w:rsid w:val="00D512BD"/>
    <w:rsid w:val="00D52B27"/>
    <w:rsid w:val="00D530D0"/>
    <w:rsid w:val="00D53374"/>
    <w:rsid w:val="00D5475D"/>
    <w:rsid w:val="00D556D1"/>
    <w:rsid w:val="00D55752"/>
    <w:rsid w:val="00D57979"/>
    <w:rsid w:val="00D609C3"/>
    <w:rsid w:val="00D618E2"/>
    <w:rsid w:val="00D6209C"/>
    <w:rsid w:val="00D6218B"/>
    <w:rsid w:val="00D6279D"/>
    <w:rsid w:val="00D631C7"/>
    <w:rsid w:val="00D633BD"/>
    <w:rsid w:val="00D63B88"/>
    <w:rsid w:val="00D652B0"/>
    <w:rsid w:val="00D65657"/>
    <w:rsid w:val="00D66D44"/>
    <w:rsid w:val="00D67066"/>
    <w:rsid w:val="00D677ED"/>
    <w:rsid w:val="00D71FA4"/>
    <w:rsid w:val="00D74FD3"/>
    <w:rsid w:val="00D75EF6"/>
    <w:rsid w:val="00D77523"/>
    <w:rsid w:val="00D776DD"/>
    <w:rsid w:val="00D77AE5"/>
    <w:rsid w:val="00D77C09"/>
    <w:rsid w:val="00D812A5"/>
    <w:rsid w:val="00D820D7"/>
    <w:rsid w:val="00D82E11"/>
    <w:rsid w:val="00D82F2D"/>
    <w:rsid w:val="00D82F9D"/>
    <w:rsid w:val="00D85161"/>
    <w:rsid w:val="00D858E4"/>
    <w:rsid w:val="00D86F0F"/>
    <w:rsid w:val="00D8700F"/>
    <w:rsid w:val="00D8701F"/>
    <w:rsid w:val="00D87098"/>
    <w:rsid w:val="00D905F8"/>
    <w:rsid w:val="00D92ADC"/>
    <w:rsid w:val="00D94518"/>
    <w:rsid w:val="00D94F6A"/>
    <w:rsid w:val="00D95A07"/>
    <w:rsid w:val="00D95C88"/>
    <w:rsid w:val="00D96CB8"/>
    <w:rsid w:val="00D970C1"/>
    <w:rsid w:val="00D97A70"/>
    <w:rsid w:val="00DA0C9C"/>
    <w:rsid w:val="00DA0D85"/>
    <w:rsid w:val="00DA1164"/>
    <w:rsid w:val="00DA1272"/>
    <w:rsid w:val="00DA1B20"/>
    <w:rsid w:val="00DA23F5"/>
    <w:rsid w:val="00DA2B52"/>
    <w:rsid w:val="00DA2D4A"/>
    <w:rsid w:val="00DA2D96"/>
    <w:rsid w:val="00DA34A5"/>
    <w:rsid w:val="00DA38C4"/>
    <w:rsid w:val="00DA40E5"/>
    <w:rsid w:val="00DA5DF0"/>
    <w:rsid w:val="00DA64C4"/>
    <w:rsid w:val="00DA755D"/>
    <w:rsid w:val="00DA75A0"/>
    <w:rsid w:val="00DA7CB8"/>
    <w:rsid w:val="00DA7D67"/>
    <w:rsid w:val="00DB02ED"/>
    <w:rsid w:val="00DB1792"/>
    <w:rsid w:val="00DB3683"/>
    <w:rsid w:val="00DB414D"/>
    <w:rsid w:val="00DB4228"/>
    <w:rsid w:val="00DB4250"/>
    <w:rsid w:val="00DB4B1B"/>
    <w:rsid w:val="00DB5411"/>
    <w:rsid w:val="00DB5A47"/>
    <w:rsid w:val="00DC13FC"/>
    <w:rsid w:val="00DC1579"/>
    <w:rsid w:val="00DC25AB"/>
    <w:rsid w:val="00DC30E8"/>
    <w:rsid w:val="00DC41A7"/>
    <w:rsid w:val="00DC5047"/>
    <w:rsid w:val="00DC539C"/>
    <w:rsid w:val="00DC6ABC"/>
    <w:rsid w:val="00DD0900"/>
    <w:rsid w:val="00DD0DE3"/>
    <w:rsid w:val="00DD22B9"/>
    <w:rsid w:val="00DD5BF0"/>
    <w:rsid w:val="00DD6373"/>
    <w:rsid w:val="00DE2DD5"/>
    <w:rsid w:val="00DE3F4D"/>
    <w:rsid w:val="00DE4E06"/>
    <w:rsid w:val="00DE5921"/>
    <w:rsid w:val="00DE64FC"/>
    <w:rsid w:val="00DE6725"/>
    <w:rsid w:val="00DE7502"/>
    <w:rsid w:val="00DE7CC0"/>
    <w:rsid w:val="00DF1672"/>
    <w:rsid w:val="00DF1C56"/>
    <w:rsid w:val="00DF2200"/>
    <w:rsid w:val="00DF224A"/>
    <w:rsid w:val="00DF25C1"/>
    <w:rsid w:val="00DF435F"/>
    <w:rsid w:val="00DF4E31"/>
    <w:rsid w:val="00DF55D8"/>
    <w:rsid w:val="00DF5D13"/>
    <w:rsid w:val="00DF61D9"/>
    <w:rsid w:val="00DF6843"/>
    <w:rsid w:val="00DF6CDA"/>
    <w:rsid w:val="00DF71A2"/>
    <w:rsid w:val="00DF7263"/>
    <w:rsid w:val="00DF78FA"/>
    <w:rsid w:val="00DF7CCD"/>
    <w:rsid w:val="00E00AB9"/>
    <w:rsid w:val="00E020D5"/>
    <w:rsid w:val="00E02352"/>
    <w:rsid w:val="00E0238E"/>
    <w:rsid w:val="00E02DA4"/>
    <w:rsid w:val="00E030B3"/>
    <w:rsid w:val="00E036EE"/>
    <w:rsid w:val="00E0587E"/>
    <w:rsid w:val="00E065DB"/>
    <w:rsid w:val="00E0688B"/>
    <w:rsid w:val="00E07A8A"/>
    <w:rsid w:val="00E07FB7"/>
    <w:rsid w:val="00E1048D"/>
    <w:rsid w:val="00E10899"/>
    <w:rsid w:val="00E11611"/>
    <w:rsid w:val="00E11732"/>
    <w:rsid w:val="00E12613"/>
    <w:rsid w:val="00E126E0"/>
    <w:rsid w:val="00E14985"/>
    <w:rsid w:val="00E15134"/>
    <w:rsid w:val="00E154E8"/>
    <w:rsid w:val="00E15701"/>
    <w:rsid w:val="00E15A94"/>
    <w:rsid w:val="00E16977"/>
    <w:rsid w:val="00E16BE9"/>
    <w:rsid w:val="00E2178A"/>
    <w:rsid w:val="00E23EDE"/>
    <w:rsid w:val="00E24F1B"/>
    <w:rsid w:val="00E256CC"/>
    <w:rsid w:val="00E2596F"/>
    <w:rsid w:val="00E26D5B"/>
    <w:rsid w:val="00E271B8"/>
    <w:rsid w:val="00E27583"/>
    <w:rsid w:val="00E307A4"/>
    <w:rsid w:val="00E309EC"/>
    <w:rsid w:val="00E31383"/>
    <w:rsid w:val="00E31665"/>
    <w:rsid w:val="00E32507"/>
    <w:rsid w:val="00E33C7D"/>
    <w:rsid w:val="00E34756"/>
    <w:rsid w:val="00E35F79"/>
    <w:rsid w:val="00E3656C"/>
    <w:rsid w:val="00E378E0"/>
    <w:rsid w:val="00E37945"/>
    <w:rsid w:val="00E408E7"/>
    <w:rsid w:val="00E41046"/>
    <w:rsid w:val="00E4217E"/>
    <w:rsid w:val="00E424E1"/>
    <w:rsid w:val="00E4272F"/>
    <w:rsid w:val="00E42736"/>
    <w:rsid w:val="00E432D3"/>
    <w:rsid w:val="00E4389B"/>
    <w:rsid w:val="00E443F9"/>
    <w:rsid w:val="00E449CE"/>
    <w:rsid w:val="00E47137"/>
    <w:rsid w:val="00E47219"/>
    <w:rsid w:val="00E47D8C"/>
    <w:rsid w:val="00E5016D"/>
    <w:rsid w:val="00E502A3"/>
    <w:rsid w:val="00E50BFD"/>
    <w:rsid w:val="00E5149E"/>
    <w:rsid w:val="00E514C6"/>
    <w:rsid w:val="00E5172F"/>
    <w:rsid w:val="00E521C9"/>
    <w:rsid w:val="00E52717"/>
    <w:rsid w:val="00E535D0"/>
    <w:rsid w:val="00E53655"/>
    <w:rsid w:val="00E5746F"/>
    <w:rsid w:val="00E60E10"/>
    <w:rsid w:val="00E614AE"/>
    <w:rsid w:val="00E61B1A"/>
    <w:rsid w:val="00E61F97"/>
    <w:rsid w:val="00E62999"/>
    <w:rsid w:val="00E635AB"/>
    <w:rsid w:val="00E6407F"/>
    <w:rsid w:val="00E64BB1"/>
    <w:rsid w:val="00E65491"/>
    <w:rsid w:val="00E6605B"/>
    <w:rsid w:val="00E671BB"/>
    <w:rsid w:val="00E71A5E"/>
    <w:rsid w:val="00E71BF8"/>
    <w:rsid w:val="00E720FA"/>
    <w:rsid w:val="00E72A52"/>
    <w:rsid w:val="00E7462B"/>
    <w:rsid w:val="00E74653"/>
    <w:rsid w:val="00E76107"/>
    <w:rsid w:val="00E7616C"/>
    <w:rsid w:val="00E76376"/>
    <w:rsid w:val="00E76DFC"/>
    <w:rsid w:val="00E77464"/>
    <w:rsid w:val="00E77FDE"/>
    <w:rsid w:val="00E814E2"/>
    <w:rsid w:val="00E82384"/>
    <w:rsid w:val="00E84D97"/>
    <w:rsid w:val="00E85D66"/>
    <w:rsid w:val="00E85F10"/>
    <w:rsid w:val="00E86238"/>
    <w:rsid w:val="00E86CB6"/>
    <w:rsid w:val="00E871E5"/>
    <w:rsid w:val="00E90021"/>
    <w:rsid w:val="00E911E6"/>
    <w:rsid w:val="00E9150A"/>
    <w:rsid w:val="00E924D1"/>
    <w:rsid w:val="00E92C6C"/>
    <w:rsid w:val="00E93117"/>
    <w:rsid w:val="00E93BE3"/>
    <w:rsid w:val="00E953F6"/>
    <w:rsid w:val="00E95D91"/>
    <w:rsid w:val="00E9624F"/>
    <w:rsid w:val="00E97155"/>
    <w:rsid w:val="00EA1151"/>
    <w:rsid w:val="00EA1455"/>
    <w:rsid w:val="00EA2A23"/>
    <w:rsid w:val="00EA31A5"/>
    <w:rsid w:val="00EA4A8B"/>
    <w:rsid w:val="00EA4FFC"/>
    <w:rsid w:val="00EA5222"/>
    <w:rsid w:val="00EA7850"/>
    <w:rsid w:val="00EB0A28"/>
    <w:rsid w:val="00EB13DF"/>
    <w:rsid w:val="00EB16E6"/>
    <w:rsid w:val="00EB2849"/>
    <w:rsid w:val="00EB2D53"/>
    <w:rsid w:val="00EB3158"/>
    <w:rsid w:val="00EB4736"/>
    <w:rsid w:val="00EB5E02"/>
    <w:rsid w:val="00EB6A45"/>
    <w:rsid w:val="00EB6B2F"/>
    <w:rsid w:val="00EC2ACF"/>
    <w:rsid w:val="00EC346A"/>
    <w:rsid w:val="00EC35CE"/>
    <w:rsid w:val="00EC62AF"/>
    <w:rsid w:val="00EC6C6D"/>
    <w:rsid w:val="00EC70D6"/>
    <w:rsid w:val="00EC70DB"/>
    <w:rsid w:val="00EC714E"/>
    <w:rsid w:val="00EC7A77"/>
    <w:rsid w:val="00ED035A"/>
    <w:rsid w:val="00ED3A2D"/>
    <w:rsid w:val="00ED3A44"/>
    <w:rsid w:val="00ED4D42"/>
    <w:rsid w:val="00ED5630"/>
    <w:rsid w:val="00ED5CAB"/>
    <w:rsid w:val="00ED5F37"/>
    <w:rsid w:val="00ED6B58"/>
    <w:rsid w:val="00EE149C"/>
    <w:rsid w:val="00EE1C92"/>
    <w:rsid w:val="00EE1D78"/>
    <w:rsid w:val="00EE251C"/>
    <w:rsid w:val="00EE338A"/>
    <w:rsid w:val="00EE3C9D"/>
    <w:rsid w:val="00EE45A5"/>
    <w:rsid w:val="00EE45C3"/>
    <w:rsid w:val="00EE4FD3"/>
    <w:rsid w:val="00EE506A"/>
    <w:rsid w:val="00EE57DB"/>
    <w:rsid w:val="00EE6388"/>
    <w:rsid w:val="00EE638F"/>
    <w:rsid w:val="00EE6958"/>
    <w:rsid w:val="00EE6A7F"/>
    <w:rsid w:val="00EE6D54"/>
    <w:rsid w:val="00EE7170"/>
    <w:rsid w:val="00EF2CCF"/>
    <w:rsid w:val="00EF3587"/>
    <w:rsid w:val="00EF3F9E"/>
    <w:rsid w:val="00EF4019"/>
    <w:rsid w:val="00EF4EEB"/>
    <w:rsid w:val="00EF5C91"/>
    <w:rsid w:val="00EF6D79"/>
    <w:rsid w:val="00EF7FFA"/>
    <w:rsid w:val="00F0014B"/>
    <w:rsid w:val="00F01F5F"/>
    <w:rsid w:val="00F0206D"/>
    <w:rsid w:val="00F025D6"/>
    <w:rsid w:val="00F02FC5"/>
    <w:rsid w:val="00F04491"/>
    <w:rsid w:val="00F0494E"/>
    <w:rsid w:val="00F04CE0"/>
    <w:rsid w:val="00F0627B"/>
    <w:rsid w:val="00F07573"/>
    <w:rsid w:val="00F10534"/>
    <w:rsid w:val="00F11045"/>
    <w:rsid w:val="00F110B6"/>
    <w:rsid w:val="00F11129"/>
    <w:rsid w:val="00F1126E"/>
    <w:rsid w:val="00F12450"/>
    <w:rsid w:val="00F13C93"/>
    <w:rsid w:val="00F13EC2"/>
    <w:rsid w:val="00F15525"/>
    <w:rsid w:val="00F158F2"/>
    <w:rsid w:val="00F16999"/>
    <w:rsid w:val="00F16B10"/>
    <w:rsid w:val="00F174FC"/>
    <w:rsid w:val="00F17C5F"/>
    <w:rsid w:val="00F20408"/>
    <w:rsid w:val="00F208D2"/>
    <w:rsid w:val="00F20E39"/>
    <w:rsid w:val="00F21773"/>
    <w:rsid w:val="00F2313F"/>
    <w:rsid w:val="00F23461"/>
    <w:rsid w:val="00F23507"/>
    <w:rsid w:val="00F23540"/>
    <w:rsid w:val="00F242CA"/>
    <w:rsid w:val="00F2536C"/>
    <w:rsid w:val="00F25463"/>
    <w:rsid w:val="00F25A0A"/>
    <w:rsid w:val="00F26522"/>
    <w:rsid w:val="00F27B8A"/>
    <w:rsid w:val="00F303DC"/>
    <w:rsid w:val="00F30E24"/>
    <w:rsid w:val="00F3124C"/>
    <w:rsid w:val="00F316CA"/>
    <w:rsid w:val="00F319E8"/>
    <w:rsid w:val="00F31ADD"/>
    <w:rsid w:val="00F31F50"/>
    <w:rsid w:val="00F32B66"/>
    <w:rsid w:val="00F32BD4"/>
    <w:rsid w:val="00F330F1"/>
    <w:rsid w:val="00F33149"/>
    <w:rsid w:val="00F36A34"/>
    <w:rsid w:val="00F4068B"/>
    <w:rsid w:val="00F419A6"/>
    <w:rsid w:val="00F41D29"/>
    <w:rsid w:val="00F42BD0"/>
    <w:rsid w:val="00F42D9E"/>
    <w:rsid w:val="00F43086"/>
    <w:rsid w:val="00F43770"/>
    <w:rsid w:val="00F44AD7"/>
    <w:rsid w:val="00F50FB3"/>
    <w:rsid w:val="00F51343"/>
    <w:rsid w:val="00F526D5"/>
    <w:rsid w:val="00F5281F"/>
    <w:rsid w:val="00F52ADB"/>
    <w:rsid w:val="00F53831"/>
    <w:rsid w:val="00F5435E"/>
    <w:rsid w:val="00F54BD9"/>
    <w:rsid w:val="00F56184"/>
    <w:rsid w:val="00F56826"/>
    <w:rsid w:val="00F60CC4"/>
    <w:rsid w:val="00F62317"/>
    <w:rsid w:val="00F628BA"/>
    <w:rsid w:val="00F6355F"/>
    <w:rsid w:val="00F64EDD"/>
    <w:rsid w:val="00F6517D"/>
    <w:rsid w:val="00F65757"/>
    <w:rsid w:val="00F65F9B"/>
    <w:rsid w:val="00F673F9"/>
    <w:rsid w:val="00F70095"/>
    <w:rsid w:val="00F703A0"/>
    <w:rsid w:val="00F708B2"/>
    <w:rsid w:val="00F71060"/>
    <w:rsid w:val="00F712EC"/>
    <w:rsid w:val="00F720F4"/>
    <w:rsid w:val="00F728CC"/>
    <w:rsid w:val="00F729C6"/>
    <w:rsid w:val="00F72C52"/>
    <w:rsid w:val="00F74165"/>
    <w:rsid w:val="00F74866"/>
    <w:rsid w:val="00F74BA1"/>
    <w:rsid w:val="00F7520D"/>
    <w:rsid w:val="00F75FC5"/>
    <w:rsid w:val="00F769E3"/>
    <w:rsid w:val="00F77423"/>
    <w:rsid w:val="00F77470"/>
    <w:rsid w:val="00F8104B"/>
    <w:rsid w:val="00F81E57"/>
    <w:rsid w:val="00F82E30"/>
    <w:rsid w:val="00F83B88"/>
    <w:rsid w:val="00F842E4"/>
    <w:rsid w:val="00F849C0"/>
    <w:rsid w:val="00F84A65"/>
    <w:rsid w:val="00F85CF8"/>
    <w:rsid w:val="00F85F9B"/>
    <w:rsid w:val="00F87942"/>
    <w:rsid w:val="00F87E75"/>
    <w:rsid w:val="00F9173A"/>
    <w:rsid w:val="00F91E9E"/>
    <w:rsid w:val="00F926C6"/>
    <w:rsid w:val="00F927B0"/>
    <w:rsid w:val="00F93E2E"/>
    <w:rsid w:val="00F943FF"/>
    <w:rsid w:val="00F94A9C"/>
    <w:rsid w:val="00F954F3"/>
    <w:rsid w:val="00F9580F"/>
    <w:rsid w:val="00F96084"/>
    <w:rsid w:val="00F96525"/>
    <w:rsid w:val="00F9652B"/>
    <w:rsid w:val="00F978DA"/>
    <w:rsid w:val="00F97A01"/>
    <w:rsid w:val="00FA069A"/>
    <w:rsid w:val="00FA3229"/>
    <w:rsid w:val="00FA464C"/>
    <w:rsid w:val="00FA4EF5"/>
    <w:rsid w:val="00FA5F40"/>
    <w:rsid w:val="00FA6F3D"/>
    <w:rsid w:val="00FB29E7"/>
    <w:rsid w:val="00FB3294"/>
    <w:rsid w:val="00FB3388"/>
    <w:rsid w:val="00FB381D"/>
    <w:rsid w:val="00FB4F38"/>
    <w:rsid w:val="00FB53B6"/>
    <w:rsid w:val="00FB5505"/>
    <w:rsid w:val="00FB5C3B"/>
    <w:rsid w:val="00FB6103"/>
    <w:rsid w:val="00FC0499"/>
    <w:rsid w:val="00FC0DF7"/>
    <w:rsid w:val="00FC101B"/>
    <w:rsid w:val="00FC2ABE"/>
    <w:rsid w:val="00FC3737"/>
    <w:rsid w:val="00FC3A5C"/>
    <w:rsid w:val="00FC5F5B"/>
    <w:rsid w:val="00FC6C89"/>
    <w:rsid w:val="00FC6E2F"/>
    <w:rsid w:val="00FC6F2B"/>
    <w:rsid w:val="00FD08BA"/>
    <w:rsid w:val="00FD0ECA"/>
    <w:rsid w:val="00FD1582"/>
    <w:rsid w:val="00FD3144"/>
    <w:rsid w:val="00FD3E29"/>
    <w:rsid w:val="00FD6082"/>
    <w:rsid w:val="00FD7095"/>
    <w:rsid w:val="00FE0BAF"/>
    <w:rsid w:val="00FE3248"/>
    <w:rsid w:val="00FE3E6C"/>
    <w:rsid w:val="00FE4271"/>
    <w:rsid w:val="00FE4FAB"/>
    <w:rsid w:val="00FE565B"/>
    <w:rsid w:val="00FE6ABB"/>
    <w:rsid w:val="00FE74CB"/>
    <w:rsid w:val="00FE7EF0"/>
    <w:rsid w:val="00FF0B9F"/>
    <w:rsid w:val="00FF14C1"/>
    <w:rsid w:val="00FF1DF3"/>
    <w:rsid w:val="00FF24B9"/>
    <w:rsid w:val="00FF2761"/>
    <w:rsid w:val="00FF3A01"/>
    <w:rsid w:val="00FF3A73"/>
    <w:rsid w:val="00FF4A85"/>
    <w:rsid w:val="00FF565C"/>
    <w:rsid w:val="00FF626F"/>
    <w:rsid w:val="00FF63CF"/>
    <w:rsid w:val="00FF6B13"/>
    <w:rsid w:val="00FF6C15"/>
    <w:rsid w:val="00FF6D1A"/>
    <w:rsid w:val="00FF7E99"/>
    <w:rsid w:val="00FF7F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008EF69"/>
  <w15:docId w15:val="{7CDEF7E4-1964-4056-862F-5565C7A7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15CB2"/>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Интернет)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1"/>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d">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b">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e">
    <w:name w:val="Emphasis"/>
    <w:uiPriority w:val="20"/>
    <w:qFormat/>
    <w:locked/>
    <w:rsid w:val="00A41EFF"/>
    <w:rPr>
      <w:i/>
      <w:iCs/>
    </w:rPr>
  </w:style>
  <w:style w:type="paragraph" w:styleId="aff">
    <w:name w:val="Subtitle"/>
    <w:basedOn w:val="a"/>
    <w:next w:val="a"/>
    <w:link w:val="aff0"/>
    <w:qFormat/>
    <w:locked/>
    <w:rsid w:val="00A41EFF"/>
    <w:pPr>
      <w:numPr>
        <w:ilvl w:val="1"/>
      </w:numPr>
    </w:pPr>
    <w:rPr>
      <w:rFonts w:ascii="Cambria" w:eastAsia="SimSun" w:hAnsi="Cambria"/>
      <w:i/>
      <w:iCs/>
      <w:color w:val="4F81BD"/>
      <w:spacing w:val="15"/>
      <w:szCs w:val="24"/>
      <w:lang w:val="en-US"/>
    </w:rPr>
  </w:style>
  <w:style w:type="character" w:customStyle="1" w:styleId="aff0">
    <w:name w:val="Подзаголовок Знак"/>
    <w:basedOn w:val="a0"/>
    <w:link w:val="aff"/>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75301">
      <w:bodyDiv w:val="1"/>
      <w:marLeft w:val="0"/>
      <w:marRight w:val="0"/>
      <w:marTop w:val="0"/>
      <w:marBottom w:val="0"/>
      <w:divBdr>
        <w:top w:val="none" w:sz="0" w:space="0" w:color="auto"/>
        <w:left w:val="none" w:sz="0" w:space="0" w:color="auto"/>
        <w:bottom w:val="none" w:sz="0" w:space="0" w:color="auto"/>
        <w:right w:val="none" w:sz="0" w:space="0" w:color="auto"/>
      </w:divBdr>
    </w:div>
    <w:div w:id="131798787">
      <w:bodyDiv w:val="1"/>
      <w:marLeft w:val="0"/>
      <w:marRight w:val="0"/>
      <w:marTop w:val="0"/>
      <w:marBottom w:val="0"/>
      <w:divBdr>
        <w:top w:val="none" w:sz="0" w:space="0" w:color="auto"/>
        <w:left w:val="none" w:sz="0" w:space="0" w:color="auto"/>
        <w:bottom w:val="none" w:sz="0" w:space="0" w:color="auto"/>
        <w:right w:val="none" w:sz="0" w:space="0" w:color="auto"/>
      </w:divBdr>
    </w:div>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26582917">
      <w:bodyDiv w:val="1"/>
      <w:marLeft w:val="0"/>
      <w:marRight w:val="0"/>
      <w:marTop w:val="0"/>
      <w:marBottom w:val="0"/>
      <w:divBdr>
        <w:top w:val="none" w:sz="0" w:space="0" w:color="auto"/>
        <w:left w:val="none" w:sz="0" w:space="0" w:color="auto"/>
        <w:bottom w:val="none" w:sz="0" w:space="0" w:color="auto"/>
        <w:right w:val="none" w:sz="0" w:space="0" w:color="auto"/>
      </w:divBdr>
    </w:div>
    <w:div w:id="437022567">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581913674">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00981303">
      <w:bodyDiv w:val="1"/>
      <w:marLeft w:val="0"/>
      <w:marRight w:val="0"/>
      <w:marTop w:val="0"/>
      <w:marBottom w:val="0"/>
      <w:divBdr>
        <w:top w:val="none" w:sz="0" w:space="0" w:color="auto"/>
        <w:left w:val="none" w:sz="0" w:space="0" w:color="auto"/>
        <w:bottom w:val="none" w:sz="0" w:space="0" w:color="auto"/>
        <w:right w:val="none" w:sz="0" w:space="0" w:color="auto"/>
      </w:divBdr>
    </w:div>
    <w:div w:id="735250198">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891844164">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0206633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592204093">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757705619">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 w:id="210830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mapa%20manageri\Raport_activitate_institu&#539;i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597BC-942F-4A38-807F-E0B9A710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Raport_activitate_instituții</Template>
  <TotalTime>1</TotalTime>
  <Pages>47</Pages>
  <Words>18152</Words>
  <Characters>103471</Characters>
  <Application>Microsoft Office Word</Application>
  <DocSecurity>0</DocSecurity>
  <Lines>862</Lines>
  <Paragraphs>242</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121381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natalia chioru</cp:lastModifiedBy>
  <cp:revision>2</cp:revision>
  <cp:lastPrinted>2022-09-12T08:13:00Z</cp:lastPrinted>
  <dcterms:created xsi:type="dcterms:W3CDTF">2022-09-19T11:33:00Z</dcterms:created>
  <dcterms:modified xsi:type="dcterms:W3CDTF">2022-09-19T11:33:00Z</dcterms:modified>
</cp:coreProperties>
</file>